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CFA82" w14:textId="77777777" w:rsidR="0089331E" w:rsidRPr="00B26C8D" w:rsidRDefault="0089331E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B26C8D">
        <w:rPr>
          <w:b/>
          <w:spacing w:val="-8"/>
          <w:sz w:val="16"/>
          <w:szCs w:val="16"/>
        </w:rPr>
        <w:t>C.N.C.F. "C.F.R." S.A. -  D I R E C Ţ I A  L I N I I</w:t>
      </w:r>
    </w:p>
    <w:p w14:paraId="31556CDC" w14:textId="5A3D2B2F" w:rsidR="0089331E" w:rsidRPr="00B26C8D" w:rsidRDefault="0089331E" w:rsidP="001A3E2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B26C8D">
        <w:rPr>
          <w:b/>
          <w:sz w:val="16"/>
          <w:szCs w:val="16"/>
        </w:rPr>
        <w:t xml:space="preserve"> (de la pagina 1 la pagina )</w:t>
      </w:r>
    </w:p>
    <w:p w14:paraId="353DF39D" w14:textId="77777777" w:rsidR="0089331E" w:rsidRDefault="0089331E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24B790A6" w14:textId="77777777" w:rsidR="0089331E" w:rsidRDefault="0089331E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3134F624" w14:textId="77777777" w:rsidR="0089331E" w:rsidRDefault="0089331E">
      <w:pPr>
        <w:jc w:val="center"/>
        <w:rPr>
          <w:sz w:val="28"/>
        </w:rPr>
      </w:pPr>
    </w:p>
    <w:p w14:paraId="57D381A4" w14:textId="77777777" w:rsidR="0089331E" w:rsidRDefault="0089331E">
      <w:pPr>
        <w:jc w:val="center"/>
        <w:rPr>
          <w:sz w:val="28"/>
        </w:rPr>
      </w:pPr>
    </w:p>
    <w:p w14:paraId="6821641E" w14:textId="77777777" w:rsidR="0089331E" w:rsidRDefault="0089331E">
      <w:pPr>
        <w:jc w:val="center"/>
        <w:rPr>
          <w:sz w:val="28"/>
        </w:rPr>
      </w:pPr>
    </w:p>
    <w:p w14:paraId="0915DA63" w14:textId="77777777" w:rsidR="0089331E" w:rsidRDefault="0089331E">
      <w:pPr>
        <w:jc w:val="center"/>
        <w:rPr>
          <w:sz w:val="28"/>
        </w:rPr>
      </w:pPr>
    </w:p>
    <w:p w14:paraId="2667BD3E" w14:textId="77777777" w:rsidR="0089331E" w:rsidRDefault="0089331E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CONSTANŢA</w:t>
      </w:r>
    </w:p>
    <w:p w14:paraId="74D3AC9E" w14:textId="77777777" w:rsidR="0089331E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4BE54B7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779212F8" w14:textId="77777777" w:rsidR="0089331E" w:rsidRDefault="0089331E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39EEB1C0" w14:textId="77777777" w:rsidR="0089331E" w:rsidRDefault="0089331E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decembrie 2025</w:t>
      </w:r>
    </w:p>
    <w:p w14:paraId="1525DDC2" w14:textId="77777777" w:rsidR="0089331E" w:rsidRDefault="0089331E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89331E" w14:paraId="4DF3F358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68B90822" w14:textId="77777777" w:rsidR="0089331E" w:rsidRDefault="0089331E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1D79E415" w14:textId="77777777" w:rsidR="0089331E" w:rsidRDefault="0089331E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682FCA66" w14:textId="77777777" w:rsidR="0089331E" w:rsidRDefault="0089331E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0C74A3EB" w14:textId="77777777" w:rsidR="0089331E" w:rsidRDefault="0089331E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71C12152" w14:textId="77777777" w:rsidR="0089331E" w:rsidRDefault="0089331E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19283469" w14:textId="77777777" w:rsidR="0089331E" w:rsidRDefault="0089331E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66F7018" w14:textId="77777777" w:rsidR="0089331E" w:rsidRDefault="0089331E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6C2C1B4A" w14:textId="77777777" w:rsidR="0089331E" w:rsidRDefault="0089331E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731FC62A" w14:textId="77777777" w:rsidR="0089331E" w:rsidRDefault="0089331E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250222D5" w14:textId="77777777" w:rsidR="0089331E" w:rsidRDefault="0089331E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5DFF1CAB" w14:textId="77777777" w:rsidR="0089331E" w:rsidRDefault="0089331E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1EFBBD6A" w14:textId="77777777" w:rsidR="0089331E" w:rsidRDefault="0089331E" w:rsidP="00E046C7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3A9E5790" w14:textId="77777777" w:rsidR="0089331E" w:rsidRDefault="0089331E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6791F0CC" w14:textId="77777777" w:rsidR="0089331E" w:rsidRDefault="0089331E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64CFB8DE" w14:textId="77777777" w:rsidR="0089331E" w:rsidRDefault="0089331E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0FF41908" w14:textId="77777777" w:rsidR="0089331E" w:rsidRDefault="0089331E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22710F77" w14:textId="77777777" w:rsidR="0089331E" w:rsidRDefault="0089331E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666B0D9D" w14:textId="77777777" w:rsidR="0089331E" w:rsidRDefault="0089331E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33F62185" w14:textId="77777777" w:rsidR="0089331E" w:rsidRDefault="0089331E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0470AADC" w14:textId="77777777" w:rsidR="0089331E" w:rsidRDefault="0089331E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71576E98" w14:textId="77777777" w:rsidR="0089331E" w:rsidRDefault="0089331E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423AB1A8" w14:textId="77777777" w:rsidR="0089331E" w:rsidRDefault="0089331E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60BE5E5C" w14:textId="77777777" w:rsidR="0089331E" w:rsidRDefault="0089331E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0236D195" w14:textId="77777777" w:rsidR="0089331E" w:rsidRDefault="0089331E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C12F2A9" w14:textId="77777777" w:rsidR="0089331E" w:rsidRDefault="0089331E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89331E" w14:paraId="0DA0AE3F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22CB5F69" w14:textId="77777777" w:rsidR="0089331E" w:rsidRDefault="0089331E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6F1811A3" w14:textId="77777777" w:rsidR="0089331E" w:rsidRDefault="0089331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096999E5" w14:textId="77777777" w:rsidR="0089331E" w:rsidRDefault="0089331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3341AD73" w14:textId="77777777" w:rsidR="0089331E" w:rsidRDefault="0089331E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79A7E4A6" w14:textId="77777777" w:rsidR="0089331E" w:rsidRDefault="0089331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8FBA645" w14:textId="77777777" w:rsidR="0089331E" w:rsidRDefault="0089331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2926898C" w14:textId="77777777" w:rsidR="0089331E" w:rsidRDefault="0089331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6778997" w14:textId="77777777" w:rsidR="0089331E" w:rsidRDefault="0089331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72E63580" w14:textId="77777777" w:rsidR="0089331E" w:rsidRDefault="0089331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049F72EE" w14:textId="77777777" w:rsidR="0089331E" w:rsidRDefault="0089331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7408B8A6" w14:textId="77777777" w:rsidR="0089331E" w:rsidRDefault="0089331E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684956C4" w14:textId="77777777" w:rsidR="0089331E" w:rsidRDefault="0089331E">
      <w:pPr>
        <w:spacing w:line="192" w:lineRule="auto"/>
        <w:jc w:val="center"/>
      </w:pPr>
    </w:p>
    <w:p w14:paraId="609279AA" w14:textId="77777777" w:rsidR="0089331E" w:rsidRDefault="0089331E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6E524E24" w14:textId="77777777" w:rsidR="0089331E" w:rsidRPr="006310EB" w:rsidRDefault="0089331E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668C9DAF" w14:textId="77777777" w:rsidR="0089331E" w:rsidRPr="006310EB" w:rsidRDefault="0089331E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3B8A1DEA" w14:textId="77777777" w:rsidR="0089331E" w:rsidRPr="006310EB" w:rsidRDefault="0089331E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50C98A03" w14:textId="77777777" w:rsidR="0089331E" w:rsidRDefault="0089331E" w:rsidP="00C64D9B">
      <w:pPr>
        <w:pStyle w:val="Heading1"/>
        <w:spacing w:line="360" w:lineRule="auto"/>
      </w:pPr>
      <w:r>
        <w:t xml:space="preserve">LINIA 301 Ba </w:t>
      </w:r>
    </w:p>
    <w:p w14:paraId="5EC080C3" w14:textId="77777777" w:rsidR="0089331E" w:rsidRDefault="0089331E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89331E" w14:paraId="0D578EBF" w14:textId="77777777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8935B" w14:textId="77777777" w:rsidR="0089331E" w:rsidRDefault="008933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9CDB8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5E682" w14:textId="77777777" w:rsidR="0089331E" w:rsidRPr="00244AE6" w:rsidRDefault="008933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DAD3" w14:textId="77777777" w:rsidR="0089331E" w:rsidRDefault="0089331E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A314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DAFE23F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11B</w:t>
            </w:r>
          </w:p>
          <w:p w14:paraId="5F877CA0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FC22" w14:textId="77777777" w:rsidR="0089331E" w:rsidRPr="00771A06" w:rsidRDefault="008933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A7C6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647D9" w14:textId="77777777" w:rsidR="0089331E" w:rsidRPr="00244AE6" w:rsidRDefault="008933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F1F7B" w14:textId="77777777" w:rsidR="0089331E" w:rsidRDefault="008933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89331E" w14:paraId="69483774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FFCA" w14:textId="77777777" w:rsidR="0089331E" w:rsidRDefault="008933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D062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71DEF" w14:textId="77777777" w:rsidR="0089331E" w:rsidRPr="00244AE6" w:rsidRDefault="008933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44DF7" w14:textId="77777777" w:rsidR="0089331E" w:rsidRDefault="0089331E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FC50A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BD6CEFA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3B </w:t>
            </w:r>
          </w:p>
          <w:p w14:paraId="4ACF0517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 5B </w:t>
            </w:r>
          </w:p>
          <w:p w14:paraId="03032D02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</w:t>
            </w:r>
          </w:p>
          <w:p w14:paraId="2BE25D8D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AA11" w14:textId="77777777" w:rsidR="0089331E" w:rsidRPr="00771A06" w:rsidRDefault="008933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771A0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0F5C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23DAC" w14:textId="77777777" w:rsidR="0089331E" w:rsidRPr="00244AE6" w:rsidRDefault="008933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4D60F" w14:textId="77777777" w:rsidR="0089331E" w:rsidRDefault="008933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Afectează intrări - ieşiri la Remiza Specială Mogoşoaia.</w:t>
            </w:r>
          </w:p>
          <w:p w14:paraId="6874F0D6" w14:textId="77777777" w:rsidR="0089331E" w:rsidRDefault="008933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89331E" w14:paraId="5EDC16F0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444B2" w14:textId="77777777" w:rsidR="0089331E" w:rsidRDefault="008933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C1530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1+100</w:t>
            </w:r>
          </w:p>
          <w:p w14:paraId="3CD5B8F1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BB9B" w14:textId="77777777" w:rsidR="0089331E" w:rsidRPr="00244AE6" w:rsidRDefault="008933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E2325" w14:textId="77777777" w:rsidR="0089331E" w:rsidRDefault="0089331E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PM Buciumeni -</w:t>
            </w:r>
          </w:p>
          <w:p w14:paraId="74D70367" w14:textId="77777777" w:rsidR="0089331E" w:rsidRDefault="0089331E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A72C3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195DA" w14:textId="77777777" w:rsidR="0089331E" w:rsidRDefault="008933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C582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BC2A0" w14:textId="77777777" w:rsidR="0089331E" w:rsidRPr="00244AE6" w:rsidRDefault="008933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64906" w14:textId="77777777" w:rsidR="0089331E" w:rsidRDefault="008933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89331E" w14:paraId="1E457C6C" w14:textId="77777777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D206" w14:textId="77777777" w:rsidR="0089331E" w:rsidRDefault="008933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E0C0B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0CFFE" w14:textId="77777777" w:rsidR="0089331E" w:rsidRPr="00244AE6" w:rsidRDefault="008933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846D9" w14:textId="77777777" w:rsidR="0089331E" w:rsidRDefault="0089331E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2B2CB2C" w14:textId="77777777" w:rsidR="0089331E" w:rsidRDefault="0089331E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36BF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825F61C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şi 27 </w:t>
            </w:r>
          </w:p>
          <w:p w14:paraId="035F56E9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C7BD" w14:textId="77777777" w:rsidR="0089331E" w:rsidRPr="00771A06" w:rsidRDefault="008933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C861C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C21B" w14:textId="77777777" w:rsidR="0089331E" w:rsidRPr="00244AE6" w:rsidRDefault="008933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048CC" w14:textId="77777777" w:rsidR="0089331E" w:rsidRDefault="008933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89331E" w14:paraId="269D43B6" w14:textId="77777777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0B8E" w14:textId="77777777" w:rsidR="0089331E" w:rsidRDefault="008933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F3BFF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97AE" w14:textId="77777777" w:rsidR="0089331E" w:rsidRPr="00244AE6" w:rsidRDefault="008933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0B338" w14:textId="77777777" w:rsidR="0089331E" w:rsidRDefault="0089331E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Mogoşoaia </w:t>
            </w:r>
          </w:p>
          <w:p w14:paraId="71285058" w14:textId="77777777" w:rsidR="0089331E" w:rsidRDefault="0089331E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3A7A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22 </w:t>
            </w:r>
          </w:p>
          <w:p w14:paraId="21933390" w14:textId="77777777" w:rsidR="0089331E" w:rsidRPr="00964B09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DB9A" w14:textId="77777777" w:rsidR="0089331E" w:rsidRPr="00771A06" w:rsidRDefault="008933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76F1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C6C7" w14:textId="77777777" w:rsidR="0089331E" w:rsidRPr="00244AE6" w:rsidRDefault="008933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A839" w14:textId="77777777" w:rsidR="0089331E" w:rsidRDefault="008933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</w:tbl>
    <w:p w14:paraId="7A3B6F03" w14:textId="77777777" w:rsidR="0089331E" w:rsidRDefault="0089331E">
      <w:pPr>
        <w:spacing w:before="40" w:line="192" w:lineRule="auto"/>
        <w:ind w:right="57"/>
        <w:rPr>
          <w:sz w:val="20"/>
        </w:rPr>
      </w:pPr>
    </w:p>
    <w:p w14:paraId="6218934B" w14:textId="77777777" w:rsidR="0089331E" w:rsidRDefault="0089331E" w:rsidP="009E1E10">
      <w:pPr>
        <w:pStyle w:val="Heading1"/>
        <w:spacing w:line="360" w:lineRule="auto"/>
      </w:pPr>
      <w:r>
        <w:t>LINIA 301 Bb</w:t>
      </w:r>
    </w:p>
    <w:p w14:paraId="63D78FC4" w14:textId="77777777" w:rsidR="0089331E" w:rsidRDefault="0089331E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89331E" w14:paraId="6C2790A4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34524" w14:textId="77777777" w:rsidR="0089331E" w:rsidRDefault="0089331E">
            <w:pPr>
              <w:numPr>
                <w:ilvl w:val="0"/>
                <w:numId w:val="2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06857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FD1E3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A3BE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Mogoșoaia -</w:t>
            </w:r>
          </w:p>
          <w:p w14:paraId="13AD854B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F5CDA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9B910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D788E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7+900</w:t>
            </w:r>
          </w:p>
          <w:p w14:paraId="51468C9E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D699C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9503A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4E4E009" w14:textId="77777777" w:rsidR="0089331E" w:rsidRDefault="0089331E">
      <w:pPr>
        <w:spacing w:before="40" w:after="40" w:line="192" w:lineRule="auto"/>
        <w:ind w:right="57"/>
        <w:rPr>
          <w:sz w:val="20"/>
        </w:rPr>
      </w:pPr>
    </w:p>
    <w:p w14:paraId="1D5B49BA" w14:textId="77777777" w:rsidR="0089331E" w:rsidRDefault="0089331E" w:rsidP="00CF0E71">
      <w:pPr>
        <w:pStyle w:val="Heading1"/>
        <w:spacing w:line="276" w:lineRule="auto"/>
      </w:pPr>
      <w:r>
        <w:t>LINIA 301 D</w:t>
      </w:r>
    </w:p>
    <w:p w14:paraId="522823CF" w14:textId="77777777" w:rsidR="0089331E" w:rsidRDefault="0089331E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89331E" w14:paraId="68452E4A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2A1BA" w14:textId="77777777" w:rsidR="0089331E" w:rsidRDefault="008933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33B21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31+250</w:t>
            </w:r>
          </w:p>
          <w:p w14:paraId="2B7043AC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0D96E" w14:textId="77777777" w:rsidR="0089331E" w:rsidRDefault="008933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2106D" w14:textId="77777777" w:rsidR="0089331E" w:rsidRDefault="0089331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Pantelimon - </w:t>
            </w:r>
          </w:p>
          <w:p w14:paraId="4F3CF9AB" w14:textId="77777777" w:rsidR="0089331E" w:rsidRDefault="0089331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E751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0F23B" w14:textId="77777777" w:rsidR="0089331E" w:rsidRDefault="008933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9992C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21BA" w14:textId="77777777" w:rsidR="0089331E" w:rsidRPr="00935D4F" w:rsidRDefault="008933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88FE5" w14:textId="77777777" w:rsidR="0089331E" w:rsidRDefault="008933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9331E" w14:paraId="7CD9A5E5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DAE84" w14:textId="77777777" w:rsidR="0089331E" w:rsidRDefault="008933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CCB6E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50DC2" w14:textId="77777777" w:rsidR="0089331E" w:rsidRDefault="008933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9A4D" w14:textId="77777777" w:rsidR="0089331E" w:rsidRDefault="0089331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7785591B" w14:textId="77777777" w:rsidR="0089331E" w:rsidRDefault="0089331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8588B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829B087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F153" w14:textId="77777777" w:rsidR="0089331E" w:rsidRDefault="008933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E586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46DC" w14:textId="77777777" w:rsidR="0089331E" w:rsidRPr="00935D4F" w:rsidRDefault="008933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1F18" w14:textId="77777777" w:rsidR="0089331E" w:rsidRDefault="008933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9331E" w14:paraId="5BB0204E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E3BA6" w14:textId="77777777" w:rsidR="0089331E" w:rsidRDefault="008933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3A14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E4E4" w14:textId="77777777" w:rsidR="0089331E" w:rsidRDefault="008933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4A738" w14:textId="77777777" w:rsidR="0089331E" w:rsidRDefault="0089331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723FBF25" w14:textId="77777777" w:rsidR="0089331E" w:rsidRDefault="0089331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4EA4D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5ED4930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D9FA3" w14:textId="77777777" w:rsidR="0089331E" w:rsidRDefault="008933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20AF4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B0B34" w14:textId="77777777" w:rsidR="0089331E" w:rsidRPr="00935D4F" w:rsidRDefault="008933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9BE8E" w14:textId="77777777" w:rsidR="0089331E" w:rsidRDefault="008933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9331E" w14:paraId="7D078CE2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3E8F" w14:textId="77777777" w:rsidR="0089331E" w:rsidRDefault="008933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AED7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06578" w14:textId="77777777" w:rsidR="0089331E" w:rsidRDefault="008933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6DB5" w14:textId="77777777" w:rsidR="0089331E" w:rsidRDefault="0089331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A8CAD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9438D1B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30DC" w14:textId="77777777" w:rsidR="0089331E" w:rsidRDefault="008933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188E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AEA5" w14:textId="77777777" w:rsidR="0089331E" w:rsidRPr="00935D4F" w:rsidRDefault="008933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EA61D" w14:textId="77777777" w:rsidR="0089331E" w:rsidRDefault="008933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609BE9BC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4BF1A" w14:textId="77777777" w:rsidR="0089331E" w:rsidRDefault="008933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0BCF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5C2FC" w14:textId="77777777" w:rsidR="0089331E" w:rsidRDefault="008933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45FE" w14:textId="77777777" w:rsidR="0089331E" w:rsidRDefault="0089331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Bucureşti Sud </w:t>
            </w:r>
          </w:p>
          <w:p w14:paraId="0C17F246" w14:textId="77777777" w:rsidR="0089331E" w:rsidRDefault="0089331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62879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03B508C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DD33E" w14:textId="77777777" w:rsidR="0089331E" w:rsidRDefault="008933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DB6D5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BE3E4" w14:textId="77777777" w:rsidR="0089331E" w:rsidRPr="00935D4F" w:rsidRDefault="008933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28BDA" w14:textId="77777777" w:rsidR="0089331E" w:rsidRDefault="008933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AC04DB" w14:textId="77777777" w:rsidR="0089331E" w:rsidRDefault="008933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A433D84" w14:textId="77777777" w:rsidR="0089331E" w:rsidRDefault="008933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și 6 Cap X.</w:t>
            </w:r>
          </w:p>
        </w:tc>
      </w:tr>
      <w:tr w:rsidR="0089331E" w14:paraId="7F2E7A8E" w14:textId="77777777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2CA01" w14:textId="77777777" w:rsidR="0089331E" w:rsidRDefault="008933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C7A1A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2D4E" w14:textId="77777777" w:rsidR="0089331E" w:rsidRDefault="008933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7FED3" w14:textId="77777777" w:rsidR="0089331E" w:rsidRDefault="0089331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6477B74C" w14:textId="77777777" w:rsidR="0089331E" w:rsidRDefault="0089331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C5DC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10, 12, 34</w:t>
            </w:r>
          </w:p>
          <w:p w14:paraId="5B166E4C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6925099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362AC224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6C0A3" w14:textId="77777777" w:rsidR="0089331E" w:rsidRDefault="008933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F3B8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AD71F" w14:textId="77777777" w:rsidR="0089331E" w:rsidRPr="00935D4F" w:rsidRDefault="008933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B512" w14:textId="77777777" w:rsidR="0089331E" w:rsidRDefault="008933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9331E" w14:paraId="34F61486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A614" w14:textId="77777777" w:rsidR="0089331E" w:rsidRDefault="008933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16EC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C2469" w14:textId="77777777" w:rsidR="0089331E" w:rsidRDefault="008933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D7B1" w14:textId="77777777" w:rsidR="0089331E" w:rsidRDefault="0089331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86B67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6ED40E9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/ 8</w:t>
            </w:r>
          </w:p>
          <w:p w14:paraId="46DFF31A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87DF8BA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BA79A" w14:textId="77777777" w:rsidR="0089331E" w:rsidRDefault="008933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982FB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2AE54" w14:textId="77777777" w:rsidR="0089331E" w:rsidRPr="00935D4F" w:rsidRDefault="008933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68981" w14:textId="77777777" w:rsidR="0089331E" w:rsidRDefault="008933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către Antestaţia Faur.</w:t>
            </w:r>
          </w:p>
        </w:tc>
      </w:tr>
      <w:tr w:rsidR="0089331E" w14:paraId="192E9D1B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E196B" w14:textId="77777777" w:rsidR="0089331E" w:rsidRDefault="008933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F551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37+165</w:t>
            </w:r>
          </w:p>
          <w:p w14:paraId="774CD6ED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2C45" w14:textId="77777777" w:rsidR="0089331E" w:rsidRDefault="008933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53BBE" w14:textId="77777777" w:rsidR="0089331E" w:rsidRDefault="0089331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Bucureşti Sud Grupa Tehnică - </w:t>
            </w:r>
          </w:p>
          <w:p w14:paraId="4FE1B859" w14:textId="77777777" w:rsidR="0089331E" w:rsidRDefault="0089331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FD62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A6447" w14:textId="77777777" w:rsidR="0089331E" w:rsidRDefault="008933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5E32A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8A756" w14:textId="77777777" w:rsidR="0089331E" w:rsidRPr="00935D4F" w:rsidRDefault="008933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8695C" w14:textId="77777777" w:rsidR="0089331E" w:rsidRDefault="008933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2DA5974A" w14:textId="77777777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DCE81" w14:textId="77777777" w:rsidR="0089331E" w:rsidRDefault="008933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FF75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081E" w14:textId="77777777" w:rsidR="0089331E" w:rsidRDefault="008933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42DDC" w14:textId="77777777" w:rsidR="0089331E" w:rsidRDefault="0089331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004EC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439ADD3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3432" w14:textId="77777777" w:rsidR="0089331E" w:rsidRDefault="008933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53303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D38E" w14:textId="77777777" w:rsidR="0089331E" w:rsidRPr="00935D4F" w:rsidRDefault="008933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AC3C8" w14:textId="77777777" w:rsidR="0089331E" w:rsidRDefault="008933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4BEA0DEF" w14:textId="7777777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9BE3C" w14:textId="77777777" w:rsidR="0089331E" w:rsidRDefault="008933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E128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1A1CF" w14:textId="77777777" w:rsidR="0089331E" w:rsidRDefault="008933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59B8" w14:textId="77777777" w:rsidR="0089331E" w:rsidRDefault="0089331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0273A151" w14:textId="77777777" w:rsidR="0089331E" w:rsidRDefault="0089331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601E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42184" w14:textId="77777777" w:rsidR="0089331E" w:rsidRDefault="008933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7B6E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9E075" w14:textId="77777777" w:rsidR="0089331E" w:rsidRPr="00935D4F" w:rsidRDefault="008933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DCDE" w14:textId="77777777" w:rsidR="0089331E" w:rsidRDefault="008933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7B500775" w14:textId="77777777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6921" w14:textId="77777777" w:rsidR="0089331E" w:rsidRDefault="008933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18FD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8172" w14:textId="77777777" w:rsidR="0089331E" w:rsidRDefault="008933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8BC98" w14:textId="77777777" w:rsidR="0089331E" w:rsidRDefault="0089331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5357E650" w14:textId="77777777" w:rsidR="0089331E" w:rsidRDefault="0089331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75C2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1451867F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16A162B9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099B" w14:textId="77777777" w:rsidR="0089331E" w:rsidRDefault="008933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E5435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2104" w14:textId="77777777" w:rsidR="0089331E" w:rsidRPr="00935D4F" w:rsidRDefault="008933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4CED" w14:textId="77777777" w:rsidR="0089331E" w:rsidRDefault="008933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1D5A5502" w14:textId="77777777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B167A" w14:textId="77777777" w:rsidR="0089331E" w:rsidRDefault="008933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A33A5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BF4F1" w14:textId="77777777" w:rsidR="0089331E" w:rsidRDefault="008933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09DA4" w14:textId="77777777" w:rsidR="0089331E" w:rsidRDefault="0089331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1BDC591F" w14:textId="77777777" w:rsidR="0089331E" w:rsidRDefault="0089331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3CB1B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7CA3CAA2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32A1A48F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7E32D797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AD4B" w14:textId="77777777" w:rsidR="0089331E" w:rsidRDefault="008933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616C0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8B01" w14:textId="77777777" w:rsidR="0089331E" w:rsidRPr="00935D4F" w:rsidRDefault="008933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9B99" w14:textId="77777777" w:rsidR="0089331E" w:rsidRDefault="008933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1 - 6.</w:t>
            </w:r>
          </w:p>
          <w:p w14:paraId="57A62EB2" w14:textId="77777777" w:rsidR="0089331E" w:rsidRDefault="008933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55956EE8" w14:textId="77777777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E83F" w14:textId="77777777" w:rsidR="0089331E" w:rsidRDefault="008933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8D69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A46E" w14:textId="77777777" w:rsidR="0089331E" w:rsidRDefault="008933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B4AD" w14:textId="77777777" w:rsidR="0089331E" w:rsidRDefault="0089331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29A22AD7" w14:textId="77777777" w:rsidR="0089331E" w:rsidRDefault="0089331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2335A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6588D4D7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4D5A3171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1827A720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33FC1" w14:textId="77777777" w:rsidR="0089331E" w:rsidRDefault="008933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B3BD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957B0" w14:textId="77777777" w:rsidR="0089331E" w:rsidRPr="00935D4F" w:rsidRDefault="008933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5E8B5" w14:textId="77777777" w:rsidR="0089331E" w:rsidRDefault="008933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1 - 6.</w:t>
            </w:r>
          </w:p>
          <w:p w14:paraId="1CED45A4" w14:textId="77777777" w:rsidR="0089331E" w:rsidRDefault="008933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1D1087E2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9B50" w14:textId="77777777" w:rsidR="0089331E" w:rsidRDefault="008933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2E85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871B7" w14:textId="77777777" w:rsidR="0089331E" w:rsidRDefault="008933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6BAC" w14:textId="77777777" w:rsidR="0089331E" w:rsidRDefault="0089331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6EA2786D" w14:textId="77777777" w:rsidR="0089331E" w:rsidRDefault="0089331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F0B8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9BE41" w14:textId="77777777" w:rsidR="0089331E" w:rsidRDefault="008933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47D50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8144B" w14:textId="77777777" w:rsidR="0089331E" w:rsidRPr="00935D4F" w:rsidRDefault="008933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5DDC" w14:textId="77777777" w:rsidR="0089331E" w:rsidRDefault="008933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482C6E95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9D1B" w14:textId="77777777" w:rsidR="0089331E" w:rsidRDefault="008933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CCA89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A650" w14:textId="77777777" w:rsidR="0089331E" w:rsidRDefault="008933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31BEA" w14:textId="77777777" w:rsidR="0089331E" w:rsidRDefault="0089331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6642931B" w14:textId="77777777" w:rsidR="0089331E" w:rsidRDefault="0089331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6E5E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0D3C8" w14:textId="77777777" w:rsidR="0089331E" w:rsidRDefault="008933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6C03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16617" w14:textId="77777777" w:rsidR="0089331E" w:rsidRPr="00935D4F" w:rsidRDefault="008933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4045" w14:textId="77777777" w:rsidR="0089331E" w:rsidRDefault="008933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6B878095" w14:textId="77777777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B29F6" w14:textId="77777777" w:rsidR="0089331E" w:rsidRDefault="008933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A86C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FA00" w14:textId="77777777" w:rsidR="0089331E" w:rsidRDefault="008933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57F67" w14:textId="77777777" w:rsidR="0089331E" w:rsidRDefault="0089331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0F459579" w14:textId="77777777" w:rsidR="0089331E" w:rsidRDefault="0089331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3F8FA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8D9A" w14:textId="77777777" w:rsidR="0089331E" w:rsidRDefault="008933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0D4E" w14:textId="77777777" w:rsidR="0089331E" w:rsidRDefault="008933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76AAA" w14:textId="77777777" w:rsidR="0089331E" w:rsidRPr="00935D4F" w:rsidRDefault="008933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3C2DD" w14:textId="77777777" w:rsidR="0089331E" w:rsidRDefault="008933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85CCE56" w14:textId="77777777" w:rsidR="0089331E" w:rsidRDefault="0089331E" w:rsidP="00CF0E71">
      <w:pPr>
        <w:spacing w:before="40" w:line="276" w:lineRule="auto"/>
        <w:ind w:right="57"/>
        <w:rPr>
          <w:sz w:val="20"/>
        </w:rPr>
      </w:pPr>
    </w:p>
    <w:p w14:paraId="549AAD7D" w14:textId="77777777" w:rsidR="0089331E" w:rsidRDefault="0089331E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4CFE88A0" w14:textId="77777777" w:rsidR="0089331E" w:rsidRPr="005D215B" w:rsidRDefault="0089331E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9331E" w14:paraId="74B35247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C3166" w14:textId="77777777" w:rsidR="0089331E" w:rsidRDefault="008933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FF6A3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5AA3A" w14:textId="77777777" w:rsidR="0089331E" w:rsidRPr="00B3607C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032D5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0553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802DD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2BD97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1B101383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5145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FA540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teren, numai cu palete cu diagonală.</w:t>
            </w:r>
          </w:p>
        </w:tc>
      </w:tr>
      <w:tr w:rsidR="0089331E" w14:paraId="7A896920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5951" w14:textId="77777777" w:rsidR="0089331E" w:rsidRDefault="008933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4514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E322" w14:textId="77777777" w:rsidR="0089331E" w:rsidRPr="00B3607C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8B83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D350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2F86A325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D83DA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831FC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910D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66FB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6A27B0E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I  -  V şi firele 1 şi 2 Chitila - Chiajna şi </w:t>
            </w:r>
          </w:p>
          <w:p w14:paraId="0257BA0E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Chiajna - Jilava.</w:t>
            </w:r>
          </w:p>
        </w:tc>
      </w:tr>
      <w:tr w:rsidR="0089331E" w14:paraId="0B1C859F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2D9C1" w14:textId="77777777" w:rsidR="0089331E" w:rsidRDefault="008933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8587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394E" w14:textId="77777777" w:rsidR="0089331E" w:rsidRPr="00B3607C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0DB8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Chiajna</w:t>
            </w:r>
          </w:p>
          <w:p w14:paraId="5AB14860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26084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4DAD9965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291AF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9FD1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F0C6F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CF3AA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directă.</w:t>
            </w:r>
          </w:p>
        </w:tc>
      </w:tr>
      <w:tr w:rsidR="0089331E" w14:paraId="60060ABC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ED577" w14:textId="77777777" w:rsidR="0089331E" w:rsidRDefault="0089331E">
            <w:pPr>
              <w:numPr>
                <w:ilvl w:val="0"/>
                <w:numId w:val="1"/>
              </w:numPr>
              <w:tabs>
                <w:tab w:val="clear" w:pos="153"/>
              </w:tabs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0129D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0FD0" w14:textId="77777777" w:rsidR="0089331E" w:rsidRPr="00B3607C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68549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658442D8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Călcâi sch. 24, </w:t>
            </w:r>
          </w:p>
          <w:p w14:paraId="1E054617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EB03B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930A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4A4AD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  <w:p w14:paraId="690E439B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8B71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4ABC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8E0296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</w:tbl>
    <w:p w14:paraId="62D6AAC2" w14:textId="77777777" w:rsidR="0089331E" w:rsidRDefault="0089331E">
      <w:pPr>
        <w:spacing w:before="40" w:after="40" w:line="192" w:lineRule="auto"/>
        <w:ind w:right="57"/>
        <w:rPr>
          <w:sz w:val="20"/>
          <w:lang w:val="en-US"/>
        </w:rPr>
      </w:pPr>
    </w:p>
    <w:p w14:paraId="262B9151" w14:textId="77777777" w:rsidR="0089331E" w:rsidRDefault="0089331E" w:rsidP="00F14E3C">
      <w:pPr>
        <w:pStyle w:val="Heading1"/>
        <w:spacing w:line="360" w:lineRule="auto"/>
      </w:pPr>
      <w:r>
        <w:lastRenderedPageBreak/>
        <w:t>LINIA 301 F1</w:t>
      </w:r>
    </w:p>
    <w:p w14:paraId="7072A82A" w14:textId="77777777" w:rsidR="0089331E" w:rsidRDefault="0089331E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89331E" w14:paraId="13931807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A47FE" w14:textId="77777777" w:rsidR="0089331E" w:rsidRDefault="008933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DB7B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8A911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AD188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4753EE0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E395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C7430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243F5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E4C4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4071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60CB12CC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8A61" w14:textId="77777777" w:rsidR="0089331E" w:rsidRDefault="008933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269CD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1D103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C3D60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6AB6B30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BC5B5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B694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50F20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23C8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6B61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62686D0B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CFC8A" w14:textId="77777777" w:rsidR="0089331E" w:rsidRDefault="008933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3192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760B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87331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797E78E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B1ABD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D8A92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C893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7876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9FE2A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1ACD784C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2C64" w14:textId="77777777" w:rsidR="0089331E" w:rsidRDefault="008933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D9A9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005D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ACB3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50E42B8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51B4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pacing w:val="-10"/>
                <w:sz w:val="20"/>
              </w:rPr>
              <w:t>diag.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52A53D75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4 - 16,</w:t>
            </w:r>
          </w:p>
          <w:p w14:paraId="28338DE4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73C3E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FD40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5B36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1416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3E8D2C5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CA917" w14:textId="77777777" w:rsidR="0089331E" w:rsidRDefault="008933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FBB03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2BE6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EC6CF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01DCC24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4BDC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3F50A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C4A5E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DA170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6FC62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4B089BF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BFA39" w14:textId="77777777" w:rsidR="0089331E" w:rsidRDefault="008933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B4203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36BF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10611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6629B5C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E273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414E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F39F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21400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F36E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699D938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9792" w14:textId="77777777" w:rsidR="0089331E" w:rsidRDefault="008933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77608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80160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98C00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B6CCAD2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A692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BDBDF12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7993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D38B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55EDA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4A57E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0C3ACF8D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E008" w14:textId="77777777" w:rsidR="0089331E" w:rsidRDefault="008933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F6BC6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4EBD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79143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0FC80B1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1FFD5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620800B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/ 48, 24 / 34, 26 / 36</w:t>
            </w:r>
          </w:p>
          <w:p w14:paraId="07DD14E5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7774213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EA52C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73C2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CAD19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66D5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260BDEE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035A" w14:textId="77777777" w:rsidR="0089331E" w:rsidRDefault="008933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7733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C1C3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0E69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F6EB14E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CB09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DFFF9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1B5EB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D6A1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2CBA9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7A7CB15D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E27D" w14:textId="77777777" w:rsidR="0089331E" w:rsidRDefault="008933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B372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F4AF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9001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D8F3334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3E9D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FEAD604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</w:t>
            </w:r>
          </w:p>
          <w:p w14:paraId="5F212E25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215A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0405B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1A18D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646E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06EE7A70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4216" w14:textId="77777777" w:rsidR="0089331E" w:rsidRDefault="008933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FEDD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A38F3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CC39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972699E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AB41C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4440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404A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6263B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8CFD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2CD6A880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BDAD4" w14:textId="77777777" w:rsidR="0089331E" w:rsidRDefault="008933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BD12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5560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04B0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328B25A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ED513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12474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04BDD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B08F7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3E7F6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64956A07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B1210" w14:textId="77777777" w:rsidR="0089331E" w:rsidRDefault="008933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0C84E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1FAB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8B9F7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5C30036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BFC65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E945E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C6A6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78262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A64C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9331E" w14:paraId="58F66A78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8621" w14:textId="77777777" w:rsidR="0089331E" w:rsidRDefault="008933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75EE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126A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F3603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737F233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5197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100 şi </w:t>
            </w:r>
          </w:p>
          <w:p w14:paraId="1F6DD723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325EB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277CB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A9544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2878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9331E" w14:paraId="51B302F9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667F" w14:textId="77777777" w:rsidR="0089331E" w:rsidRDefault="008933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BD500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74A0E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AFE9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E2959A9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6C5A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între T.D.J.</w:t>
            </w:r>
          </w:p>
          <w:p w14:paraId="2B86AF3C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44 / 60 şi </w:t>
            </w:r>
          </w:p>
          <w:p w14:paraId="68FD51E8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C2B90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01DEF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45DF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A5328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44E286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23B2 – 28B2.</w:t>
            </w:r>
          </w:p>
        </w:tc>
      </w:tr>
      <w:tr w:rsidR="0089331E" w14:paraId="58764E35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5F18F" w14:textId="77777777" w:rsidR="0089331E" w:rsidRDefault="008933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0D264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41F32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84FA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C332D0F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461CD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64 </w:t>
            </w:r>
          </w:p>
          <w:p w14:paraId="2A38EF02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535EB2D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C1A2D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521B6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3C81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CDE3C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14B2 – 16B2.</w:t>
            </w:r>
          </w:p>
        </w:tc>
      </w:tr>
      <w:tr w:rsidR="0089331E" w14:paraId="09522BB2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2540" w14:textId="77777777" w:rsidR="0089331E" w:rsidRDefault="008933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F041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5A596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3944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557D45F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B2537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8D9D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A9AF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7CE8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C46C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02216AC6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F194" w14:textId="77777777" w:rsidR="0089331E" w:rsidRDefault="008933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9128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95EF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7A29A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C95D14E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6245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5CF1B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6F0B6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4EE9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FD7E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3E39A3D3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D08C" w14:textId="77777777" w:rsidR="0089331E" w:rsidRDefault="008933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2618E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55522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DD4F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529DF04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6297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BEEEE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A0384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5BDE4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8C9F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606CB873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EBD6E" w14:textId="77777777" w:rsidR="0089331E" w:rsidRDefault="008933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EE65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74C78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5EC7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CC9C132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59140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2847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1871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6910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965A1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100 ml de la călcâi </w:t>
            </w:r>
          </w:p>
          <w:p w14:paraId="519C8AA8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sch. nr. 9 Post Giulești </w:t>
            </w:r>
          </w:p>
          <w:p w14:paraId="7D803F92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Post 23.</w:t>
            </w:r>
          </w:p>
          <w:p w14:paraId="3C13BD80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5C599BE8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Post 23 cu palete galbene </w:t>
            </w:r>
          </w:p>
          <w:p w14:paraId="74BF0D43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diagonală.</w:t>
            </w:r>
          </w:p>
        </w:tc>
      </w:tr>
    </w:tbl>
    <w:p w14:paraId="45ED1062" w14:textId="77777777" w:rsidR="0089331E" w:rsidRDefault="0089331E">
      <w:pPr>
        <w:spacing w:before="40" w:after="40" w:line="192" w:lineRule="auto"/>
        <w:ind w:right="57"/>
        <w:rPr>
          <w:sz w:val="20"/>
        </w:rPr>
      </w:pPr>
    </w:p>
    <w:p w14:paraId="7DBD82B5" w14:textId="77777777" w:rsidR="0089331E" w:rsidRDefault="0089331E" w:rsidP="007E3B63">
      <w:pPr>
        <w:pStyle w:val="Heading1"/>
        <w:spacing w:line="360" w:lineRule="auto"/>
      </w:pPr>
      <w:r>
        <w:t>LINIA 301 G</w:t>
      </w:r>
    </w:p>
    <w:p w14:paraId="6A4C5F0D" w14:textId="77777777" w:rsidR="0089331E" w:rsidRDefault="0089331E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89331E" w14:paraId="3E1567D2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754F6" w14:textId="77777777" w:rsidR="0089331E" w:rsidRDefault="008933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30FAC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D1D0F" w14:textId="77777777" w:rsidR="0089331E" w:rsidRDefault="008933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0D804" w14:textId="77777777" w:rsidR="0089331E" w:rsidRDefault="0089331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36BC5D3" w14:textId="77777777" w:rsidR="0089331E" w:rsidRDefault="0089331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12E96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4B4D894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5866C" w14:textId="77777777" w:rsidR="0089331E" w:rsidRDefault="008933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2C336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7D0A0" w14:textId="77777777" w:rsidR="0089331E" w:rsidRDefault="008933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B5414" w14:textId="77777777" w:rsidR="0089331E" w:rsidRDefault="0089331E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61FFE899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CB3FC" w14:textId="77777777" w:rsidR="0089331E" w:rsidRDefault="008933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1BC6F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6F220" w14:textId="77777777" w:rsidR="0089331E" w:rsidRDefault="008933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37C95" w14:textId="77777777" w:rsidR="0089331E" w:rsidRDefault="0089331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BFF3A7F" w14:textId="77777777" w:rsidR="0089331E" w:rsidRDefault="0089331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3CFDD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AFA0DD3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5F14EDD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23 - 31 şi </w:t>
            </w:r>
          </w:p>
          <w:p w14:paraId="556B4DC0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293F2" w14:textId="77777777" w:rsidR="0089331E" w:rsidRDefault="008933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2728B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13137" w14:textId="77777777" w:rsidR="0089331E" w:rsidRDefault="008933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9C1FA" w14:textId="77777777" w:rsidR="0089331E" w:rsidRDefault="008933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D37A1A" w14:textId="77777777" w:rsidR="0089331E" w:rsidRDefault="008933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89331E" w14:paraId="560A9694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B156B" w14:textId="77777777" w:rsidR="0089331E" w:rsidRDefault="008933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1698F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B7BEC" w14:textId="77777777" w:rsidR="0089331E" w:rsidRDefault="008933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DF8EE" w14:textId="77777777" w:rsidR="0089331E" w:rsidRDefault="0089331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BD3A763" w14:textId="77777777" w:rsidR="0089331E" w:rsidRDefault="0089331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97481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8875627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B00CF1D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6672B" w14:textId="77777777" w:rsidR="0089331E" w:rsidRDefault="008933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0E271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BF2C6" w14:textId="77777777" w:rsidR="0089331E" w:rsidRDefault="008933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D7B29" w14:textId="77777777" w:rsidR="0089331E" w:rsidRDefault="008933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7766696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F9EEE" w14:textId="77777777" w:rsidR="0089331E" w:rsidRDefault="008933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0F144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4B19E" w14:textId="77777777" w:rsidR="0089331E" w:rsidRDefault="008933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ED43C" w14:textId="77777777" w:rsidR="0089331E" w:rsidRDefault="0089331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B30F9D5" w14:textId="77777777" w:rsidR="0089331E" w:rsidRDefault="0089331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D39C5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E08CB" w14:textId="77777777" w:rsidR="0089331E" w:rsidRDefault="008933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41F7F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93D7B" w14:textId="77777777" w:rsidR="0089331E" w:rsidRDefault="008933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85233" w14:textId="77777777" w:rsidR="0089331E" w:rsidRDefault="008933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5D9C24B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6B6CA" w14:textId="77777777" w:rsidR="0089331E" w:rsidRDefault="008933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F2E89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91EBA" w14:textId="77777777" w:rsidR="0089331E" w:rsidRDefault="008933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CA10F" w14:textId="77777777" w:rsidR="0089331E" w:rsidRDefault="0089331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D8B8DF8" w14:textId="77777777" w:rsidR="0089331E" w:rsidRDefault="0089331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254E8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0451E" w14:textId="77777777" w:rsidR="0089331E" w:rsidRDefault="008933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834B0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A24E6" w14:textId="77777777" w:rsidR="0089331E" w:rsidRDefault="008933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640AF" w14:textId="77777777" w:rsidR="0089331E" w:rsidRDefault="008933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188C7B0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A0BC0" w14:textId="77777777" w:rsidR="0089331E" w:rsidRDefault="008933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19B38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C7E58" w14:textId="77777777" w:rsidR="0089331E" w:rsidRDefault="008933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7EF5A" w14:textId="77777777" w:rsidR="0089331E" w:rsidRDefault="0089331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F86336D" w14:textId="77777777" w:rsidR="0089331E" w:rsidRDefault="0089331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FAD5F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AE802" w14:textId="77777777" w:rsidR="0089331E" w:rsidRDefault="008933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36E0B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16341" w14:textId="77777777" w:rsidR="0089331E" w:rsidRDefault="008933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9847E" w14:textId="77777777" w:rsidR="0089331E" w:rsidRDefault="008933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19AB10A3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067E" w14:textId="77777777" w:rsidR="0089331E" w:rsidRDefault="008933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F8E6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6353" w14:textId="77777777" w:rsidR="0089331E" w:rsidRDefault="008933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943D7" w14:textId="77777777" w:rsidR="0089331E" w:rsidRDefault="0089331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9DC5D09" w14:textId="77777777" w:rsidR="0089331E" w:rsidRDefault="0089331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9D226" w14:textId="77777777" w:rsidR="0089331E" w:rsidRDefault="0089331E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62FD844" w14:textId="77777777" w:rsidR="0089331E" w:rsidRDefault="0089331E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8816" w14:textId="77777777" w:rsidR="0089331E" w:rsidRDefault="008933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969A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346EB" w14:textId="77777777" w:rsidR="0089331E" w:rsidRDefault="008933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48F52" w14:textId="77777777" w:rsidR="0089331E" w:rsidRDefault="008933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57FC31E9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9FA81" w14:textId="77777777" w:rsidR="0089331E" w:rsidRDefault="008933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C1708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C6486" w14:textId="77777777" w:rsidR="0089331E" w:rsidRDefault="008933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419F" w14:textId="77777777" w:rsidR="0089331E" w:rsidRDefault="0089331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7D73B8A" w14:textId="77777777" w:rsidR="0089331E" w:rsidRDefault="0089331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4019D" w14:textId="77777777" w:rsidR="0089331E" w:rsidRDefault="0089331E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58EADC3" w14:textId="77777777" w:rsidR="0089331E" w:rsidRDefault="0089331E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2DAD07DA" w14:textId="77777777" w:rsidR="0089331E" w:rsidRDefault="0089331E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31341" w14:textId="77777777" w:rsidR="0089331E" w:rsidRDefault="008933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9562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D923E" w14:textId="77777777" w:rsidR="0089331E" w:rsidRDefault="008933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0C7E" w14:textId="77777777" w:rsidR="0089331E" w:rsidRDefault="008933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5088D3B8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3A651" w14:textId="77777777" w:rsidR="0089331E" w:rsidRDefault="008933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2FC4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550D6" w14:textId="77777777" w:rsidR="0089331E" w:rsidRDefault="008933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16DA" w14:textId="77777777" w:rsidR="0089331E" w:rsidRDefault="0089331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2B8A5BA" w14:textId="77777777" w:rsidR="0089331E" w:rsidRDefault="0089331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AA637" w14:textId="77777777" w:rsidR="0089331E" w:rsidRDefault="0089331E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387570F" w14:textId="77777777" w:rsidR="0089331E" w:rsidRDefault="0089331E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3B470" w14:textId="77777777" w:rsidR="0089331E" w:rsidRDefault="008933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E0C4B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90C1" w14:textId="77777777" w:rsidR="0089331E" w:rsidRDefault="008933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03186" w14:textId="77777777" w:rsidR="0089331E" w:rsidRDefault="008933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03B22846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2538" w14:textId="77777777" w:rsidR="0089331E" w:rsidRDefault="008933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393FC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0FEB1" w14:textId="77777777" w:rsidR="0089331E" w:rsidRDefault="008933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7A577" w14:textId="77777777" w:rsidR="0089331E" w:rsidRDefault="0089331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813A5E9" w14:textId="77777777" w:rsidR="0089331E" w:rsidRDefault="0089331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DA33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B4FA859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26 - 20 </w:t>
            </w:r>
          </w:p>
          <w:p w14:paraId="69FA45A8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F2A74" w14:textId="77777777" w:rsidR="0089331E" w:rsidRDefault="008933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779D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582DA" w14:textId="77777777" w:rsidR="0089331E" w:rsidRDefault="008933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99D3E" w14:textId="77777777" w:rsidR="0089331E" w:rsidRDefault="008933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731B6023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B1A3" w14:textId="77777777" w:rsidR="0089331E" w:rsidRDefault="008933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9A80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E3A3" w14:textId="77777777" w:rsidR="0089331E" w:rsidRDefault="008933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EB477" w14:textId="77777777" w:rsidR="0089331E" w:rsidRDefault="0089331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24E0150" w14:textId="77777777" w:rsidR="0089331E" w:rsidRDefault="0089331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529DD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3C7EC" w14:textId="77777777" w:rsidR="0089331E" w:rsidRDefault="008933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6AE5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BBF1" w14:textId="77777777" w:rsidR="0089331E" w:rsidRDefault="008933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4E3FD" w14:textId="77777777" w:rsidR="0089331E" w:rsidRDefault="008933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7F80CCF8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08E3" w14:textId="77777777" w:rsidR="0089331E" w:rsidRDefault="008933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D523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967A" w14:textId="77777777" w:rsidR="0089331E" w:rsidRDefault="008933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F9C57" w14:textId="77777777" w:rsidR="0089331E" w:rsidRDefault="0089331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C1D7D2A" w14:textId="77777777" w:rsidR="0089331E" w:rsidRDefault="0089331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79A5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0E26A0F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BA75B" w14:textId="77777777" w:rsidR="0089331E" w:rsidRDefault="008933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19D0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B0C8A" w14:textId="77777777" w:rsidR="0089331E" w:rsidRDefault="008933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EB04" w14:textId="77777777" w:rsidR="0089331E" w:rsidRDefault="008933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72BF6F82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4421B" w14:textId="77777777" w:rsidR="0089331E" w:rsidRDefault="008933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8AA99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908A" w14:textId="77777777" w:rsidR="0089331E" w:rsidRDefault="008933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D99F" w14:textId="77777777" w:rsidR="0089331E" w:rsidRDefault="0089331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AF77A48" w14:textId="77777777" w:rsidR="0089331E" w:rsidRDefault="0089331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0DF9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E000" w14:textId="77777777" w:rsidR="0089331E" w:rsidRDefault="008933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531F9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AEC5C" w14:textId="77777777" w:rsidR="0089331E" w:rsidRDefault="008933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432A" w14:textId="77777777" w:rsidR="0089331E" w:rsidRDefault="008933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525B27B" w14:textId="77777777" w:rsidR="0089331E" w:rsidRDefault="0089331E">
      <w:pPr>
        <w:spacing w:before="40" w:line="192" w:lineRule="auto"/>
        <w:ind w:right="57"/>
        <w:rPr>
          <w:sz w:val="20"/>
        </w:rPr>
      </w:pPr>
    </w:p>
    <w:p w14:paraId="7DF26866" w14:textId="77777777" w:rsidR="0089331E" w:rsidRDefault="0089331E" w:rsidP="00956F37">
      <w:pPr>
        <w:pStyle w:val="Heading1"/>
        <w:spacing w:line="360" w:lineRule="auto"/>
      </w:pPr>
      <w:r>
        <w:t>LINIA 301 N</w:t>
      </w:r>
    </w:p>
    <w:p w14:paraId="579C166D" w14:textId="77777777" w:rsidR="0089331E" w:rsidRDefault="0089331E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89331E" w14:paraId="50D942C8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39BA" w14:textId="77777777" w:rsidR="0089331E" w:rsidRDefault="0089331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45E27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CBFE2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A000B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5F06FA7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2259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A9184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D3EFB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0EB5" w14:textId="77777777" w:rsidR="0089331E" w:rsidRPr="0022092F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F0254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3B77FCD2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3CCA5" w14:textId="77777777" w:rsidR="0089331E" w:rsidRDefault="0089331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EB58C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7B35E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128F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F39E9FD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27A6E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C0E6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29F8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EF6F3" w14:textId="77777777" w:rsidR="0089331E" w:rsidRPr="0022092F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7276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3F185B18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AE9F8" w14:textId="77777777" w:rsidR="0089331E" w:rsidRDefault="0089331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E953A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FAC81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DA49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B97DB18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CE084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DF5A8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EF5F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D1FA" w14:textId="77777777" w:rsidR="0089331E" w:rsidRPr="0022092F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1BB7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E8428A7" w14:textId="77777777" w:rsidR="0089331E" w:rsidRPr="00474FB0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89331E" w14:paraId="71FF288C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8C0D" w14:textId="77777777" w:rsidR="0089331E" w:rsidRDefault="0089331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8A84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C1D9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757C8" w14:textId="77777777" w:rsidR="0089331E" w:rsidRDefault="0089331E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E8F651B" w14:textId="77777777" w:rsidR="0089331E" w:rsidRDefault="0089331E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814A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AF4D6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F8072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F72ED" w14:textId="77777777" w:rsidR="0089331E" w:rsidRPr="0022092F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8BBF2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1F9C7AFD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89CE" w14:textId="77777777" w:rsidR="0089331E" w:rsidRDefault="0089331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A82EC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5E78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DE70D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F85C62C" w14:textId="77777777" w:rsidR="0089331E" w:rsidRDefault="0089331E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67C4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4269A59E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6A0368F3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2837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99C13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5536D" w14:textId="77777777" w:rsidR="0089331E" w:rsidRPr="0022092F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E643A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13D7C0A4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57061690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89331E" w14:paraId="3CF720CF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0C3C" w14:textId="77777777" w:rsidR="0089331E" w:rsidRDefault="0089331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28D8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2DE4D883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DE99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27895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5048E6A3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4D462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6CEB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71DA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3830D" w14:textId="77777777" w:rsidR="0089331E" w:rsidRPr="0022092F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74ECE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9331E" w14:paraId="5F4942B4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2754C" w14:textId="77777777" w:rsidR="0089331E" w:rsidRDefault="0089331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AC51E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E7F0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6CC6F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1ABDADE5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4EF7F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324DC04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9491E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6B833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4E1F" w14:textId="77777777" w:rsidR="0089331E" w:rsidRPr="0022092F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F40D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890E522" w14:textId="77777777" w:rsidR="0089331E" w:rsidRDefault="0089331E">
      <w:pPr>
        <w:spacing w:before="40" w:after="40" w:line="192" w:lineRule="auto"/>
        <w:ind w:right="57"/>
        <w:rPr>
          <w:sz w:val="20"/>
        </w:rPr>
      </w:pPr>
    </w:p>
    <w:p w14:paraId="1D66E446" w14:textId="77777777" w:rsidR="0089331E" w:rsidRDefault="0089331E" w:rsidP="007F72A5">
      <w:pPr>
        <w:pStyle w:val="Heading1"/>
        <w:spacing w:line="360" w:lineRule="auto"/>
      </w:pPr>
      <w:r>
        <w:t>LINIA 301 O</w:t>
      </w:r>
    </w:p>
    <w:p w14:paraId="0F5005E2" w14:textId="77777777" w:rsidR="0089331E" w:rsidRDefault="0089331E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9331E" w14:paraId="7F10E4E9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6846" w14:textId="77777777" w:rsidR="0089331E" w:rsidRDefault="008933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30F9C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AA6C5" w14:textId="77777777" w:rsidR="0089331E" w:rsidRPr="00F1029A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C97E6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38EC4592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C4FC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2D44F" w14:textId="77777777" w:rsidR="0089331E" w:rsidRPr="00F1029A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AF99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2C58" w14:textId="77777777" w:rsidR="0089331E" w:rsidRPr="00F1029A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9E271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2A22F02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B302" w14:textId="77777777" w:rsidR="0089331E" w:rsidRDefault="008933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23102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1F67" w14:textId="77777777" w:rsidR="0089331E" w:rsidRPr="00F1029A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467B0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27AAD0C3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78C33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A65AF" w14:textId="77777777" w:rsidR="0089331E" w:rsidRPr="00F1029A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BA64A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75C2C" w14:textId="77777777" w:rsidR="0089331E" w:rsidRPr="00F1029A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7BE0D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21FD917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41D0E" w14:textId="77777777" w:rsidR="0089331E" w:rsidRDefault="008933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B527E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86C4A" w14:textId="77777777" w:rsidR="0089331E" w:rsidRPr="00F1029A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F156B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63258F19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9B22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3428" w14:textId="77777777" w:rsidR="0089331E" w:rsidRPr="00F1029A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09CFA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2F05E" w14:textId="77777777" w:rsidR="0089331E" w:rsidRPr="00F1029A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4646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60DCA5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Deschisă pe o lungime de 200 m Cap X.</w:t>
            </w:r>
          </w:p>
        </w:tc>
      </w:tr>
      <w:tr w:rsidR="0089331E" w14:paraId="34452F0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4ECF" w14:textId="77777777" w:rsidR="0089331E" w:rsidRDefault="008933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6271B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6EA5C" w14:textId="77777777" w:rsidR="0089331E" w:rsidRPr="00F1029A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9A411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5F17CF14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0273B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C9DCAA9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4B97E" w14:textId="77777777" w:rsidR="0089331E" w:rsidRPr="00F1029A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CF99B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7930" w14:textId="77777777" w:rsidR="0089331E" w:rsidRPr="00F1029A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60405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3278C98A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8DE27" w14:textId="77777777" w:rsidR="0089331E" w:rsidRDefault="008933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F5F21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12A1D" w14:textId="77777777" w:rsidR="0089331E" w:rsidRPr="00F1029A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96C0E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414346E7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3E262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910BAF8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8F1E" w14:textId="77777777" w:rsidR="0089331E" w:rsidRPr="00F1029A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2F44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E147B" w14:textId="77777777" w:rsidR="0089331E" w:rsidRPr="00F1029A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475D2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76914D9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87B36" w14:textId="77777777" w:rsidR="0089331E" w:rsidRDefault="008933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BCC8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094B" w14:textId="77777777" w:rsidR="0089331E" w:rsidRPr="00F1029A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4469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00903289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F62B3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8AA37F6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8985" w14:textId="77777777" w:rsidR="0089331E" w:rsidRPr="00F1029A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9326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FEDC" w14:textId="77777777" w:rsidR="0089331E" w:rsidRPr="00F1029A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00089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0D270316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AFD60" w14:textId="77777777" w:rsidR="0089331E" w:rsidRDefault="008933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27D0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2B88" w14:textId="77777777" w:rsidR="0089331E" w:rsidRPr="00F1029A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D980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1565B5DB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486E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B2DABCF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4E3D1" w14:textId="77777777" w:rsidR="0089331E" w:rsidRPr="00F1029A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8492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E9EFE" w14:textId="77777777" w:rsidR="0089331E" w:rsidRPr="00F1029A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65AD3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1747B6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Acces la linia 11 D.</w:t>
            </w:r>
          </w:p>
        </w:tc>
      </w:tr>
      <w:tr w:rsidR="0089331E" w14:paraId="3E3B617A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E211C" w14:textId="77777777" w:rsidR="0089331E" w:rsidRDefault="008933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F8E7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18591" w14:textId="77777777" w:rsidR="0089331E" w:rsidRPr="00F1029A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DE8BD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6511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94FFECF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F4FE7" w14:textId="77777777" w:rsidR="0089331E" w:rsidRPr="00F1029A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F868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E7D0E" w14:textId="77777777" w:rsidR="0089331E" w:rsidRPr="00F1029A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62AB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0661921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DEED1D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1A, 2A și 1D.</w:t>
            </w:r>
          </w:p>
        </w:tc>
      </w:tr>
      <w:tr w:rsidR="0089331E" w14:paraId="69108ED1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76D8D" w14:textId="77777777" w:rsidR="0089331E" w:rsidRDefault="008933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260BD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F413" w14:textId="77777777" w:rsidR="0089331E" w:rsidRPr="00F1029A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4656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0505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porți-unea cuprin-</w:t>
            </w:r>
          </w:p>
          <w:p w14:paraId="7B7157FF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să între sch. 106 și TDJ </w:t>
            </w:r>
          </w:p>
          <w:p w14:paraId="4649C0E8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A5415" w14:textId="77777777" w:rsidR="0089331E" w:rsidRPr="00F1029A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86E43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E8DD" w14:textId="77777777" w:rsidR="0089331E" w:rsidRPr="00F1029A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44F1C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4BC381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de la linia 2D la liniile 11D </w:t>
            </w:r>
          </w:p>
          <w:p w14:paraId="6A982000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2 Centură st. București Basarab.</w:t>
            </w:r>
          </w:p>
        </w:tc>
      </w:tr>
    </w:tbl>
    <w:p w14:paraId="3B43DA91" w14:textId="77777777" w:rsidR="0089331E" w:rsidRDefault="0089331E">
      <w:pPr>
        <w:spacing w:before="40" w:after="40" w:line="192" w:lineRule="auto"/>
        <w:ind w:right="57"/>
        <w:rPr>
          <w:sz w:val="20"/>
        </w:rPr>
      </w:pPr>
    </w:p>
    <w:p w14:paraId="7A3030B0" w14:textId="77777777" w:rsidR="0089331E" w:rsidRDefault="0089331E" w:rsidP="003260D9">
      <w:pPr>
        <w:pStyle w:val="Heading1"/>
        <w:spacing w:line="360" w:lineRule="auto"/>
      </w:pPr>
      <w:r>
        <w:t>LINIA 301 P</w:t>
      </w:r>
    </w:p>
    <w:p w14:paraId="25C8D96F" w14:textId="77777777" w:rsidR="0089331E" w:rsidRDefault="0089331E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9331E" w14:paraId="4BE553CF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A36CA" w14:textId="77777777" w:rsidR="0089331E" w:rsidRDefault="008933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B774" w14:textId="77777777" w:rsidR="0089331E" w:rsidRDefault="008933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EAF56" w14:textId="77777777" w:rsidR="0089331E" w:rsidRPr="001B37B8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95A0B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5C0561B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3F1E5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3BEDA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D70CF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D9734" w14:textId="77777777" w:rsidR="0089331E" w:rsidRPr="001B37B8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E9635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30F6110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CFD0C" w14:textId="77777777" w:rsidR="0089331E" w:rsidRDefault="008933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8ED3" w14:textId="77777777" w:rsidR="0089331E" w:rsidRDefault="008933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809DA" w14:textId="77777777" w:rsidR="0089331E" w:rsidRPr="001B37B8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E9178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6FF4E95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6877E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8BB13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D9AA0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1B3FC" w14:textId="77777777" w:rsidR="0089331E" w:rsidRPr="001B37B8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8570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181E27A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8E0C2" w14:textId="77777777" w:rsidR="0089331E" w:rsidRDefault="008933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65CA" w14:textId="77777777" w:rsidR="0089331E" w:rsidRDefault="008933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E534" w14:textId="77777777" w:rsidR="0089331E" w:rsidRPr="001B37B8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C82C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0F003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48D7D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CB8E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1C395" w14:textId="77777777" w:rsidR="0089331E" w:rsidRPr="001B37B8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8D90F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EBFB8E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89331E" w:rsidRPr="00A8307A" w14:paraId="6063C4E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47D9F" w14:textId="77777777" w:rsidR="0089331E" w:rsidRPr="00A75A00" w:rsidRDefault="008933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426EF" w14:textId="77777777" w:rsidR="0089331E" w:rsidRPr="00A8307A" w:rsidRDefault="008933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876C" w14:textId="77777777" w:rsidR="0089331E" w:rsidRPr="00A8307A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29F3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724448CF" w14:textId="77777777" w:rsidR="0089331E" w:rsidRPr="00A8307A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A1EDE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EF341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DED5" w14:textId="77777777" w:rsidR="0089331E" w:rsidRPr="00A8307A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392B" w14:textId="77777777" w:rsidR="0089331E" w:rsidRPr="00A8307A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0EB67" w14:textId="77777777" w:rsidR="0089331E" w:rsidRPr="00A8307A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65245540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4CC3E" w14:textId="77777777" w:rsidR="0089331E" w:rsidRDefault="008933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C64ED" w14:textId="77777777" w:rsidR="0089331E" w:rsidRDefault="008933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C26C" w14:textId="77777777" w:rsidR="0089331E" w:rsidRPr="001B37B8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797C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5EEC5220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78BCA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415A8904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746FA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CD92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3154" w14:textId="77777777" w:rsidR="0089331E" w:rsidRPr="001B37B8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A54CE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06C6C90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601A" w14:textId="77777777" w:rsidR="0089331E" w:rsidRDefault="008933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E95D7" w14:textId="77777777" w:rsidR="0089331E" w:rsidRDefault="008933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7557C" w14:textId="77777777" w:rsidR="0089331E" w:rsidRPr="001B37B8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63F7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A12E68E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97AD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A7E8343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A31D" w14:textId="77777777" w:rsidR="0089331E" w:rsidRPr="001B37B8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48074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B1B6" w14:textId="77777777" w:rsidR="0089331E" w:rsidRPr="001B37B8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8F93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89331E" w14:paraId="6193353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9F399" w14:textId="77777777" w:rsidR="0089331E" w:rsidRDefault="008933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2EBF4" w14:textId="77777777" w:rsidR="0089331E" w:rsidRDefault="008933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D266" w14:textId="77777777" w:rsidR="0089331E" w:rsidRPr="001B37B8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E55F7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B84C670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D8B21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58F6606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E9E4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EB762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DF47" w14:textId="77777777" w:rsidR="0089331E" w:rsidRPr="001B37B8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74DF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DF4CD5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89331E" w14:paraId="551425C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1EEE" w14:textId="77777777" w:rsidR="0089331E" w:rsidRDefault="008933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56C07" w14:textId="77777777" w:rsidR="0089331E" w:rsidRDefault="008933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DFAAC" w14:textId="77777777" w:rsidR="0089331E" w:rsidRPr="001B37B8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65FD0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7C6ABC5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6C0C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4D15ED23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3D51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831F5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13C34" w14:textId="77777777" w:rsidR="0089331E" w:rsidRPr="001B37B8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5335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B7FA8F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89331E" w14:paraId="45A10C1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A175E" w14:textId="77777777" w:rsidR="0089331E" w:rsidRDefault="008933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F1CFC" w14:textId="77777777" w:rsidR="0089331E" w:rsidRDefault="008933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ACFC" w14:textId="77777777" w:rsidR="0089331E" w:rsidRPr="001B37B8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4927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6D73A4D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493B5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1036AC9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674D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BDD59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77A25" w14:textId="77777777" w:rsidR="0089331E" w:rsidRPr="001B37B8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BCFB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E0F8D00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89331E" w14:paraId="460C358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9DF6B" w14:textId="77777777" w:rsidR="0089331E" w:rsidRDefault="008933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D885" w14:textId="77777777" w:rsidR="0089331E" w:rsidRDefault="008933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5F8C" w14:textId="77777777" w:rsidR="0089331E" w:rsidRPr="001B37B8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D7A04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E7EC48C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6E136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A3AB0DB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8C0A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C243E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1260" w14:textId="77777777" w:rsidR="0089331E" w:rsidRPr="001B37B8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BB07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1BC053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AE269D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89331E" w14:paraId="5B0EAE4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EED89" w14:textId="77777777" w:rsidR="0089331E" w:rsidRDefault="008933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B8B06" w14:textId="77777777" w:rsidR="0089331E" w:rsidRDefault="008933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0807" w14:textId="77777777" w:rsidR="0089331E" w:rsidRPr="001B37B8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936A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0DD1D0F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07556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5921026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0F826C95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3D63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BCDB7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FBBA6" w14:textId="77777777" w:rsidR="0089331E" w:rsidRPr="001B37B8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EA4CC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C5099E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89331E" w14:paraId="01F4B6D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04590" w14:textId="77777777" w:rsidR="0089331E" w:rsidRDefault="008933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97D82" w14:textId="77777777" w:rsidR="0089331E" w:rsidRDefault="008933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08FB0" w14:textId="77777777" w:rsidR="0089331E" w:rsidRPr="001B37B8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513E6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6B94AE7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4C91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E354FE8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77396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2884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46CA" w14:textId="77777777" w:rsidR="0089331E" w:rsidRPr="001B37B8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9086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E60FB0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89331E" w14:paraId="435ADBB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4EA3" w14:textId="77777777" w:rsidR="0089331E" w:rsidRDefault="008933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38D7A" w14:textId="77777777" w:rsidR="0089331E" w:rsidRDefault="008933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25A8" w14:textId="77777777" w:rsidR="0089331E" w:rsidRPr="001B37B8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CA1E8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5FC0F21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D5AA0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03EA8CDD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9A81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624BF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CA414" w14:textId="77777777" w:rsidR="0089331E" w:rsidRPr="001B37B8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F744C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7D6A12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89331E" w14:paraId="2AD6D4D7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4857" w14:textId="77777777" w:rsidR="0089331E" w:rsidRDefault="008933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E168" w14:textId="77777777" w:rsidR="0089331E" w:rsidRDefault="008933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74EA2" w14:textId="77777777" w:rsidR="0089331E" w:rsidRPr="001B37B8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A6B8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8B8C313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08EC2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1A708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AFCE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39C4" w14:textId="77777777" w:rsidR="0089331E" w:rsidRPr="001B37B8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EFC6E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7A2E057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FFD85" w14:textId="77777777" w:rsidR="0089331E" w:rsidRDefault="008933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DA0C0" w14:textId="77777777" w:rsidR="0089331E" w:rsidRDefault="008933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C9987" w14:textId="77777777" w:rsidR="0089331E" w:rsidRPr="001B37B8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A9739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D5854F9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0CA9E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F29FA79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BD29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B97F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EA51" w14:textId="77777777" w:rsidR="0089331E" w:rsidRPr="001B37B8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1391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68A27A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89331E" w14:paraId="3C30EE6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3F287" w14:textId="77777777" w:rsidR="0089331E" w:rsidRDefault="008933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C18A9" w14:textId="77777777" w:rsidR="0089331E" w:rsidRDefault="008933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AC94A" w14:textId="77777777" w:rsidR="0089331E" w:rsidRPr="001B37B8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8D0B5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41B8BC5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DC59B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4229843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0AB8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02084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4277" w14:textId="77777777" w:rsidR="0089331E" w:rsidRPr="001B37B8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B941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D5CD48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89331E" w14:paraId="36D0A931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644C0" w14:textId="77777777" w:rsidR="0089331E" w:rsidRDefault="008933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4C1A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C2676" w14:textId="77777777" w:rsidR="0089331E" w:rsidRPr="001B37B8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C4C5D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3FA8146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E2D14" w14:textId="77777777" w:rsidR="0089331E" w:rsidRDefault="0089331E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68541927" w14:textId="77777777" w:rsidR="0089331E" w:rsidRDefault="0089331E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7D55D28B" w14:textId="77777777" w:rsidR="0089331E" w:rsidRDefault="008933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157B" w14:textId="77777777" w:rsidR="0089331E" w:rsidRPr="001B37B8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FA9B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EDDD" w14:textId="77777777" w:rsidR="0089331E" w:rsidRPr="001B37B8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F244F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6B3B2138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78301" w14:textId="77777777" w:rsidR="0089331E" w:rsidRDefault="008933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C523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C8849" w14:textId="77777777" w:rsidR="0089331E" w:rsidRPr="001B37B8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537AE" w14:textId="77777777" w:rsidR="0089331E" w:rsidRDefault="0089331E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52F5DBE9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3D026159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55CC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AB12B01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BB288" w14:textId="77777777" w:rsidR="0089331E" w:rsidRPr="001B37B8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CFE32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A87F" w14:textId="77777777" w:rsidR="0089331E" w:rsidRPr="001B37B8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CC02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293C6C9D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65FE6" w14:textId="77777777" w:rsidR="0089331E" w:rsidRDefault="008933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CC74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54613" w14:textId="77777777" w:rsidR="0089331E" w:rsidRPr="001B37B8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08C4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1331414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2B0A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EFE0E6D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C45BD" w14:textId="77777777" w:rsidR="0089331E" w:rsidRPr="001B37B8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C2AD8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6960" w14:textId="77777777" w:rsidR="0089331E" w:rsidRPr="001B37B8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B5799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03F86F0A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8965" w14:textId="77777777" w:rsidR="0089331E" w:rsidRDefault="008933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B0AB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8D2E" w14:textId="77777777" w:rsidR="0089331E" w:rsidRPr="001B37B8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8D755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0E9A582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2699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EF8822A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6324" w14:textId="77777777" w:rsidR="0089331E" w:rsidRPr="001B37B8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64CC6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029A" w14:textId="77777777" w:rsidR="0089331E" w:rsidRPr="001B37B8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C8A09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47832F8B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87818" w14:textId="77777777" w:rsidR="0089331E" w:rsidRDefault="008933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42A07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D2B61" w14:textId="77777777" w:rsidR="0089331E" w:rsidRPr="001B37B8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041B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6482773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1DA0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3635B77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C3FE" w14:textId="77777777" w:rsidR="0089331E" w:rsidRPr="001B37B8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39FFF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DC05F" w14:textId="77777777" w:rsidR="0089331E" w:rsidRPr="001B37B8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9C1F8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4C4F150C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3C96E" w14:textId="77777777" w:rsidR="0089331E" w:rsidRDefault="008933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343F3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28396" w14:textId="77777777" w:rsidR="0089331E" w:rsidRPr="001B37B8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082D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2899BC3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95385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075DA54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8729" w14:textId="77777777" w:rsidR="0089331E" w:rsidRPr="001B37B8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EDDAD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B0F03" w14:textId="77777777" w:rsidR="0089331E" w:rsidRPr="001B37B8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BC5C7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0E73837" w14:textId="77777777" w:rsidR="0089331E" w:rsidRDefault="0089331E">
      <w:pPr>
        <w:spacing w:before="40" w:after="40" w:line="192" w:lineRule="auto"/>
        <w:ind w:right="57"/>
        <w:rPr>
          <w:sz w:val="20"/>
        </w:rPr>
      </w:pPr>
    </w:p>
    <w:p w14:paraId="15175BCF" w14:textId="77777777" w:rsidR="0089331E" w:rsidRDefault="0089331E" w:rsidP="004F6534">
      <w:pPr>
        <w:pStyle w:val="Heading1"/>
        <w:spacing w:line="360" w:lineRule="auto"/>
      </w:pPr>
      <w:r>
        <w:t>LINIA 700</w:t>
      </w:r>
    </w:p>
    <w:p w14:paraId="3C29DCF5" w14:textId="77777777" w:rsidR="0089331E" w:rsidRDefault="0089331E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89331E" w14:paraId="2AB45969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64CB" w14:textId="77777777" w:rsidR="0089331E" w:rsidRDefault="008933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D85A8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4390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5DABA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4B515AB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D23F4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1184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1F8E7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8AD1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81FAF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0B27AD42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ED01" w14:textId="77777777" w:rsidR="0089331E" w:rsidRDefault="008933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F33BA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043C8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52800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BCC4165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59EC6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8FF06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7501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6986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A226E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05F159DB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618C" w14:textId="77777777" w:rsidR="0089331E" w:rsidRDefault="008933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0DD8C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02BB6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B583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2F55EF9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93E03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E4D6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C73A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EBB9B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2AB5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635645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11 şi 12.</w:t>
            </w:r>
          </w:p>
        </w:tc>
      </w:tr>
      <w:tr w:rsidR="0089331E" w14:paraId="1F789506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D04C" w14:textId="77777777" w:rsidR="0089331E" w:rsidRDefault="008933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3ADC0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5+350</w:t>
            </w:r>
          </w:p>
          <w:p w14:paraId="3CFD9D28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2CB7D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70F1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ADB64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F5F53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8BE61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C7729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5DA0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9331E" w14:paraId="00B689BA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CF1C" w14:textId="77777777" w:rsidR="0089331E" w:rsidRDefault="008933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B4D65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50F02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881B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E1B5F7A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ACC33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3E88431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4001A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B70B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EF36C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2238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74765C8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4DB4" w14:textId="77777777" w:rsidR="0089331E" w:rsidRDefault="008933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7E7E2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780ED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9C3F0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E5E9EBC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7640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6515AED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2298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FBA9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3F17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D0DC6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22C1D3A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09E4" w14:textId="77777777" w:rsidR="0089331E" w:rsidRDefault="008933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7D38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9DE5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17C9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BFB3955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5E61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0AD86351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D71F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78AF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DA2CC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B420E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184F31D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25D5B" w14:textId="77777777" w:rsidR="0089331E" w:rsidRDefault="008933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26CE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6FE7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E9F57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E138117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C458E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21533D9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13 și 21 </w:t>
            </w:r>
          </w:p>
          <w:p w14:paraId="6272EECF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7960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D5395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50C5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38703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4F10FCD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8D8D5" w14:textId="77777777" w:rsidR="0089331E" w:rsidRDefault="008933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32C48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6BC3E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07A8F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A3A5FDF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B007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1, </w:t>
            </w:r>
          </w:p>
          <w:p w14:paraId="7679C7FE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şi 27 </w:t>
            </w:r>
          </w:p>
          <w:p w14:paraId="38FA581B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2CEF5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A9454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0FC9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97D7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3BCAAE7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0362B" w14:textId="77777777" w:rsidR="0089331E" w:rsidRDefault="008933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AF1B4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7574F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D787F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1347148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CC7F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3E8FE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55B4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B6C7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2C8B5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3093631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7FA5" w14:textId="77777777" w:rsidR="0089331E" w:rsidRDefault="008933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1CA6A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F0672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1743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8A42E19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936DE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22</w:t>
            </w:r>
          </w:p>
          <w:p w14:paraId="440ACEEB" w14:textId="77777777" w:rsidR="0089331E" w:rsidRPr="00B401EA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F957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74FE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70DD0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9C0B9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5C0A3E4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CE95C" w14:textId="77777777" w:rsidR="0089331E" w:rsidRDefault="008933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121E6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E463A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F876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A609519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48579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14</w:t>
            </w:r>
          </w:p>
          <w:p w14:paraId="7DC13EEE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837B4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DEF59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0605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7BBBE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6FA4166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932B" w14:textId="77777777" w:rsidR="0089331E" w:rsidRDefault="008933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91A3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D232F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9D6A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942AF17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3FF6A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51AA5B3A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921F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5EC4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46530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AB023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89331E" w14:paraId="1B19794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C956" w14:textId="77777777" w:rsidR="0089331E" w:rsidRDefault="008933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4A036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2BC2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279EF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23C9219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C5D6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335B8D24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27538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C8B3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4F52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EE3E3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89331E" w14:paraId="6813655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2502" w14:textId="77777777" w:rsidR="0089331E" w:rsidRDefault="008933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E8881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7A158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576B4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DD780AE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049E9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  <w:p w14:paraId="41D0510D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inclu-</w:t>
            </w:r>
          </w:p>
          <w:p w14:paraId="6FC23EA7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A9232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72FA8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BE8F1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44623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0F3EE21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608C" w14:textId="77777777" w:rsidR="0089331E" w:rsidRDefault="008933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CACD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9028B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39A29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Mogoșoaia - </w:t>
            </w:r>
          </w:p>
          <w:p w14:paraId="47CE06EA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C07B0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FCC20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68B4B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13+071</w:t>
            </w:r>
          </w:p>
          <w:p w14:paraId="5ACA8167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33F5C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27853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3286FDC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37ED0" w14:textId="77777777" w:rsidR="0089331E" w:rsidRDefault="008933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ED32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65E9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E982C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6620CBFD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E9A6E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7288E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AB14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  <w:p w14:paraId="62FEC96C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260C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9731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9331E" w14:paraId="3B095D0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39ADA" w14:textId="77777777" w:rsidR="0089331E" w:rsidRDefault="008933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8A74B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692BB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7E966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7C51C33F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35E1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EB74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49E80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52B17AC7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FBCE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1408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22498FD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EBD9" w14:textId="77777777" w:rsidR="0089331E" w:rsidRDefault="008933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CBE9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168A8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EC05" w14:textId="77777777" w:rsidR="0089331E" w:rsidRDefault="0089331E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0CE34061" w14:textId="77777777" w:rsidR="0089331E" w:rsidRDefault="0089331E">
            <w:pPr>
              <w:pStyle w:val="Heading2"/>
              <w:spacing w:before="40" w:after="40" w:line="276" w:lineRule="auto"/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8470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4CA5CD5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2E4D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E810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7681C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1D0C7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A135250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2 abătute.</w:t>
            </w:r>
          </w:p>
        </w:tc>
      </w:tr>
      <w:tr w:rsidR="0089331E" w14:paraId="69B6F03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2D13" w14:textId="77777777" w:rsidR="0089331E" w:rsidRDefault="008933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11E2C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F69F6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AC1B" w14:textId="77777777" w:rsidR="0089331E" w:rsidRDefault="0089331E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24E741F4" w14:textId="77777777" w:rsidR="0089331E" w:rsidRDefault="0089331E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05AE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8CE77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4E13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F422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B642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3AD9493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98F6C" w14:textId="77777777" w:rsidR="0089331E" w:rsidRDefault="008933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F33C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05D6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AFB3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Fierbinţi</w:t>
            </w:r>
          </w:p>
          <w:p w14:paraId="6AC8080B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979AC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D6FB6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63BF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66CEE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DB86E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4707ABC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F3D0" w14:textId="77777777" w:rsidR="0089331E" w:rsidRDefault="008933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3FD1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60+700</w:t>
            </w:r>
          </w:p>
          <w:p w14:paraId="3B44F2D1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4171D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8F8D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7F6AC9CB" w14:textId="77777777" w:rsidR="0089331E" w:rsidRPr="008A1A04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6C14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1481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7F85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EBEF3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03B81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9331E" w14:paraId="41E8416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63BC1" w14:textId="77777777" w:rsidR="0089331E" w:rsidRDefault="008933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F06A5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63+720</w:t>
            </w:r>
          </w:p>
          <w:p w14:paraId="03EED63D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DA405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470E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</w:rPr>
              <w:t>HM Armășești –</w:t>
            </w:r>
          </w:p>
          <w:p w14:paraId="0D74CC04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6675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E6866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FF59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E18E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8F7D2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2D2578E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E278" w14:textId="77777777" w:rsidR="0089331E" w:rsidRDefault="008933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6D057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135+550</w:t>
            </w:r>
          </w:p>
          <w:p w14:paraId="34835CAB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D567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9CA0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Ruşeţu -</w:t>
            </w:r>
          </w:p>
          <w:p w14:paraId="23464F30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8AC98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219FC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BBF6C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B7B36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28C73" w14:textId="77777777" w:rsidR="0089331E" w:rsidRPr="00C20CA5" w:rsidRDefault="0089331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582FCB5" w14:textId="77777777" w:rsidR="0089331E" w:rsidRPr="00EB107D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47F77D6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1FC0" w14:textId="77777777" w:rsidR="0089331E" w:rsidRDefault="008933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7C1B2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A54E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5A6E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1021789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DBA0F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8E7C2BE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6BF14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D23C1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7384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3E9B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F3AE3A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6FD2D1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 st. Făurei, Cap X.</w:t>
            </w:r>
          </w:p>
        </w:tc>
      </w:tr>
      <w:tr w:rsidR="0089331E" w14:paraId="08FC4E3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E4AE" w14:textId="77777777" w:rsidR="0089331E" w:rsidRDefault="008933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BE89D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22F79D30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5FF3A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FDCE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F11A858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(zonă aparate de cale Cap X aferente </w:t>
            </w:r>
          </w:p>
          <w:p w14:paraId="53741002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706FA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36E07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C7C7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F0D6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02FE3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13, 19, 25 </w:t>
            </w:r>
          </w:p>
          <w:p w14:paraId="4B39F1C1" w14:textId="77777777" w:rsidR="0089331E" w:rsidRPr="00C401D9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35 Cap X. </w:t>
            </w:r>
          </w:p>
        </w:tc>
      </w:tr>
      <w:tr w:rsidR="0089331E" w14:paraId="72FAF44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1476" w14:textId="77777777" w:rsidR="0089331E" w:rsidRDefault="008933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C357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BD98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33A8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Brăila</w:t>
            </w:r>
          </w:p>
          <w:p w14:paraId="008D79CB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  <w:p w14:paraId="4E861858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– expedieri </w:t>
            </w:r>
          </w:p>
          <w:p w14:paraId="0960B945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4E14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CB03015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14ECC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8D8A7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C51EA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F5047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Afectrează intrări – ieşiri la liniile 5 – 7 </w:t>
            </w:r>
          </w:p>
          <w:p w14:paraId="08279E92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89331E" w14:paraId="75595AE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07AD65C" w14:textId="77777777" w:rsidR="0089331E" w:rsidRDefault="008933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5DAB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C1F38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86BA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Vădeni</w:t>
            </w:r>
          </w:p>
          <w:p w14:paraId="738B702C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49AF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426A89A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ED03F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D27B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2B178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1AF0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24A0DD6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0022BF7" w14:textId="77777777" w:rsidR="0089331E" w:rsidRDefault="008933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D4B90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8D34C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EAEF4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20CA7DCA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7C3D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D912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681F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246+100</w:t>
            </w:r>
          </w:p>
          <w:p w14:paraId="444D4C45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3D931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1CBE" w14:textId="77777777" w:rsidR="0089331E" w:rsidRPr="00C20CA5" w:rsidRDefault="0089331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13B8D19" w14:textId="77777777" w:rsidR="0089331E" w:rsidRPr="00EB107D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224D064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E89E" w14:textId="77777777" w:rsidR="0089331E" w:rsidRDefault="008933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E470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A43C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5BE8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3FF0790C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89D2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D93E335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01848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6C8E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5ABA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74EC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0C7C65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0CEF82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6 - 8.</w:t>
            </w:r>
          </w:p>
        </w:tc>
      </w:tr>
      <w:tr w:rsidR="0089331E" w14:paraId="3D0E730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6802C" w14:textId="77777777" w:rsidR="0089331E" w:rsidRDefault="008933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01989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078DB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4C76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2B674214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D2BB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7C72520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82AA0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7E21E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4FE6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EA77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Afectează intrări - ieşiri </w:t>
            </w:r>
          </w:p>
          <w:p w14:paraId="053AD51D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89331E" w14:paraId="6A2AF60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D36A" w14:textId="77777777" w:rsidR="0089331E" w:rsidRDefault="008933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1727B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C4F4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B08A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650A6730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57A19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47C9ECDE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EE0C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8FD54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B577C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ECF7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9A8D10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22544F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</w:t>
            </w:r>
          </w:p>
          <w:p w14:paraId="72094F0F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primiri-expedieri Cap Y.</w:t>
            </w:r>
          </w:p>
        </w:tc>
      </w:tr>
      <w:tr w:rsidR="0089331E" w14:paraId="447A99B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D1C86" w14:textId="77777777" w:rsidR="0089331E" w:rsidRDefault="008933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FA14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89FC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75A5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3FCD0066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53181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149903A6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AC5A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9E99C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3FB9D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865E9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A8A9E79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EE4122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1 - 8 </w:t>
            </w:r>
          </w:p>
          <w:p w14:paraId="0945592C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89331E" w14:paraId="2697D23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8032C" w14:textId="77777777" w:rsidR="0089331E" w:rsidRDefault="008933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89A5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76E7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54E56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03CB31F5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2905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A7450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D168E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6F1DD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B8E6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5773515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3C4531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6 - 8  </w:t>
            </w:r>
          </w:p>
          <w:p w14:paraId="6837251E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89331E" w14:paraId="639EDAE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7FAB8" w14:textId="77777777" w:rsidR="0089331E" w:rsidRDefault="008933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A38EB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63B34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A1DB1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20A20D68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91D3C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34118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4F554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49FE3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916A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4659A6D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E21872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7 - 8  </w:t>
            </w:r>
          </w:p>
          <w:p w14:paraId="54D0A6E1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89331E" w14:paraId="5A2CCF0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1CA74" w14:textId="77777777" w:rsidR="0089331E" w:rsidRDefault="008933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B6DB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3CCEB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939A5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Filești</w:t>
            </w:r>
          </w:p>
          <w:p w14:paraId="45756CD2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C941F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călcâi sch. 12 la </w:t>
            </w:r>
          </w:p>
          <w:p w14:paraId="5D2B4F50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9909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1DA78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EC29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EAE12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78C5D3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4A0EF6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3, 4 și 6 Cap Y și peste sch. 16, 18 și TDJ 22/24.</w:t>
            </w:r>
          </w:p>
        </w:tc>
      </w:tr>
      <w:tr w:rsidR="0089331E" w14:paraId="18A4121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38D3" w14:textId="77777777" w:rsidR="0089331E" w:rsidRDefault="008933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B9DD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52A81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C5AD3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Galaţi Călători</w:t>
            </w:r>
          </w:p>
          <w:p w14:paraId="782520D3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2621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93FC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F5C6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E94DC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6D00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9F71DE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DE01575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</w:tbl>
    <w:p w14:paraId="69575F29" w14:textId="77777777" w:rsidR="0089331E" w:rsidRDefault="0089331E">
      <w:pPr>
        <w:spacing w:before="40" w:after="40" w:line="192" w:lineRule="auto"/>
        <w:ind w:right="57"/>
        <w:rPr>
          <w:sz w:val="20"/>
        </w:rPr>
      </w:pPr>
    </w:p>
    <w:p w14:paraId="263A9E79" w14:textId="77777777" w:rsidR="0089331E" w:rsidRDefault="0089331E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31DE5AC1" w14:textId="77777777" w:rsidR="0089331E" w:rsidRDefault="0089331E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89331E" w14:paraId="102F07DE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C6CF0" w14:textId="77777777" w:rsidR="0089331E" w:rsidRDefault="008933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C1053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1187" w14:textId="77777777" w:rsidR="0089331E" w:rsidRPr="001304AF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2590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729BDAA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D226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553E485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4E7282E7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4C7CA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14B21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F40D" w14:textId="77777777" w:rsidR="0089331E" w:rsidRPr="001304AF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6000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B5D291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5BD419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53E4B19A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077E37CA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89331E" w14:paraId="69EB5797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8E10" w14:textId="77777777" w:rsidR="0089331E" w:rsidRDefault="008933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FE16A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7850A" w14:textId="77777777" w:rsidR="0089331E" w:rsidRPr="001304AF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788E8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21BEF90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6BDD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1B0BD33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1457250C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4F6D4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E0912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EBA4D" w14:textId="77777777" w:rsidR="0089331E" w:rsidRPr="001304AF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DEFBE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03342C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74F56841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05AD7197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89331E" w14:paraId="4F552AEA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C1C5E" w14:textId="77777777" w:rsidR="0089331E" w:rsidRDefault="008933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8F3D4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541ECFE6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A9A20" w14:textId="77777777" w:rsidR="0089331E" w:rsidRPr="001304AF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782DC" w14:textId="77777777" w:rsidR="0089331E" w:rsidRDefault="0089331E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F840578" w14:textId="77777777" w:rsidR="0089331E" w:rsidRDefault="0089331E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29460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30129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7D61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6B2E6" w14:textId="77777777" w:rsidR="0089331E" w:rsidRPr="001304AF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A1863" w14:textId="77777777" w:rsidR="0089331E" w:rsidRPr="006A2576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16C69151" w14:textId="77777777" w:rsidR="0089331E" w:rsidRPr="006A2576" w:rsidRDefault="0089331E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5AC193EF" w14:textId="77777777" w:rsidR="0089331E" w:rsidRDefault="0089331E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9331E" w14:paraId="39DBAAF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2CDA" w14:textId="77777777" w:rsidR="0089331E" w:rsidRDefault="008933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5282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3736F841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EA3D6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03ADC" w14:textId="77777777" w:rsidR="0089331E" w:rsidRDefault="0089331E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D5E6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B96F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6D234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B10E5" w14:textId="77777777" w:rsidR="0089331E" w:rsidRPr="001304AF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412A2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9331E" w14:paraId="17C2D73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B9975" w14:textId="77777777" w:rsidR="0089331E" w:rsidRDefault="008933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E668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1DE619DF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3DAE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A027E" w14:textId="77777777" w:rsidR="0089331E" w:rsidRDefault="0089331E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8425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809E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30CEE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F701" w14:textId="77777777" w:rsidR="0089331E" w:rsidRPr="001304AF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B476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9331E" w14:paraId="1747815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6B28B" w14:textId="77777777" w:rsidR="0089331E" w:rsidRDefault="008933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C515D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788A58F0" w14:textId="77777777" w:rsidR="0089331E" w:rsidRDefault="0089331E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2EE90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7026D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C9AB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97632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8242C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074D0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3EAF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9331E" w14:paraId="71024D6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A92B2" w14:textId="77777777" w:rsidR="0089331E" w:rsidRDefault="008933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7C33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021B7996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426C9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0EF2C" w14:textId="77777777" w:rsidR="0089331E" w:rsidRPr="001904F7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44904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1D14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28791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7B6E4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3446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89331E" w14:paraId="009F9A1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03872" w14:textId="77777777" w:rsidR="0089331E" w:rsidRDefault="008933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22098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1D04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1AB4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C1C78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0075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72AD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21173F73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9E823" w14:textId="77777777" w:rsidR="0089331E" w:rsidRPr="001304AF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B3386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047466FD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89331E" w14:paraId="5EF35109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6C484" w14:textId="77777777" w:rsidR="0089331E" w:rsidRDefault="008933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A7DE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03ED9932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AC771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2175E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73183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498D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93B2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3D59A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648CA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9331E" w14:paraId="05384B8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8B670" w14:textId="77777777" w:rsidR="0089331E" w:rsidRDefault="008933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BBD4E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A3246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79892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4FD84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EA10D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1902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0A7D3ECB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95CA" w14:textId="77777777" w:rsidR="0089331E" w:rsidRPr="001304AF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52805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537D2627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032D8AF3" w14:textId="77777777" w:rsidR="0089331E" w:rsidRPr="00B56D0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9331E" w14:paraId="44854823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5EC7B" w14:textId="77777777" w:rsidR="0089331E" w:rsidRDefault="008933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203C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03678E7E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23271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5FB82" w14:textId="77777777" w:rsidR="0089331E" w:rsidRPr="00DA3842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77A0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2750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1215E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A1659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83044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8B09C09" w14:textId="77777777" w:rsidR="0089331E" w:rsidRDefault="0089331E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1A5EDE5D" w14:textId="77777777" w:rsidR="0089331E" w:rsidRDefault="0089331E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9331E" w14:paraId="2834AF47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D42F4" w14:textId="77777777" w:rsidR="0089331E" w:rsidRDefault="008933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E551F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22C44EDF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274DC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A1070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5D78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FBB0F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7E898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2E743" w14:textId="77777777" w:rsidR="0089331E" w:rsidRPr="001304AF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EB93A" w14:textId="77777777" w:rsidR="0089331E" w:rsidRPr="00175A24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9331E" w14:paraId="4157A070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4FC08" w14:textId="77777777" w:rsidR="0089331E" w:rsidRDefault="008933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56C16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12007624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0F727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763A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477D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D7DFF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77595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695B8" w14:textId="77777777" w:rsidR="0089331E" w:rsidRPr="001304AF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7D59" w14:textId="77777777" w:rsidR="0089331E" w:rsidRPr="00175A24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9331E" w14:paraId="0CF5AAD4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2D21C" w14:textId="77777777" w:rsidR="0089331E" w:rsidRDefault="008933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36BD1" w14:textId="77777777" w:rsidR="0089331E" w:rsidRDefault="0089331E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BFD21" w14:textId="77777777" w:rsidR="0089331E" w:rsidRDefault="0089331E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AAA6A" w14:textId="77777777" w:rsidR="0089331E" w:rsidRDefault="0089331E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6986CA9" w14:textId="77777777" w:rsidR="0089331E" w:rsidRDefault="0089331E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8C87" w14:textId="77777777" w:rsidR="0089331E" w:rsidRDefault="0089331E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154D78E" w14:textId="77777777" w:rsidR="0089331E" w:rsidRDefault="0089331E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E4B7D" w14:textId="77777777" w:rsidR="0089331E" w:rsidRDefault="0089331E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2C4BD" w14:textId="77777777" w:rsidR="0089331E" w:rsidRDefault="0089331E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67B2" w14:textId="77777777" w:rsidR="0089331E" w:rsidRPr="001304AF" w:rsidRDefault="0089331E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0D3D6" w14:textId="77777777" w:rsidR="0089331E" w:rsidRDefault="0089331E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1B66C1" w14:textId="77777777" w:rsidR="0089331E" w:rsidRDefault="0089331E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419B75" w14:textId="77777777" w:rsidR="0089331E" w:rsidRPr="00175A24" w:rsidRDefault="0089331E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89331E" w14:paraId="4B69681C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739E4" w14:textId="77777777" w:rsidR="0089331E" w:rsidRDefault="008933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C67A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30AE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B4E83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21FE67D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9F64A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0CA6D86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84BE0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3B1EF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EFE0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13E1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FF7EB9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AD4CD6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89331E" w14:paraId="19C2E104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BE71F" w14:textId="77777777" w:rsidR="0089331E" w:rsidRDefault="008933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E47C9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4B45A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9B5C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220213D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81514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C3D53AB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F91D2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292B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FE1C" w14:textId="77777777" w:rsidR="0089331E" w:rsidRPr="001304AF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4771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5FC0FF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7BD5B9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89331E" w14:paraId="5CA6E5DE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F22E1" w14:textId="77777777" w:rsidR="0089331E" w:rsidRDefault="008933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F611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1CC56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8B0C5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251E0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F62F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05400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3F933F32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27AD" w14:textId="77777777" w:rsidR="0089331E" w:rsidRPr="001304AF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C867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9331E" w14:paraId="58328CD8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D564F" w14:textId="77777777" w:rsidR="0089331E" w:rsidRDefault="008933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4D451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0E01E312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0F37D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A0D53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205D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C6954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7150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4F3F0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0AEB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9331E" w14:paraId="250B5C87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23281" w14:textId="77777777" w:rsidR="0089331E" w:rsidRDefault="008933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85841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E83D6" w14:textId="77777777" w:rsidR="0089331E" w:rsidRPr="001304AF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49ADB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815B5E5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0196F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5D0CB248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050D8" w14:textId="77777777" w:rsidR="0089331E" w:rsidRPr="00CA3079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A3C65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BC4EF" w14:textId="77777777" w:rsidR="0089331E" w:rsidRPr="001304AF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E149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558CE8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89331E" w14:paraId="5B7E7BE1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5C05" w14:textId="77777777" w:rsidR="0089331E" w:rsidRDefault="008933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BEF66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0B9C161E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2C53" w14:textId="77777777" w:rsidR="0089331E" w:rsidRPr="001304AF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66B88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8881227" w14:textId="77777777" w:rsidR="0089331E" w:rsidRPr="00180EA2" w:rsidRDefault="0089331E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4287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DFF27" w14:textId="77777777" w:rsidR="0089331E" w:rsidRPr="00CA3079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20EF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3948" w14:textId="77777777" w:rsidR="0089331E" w:rsidRPr="001304AF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04B6F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6AB7B8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916D1E1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89331E" w14:paraId="24C03EB8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4A18" w14:textId="77777777" w:rsidR="0089331E" w:rsidRDefault="008933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E4F03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A0D31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8E83E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4A26B63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E9F23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EA50" w14:textId="77777777" w:rsidR="0089331E" w:rsidRPr="00CA3079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8EEC8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3E7D41D4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32D51" w14:textId="77777777" w:rsidR="0089331E" w:rsidRPr="001304AF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6B52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67FC08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63CB78A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5A140F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89331E" w14:paraId="42ABEAA8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2E651" w14:textId="77777777" w:rsidR="0089331E" w:rsidRDefault="008933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AA97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0B64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DF70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58C89A7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9ADD3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4BDE4F8B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2A9E63CF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7CDA6" w14:textId="77777777" w:rsidR="0089331E" w:rsidRPr="00CA3079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1DCA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8A8F9" w14:textId="77777777" w:rsidR="0089331E" w:rsidRPr="001304AF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2315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19D988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7BBB2EBD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56FCFE12" w14:textId="77777777" w:rsidR="0089331E" w:rsidRPr="00B71446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5855FB02" w14:textId="77777777" w:rsidR="0089331E" w:rsidRDefault="0089331E">
      <w:pPr>
        <w:tabs>
          <w:tab w:val="left" w:pos="6382"/>
        </w:tabs>
        <w:rPr>
          <w:sz w:val="20"/>
        </w:rPr>
      </w:pPr>
    </w:p>
    <w:p w14:paraId="1C653DFF" w14:textId="77777777" w:rsidR="0089331E" w:rsidRDefault="0089331E" w:rsidP="00F0370D">
      <w:pPr>
        <w:pStyle w:val="Heading1"/>
        <w:spacing w:line="360" w:lineRule="auto"/>
      </w:pPr>
      <w:r>
        <w:t>LINIA 800</w:t>
      </w:r>
    </w:p>
    <w:p w14:paraId="73082A90" w14:textId="77777777" w:rsidR="0089331E" w:rsidRDefault="0089331E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9331E" w14:paraId="3ECB7D53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5C8BB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26F7F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C3282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A50C2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CE910C6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53DCC" w14:textId="77777777" w:rsidR="0089331E" w:rsidRDefault="0089331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061A0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DF88B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48F90" w14:textId="77777777" w:rsidR="0089331E" w:rsidRPr="008D08D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46174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39E99C73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3BF5B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0D69C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5DC43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FDC05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95888F4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ACA03" w14:textId="77777777" w:rsidR="0089331E" w:rsidRDefault="0089331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4B8F8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8E0CF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50918" w14:textId="77777777" w:rsidR="0089331E" w:rsidRPr="008D08D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A916C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1E2CDAD8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3B4CE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C122F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27CA1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3E104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7BC1697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B8B48" w14:textId="77777777" w:rsidR="0089331E" w:rsidRDefault="0089331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AF658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92F64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BC341" w14:textId="77777777" w:rsidR="0089331E" w:rsidRPr="008D08D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E69BB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3B11F6" w14:textId="77777777" w:rsidR="0089331E" w:rsidRDefault="0089331E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89331E" w:rsidRPr="00A8307A" w14:paraId="5B71C4BD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44718" w14:textId="77777777" w:rsidR="0089331E" w:rsidRPr="00A75A00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82728" w14:textId="77777777" w:rsidR="0089331E" w:rsidRPr="00A8307A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2EF49" w14:textId="77777777" w:rsidR="0089331E" w:rsidRPr="00A8307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2C7D8" w14:textId="77777777" w:rsidR="0089331E" w:rsidRPr="00A8307A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97AEA" w14:textId="77777777" w:rsidR="0089331E" w:rsidRDefault="0089331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A0D4DDB" w14:textId="77777777" w:rsidR="0089331E" w:rsidRDefault="0089331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7B70A54B" w14:textId="77777777" w:rsidR="0089331E" w:rsidRDefault="0089331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B822D2D" w14:textId="77777777" w:rsidR="0089331E" w:rsidRDefault="0089331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BE5CC" w14:textId="77777777" w:rsidR="0089331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BA3C5" w14:textId="77777777" w:rsidR="0089331E" w:rsidRPr="00A8307A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67C2E" w14:textId="77777777" w:rsidR="0089331E" w:rsidRPr="00A8307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6D2B7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9EA6CC" w14:textId="77777777" w:rsidR="0089331E" w:rsidRPr="00A8307A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89331E" w14:paraId="0C16A42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55E54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083ED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1D28B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70838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59E33192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19716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E3E1A27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E516A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241B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3D60F" w14:textId="77777777" w:rsidR="0089331E" w:rsidRPr="008D08D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C468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Reabilitare Culoar 4.</w:t>
            </w:r>
          </w:p>
        </w:tc>
      </w:tr>
      <w:tr w:rsidR="0089331E" w14:paraId="1DF3A41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FB87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4CF3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D720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AC016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3E58078D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673EE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283A44C8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  <w:p w14:paraId="5E6D85E5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o </w:t>
            </w:r>
          </w:p>
          <w:p w14:paraId="2AB688D8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dis-tanță</w:t>
            </w:r>
          </w:p>
          <w:p w14:paraId="37AC9A77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</w:t>
            </w:r>
          </w:p>
          <w:p w14:paraId="73AE9275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57A6F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6A568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3949" w14:textId="77777777" w:rsidR="0089331E" w:rsidRPr="008D08D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6955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6CA1C9C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BDC41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D7CC9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8F653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E96B0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8AD2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56C8F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94B8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50D3" w14:textId="77777777" w:rsidR="0089331E" w:rsidRPr="008D08D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9A3C4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DC6C72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392DE0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89331E" w14:paraId="40E6541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5FA16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D2F7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37AF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E1E9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856FF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E6D0D" w14:textId="77777777" w:rsidR="0089331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A3B4D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DFED" w14:textId="77777777" w:rsidR="0089331E" w:rsidRPr="008D08D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509A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09050E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13AD25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89331E" w14:paraId="4C2CAC9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49C31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F998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BDE02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0EFDB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E99D2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FF178" w14:textId="77777777" w:rsidR="0089331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5CE3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B5790" w14:textId="77777777" w:rsidR="0089331E" w:rsidRPr="008D08D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2D1E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EEB0D6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02F2E2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89331E" w14:paraId="2A4CA93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599DB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C5C92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4B882A1A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3F1D9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1F9D6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A3EB6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4C042" w14:textId="77777777" w:rsidR="0089331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06C47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EADC" w14:textId="77777777" w:rsidR="0089331E" w:rsidRPr="008D08D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CD88F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9331E" w14:paraId="2238B14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540FB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C363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67D83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9EE8C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302C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DB1F47C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CED1E" w14:textId="77777777" w:rsidR="0089331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A151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7F5C" w14:textId="77777777" w:rsidR="0089331E" w:rsidRPr="008D08D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0CB95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4EE0D5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140CB8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89331E" w14:paraId="4A0BAC9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DB98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4363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D1FD4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AF351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Pantelimon-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52219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F159" w14:textId="77777777" w:rsidR="0089331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BC20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21+800</w:t>
            </w:r>
          </w:p>
          <w:p w14:paraId="6A19D477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8C5F3" w14:textId="77777777" w:rsidR="0089331E" w:rsidRPr="008D08D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EAA0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7E76886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7DCA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9329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9717F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FAA9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2A52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84842" w14:textId="77777777" w:rsidR="0089331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8D5DB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1026" w14:textId="77777777" w:rsidR="0089331E" w:rsidRPr="008D08D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53043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C9457F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7BD3BB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89331E" w14:paraId="434E61E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68C2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A5EF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971EE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48276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E241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D94FB" w14:textId="77777777" w:rsidR="0089331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931F4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E567F" w14:textId="77777777" w:rsidR="0089331E" w:rsidRPr="008D08D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945D0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282A2F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E71CF3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89331E" w14:paraId="37AAE14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DD925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02333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55A9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113C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E04B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2450919D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EEAE2" w14:textId="77777777" w:rsidR="0089331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B872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A6D0" w14:textId="77777777" w:rsidR="0089331E" w:rsidRPr="008D08D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93248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9331E" w14:paraId="2304761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04013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6DAFE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BFDB0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04AB7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46BF1909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03DD8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15D90" w14:textId="77777777" w:rsidR="0089331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2BD7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66B1985E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3002" w14:textId="77777777" w:rsidR="0089331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8FC0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9331E" w14:paraId="3BB93C5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2DAB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8F1FB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0393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ECA0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BA83E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1E94" w14:textId="77777777" w:rsidR="0089331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BD541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77+500</w:t>
            </w:r>
          </w:p>
          <w:p w14:paraId="1BE0EF04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E1C1C" w14:textId="77777777" w:rsidR="0089331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25BB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Afectează intrări – ieșiri la liniile 3 și 4 Cap X.</w:t>
            </w:r>
          </w:p>
        </w:tc>
      </w:tr>
      <w:tr w:rsidR="0089331E" w14:paraId="71BBACF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BD0E8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3A30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1EB6F81D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93E9C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CADA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9E17E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C5F82" w14:textId="77777777" w:rsidR="0089331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8FC08" w14:textId="77777777" w:rsidR="0089331E" w:rsidRDefault="0089331E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487997D9" w14:textId="77777777" w:rsidR="0089331E" w:rsidRDefault="0089331E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32A9B" w14:textId="77777777" w:rsidR="0089331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8728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9331E" w14:paraId="2138E45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7A313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7E8D8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C713F" w14:textId="77777777" w:rsidR="0089331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625E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7AD779E0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B7C63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BF1A" w14:textId="77777777" w:rsidR="0089331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19D1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76224ACD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C9F9F" w14:textId="77777777" w:rsidR="0089331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680F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9331E" w14:paraId="6629B76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8041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077F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24A5D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B803D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672395AD" w14:textId="77777777" w:rsidR="0089331E" w:rsidRPr="008B2519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1EEE1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5A61032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1B90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65582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08CE" w14:textId="77777777" w:rsidR="0089331E" w:rsidRPr="008D08D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C9F6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89331E" w14:paraId="5CF6690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E1733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FA7C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38A243A9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A715A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640F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D2A6F89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BDAC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A66B2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29433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6B0E" w14:textId="77777777" w:rsidR="0089331E" w:rsidRPr="008D08D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3BBBE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9331E" w14:paraId="3498B7D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E977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180F3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CDAE5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5D42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9A46D30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BDD4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83D5E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0056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21A4BE22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EDE7D" w14:textId="77777777" w:rsidR="0089331E" w:rsidRPr="008D08D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A4DD4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9331E" w14:paraId="106AF85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1E702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1623" w14:textId="77777777" w:rsidR="0089331E" w:rsidRDefault="0089331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61176" w14:textId="77777777" w:rsidR="0089331E" w:rsidRPr="001161EA" w:rsidRDefault="0089331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8A00D" w14:textId="77777777" w:rsidR="0089331E" w:rsidRDefault="0089331E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3290F7CE" w14:textId="77777777" w:rsidR="0089331E" w:rsidRDefault="0089331E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F5A32" w14:textId="77777777" w:rsidR="0089331E" w:rsidRDefault="0089331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76B4317D" w14:textId="77777777" w:rsidR="0089331E" w:rsidRDefault="0089331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7607" w14:textId="77777777" w:rsidR="0089331E" w:rsidRPr="001161EA" w:rsidRDefault="0089331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E0DA" w14:textId="77777777" w:rsidR="0089331E" w:rsidRDefault="0089331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E0434" w14:textId="77777777" w:rsidR="0089331E" w:rsidRPr="008D08DE" w:rsidRDefault="0089331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42637" w14:textId="77777777" w:rsidR="0089331E" w:rsidRDefault="0089331E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89331E" w14:paraId="26B793E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57B2A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2F37F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3FEB7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F996F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C4E00FA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65DD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B079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6B59F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8048" w14:textId="77777777" w:rsidR="0089331E" w:rsidRPr="008D08D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3D2B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89331E" w14:paraId="103217F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EE38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9D59A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44724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A13E2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2F99CD8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2D8D7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7145B028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3D8B5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D5A10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0E7F" w14:textId="77777777" w:rsidR="0089331E" w:rsidRPr="008D08D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138D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462CD3FA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40CCE9CC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89331E" w14:paraId="3998611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F3FCA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2463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DB7B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DEA4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C251510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5FEB3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E47C" w14:textId="77777777" w:rsidR="0089331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1926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B82D" w14:textId="77777777" w:rsidR="0089331E" w:rsidRPr="008D08D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54300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704E9EE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BD7F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F7A90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DE6D1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CA72F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06685F2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86E2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559C4A24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53033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70EA8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A4615" w14:textId="77777777" w:rsidR="0089331E" w:rsidRPr="008D08D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61A2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A13AB4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2C55BD5F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89331E" w14:paraId="23D9996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095E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B21F5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2806E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E04A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24A590A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6AC87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47556CFE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31DB9" w14:textId="77777777" w:rsidR="0089331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06B1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8EE3" w14:textId="77777777" w:rsidR="0089331E" w:rsidRPr="008D08D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8B75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3DDE0C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7C4455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4C563FC7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89331E" w14:paraId="0D2646D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AB4E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B398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C8331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1D8C0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9451172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B1822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999A266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F8ED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555B8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4178" w14:textId="77777777" w:rsidR="0089331E" w:rsidRPr="008D08D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A7954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5D522C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89331E" w14:paraId="33ED2E0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6C77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DA35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1204F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56AF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A174546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97621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B8CF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FE1D2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7229C" w14:textId="77777777" w:rsidR="0089331E" w:rsidRPr="008D08D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951C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C0363A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89331E" w14:paraId="56E39F6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BB86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D162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26155DF1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1A904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B659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DC96182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 -</w:t>
            </w:r>
          </w:p>
          <w:p w14:paraId="01AE5E4B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42137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AF6C7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9F8D4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89E6" w14:textId="77777777" w:rsidR="0089331E" w:rsidRPr="008D08D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60ED4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9331E" w14:paraId="12898DE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EC37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DEF18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A41F7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56D4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ADCE267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26E645AA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B3FBB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8D2E2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EFBF2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13745692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E8D7" w14:textId="77777777" w:rsidR="0089331E" w:rsidRPr="008D08D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7D15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9331E" w14:paraId="148025E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6D4AE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9DC4D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1538" w14:textId="77777777" w:rsidR="0089331E" w:rsidRPr="001161EA" w:rsidRDefault="0089331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D55F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57355C30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8840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F5DC322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7B13DEEB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BC90B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8596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961E" w14:textId="77777777" w:rsidR="0089331E" w:rsidRPr="001161EA" w:rsidRDefault="0089331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4F9CD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9331E" w14:paraId="1AFF706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24F9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1E14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B2E4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2B591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089C1BE6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FE14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23AE2697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6B0B3789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E63F4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D51BF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5D884" w14:textId="77777777" w:rsidR="0089331E" w:rsidRPr="008D08D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00869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2E2FB32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B5A0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A587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DCD2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247A5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963593C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339E6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03FF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32681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8E6AD" w14:textId="77777777" w:rsidR="0089331E" w:rsidRPr="008D08D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3D16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723E59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CEAF80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89331E" w14:paraId="23A9F78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94126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5486A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DCDB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88EF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EF22EB0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5E523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44955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DFEA6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EE5B2" w14:textId="77777777" w:rsidR="0089331E" w:rsidRPr="008D08D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AAC3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07F58F2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8CBF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56A7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E0149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42556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7C92996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350F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6AEC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7BDD8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AE6B3" w14:textId="77777777" w:rsidR="0089331E" w:rsidRPr="008D08D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15C10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2A96C8E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2A87B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6F8C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00E2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8D2B1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2ED79C0E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9111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F3B1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0C82F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88B7" w14:textId="77777777" w:rsidR="0089331E" w:rsidRPr="008D08D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5C5EC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7FA8B4A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008E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336DA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3F5C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710E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D090E9D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25F6D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38986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CAF9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A7E82" w14:textId="77777777" w:rsidR="0089331E" w:rsidRPr="008D08D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2915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26DA8C8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7B3C8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8A0DA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F9093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A5F3F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734D9DD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7196D54A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16833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75127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14332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BC315" w14:textId="77777777" w:rsidR="0089331E" w:rsidRPr="008D08D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E861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74149E5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D24B4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5E031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66044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7C77B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40C64B1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BE2E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FC96C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FE7C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5DB79" w14:textId="77777777" w:rsidR="0089331E" w:rsidRPr="008D08D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197AF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E4EF9D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44C9281C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89331E" w14:paraId="2FB696A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BB6EA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0F25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  <w:p w14:paraId="17D2B3A5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7312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540DF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81DA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0760B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4269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9BBF" w14:textId="77777777" w:rsidR="0089331E" w:rsidRPr="008D08D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8D3EB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9331E" w14:paraId="6C1B23A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FB3B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BE42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EA9D1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5877A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708B10E9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A053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7565D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E8D5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3E28EBF3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0A870" w14:textId="77777777" w:rsidR="0089331E" w:rsidRPr="008D08D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9E64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9331E" w14:paraId="1369BEF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41995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64777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6E02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90B08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BA9169C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3D4F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F9DC2FB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624E1BBB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BB35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CDE23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29E2F" w14:textId="77777777" w:rsidR="0089331E" w:rsidRPr="008D08D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B5721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EA4F9A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FC8CC7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0CB1933A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89331E" w14:paraId="6CBE0FA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A142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A3C29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F346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7A02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9D44D54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8EF9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72498D0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1970" w14:textId="77777777" w:rsidR="0089331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7A82C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B4239" w14:textId="77777777" w:rsidR="0089331E" w:rsidRPr="008D08D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8548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6F64778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BFE45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6D51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C8481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3F06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242B42E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70ADF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2D38F5C4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92822" w14:textId="77777777" w:rsidR="0089331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58894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562B7" w14:textId="77777777" w:rsidR="0089331E" w:rsidRPr="008D08D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8F539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4974E6C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A5E7D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7E9B4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87D0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02635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DC68B75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D6ED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20A2309E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92FF42B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FB6D623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7441BF40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2DF7B" w14:textId="77777777" w:rsidR="0089331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43473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CCD30" w14:textId="77777777" w:rsidR="0089331E" w:rsidRPr="008D08D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860C3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7F8079B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5C373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C8E0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218C2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AD16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998D9F7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EC2AE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0DAF60E9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57A00" w14:textId="77777777" w:rsidR="0089331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6240B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1B63B" w14:textId="77777777" w:rsidR="0089331E" w:rsidRPr="008D08D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8AF0D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0BF8186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A1BD9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40DB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3D020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428CE" w14:textId="77777777" w:rsidR="0089331E" w:rsidRDefault="0089331E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63E1DC2" w14:textId="77777777" w:rsidR="0089331E" w:rsidRDefault="0089331E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87ACA" w14:textId="77777777" w:rsidR="0089331E" w:rsidRPr="00F565BC" w:rsidRDefault="0089331E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685B4CA8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8A87E" w14:textId="77777777" w:rsidR="0089331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4ACFC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16C4" w14:textId="77777777" w:rsidR="0089331E" w:rsidRPr="008D08D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212A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89331E" w14:paraId="04C1F29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E1B70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F6B9B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03EF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AD83" w14:textId="77777777" w:rsidR="0089331E" w:rsidRDefault="0089331E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5942B38" w14:textId="77777777" w:rsidR="0089331E" w:rsidRDefault="0089331E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D8C4" w14:textId="77777777" w:rsidR="0089331E" w:rsidRDefault="0089331E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26A8D61" w14:textId="77777777" w:rsidR="0089331E" w:rsidRDefault="0089331E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823A" w14:textId="77777777" w:rsidR="0089331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6C98E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2860" w14:textId="77777777" w:rsidR="0089331E" w:rsidRPr="008D08D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CB1E9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89331E" w14:paraId="44200EB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54901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7F46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7BCD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680D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57388DF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6BE29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6C9FAFE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C2C7" w14:textId="77777777" w:rsidR="0089331E" w:rsidRPr="001161EA" w:rsidRDefault="0089331E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4AB3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78FD" w14:textId="77777777" w:rsidR="0089331E" w:rsidRPr="008D08D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F5215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FFCD71C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71D4FABA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12A39C32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29ABEFED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89331E" w14:paraId="4266D9A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093F7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2147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E83A1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C5B14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7AEF2D3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3323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C049F2E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85B7CE7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97EA" w14:textId="77777777" w:rsidR="0089331E" w:rsidRPr="001161EA" w:rsidRDefault="0089331E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B85D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87EC8" w14:textId="77777777" w:rsidR="0089331E" w:rsidRPr="008D08D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A4EF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483C69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429550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89331E" w14:paraId="71AE911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7DED5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CA06A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F946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A228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7A6CD6B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697F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0EFF" w14:textId="77777777" w:rsidR="0089331E" w:rsidRDefault="0089331E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308A8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DB76" w14:textId="77777777" w:rsidR="0089331E" w:rsidRPr="008D08D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342F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BA59B5C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6B45D94F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89331E" w14:paraId="448E180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7CF6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DB56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3048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E2347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B3C54ED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2E4EF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26580AF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ADF1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AD65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FA64" w14:textId="77777777" w:rsidR="0089331E" w:rsidRPr="008D08D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D474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12AC1F04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2E8AC2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89331E" w14:paraId="24AFD32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BA5D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3D21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EF6E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A4400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DFF8333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1525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A8CE936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şi 41</w:t>
            </w:r>
          </w:p>
          <w:p w14:paraId="5ADB7C01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125D4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50C55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6FC50" w14:textId="77777777" w:rsidR="0089331E" w:rsidRPr="008D08D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3DF7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60A7E959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şi 7.</w:t>
            </w:r>
          </w:p>
        </w:tc>
      </w:tr>
      <w:tr w:rsidR="0089331E" w14:paraId="0D4116D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42E27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3D60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E4FFC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54A7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1CF9043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E5572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5680E0F6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32299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0A46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DC5DF" w14:textId="77777777" w:rsidR="0089331E" w:rsidRPr="008D08D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B675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3710740E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89331E" w14:paraId="4E08C01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673E7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1C11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8606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89D2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923F7A8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23E0D4FB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758B6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48F2E215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20AA" w14:textId="77777777" w:rsidR="0089331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9D5DB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D999" w14:textId="77777777" w:rsidR="0089331E" w:rsidRPr="008D08D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18E69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512518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89331E" w14:paraId="45A231E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13CB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24DD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E357B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6B1FC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7F6E597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2B1EA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03299" w14:textId="77777777" w:rsidR="0089331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1A8E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A6E7" w14:textId="77777777" w:rsidR="0089331E" w:rsidRPr="008D08D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CECB7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3E087F4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237C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B5191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1BE5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C92D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341AAE6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61471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08B198E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22A5" w14:textId="77777777" w:rsidR="0089331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DE769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38E52" w14:textId="77777777" w:rsidR="0089331E" w:rsidRPr="008D08D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7BE32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1C03A1D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7649D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BC01E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5F3A6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FC58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72DC264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4B13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E57DC16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31D11" w14:textId="77777777" w:rsidR="0089331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F16A6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D9B6" w14:textId="77777777" w:rsidR="0089331E" w:rsidRPr="008D08D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FB3F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3A7A4C4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8134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7D29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5C7E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F3C5E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B5BBFE3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D23DB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571D5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CDA29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A324E" w14:textId="77777777" w:rsidR="0089331E" w:rsidRPr="008D08D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8CB42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7C81429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8368" w14:textId="77777777" w:rsidR="0089331E" w:rsidRDefault="0089331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9D0D2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F04A" w14:textId="77777777" w:rsidR="0089331E" w:rsidRPr="001161EA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B30AE" w14:textId="77777777" w:rsidR="0089331E" w:rsidRDefault="008933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6F56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6EDEA" w14:textId="77777777" w:rsidR="0089331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20246" w14:textId="77777777" w:rsidR="0089331E" w:rsidRDefault="008933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1037" w14:textId="77777777" w:rsidR="0089331E" w:rsidRPr="008D08DE" w:rsidRDefault="008933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178C" w14:textId="77777777" w:rsidR="0089331E" w:rsidRDefault="008933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05E41730" w14:textId="77777777" w:rsidR="0089331E" w:rsidRDefault="0089331E">
      <w:pPr>
        <w:spacing w:before="40" w:after="40" w:line="192" w:lineRule="auto"/>
        <w:ind w:right="57"/>
        <w:rPr>
          <w:sz w:val="20"/>
        </w:rPr>
      </w:pPr>
    </w:p>
    <w:p w14:paraId="494DDCDA" w14:textId="77777777" w:rsidR="0089331E" w:rsidRDefault="0089331E" w:rsidP="00C261F4">
      <w:pPr>
        <w:pStyle w:val="Heading1"/>
        <w:spacing w:line="360" w:lineRule="auto"/>
      </w:pPr>
      <w:r>
        <w:t>LINIA 801 B</w:t>
      </w:r>
    </w:p>
    <w:p w14:paraId="4B1E7C50" w14:textId="77777777" w:rsidR="0089331E" w:rsidRDefault="0089331E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9331E" w14:paraId="417E4C1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D470" w14:textId="77777777" w:rsidR="0089331E" w:rsidRDefault="0089331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9C28D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96A6C" w14:textId="77777777" w:rsidR="0089331E" w:rsidRPr="00556109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8AD9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89F6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5E1C881E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EDA5E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BF81A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9E0E0" w14:textId="77777777" w:rsidR="0089331E" w:rsidRPr="00556109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4CCB7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34F0F16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FBDF" w14:textId="77777777" w:rsidR="0089331E" w:rsidRDefault="0089331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6FBC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22AFA" w14:textId="77777777" w:rsidR="0089331E" w:rsidRPr="00556109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B50D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93B4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45461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5EDF8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7300B" w14:textId="77777777" w:rsidR="0089331E" w:rsidRPr="00556109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ACDAB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028FA422" w14:textId="77777777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3BC2" w14:textId="77777777" w:rsidR="0089331E" w:rsidRDefault="0089331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63E51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9626" w14:textId="77777777" w:rsidR="0089331E" w:rsidRPr="00556109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F8C9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  <w:p w14:paraId="7BAA0DB5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DF06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564D633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8 - 12 </w:t>
            </w:r>
          </w:p>
          <w:p w14:paraId="487A4761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61140D0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0269B" w14:textId="77777777" w:rsidR="0089331E" w:rsidRPr="003E0E12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E0E1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E73E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14AE" w14:textId="77777777" w:rsidR="0089331E" w:rsidRPr="00556109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4B47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89331E" w14:paraId="3FA1674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86ED0" w14:textId="77777777" w:rsidR="0089331E" w:rsidRDefault="0089331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FFFD4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1F77" w14:textId="77777777" w:rsidR="0089331E" w:rsidRPr="00556109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DB98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22C00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EC22" w14:textId="77777777" w:rsidR="0089331E" w:rsidRPr="003E0E12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59456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AC16" w14:textId="77777777" w:rsidR="0089331E" w:rsidRPr="00556109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CA24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651DB479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1A, 2A, 2B şi 3B.</w:t>
            </w:r>
          </w:p>
        </w:tc>
      </w:tr>
    </w:tbl>
    <w:p w14:paraId="2E0459DA" w14:textId="77777777" w:rsidR="0089331E" w:rsidRDefault="0089331E">
      <w:pPr>
        <w:spacing w:before="40" w:after="40" w:line="192" w:lineRule="auto"/>
        <w:ind w:right="57"/>
        <w:rPr>
          <w:sz w:val="20"/>
        </w:rPr>
      </w:pPr>
    </w:p>
    <w:p w14:paraId="2C05F753" w14:textId="77777777" w:rsidR="0089331E" w:rsidRDefault="0089331E" w:rsidP="00FF5C69">
      <w:pPr>
        <w:pStyle w:val="Heading1"/>
        <w:spacing w:line="276" w:lineRule="auto"/>
      </w:pPr>
      <w:r>
        <w:t>LINIA 804</w:t>
      </w:r>
    </w:p>
    <w:p w14:paraId="7BEDF3FB" w14:textId="77777777" w:rsidR="0089331E" w:rsidRDefault="0089331E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89331E" w14:paraId="0A01CECF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D34D" w14:textId="77777777" w:rsidR="0089331E" w:rsidRDefault="008933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81933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4E6B867A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2E511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A827D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109CA990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1BCF9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771E" w14:textId="77777777" w:rsidR="0089331E" w:rsidRPr="00F9444C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5B1DD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1758" w14:textId="77777777" w:rsidR="0089331E" w:rsidRPr="00F9444C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5D51" w14:textId="77777777" w:rsidR="0089331E" w:rsidRPr="00436B1D" w:rsidRDefault="0089331E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89331E" w14:paraId="2FC8AA8F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A1A3" w14:textId="77777777" w:rsidR="0089331E" w:rsidRDefault="008933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093CC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7D22F20B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8748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B597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561932ED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39C78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706D" w14:textId="77777777" w:rsidR="0089331E" w:rsidRPr="00F9444C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CE5A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3AD9" w14:textId="77777777" w:rsidR="0089331E" w:rsidRPr="00F9444C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E5CBD" w14:textId="77777777" w:rsidR="0089331E" w:rsidRPr="00436B1D" w:rsidRDefault="0089331E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89331E" w14:paraId="24A34BD9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F901" w14:textId="77777777" w:rsidR="0089331E" w:rsidRDefault="008933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7907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4893B6F7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0F20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1FF5" w14:textId="77777777" w:rsidR="0089331E" w:rsidRDefault="0089331E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6B5AD1F8" w14:textId="77777777" w:rsidR="0089331E" w:rsidRDefault="0089331E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FA60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0247" w14:textId="77777777" w:rsidR="0089331E" w:rsidRPr="00F9444C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299F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88BB5" w14:textId="77777777" w:rsidR="0089331E" w:rsidRPr="00F9444C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7B84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89331E" w14:paraId="32F9F70C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195F5" w14:textId="77777777" w:rsidR="0089331E" w:rsidRDefault="008933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28E79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6620BA2E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6B3A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54DC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501525A8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7E8A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D632D" w14:textId="77777777" w:rsidR="0089331E" w:rsidRPr="00F9444C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29688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A970" w14:textId="77777777" w:rsidR="0089331E" w:rsidRPr="00F9444C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F2D8" w14:textId="77777777" w:rsidR="0089331E" w:rsidRPr="00E25A4B" w:rsidRDefault="0089331E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0EBE3B69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9331E" w14:paraId="48A3188A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6146" w14:textId="77777777" w:rsidR="0089331E" w:rsidRDefault="008933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9311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2F35EECF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749F3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CC571" w14:textId="77777777" w:rsidR="0089331E" w:rsidRDefault="0089331E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20AF7BE9" w14:textId="77777777" w:rsidR="0089331E" w:rsidRDefault="0089331E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56DD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1F20" w14:textId="77777777" w:rsidR="0089331E" w:rsidRPr="00F9444C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CC301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1AF91" w14:textId="77777777" w:rsidR="0089331E" w:rsidRPr="00F9444C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1BFA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9331E" w14:paraId="2715B6DF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1545A" w14:textId="77777777" w:rsidR="0089331E" w:rsidRDefault="008933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DE1F4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1EA2" w14:textId="77777777" w:rsidR="0089331E" w:rsidRPr="00A152FB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E3A9E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778B8C59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3F942114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C1BA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BEA9" w14:textId="77777777" w:rsidR="0089331E" w:rsidRPr="00F9444C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014D0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147B4AFA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8235F" w14:textId="77777777" w:rsidR="0089331E" w:rsidRPr="00F9444C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E973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407F6A21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5578A" w14:textId="77777777" w:rsidR="0089331E" w:rsidRDefault="008933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0A65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26B7A68D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2B3D" w14:textId="77777777" w:rsidR="0089331E" w:rsidRPr="00A152FB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0AFF5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769B19F3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373F7836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18F3900D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52EA13CB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6411D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E4BA" w14:textId="77777777" w:rsidR="0089331E" w:rsidRPr="00F9444C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A2B1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2229" w14:textId="77777777" w:rsidR="0089331E" w:rsidRPr="00F9444C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7222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41A18E4E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3D7D" w14:textId="77777777" w:rsidR="0089331E" w:rsidRDefault="008933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EEBE1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002A" w14:textId="77777777" w:rsidR="0089331E" w:rsidRPr="00A152FB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148A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5633BE55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1A19B8AB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67CE4046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4BA8F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E6D3" w14:textId="77777777" w:rsidR="0089331E" w:rsidRPr="00F9444C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515A1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103B8766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61996" w14:textId="77777777" w:rsidR="0089331E" w:rsidRPr="00F9444C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07EEA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9331E" w14:paraId="2D7157B1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D221F" w14:textId="77777777" w:rsidR="0089331E" w:rsidRDefault="008933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2ECA8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DCA5C" w14:textId="77777777" w:rsidR="0089331E" w:rsidRPr="00A152FB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29C1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4A438E2E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1CB255FA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91471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BB1E482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FE35" w14:textId="77777777" w:rsidR="0089331E" w:rsidRPr="00F9444C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01852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1FAE0" w14:textId="77777777" w:rsidR="0089331E" w:rsidRPr="00F9444C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22B3B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307AD9AB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DF24C" w14:textId="77777777" w:rsidR="0089331E" w:rsidRDefault="008933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53503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784F810A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64B61" w14:textId="77777777" w:rsidR="0089331E" w:rsidRPr="00A152FB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8DB2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4286CE1D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1077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8E94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CAC71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3B74" w14:textId="77777777" w:rsidR="0089331E" w:rsidRPr="00F9444C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580CD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1FCC6B66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D517F" w14:textId="77777777" w:rsidR="0089331E" w:rsidRDefault="008933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64AB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3A1EC92A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3051" w14:textId="77777777" w:rsidR="0089331E" w:rsidRPr="00A152FB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6806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005D646F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296EC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48FBD" w14:textId="77777777" w:rsidR="0089331E" w:rsidRPr="00F9444C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B09C1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F0BA" w14:textId="77777777" w:rsidR="0089331E" w:rsidRPr="00F9444C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CF193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E8C84B8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89331E" w14:paraId="4AC56515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F8E8" w14:textId="77777777" w:rsidR="0089331E" w:rsidRDefault="008933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98F62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391E77CC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6A320" w14:textId="77777777" w:rsidR="0089331E" w:rsidRPr="00A152FB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CF08C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0A74F03F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15C01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7844" w14:textId="77777777" w:rsidR="0089331E" w:rsidRPr="00F9444C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9A3BE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7E19" w14:textId="77777777" w:rsidR="0089331E" w:rsidRPr="00F9444C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6942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8F00390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89331E" w14:paraId="40280F4D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B232" w14:textId="77777777" w:rsidR="0089331E" w:rsidRDefault="008933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DA4B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2B9E3694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0A29B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B0228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6FDE7718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48BC742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416817CD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5165F1BB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4EF7801B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583D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DA21" w14:textId="77777777" w:rsidR="0089331E" w:rsidRPr="00F9444C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DFC7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0D38C" w14:textId="77777777" w:rsidR="0089331E" w:rsidRPr="00F9444C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7E3F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07D6F1FD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E3B3" w14:textId="77777777" w:rsidR="0089331E" w:rsidRDefault="008933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24FE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AEB62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4D08B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679111FA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877A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F391D21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2B3F" w14:textId="77777777" w:rsidR="0089331E" w:rsidRPr="00F9444C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AC276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31A03" w14:textId="77777777" w:rsidR="0089331E" w:rsidRPr="00F9444C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A335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307BADD0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2032" w14:textId="77777777" w:rsidR="0089331E" w:rsidRDefault="008933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5FB3A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AA7A" w14:textId="77777777" w:rsidR="0089331E" w:rsidRPr="00A152FB" w:rsidRDefault="0089331E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FCBF6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3B605457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5B61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86E9" w14:textId="77777777" w:rsidR="0089331E" w:rsidRPr="00F9444C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A570F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AC00E" w14:textId="77777777" w:rsidR="0089331E" w:rsidRPr="00F9444C" w:rsidRDefault="0089331E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9841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0446A4EB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C0E2" w14:textId="77777777" w:rsidR="0089331E" w:rsidRDefault="008933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5A0B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266E3DD3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69BCB" w14:textId="77777777" w:rsidR="0089331E" w:rsidRPr="00A152FB" w:rsidRDefault="0089331E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3BA47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69DEF43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C365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4BC4E" w14:textId="77777777" w:rsidR="0089331E" w:rsidRPr="00F9444C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8C22C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D08D" w14:textId="77777777" w:rsidR="0089331E" w:rsidRPr="00F9444C" w:rsidRDefault="0089331E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7E66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21BEC58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89331E" w14:paraId="3360A3FA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80A6" w14:textId="77777777" w:rsidR="0089331E" w:rsidRDefault="008933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3064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4F4A63F3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94DFF" w14:textId="77777777" w:rsidR="0089331E" w:rsidRPr="00A152FB" w:rsidRDefault="0089331E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21EFB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74B5A06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8607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78F5" w14:textId="77777777" w:rsidR="0089331E" w:rsidRPr="00F9444C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8349C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03D6" w14:textId="77777777" w:rsidR="0089331E" w:rsidRPr="00F9444C" w:rsidRDefault="0089331E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B074E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EA3F7A7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89331E" w14:paraId="021ACBB8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6D49" w14:textId="77777777" w:rsidR="0089331E" w:rsidRDefault="008933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05D97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33C0E" w14:textId="77777777" w:rsidR="0089331E" w:rsidRPr="00A152FB" w:rsidRDefault="0089331E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3A287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97EECCA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A964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5C56162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5B056" w14:textId="77777777" w:rsidR="0089331E" w:rsidRPr="00F9444C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AB4E0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C2DA" w14:textId="77777777" w:rsidR="0089331E" w:rsidRPr="00F9444C" w:rsidRDefault="0089331E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4F7FD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A5A9A19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D68E38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89331E" w14:paraId="5A08A996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60F5C" w14:textId="77777777" w:rsidR="0089331E" w:rsidRDefault="008933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1B22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5C89B" w14:textId="77777777" w:rsidR="0089331E" w:rsidRPr="00A152FB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DD9AB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4445C98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2D80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B7220" w14:textId="77777777" w:rsidR="0089331E" w:rsidRPr="00F9444C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5FB61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27F9BC90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B1C3" w14:textId="77777777" w:rsidR="0089331E" w:rsidRPr="00F9444C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4A54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3B2CBE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E303FA8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06C035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89331E" w14:paraId="153455DF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ED4E8" w14:textId="77777777" w:rsidR="0089331E" w:rsidRDefault="008933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A93F5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B0961" w14:textId="77777777" w:rsidR="0089331E" w:rsidRPr="00A152FB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8CE1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79067E2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2245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FA56A64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3014" w14:textId="77777777" w:rsidR="0089331E" w:rsidRPr="00F9444C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4607C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63A22" w14:textId="77777777" w:rsidR="0089331E" w:rsidRPr="00F9444C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EFF5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7FF28063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89331E" w14:paraId="5A27ECC3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01E3" w14:textId="77777777" w:rsidR="0089331E" w:rsidRDefault="008933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82BF3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AB86" w14:textId="77777777" w:rsidR="0089331E" w:rsidRPr="00A152FB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2E788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4F591A8E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CA4BC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89066" w14:textId="77777777" w:rsidR="0089331E" w:rsidRPr="00F9444C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85334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0BDCA392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DBED" w14:textId="77777777" w:rsidR="0089331E" w:rsidRPr="00F9444C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0EAAD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9331E" w14:paraId="65307637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2EB73" w14:textId="77777777" w:rsidR="0089331E" w:rsidRDefault="008933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F893A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70401F81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82DC" w14:textId="77777777" w:rsidR="0089331E" w:rsidRPr="00A152FB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A1A72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C55702A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34BCD28D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63627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84238" w14:textId="77777777" w:rsidR="0089331E" w:rsidRPr="00F9444C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14632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BCB6" w14:textId="77777777" w:rsidR="0089331E" w:rsidRPr="00F9444C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A7612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9331E" w14:paraId="1C3379EA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088E" w14:textId="77777777" w:rsidR="0089331E" w:rsidRDefault="008933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8EAA1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E016C" w14:textId="77777777" w:rsidR="0089331E" w:rsidRPr="00A152FB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96B64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DF9CF64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33961708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505F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E0468" w14:textId="77777777" w:rsidR="0089331E" w:rsidRPr="00F9444C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BF6F5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289DBB25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13F60" w14:textId="77777777" w:rsidR="0089331E" w:rsidRPr="00F9444C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923EA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9331E" w14:paraId="09E8225B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8B86E" w14:textId="77777777" w:rsidR="0089331E" w:rsidRDefault="008933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85D87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6D98F0C3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95843" w14:textId="77777777" w:rsidR="0089331E" w:rsidRPr="00A152FB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BB9B6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E305DE0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708E1D49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65B3B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9483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5AA1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DA1B1" w14:textId="77777777" w:rsidR="0089331E" w:rsidRPr="00F9444C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B68D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9331E" w14:paraId="1E12A32D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BC73" w14:textId="77777777" w:rsidR="0089331E" w:rsidRDefault="0089331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54E0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1120E" w14:textId="77777777" w:rsidR="0089331E" w:rsidRPr="00A152FB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8683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60B5138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1B378E1D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3ADED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42A33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3BCD9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18408DE7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08BD0" w14:textId="77777777" w:rsidR="0089331E" w:rsidRPr="00F9444C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0B3E7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4C0AAB4C" w14:textId="77777777" w:rsidR="0089331E" w:rsidRDefault="0089331E" w:rsidP="00802827">
      <w:pPr>
        <w:spacing w:line="276" w:lineRule="auto"/>
        <w:ind w:right="57"/>
        <w:rPr>
          <w:sz w:val="20"/>
        </w:rPr>
      </w:pPr>
    </w:p>
    <w:p w14:paraId="4928B1FE" w14:textId="77777777" w:rsidR="0089331E" w:rsidRDefault="0089331E" w:rsidP="00DE7850">
      <w:pPr>
        <w:pStyle w:val="Heading1"/>
        <w:spacing w:line="360" w:lineRule="auto"/>
      </w:pPr>
      <w:r>
        <w:t>LINIA 806</w:t>
      </w:r>
    </w:p>
    <w:p w14:paraId="39412B46" w14:textId="77777777" w:rsidR="0089331E" w:rsidRDefault="0089331E" w:rsidP="006103AD">
      <w:pPr>
        <w:pStyle w:val="Heading1"/>
        <w:spacing w:line="360" w:lineRule="auto"/>
        <w:rPr>
          <w:b w:val="0"/>
          <w:bCs w:val="0"/>
          <w:sz w:val="8"/>
        </w:rPr>
      </w:pPr>
      <w:r>
        <w:t>RAMIFICAŢIE AMARA - SLOBOZIA VECHE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9331E" w14:paraId="18F7716B" w14:textId="77777777">
        <w:trPr>
          <w:cantSplit/>
          <w:trHeight w:val="9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5F9A5" w14:textId="77777777" w:rsidR="0089331E" w:rsidRDefault="0089331E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E0EC" w14:textId="77777777" w:rsidR="0089331E" w:rsidRDefault="0089331E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274F7722" w14:textId="77777777" w:rsidR="0089331E" w:rsidRDefault="0089331E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0C13" w14:textId="77777777" w:rsidR="0089331E" w:rsidRPr="000A2807" w:rsidRDefault="0089331E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DFBA2" w14:textId="77777777" w:rsidR="0089331E" w:rsidRDefault="0089331E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 Amara – Slobozia Veche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B61AD" w14:textId="77777777" w:rsidR="0089331E" w:rsidRDefault="0089331E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EEBF0" w14:textId="77777777" w:rsidR="0089331E" w:rsidRPr="000A2807" w:rsidRDefault="0089331E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119C" w14:textId="77777777" w:rsidR="0089331E" w:rsidRDefault="0089331E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642B8" w14:textId="77777777" w:rsidR="0089331E" w:rsidRPr="000A2807" w:rsidRDefault="0089331E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A7DC4" w14:textId="77777777" w:rsidR="0089331E" w:rsidRDefault="0089331E" w:rsidP="00C16C0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</w:t>
            </w:r>
          </w:p>
        </w:tc>
      </w:tr>
    </w:tbl>
    <w:p w14:paraId="67C6C59A" w14:textId="77777777" w:rsidR="0089331E" w:rsidRDefault="0089331E">
      <w:pPr>
        <w:spacing w:before="40" w:after="40" w:line="192" w:lineRule="auto"/>
        <w:ind w:right="57"/>
        <w:rPr>
          <w:sz w:val="20"/>
        </w:rPr>
      </w:pPr>
    </w:p>
    <w:p w14:paraId="6B73D2D4" w14:textId="77777777" w:rsidR="0089331E" w:rsidRDefault="0089331E" w:rsidP="00535684">
      <w:pPr>
        <w:pStyle w:val="Heading1"/>
        <w:spacing w:line="360" w:lineRule="auto"/>
      </w:pPr>
      <w:r>
        <w:lastRenderedPageBreak/>
        <w:t>LINIA 807</w:t>
      </w:r>
    </w:p>
    <w:p w14:paraId="556BEEC6" w14:textId="77777777" w:rsidR="0089331E" w:rsidRDefault="0089331E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9331E" w14:paraId="66594DF8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4012A" w14:textId="77777777" w:rsidR="0089331E" w:rsidRDefault="008933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7CEE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15+320</w:t>
            </w:r>
          </w:p>
          <w:p w14:paraId="60CE73AD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89D0B" w14:textId="77777777" w:rsidR="0089331E" w:rsidRPr="007345A6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B018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 -</w:t>
            </w:r>
          </w:p>
          <w:p w14:paraId="3A8987B9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8998D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78BCB" w14:textId="77777777" w:rsidR="0089331E" w:rsidRPr="007345A6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AAEDC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E5AC" w14:textId="77777777" w:rsidR="0089331E" w:rsidRPr="007345A6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B05C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3767BA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*Valabil pentru trenurile care au în compunere două și trei locomotive cuplate.</w:t>
            </w:r>
          </w:p>
          <w:p w14:paraId="24932E27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circulația trenurilor care au în compunere 4 sau mai multe locomotive cuplate.</w:t>
            </w:r>
          </w:p>
          <w:p w14:paraId="3D5E5114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frânarea și staționarea pe pod km 15+250.</w:t>
            </w:r>
          </w:p>
        </w:tc>
      </w:tr>
      <w:tr w:rsidR="0089331E" w14:paraId="00EBB23D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1DE8" w14:textId="77777777" w:rsidR="0089331E" w:rsidRDefault="008933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4F598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  <w:p w14:paraId="7B3E976A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3BD7D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9212D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 -</w:t>
            </w:r>
          </w:p>
          <w:p w14:paraId="1F0AA11A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2F8B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E42D" w14:textId="77777777" w:rsidR="0089331E" w:rsidRPr="007345A6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75C6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42E8F" w14:textId="77777777" w:rsidR="0089331E" w:rsidRPr="007345A6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E0B7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9331E" w14:paraId="2F2CE64D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750C" w14:textId="77777777" w:rsidR="0089331E" w:rsidRDefault="008933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319E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3AC3" w14:textId="77777777" w:rsidR="0089331E" w:rsidRPr="007345A6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25CD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7E8616F0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B03EC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75FD" w14:textId="77777777" w:rsidR="0089331E" w:rsidRPr="007345A6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2B20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37A8" w14:textId="77777777" w:rsidR="0089331E" w:rsidRPr="007345A6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7E806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1EDD1445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BF3AF" w14:textId="77777777" w:rsidR="0089331E" w:rsidRDefault="008933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06700" w14:textId="77777777" w:rsidR="0089331E" w:rsidRDefault="0089331E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5073" w14:textId="77777777" w:rsidR="0089331E" w:rsidRPr="007345A6" w:rsidRDefault="0089331E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749BC" w14:textId="77777777" w:rsidR="0089331E" w:rsidRDefault="0089331E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109471D0" w14:textId="77777777" w:rsidR="0089331E" w:rsidRDefault="0089331E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FB1A" w14:textId="77777777" w:rsidR="0089331E" w:rsidRDefault="0089331E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3D34F" w14:textId="77777777" w:rsidR="0089331E" w:rsidRPr="007345A6" w:rsidRDefault="0089331E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66C0" w14:textId="77777777" w:rsidR="0089331E" w:rsidRDefault="0089331E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6B18A08D" w14:textId="77777777" w:rsidR="0089331E" w:rsidRDefault="0089331E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2208" w14:textId="77777777" w:rsidR="0089331E" w:rsidRPr="007345A6" w:rsidRDefault="0089331E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5A75" w14:textId="77777777" w:rsidR="0089331E" w:rsidRDefault="0089331E" w:rsidP="002E4A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9331E" w14:paraId="0B933F18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F65C6" w14:textId="77777777" w:rsidR="0089331E" w:rsidRDefault="008933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01414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111F" w14:textId="77777777" w:rsidR="0089331E" w:rsidRPr="007345A6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7B2C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 –</w:t>
            </w:r>
          </w:p>
          <w:p w14:paraId="2E622791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4C4B0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A53B4" w14:textId="77777777" w:rsidR="0089331E" w:rsidRPr="007345A6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E9F9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18+500</w:t>
            </w:r>
          </w:p>
          <w:p w14:paraId="1A11B72C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D1ED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E51C1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9331E" w14:paraId="32B21B29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8375D" w14:textId="77777777" w:rsidR="0089331E" w:rsidRDefault="008933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0B4BE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9B38" w14:textId="77777777" w:rsidR="0089331E" w:rsidRPr="007345A6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95DAE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Nord</w:t>
            </w:r>
          </w:p>
          <w:p w14:paraId="149BA7BE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DB19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7A814F7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91B21" w14:textId="77777777" w:rsidR="0089331E" w:rsidRPr="007345A6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7AD6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F1FE9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0203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69312D6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8C736" w14:textId="77777777" w:rsidR="0089331E" w:rsidRDefault="008933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F6239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7E512" w14:textId="77777777" w:rsidR="0089331E" w:rsidRPr="007345A6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BE80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Sud</w:t>
            </w:r>
          </w:p>
          <w:p w14:paraId="772821F8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0F65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8D76989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906D" w14:textId="77777777" w:rsidR="0089331E" w:rsidRPr="007345A6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6F66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3990A" w14:textId="77777777" w:rsidR="0089331E" w:rsidRPr="007345A6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C736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EA7602C" w14:textId="77777777" w:rsidR="0089331E" w:rsidRDefault="0089331E">
      <w:pPr>
        <w:spacing w:before="40" w:after="40" w:line="192" w:lineRule="auto"/>
        <w:ind w:right="57"/>
        <w:rPr>
          <w:sz w:val="20"/>
        </w:rPr>
      </w:pPr>
    </w:p>
    <w:p w14:paraId="557848C3" w14:textId="77777777" w:rsidR="000B6879" w:rsidRDefault="000B6879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5BFB511E" w14:textId="77777777" w:rsidR="000B6879" w:rsidRDefault="000B6879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3937E336" w14:textId="77777777" w:rsidR="000B6879" w:rsidRDefault="000B6879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179F5D35" w14:textId="77777777" w:rsidR="000B6879" w:rsidRDefault="000B6879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1B503382" w14:textId="77777777" w:rsidR="000B6879" w:rsidRDefault="000B6879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75FFF5DF" w14:textId="77777777" w:rsidR="000B6879" w:rsidRDefault="000B6879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36BB7606" w14:textId="77886B76" w:rsidR="0089331E" w:rsidRDefault="0089331E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lastRenderedPageBreak/>
        <w:t>LINIA 810</w:t>
      </w:r>
    </w:p>
    <w:p w14:paraId="50AB9494" w14:textId="77777777" w:rsidR="0089331E" w:rsidRDefault="0089331E" w:rsidP="004245E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MEDGIDIA - NEGRU VODĂ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9331E" w14:paraId="53F7F6E9" w14:textId="77777777">
        <w:trPr>
          <w:cantSplit/>
          <w:trHeight w:val="29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FC7C8" w14:textId="77777777" w:rsidR="0089331E" w:rsidRDefault="008933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03194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AC026" w14:textId="77777777" w:rsidR="0089331E" w:rsidRPr="006E445D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A534A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1E59FD6D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</w:t>
            </w:r>
          </w:p>
          <w:p w14:paraId="7D5BF345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9E02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60A7F3B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94</w:t>
            </w:r>
          </w:p>
          <w:p w14:paraId="5BBFBF5E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572E" w14:textId="77777777" w:rsidR="0089331E" w:rsidRPr="00BB01DD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7E58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9A866" w14:textId="77777777" w:rsidR="0089331E" w:rsidRPr="006E445D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0DE6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9331E" w14:paraId="6948F9CD" w14:textId="77777777">
        <w:trPr>
          <w:cantSplit/>
          <w:trHeight w:val="29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837FC" w14:textId="77777777" w:rsidR="0089331E" w:rsidRDefault="008933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BB9B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1E2EE" w14:textId="77777777" w:rsidR="0089331E" w:rsidRPr="006E445D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9216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5DB036B9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  <w:p w14:paraId="4C304427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6A0D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 XPNB până la vârf 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8656A" w14:textId="77777777" w:rsidR="0089331E" w:rsidRPr="00BB01DD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7748A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B497" w14:textId="77777777" w:rsidR="0089331E" w:rsidRPr="006E445D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2D242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41DB09B4" w14:textId="77777777">
        <w:trPr>
          <w:cantSplit/>
          <w:trHeight w:val="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426C8" w14:textId="77777777" w:rsidR="0089331E" w:rsidRDefault="008933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A36B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A14C4" w14:textId="77777777" w:rsidR="0089331E" w:rsidRPr="006E445D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7554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 Grupa A</w:t>
            </w:r>
          </w:p>
          <w:p w14:paraId="7610CDFC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10, 11 şi 14 </w:t>
            </w:r>
          </w:p>
          <w:p w14:paraId="7DBB3EC5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40015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</w:t>
            </w:r>
          </w:p>
          <w:p w14:paraId="7E63EA7C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7947A" w14:textId="77777777" w:rsidR="0089331E" w:rsidRPr="00BB01DD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7E8DB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CFFEA" w14:textId="77777777" w:rsidR="0089331E" w:rsidRPr="006E445D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6C22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42871AC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01576" w14:textId="77777777" w:rsidR="0089331E" w:rsidRDefault="008933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405E5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2D43F" w14:textId="77777777" w:rsidR="0089331E" w:rsidRPr="006E445D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53540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 Grupa A</w:t>
            </w:r>
          </w:p>
          <w:p w14:paraId="59D8CA37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28462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32D8CB9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8F6A" w14:textId="77777777" w:rsidR="0089331E" w:rsidRPr="00BB01DD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B929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4A11" w14:textId="77777777" w:rsidR="0089331E" w:rsidRPr="006E445D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81E81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195A687B" w14:textId="77777777">
        <w:trPr>
          <w:cantSplit/>
          <w:trHeight w:val="8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AE496" w14:textId="77777777" w:rsidR="0089331E" w:rsidRDefault="008933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03359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A38A" w14:textId="77777777" w:rsidR="0089331E" w:rsidRPr="006E445D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4C68A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Medgidia PC 2 </w:t>
            </w:r>
          </w:p>
          <w:p w14:paraId="56517B11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B1A57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C5E22F1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 </w:t>
            </w:r>
          </w:p>
          <w:p w14:paraId="726F5F40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0313" w14:textId="77777777" w:rsidR="0089331E" w:rsidRPr="00BB01DD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0CE3D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4C7F0" w14:textId="77777777" w:rsidR="0089331E" w:rsidRPr="006E445D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70A7E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3B45E47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EEF5" w14:textId="77777777" w:rsidR="0089331E" w:rsidRDefault="008933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F04A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42511" w14:textId="77777777" w:rsidR="0089331E" w:rsidRPr="006E445D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EE361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PC 2 </w:t>
            </w:r>
          </w:p>
          <w:p w14:paraId="3265D0CA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792FA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 </w:t>
            </w:r>
          </w:p>
          <w:p w14:paraId="489E4022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F44D8" w14:textId="77777777" w:rsidR="0089331E" w:rsidRPr="00BB01DD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11345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2133" w14:textId="77777777" w:rsidR="0089331E" w:rsidRPr="006E445D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60EA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1A072B3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ACC5A" w14:textId="77777777" w:rsidR="0089331E" w:rsidRDefault="008933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E5CBB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  <w:p w14:paraId="38184913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4143" w14:textId="77777777" w:rsidR="0089331E" w:rsidRPr="006E445D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5546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- 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01F2B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88C10" w14:textId="77777777" w:rsidR="0089331E" w:rsidRPr="00BB01DD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1AAE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4906" w14:textId="77777777" w:rsidR="0089331E" w:rsidRPr="006E445D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C2D6A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9331E" w14:paraId="7ECD8EE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22351" w14:textId="77777777" w:rsidR="0089331E" w:rsidRDefault="008933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1ACB2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13+900</w:t>
            </w:r>
          </w:p>
          <w:p w14:paraId="56AB1370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58361" w14:textId="77777777" w:rsidR="0089331E" w:rsidRPr="006E445D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E1C51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Medgidia PC 2 - </w:t>
            </w:r>
          </w:p>
          <w:p w14:paraId="157147D7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B29C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EAA8" w14:textId="77777777" w:rsidR="0089331E" w:rsidRPr="00BB01DD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BFCA9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899C3" w14:textId="77777777" w:rsidR="0089331E" w:rsidRPr="006E445D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BACA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9331E" w14:paraId="2675E6E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0249D" w14:textId="77777777" w:rsidR="0089331E" w:rsidRDefault="008933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955B4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  <w:p w14:paraId="5A19BCD8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28+725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E9E3C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92FA0" w14:textId="77777777" w:rsidR="0089331E" w:rsidRDefault="0089331E" w:rsidP="000B124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Medgidia PC 2 - </w:t>
            </w:r>
          </w:p>
          <w:p w14:paraId="7964E011" w14:textId="77777777" w:rsidR="0089331E" w:rsidRDefault="0089331E" w:rsidP="000B124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4EF4D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D3205" w14:textId="77777777" w:rsidR="0089331E" w:rsidRPr="00BB01DD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A383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1AD2F" w14:textId="77777777" w:rsidR="0089331E" w:rsidRPr="006E445D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DC0B0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9331E" w14:paraId="1FC0A58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7B98F" w14:textId="77777777" w:rsidR="0089331E" w:rsidRDefault="008933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658AC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4A164" w14:textId="77777777" w:rsidR="0089331E" w:rsidRPr="006E445D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04A2D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Ciocârlia</w:t>
            </w:r>
          </w:p>
          <w:p w14:paraId="239A79D0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FF5C1" w14:textId="77777777" w:rsidR="0089331E" w:rsidRDefault="0089331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8C3DB1C" w14:textId="77777777" w:rsidR="0089331E" w:rsidRDefault="0089331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5 </w:t>
            </w:r>
          </w:p>
          <w:p w14:paraId="1CB98D87" w14:textId="77777777" w:rsidR="0089331E" w:rsidRDefault="0089331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72B0B" w14:textId="77777777" w:rsidR="0089331E" w:rsidRPr="00BB01DD" w:rsidRDefault="0089331E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04EA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83628" w14:textId="77777777" w:rsidR="0089331E" w:rsidRPr="006E445D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2A2BA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299FB2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E05F9C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LFI ROMCEREAL.</w:t>
            </w:r>
          </w:p>
        </w:tc>
      </w:tr>
      <w:tr w:rsidR="0089331E" w14:paraId="30887404" w14:textId="77777777">
        <w:trPr>
          <w:cantSplit/>
          <w:trHeight w:val="1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B45A6" w14:textId="77777777" w:rsidR="0089331E" w:rsidRDefault="008933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B2B8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0646" w14:textId="77777777" w:rsidR="0089331E" w:rsidRPr="006E445D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18592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Cobadin</w:t>
            </w:r>
          </w:p>
          <w:p w14:paraId="602DF938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EC89C" w14:textId="77777777" w:rsidR="0089331E" w:rsidRDefault="0089331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 inclusiv</w:t>
            </w:r>
          </w:p>
          <w:p w14:paraId="5822FEC2" w14:textId="77777777" w:rsidR="0089331E" w:rsidRDefault="0089331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1943C81" w14:textId="77777777" w:rsidR="0089331E" w:rsidRDefault="0089331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3EE20D82" w14:textId="77777777" w:rsidR="0089331E" w:rsidRDefault="0089331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 şi 6 </w:t>
            </w:r>
          </w:p>
          <w:p w14:paraId="012D1C9B" w14:textId="77777777" w:rsidR="0089331E" w:rsidRDefault="0089331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1AC2" w14:textId="77777777" w:rsidR="0089331E" w:rsidRPr="00BB01DD" w:rsidRDefault="0089331E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6402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39CBB" w14:textId="77777777" w:rsidR="0089331E" w:rsidRPr="006E445D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0A361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1AEEC669" w14:textId="77777777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784A2" w14:textId="77777777" w:rsidR="0089331E" w:rsidRDefault="008933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2A1F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B70F" w14:textId="77777777" w:rsidR="0089331E" w:rsidRPr="006E445D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FA573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Casicea</w:t>
            </w:r>
          </w:p>
          <w:p w14:paraId="2DEAEEF1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55F0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E36AF7A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CC9D" w14:textId="77777777" w:rsidR="0089331E" w:rsidRPr="00BB01DD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46F16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86D8" w14:textId="77777777" w:rsidR="0089331E" w:rsidRPr="006E445D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FDD05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</w:tc>
      </w:tr>
      <w:tr w:rsidR="0089331E" w14:paraId="64CB7F2E" w14:textId="77777777">
        <w:trPr>
          <w:cantSplit/>
          <w:trHeight w:val="10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E6975" w14:textId="77777777" w:rsidR="0089331E" w:rsidRDefault="008933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09A00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55+195</w:t>
            </w:r>
          </w:p>
          <w:p w14:paraId="5300CC70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55+245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C7BE" w14:textId="77777777" w:rsidR="0089331E" w:rsidRPr="006E445D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EA2CF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Casicea -</w:t>
            </w:r>
          </w:p>
          <w:p w14:paraId="4508B06C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Negru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4F52D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A64D" w14:textId="77777777" w:rsidR="0089331E" w:rsidRPr="00BB01DD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EA1A0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B662C" w14:textId="77777777" w:rsidR="0089331E" w:rsidRPr="006E445D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60F4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683489B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05854598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sau vagon).</w:t>
            </w:r>
          </w:p>
        </w:tc>
      </w:tr>
      <w:tr w:rsidR="0089331E" w14:paraId="3D056C46" w14:textId="77777777">
        <w:trPr>
          <w:cantSplit/>
          <w:trHeight w:val="8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F2EE" w14:textId="77777777" w:rsidR="0089331E" w:rsidRDefault="008933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91E5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B45E" w14:textId="77777777" w:rsidR="0089331E" w:rsidRPr="006E445D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3A22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6F362F32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9351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şi </w:t>
            </w:r>
          </w:p>
          <w:p w14:paraId="5FC95188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B6B5" w14:textId="77777777" w:rsidR="0089331E" w:rsidRPr="00BB01DD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3119A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FE3D" w14:textId="77777777" w:rsidR="0089331E" w:rsidRPr="006E445D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433F6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  <w:p w14:paraId="26CA6159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în Cap Y linia este închisă.</w:t>
            </w:r>
          </w:p>
        </w:tc>
      </w:tr>
      <w:tr w:rsidR="0089331E" w14:paraId="654C4741" w14:textId="77777777">
        <w:trPr>
          <w:cantSplit/>
          <w:trHeight w:val="9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78436" w14:textId="77777777" w:rsidR="0089331E" w:rsidRDefault="008933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C9BB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2FB07" w14:textId="77777777" w:rsidR="0089331E" w:rsidRPr="006E445D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50B31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52AB33DC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16FB1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25569AF1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  <w:p w14:paraId="0682C787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22D2D74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5A9CE" w14:textId="77777777" w:rsidR="0089331E" w:rsidRPr="00BB01DD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4EE6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D28E" w14:textId="77777777" w:rsidR="0089331E" w:rsidRPr="006E445D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D54F2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</w:t>
            </w:r>
          </w:p>
          <w:p w14:paraId="4C90AD11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89331E" w14:paraId="6A8C270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7FE6" w14:textId="77777777" w:rsidR="0089331E" w:rsidRDefault="008933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57AFD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0CFB" w14:textId="77777777" w:rsidR="0089331E" w:rsidRPr="006E445D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E78E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17E1FB7E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E07F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05A64C2B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  <w:p w14:paraId="57C4D3E7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5022D4B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710F" w14:textId="77777777" w:rsidR="0089331E" w:rsidRPr="00BB01DD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2BFB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A2CB9" w14:textId="77777777" w:rsidR="0089331E" w:rsidRPr="006E445D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2AEAB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</w:t>
            </w:r>
          </w:p>
          <w:p w14:paraId="06439A89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</w:tbl>
    <w:p w14:paraId="1DC2064C" w14:textId="77777777" w:rsidR="0089331E" w:rsidRDefault="0089331E">
      <w:pPr>
        <w:spacing w:before="40" w:after="40" w:line="192" w:lineRule="auto"/>
        <w:ind w:right="57"/>
        <w:rPr>
          <w:sz w:val="20"/>
        </w:rPr>
      </w:pPr>
    </w:p>
    <w:p w14:paraId="0932D764" w14:textId="77777777" w:rsidR="0089331E" w:rsidRDefault="0089331E" w:rsidP="00322BD3">
      <w:pPr>
        <w:pStyle w:val="Heading1"/>
        <w:spacing w:line="360" w:lineRule="auto"/>
      </w:pPr>
      <w:r>
        <w:t>LINIA 810 A</w:t>
      </w:r>
    </w:p>
    <w:p w14:paraId="7E7DD01F" w14:textId="77777777" w:rsidR="0089331E" w:rsidRDefault="0089331E" w:rsidP="002978D2">
      <w:pPr>
        <w:pStyle w:val="Heading1"/>
        <w:spacing w:line="360" w:lineRule="auto"/>
        <w:rPr>
          <w:b w:val="0"/>
          <w:bCs w:val="0"/>
          <w:sz w:val="8"/>
        </w:rPr>
      </w:pPr>
      <w:r>
        <w:t>DOROBANŢU - MEDGIDIA PC 2 - ANTESTAŢIE ROMCIM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9331E" w14:paraId="41E22D13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62954" w14:textId="77777777" w:rsidR="0089331E" w:rsidRDefault="0089331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3CED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A3FE4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1E7F7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PC2</w:t>
            </w:r>
          </w:p>
          <w:p w14:paraId="166CDC47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B58B2" w14:textId="77777777" w:rsidR="0089331E" w:rsidRDefault="0089331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A969AC1" w14:textId="77777777" w:rsidR="0089331E" w:rsidRDefault="0089331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 </w:t>
            </w:r>
          </w:p>
          <w:p w14:paraId="4EBB9BC7" w14:textId="77777777" w:rsidR="0089331E" w:rsidRDefault="0089331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0DF1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9890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4A720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562A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53901F85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80500" w14:textId="77777777" w:rsidR="0089331E" w:rsidRDefault="0089331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9557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1D0E6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B411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PC2 </w:t>
            </w:r>
          </w:p>
          <w:p w14:paraId="68B39F9A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D653" w14:textId="77777777" w:rsidR="0089331E" w:rsidRDefault="0089331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470FFE6" w14:textId="77777777" w:rsidR="0089331E" w:rsidRDefault="0089331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E15FAEA" w14:textId="77777777" w:rsidR="0089331E" w:rsidRDefault="0089331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7AD1C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8FDAA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2B36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A943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10438368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0349" w14:textId="77777777" w:rsidR="0089331E" w:rsidRDefault="0089331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FCC8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5+300</w:t>
            </w:r>
          </w:p>
          <w:p w14:paraId="005668C4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DCE18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2C9C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PC2 -</w:t>
            </w:r>
          </w:p>
          <w:p w14:paraId="6C34463A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Antestație ROMCIM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6FE28" w14:textId="77777777" w:rsidR="0089331E" w:rsidRDefault="0089331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10B56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CD507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5783D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27808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9331E" w14:paraId="7C602265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4DE9D" w14:textId="77777777" w:rsidR="0089331E" w:rsidRDefault="0089331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CD87F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A411B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0486D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Antestație ROMCIM</w:t>
            </w:r>
          </w:p>
          <w:p w14:paraId="38077BF6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 din complex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B6F5A" w14:textId="77777777" w:rsidR="0089331E" w:rsidRDefault="0089331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B8126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66425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CDB5F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8B622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F147A33" w14:textId="77777777" w:rsidR="0089331E" w:rsidRDefault="0089331E">
      <w:pPr>
        <w:spacing w:before="40" w:after="40" w:line="192" w:lineRule="auto"/>
        <w:ind w:right="57"/>
        <w:rPr>
          <w:sz w:val="20"/>
        </w:rPr>
      </w:pPr>
    </w:p>
    <w:p w14:paraId="7B267F06" w14:textId="77777777" w:rsidR="0089331E" w:rsidRDefault="0089331E" w:rsidP="00D509E3">
      <w:pPr>
        <w:pStyle w:val="Heading1"/>
        <w:spacing w:line="360" w:lineRule="auto"/>
      </w:pPr>
      <w:r>
        <w:t>LINIA 812</w:t>
      </w:r>
    </w:p>
    <w:p w14:paraId="0EE403D7" w14:textId="77777777" w:rsidR="0089331E" w:rsidRDefault="0089331E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9331E" w14:paraId="6A84046B" w14:textId="77777777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40FEB" w14:textId="77777777" w:rsidR="0089331E" w:rsidRPr="001A61C3" w:rsidRDefault="008933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88C7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33567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474AE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790CFCE4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liniile 10, </w:t>
            </w:r>
          </w:p>
          <w:p w14:paraId="024EB430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4492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 ieşiri</w:t>
            </w:r>
          </w:p>
          <w:p w14:paraId="1B4A522F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FA7F3" w14:textId="77777777" w:rsidR="0089331E" w:rsidRPr="006A7C82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C4B5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92CC5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75350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14729D58" w14:textId="77777777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A6D56" w14:textId="77777777" w:rsidR="0089331E" w:rsidRPr="001A61C3" w:rsidRDefault="008933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16EBB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EAC1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7BA64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3CC664B9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D13E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0EAA" w14:textId="77777777" w:rsidR="0089331E" w:rsidRPr="006A7C82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9731D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1F3D5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F31F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4475077E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AEB79" w14:textId="77777777" w:rsidR="0089331E" w:rsidRPr="001A61C3" w:rsidRDefault="008933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44C5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4+450</w:t>
            </w:r>
          </w:p>
          <w:p w14:paraId="6472FBCD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D731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645F8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03672CC4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CFD72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D8A0" w14:textId="77777777" w:rsidR="0089331E" w:rsidRPr="006A7C82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66A3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0665D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3CE09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243F75A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89331E" w14:paraId="5027D921" w14:textId="77777777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57C5" w14:textId="77777777" w:rsidR="0089331E" w:rsidRPr="001A61C3" w:rsidRDefault="008933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0918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13+700</w:t>
            </w:r>
          </w:p>
          <w:p w14:paraId="4822A01B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50319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4C761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54D179ED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F60F4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1AAD" w14:textId="77777777" w:rsidR="0089331E" w:rsidRPr="006A7C82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34DE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40735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5EEF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9331E" w14:paraId="0F1A30A5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1ACD1" w14:textId="77777777" w:rsidR="0089331E" w:rsidRPr="001A61C3" w:rsidRDefault="008933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A1FF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85D5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9202F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422482D1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B5A4E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diag.</w:t>
            </w:r>
          </w:p>
          <w:p w14:paraId="678415A9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DE7E" w14:textId="77777777" w:rsidR="0089331E" w:rsidRPr="006A7C82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6968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8842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1EC5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3C60C1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58A940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11 – 13 </w:t>
            </w:r>
          </w:p>
          <w:p w14:paraId="3C61CD9F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3 – 5. </w:t>
            </w:r>
          </w:p>
        </w:tc>
      </w:tr>
      <w:tr w:rsidR="0089331E" w14:paraId="3158BC72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E249" w14:textId="77777777" w:rsidR="0089331E" w:rsidRPr="001A61C3" w:rsidRDefault="008933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DFB24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847DA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63BF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76438EE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8D231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și </w:t>
            </w:r>
          </w:p>
          <w:p w14:paraId="70D4501B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1FF64" w14:textId="77777777" w:rsidR="0089331E" w:rsidRPr="006A7C82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F623C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9FDE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DC18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D8D5365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ax stație și Cap Y </w:t>
            </w:r>
          </w:p>
          <w:p w14:paraId="71C518E3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este închisă.</w:t>
            </w:r>
          </w:p>
        </w:tc>
      </w:tr>
      <w:tr w:rsidR="0089331E" w14:paraId="34D0486D" w14:textId="77777777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1E2F" w14:textId="77777777" w:rsidR="0089331E" w:rsidRPr="001A61C3" w:rsidRDefault="008933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B076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A9256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C9D31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05176A99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1248E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44589" w14:textId="77777777" w:rsidR="0089331E" w:rsidRPr="006A7C82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6C9D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A6B1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9E1C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782E5E7A" w14:textId="77777777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568A" w14:textId="77777777" w:rsidR="0089331E" w:rsidRPr="001A61C3" w:rsidRDefault="008933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B6E9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8ED20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DAE5B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2166A8B6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304D0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43BC9054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33F9CE98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</w:t>
            </w:r>
          </w:p>
          <w:p w14:paraId="11775C29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75A8D" w14:textId="77777777" w:rsidR="0089331E" w:rsidRPr="006A7C82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9BE7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CE1A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58579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21468FDC" w14:textId="77777777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6156" w14:textId="77777777" w:rsidR="0089331E" w:rsidRPr="001A61C3" w:rsidRDefault="008933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F330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5533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5A6D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6779B35B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286E5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075DDB0F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şi </w:t>
            </w:r>
          </w:p>
          <w:p w14:paraId="36A97616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40735" w14:textId="77777777" w:rsidR="0089331E" w:rsidRPr="006A7C82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52E3B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6D30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CFE2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ABFE46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89331E" w14:paraId="1A08C589" w14:textId="7777777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9A8E4" w14:textId="77777777" w:rsidR="0089331E" w:rsidRPr="001A61C3" w:rsidRDefault="008933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0EE9F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F21A7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ADFFB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519F71A1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1855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</w:t>
            </w:r>
          </w:p>
          <w:p w14:paraId="12CD75D5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120 m </w:t>
            </w:r>
          </w:p>
          <w:p w14:paraId="6F2E3714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sch. 17 </w:t>
            </w:r>
          </w:p>
          <w:p w14:paraId="5B03FE23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978EE" w14:textId="77777777" w:rsidR="0089331E" w:rsidRPr="006A7C82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111BD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239E1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34BC0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1DC484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89331E" w14:paraId="257EC09C" w14:textId="77777777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EDA7B" w14:textId="77777777" w:rsidR="0089331E" w:rsidRPr="001A61C3" w:rsidRDefault="008933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85FC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10491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8F75A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70D63F3D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F7A0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CA7B0" w14:textId="77777777" w:rsidR="0089331E" w:rsidRPr="006A7C82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A00B9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AA7B9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6169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A2E6FC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845CB0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14 – 16 </w:t>
            </w:r>
          </w:p>
          <w:p w14:paraId="09E4B19E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5 şi 6. </w:t>
            </w:r>
          </w:p>
        </w:tc>
      </w:tr>
      <w:tr w:rsidR="0089331E" w14:paraId="643A23C1" w14:textId="77777777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FDBB8" w14:textId="77777777" w:rsidR="0089331E" w:rsidRPr="001A61C3" w:rsidRDefault="008933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DA6B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F3AB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B4D2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RMK  </w:t>
            </w:r>
          </w:p>
          <w:p w14:paraId="5D70C3FD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BA9BC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224B6F8F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87C2" w14:textId="77777777" w:rsidR="0089331E" w:rsidRPr="006A7C82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E9E6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2740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37E1E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9331E" w14:paraId="695B7782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A1AB" w14:textId="77777777" w:rsidR="0089331E" w:rsidRPr="001A61C3" w:rsidRDefault="008933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EEF1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37AE1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CFCD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99895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75F4CF1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A659" w14:textId="77777777" w:rsidR="0089331E" w:rsidRPr="006A7C82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57447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C0B9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8001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2569556F" w14:textId="77777777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4AB90" w14:textId="77777777" w:rsidR="0089331E" w:rsidRPr="001A61C3" w:rsidRDefault="008933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69E62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30+300</w:t>
            </w:r>
          </w:p>
          <w:p w14:paraId="7D67052B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2E37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EDE4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16D60BB0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19D5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D160" w14:textId="77777777" w:rsidR="0089331E" w:rsidRPr="006A7C82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F3746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86BBF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A46D7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93C98BF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 respectă numai </w:t>
            </w:r>
          </w:p>
          <w:p w14:paraId="14BCADEF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primul vehicul din compunerea trenului (locomotivă sau vagon).</w:t>
            </w:r>
          </w:p>
        </w:tc>
      </w:tr>
      <w:tr w:rsidR="0089331E" w14:paraId="5351E819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F5239" w14:textId="77777777" w:rsidR="0089331E" w:rsidRPr="001A61C3" w:rsidRDefault="008933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238CF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50D1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1FD1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Târguşor Dobrogea</w:t>
            </w:r>
          </w:p>
          <w:p w14:paraId="25D0701E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E48C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1AACC" w14:textId="77777777" w:rsidR="0089331E" w:rsidRPr="006A7C82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22915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BD5A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24C7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769C2B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prin Cap Y.</w:t>
            </w:r>
          </w:p>
        </w:tc>
      </w:tr>
      <w:tr w:rsidR="0089331E" w14:paraId="2D2A927B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1F60E" w14:textId="77777777" w:rsidR="0089331E" w:rsidRPr="001A61C3" w:rsidRDefault="008933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2AEF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39+470</w:t>
            </w:r>
          </w:p>
          <w:p w14:paraId="5A410756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35965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9216D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7094331A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96ADB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4F128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5BB4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EFB55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CB7C8" w14:textId="77777777" w:rsidR="0089331E" w:rsidRPr="00562792" w:rsidRDefault="0089331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*Valabil pentru trenurile remorcate cu două și trei locomotive cuplate.</w:t>
            </w:r>
          </w:p>
          <w:p w14:paraId="1D834D93" w14:textId="77777777" w:rsidR="0089331E" w:rsidRPr="00562792" w:rsidRDefault="0089331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Este interzisă circulația trenurilor care au  în compunere patru sau mai multe locomotive cuplate.</w:t>
            </w:r>
          </w:p>
          <w:p w14:paraId="5143B2AE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7AF9CD9B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4748" w14:textId="77777777" w:rsidR="0089331E" w:rsidRPr="001A61C3" w:rsidRDefault="008933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83C0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48+700</w:t>
            </w:r>
          </w:p>
          <w:p w14:paraId="508C3A7C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C89CE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66C0" w14:textId="77777777" w:rsidR="0089331E" w:rsidRDefault="0089331E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31858F18" w14:textId="77777777" w:rsidR="0089331E" w:rsidRDefault="0089331E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6029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8F9F0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152D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E2088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302A8" w14:textId="77777777" w:rsidR="0089331E" w:rsidRPr="00562792" w:rsidRDefault="0089331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</w:t>
            </w:r>
            <w:r w:rsidRPr="00B93482">
              <w:rPr>
                <w:b/>
                <w:bCs/>
                <w:iCs/>
                <w:sz w:val="20"/>
              </w:rPr>
              <w:t>emnalizată pe teren zi/noapte cu tot trenul fără inductori la paleta galbenă.</w:t>
            </w:r>
          </w:p>
        </w:tc>
      </w:tr>
      <w:tr w:rsidR="0089331E" w14:paraId="1763E290" w14:textId="77777777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1A6C6" w14:textId="77777777" w:rsidR="0089331E" w:rsidRPr="001A61C3" w:rsidRDefault="008933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7D052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FC42F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3C94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Cogealac</w:t>
            </w:r>
          </w:p>
          <w:p w14:paraId="749EDD1E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C28F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4555A8C3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81F41" w14:textId="77777777" w:rsidR="0089331E" w:rsidRPr="006A7C82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3AEFF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D30D4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6E45F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731C98F6" w14:textId="7777777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5DD1" w14:textId="77777777" w:rsidR="0089331E" w:rsidRPr="001A61C3" w:rsidRDefault="008933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6FAE9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48A58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C39AC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Mihai Viteazu</w:t>
            </w:r>
          </w:p>
          <w:p w14:paraId="0CDD3DF3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4B2D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5</w:t>
            </w:r>
          </w:p>
          <w:p w14:paraId="39B6C428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şi </w:t>
            </w:r>
          </w:p>
          <w:p w14:paraId="338FFEF6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E155" w14:textId="77777777" w:rsidR="0089331E" w:rsidRPr="006A7C82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55C09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9D29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20A35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DE64B3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schimbătorul</w:t>
            </w:r>
          </w:p>
          <w:p w14:paraId="50CA11E0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numărul 6 şi schimbătorul numărul 2, linia este închisă.</w:t>
            </w:r>
          </w:p>
        </w:tc>
      </w:tr>
      <w:tr w:rsidR="0089331E" w14:paraId="247C2624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065C" w14:textId="77777777" w:rsidR="0089331E" w:rsidRPr="001A61C3" w:rsidRDefault="008933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1CDF7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4EB4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31E4B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2EFDE0FD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1729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775E6425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4E0FD" w14:textId="77777777" w:rsidR="0089331E" w:rsidRPr="006A7C82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84C5C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4866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46F3C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17EFA54E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08A5" w14:textId="77777777" w:rsidR="0089331E" w:rsidRPr="001A61C3" w:rsidRDefault="008933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8C6A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9C9F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838A2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39717385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rampă</w:t>
            </w:r>
          </w:p>
          <w:p w14:paraId="506998E5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7263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7E004110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D01D0" w14:textId="77777777" w:rsidR="0089331E" w:rsidRPr="006A7C82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B8445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20B5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9B131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67D2D010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56897" w14:textId="77777777" w:rsidR="0089331E" w:rsidRPr="001A61C3" w:rsidRDefault="008933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A5F17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88+150</w:t>
            </w:r>
          </w:p>
          <w:p w14:paraId="0E0EE753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D1931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C55EE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Dobrogei –</w:t>
            </w:r>
          </w:p>
          <w:p w14:paraId="728938F1" w14:textId="77777777" w:rsidR="0089331E" w:rsidRDefault="0089331E" w:rsidP="00A619F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A5935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D1035" w14:textId="77777777" w:rsidR="0089331E" w:rsidRPr="006A7C82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A5CE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CC6E5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3115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619F9">
              <w:rPr>
                <w:b/>
                <w:bCs/>
                <w:i/>
                <w:iCs/>
                <w:sz w:val="20"/>
              </w:rPr>
              <w:t xml:space="preserve">Semnalizată pe teren ca limitare de viteză zi/noapte cu tot trenul, în urma introducerii sch. nr.2 Ceamurlia de Jos </w:t>
            </w:r>
          </w:p>
        </w:tc>
      </w:tr>
      <w:tr w:rsidR="0089331E" w14:paraId="5D65F7A0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E30F" w14:textId="77777777" w:rsidR="0089331E" w:rsidRPr="001A61C3" w:rsidRDefault="008933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89D9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03AD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E660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Babadag</w:t>
            </w:r>
          </w:p>
          <w:p w14:paraId="4E67EB9B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68788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274C" w14:textId="77777777" w:rsidR="0089331E" w:rsidRPr="006A7C82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85F9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A6292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44EF6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5AA85225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9A12C" w14:textId="77777777" w:rsidR="0089331E" w:rsidRPr="001A61C3" w:rsidRDefault="008933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EBFA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107+325</w:t>
            </w:r>
          </w:p>
          <w:p w14:paraId="0C51AB3E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1FB3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3D604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56B635F0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13E7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44FB" w14:textId="77777777" w:rsidR="0089331E" w:rsidRPr="006A7C82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36A3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E2CF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8DFA4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9331E" w14:paraId="2A8FC469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3ECB" w14:textId="77777777" w:rsidR="0089331E" w:rsidRPr="001A61C3" w:rsidRDefault="008933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9B40F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110+540</w:t>
            </w:r>
          </w:p>
          <w:p w14:paraId="2B0D73C6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F41FB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05DC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5074B44B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58640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1965" w14:textId="77777777" w:rsidR="0089331E" w:rsidRPr="006A7C82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10DB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E813E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FFA3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FBC016F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doar cu primul vehicul din compunerea trenului (locomotivă sau vagon).</w:t>
            </w:r>
          </w:p>
        </w:tc>
      </w:tr>
      <w:tr w:rsidR="0089331E" w14:paraId="616FB77E" w14:textId="77777777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B5C0" w14:textId="77777777" w:rsidR="0089331E" w:rsidRPr="001A61C3" w:rsidRDefault="008933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7D22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122+275</w:t>
            </w:r>
          </w:p>
          <w:p w14:paraId="70B08140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B76DA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B53BF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3FF8BC53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D923F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4969" w14:textId="77777777" w:rsidR="0089331E" w:rsidRPr="006A7C82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D28C5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EF6D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E4C4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ED70793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0A4A5A1D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 sau vagon).</w:t>
            </w:r>
          </w:p>
        </w:tc>
      </w:tr>
      <w:tr w:rsidR="0089331E" w14:paraId="2A1A0791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F3604" w14:textId="77777777" w:rsidR="0089331E" w:rsidRPr="001A61C3" w:rsidRDefault="008933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F7BE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126+750</w:t>
            </w:r>
          </w:p>
          <w:p w14:paraId="2B580805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8730B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54EB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41A0B92D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CC49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5FDAA" w14:textId="77777777" w:rsidR="0089331E" w:rsidRPr="006A7C82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20E0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6FB1C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C0A74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9331E" w14:paraId="3B27A685" w14:textId="77777777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103B" w14:textId="77777777" w:rsidR="0089331E" w:rsidRPr="001A61C3" w:rsidRDefault="008933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7703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A5DD2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E0FD1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74E1862F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C14C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B353CC7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72AA" w14:textId="77777777" w:rsidR="0089331E" w:rsidRPr="006A7C82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AB77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C78D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4576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9331E" w14:paraId="63D7AF26" w14:textId="77777777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C1075" w14:textId="77777777" w:rsidR="0089331E" w:rsidRPr="001A61C3" w:rsidRDefault="008933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5808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E0ABE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EDAB6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6A096117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9B8E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axa staţiei </w:t>
            </w:r>
          </w:p>
          <w:p w14:paraId="6B025526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şi </w:t>
            </w:r>
          </w:p>
          <w:p w14:paraId="53898658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Pr="001A61C3">
              <w:rPr>
                <w:b/>
                <w:bCs/>
                <w:sz w:val="20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3BB67" w14:textId="77777777" w:rsidR="0089331E" w:rsidRPr="006A7C82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4BA9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88C27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9460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6ACA0967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Cap X la axa staţiei linia este închisă.</w:t>
            </w:r>
          </w:p>
        </w:tc>
      </w:tr>
      <w:tr w:rsidR="0089331E" w14:paraId="388C0D2F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73306" w14:textId="77777777" w:rsidR="0089331E" w:rsidRPr="001A61C3" w:rsidRDefault="008933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4E6F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6EFB0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F3F9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3FDD8AC6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9650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405E" w14:textId="77777777" w:rsidR="0089331E" w:rsidRPr="006A7C82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25706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16B35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A848F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89331E" w14:paraId="15F5FE3D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967E" w14:textId="77777777" w:rsidR="0089331E" w:rsidRPr="001A61C3" w:rsidRDefault="008933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4587B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130+800</w:t>
            </w:r>
          </w:p>
          <w:p w14:paraId="3BB35880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FCF7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38119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20EC6F1B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1C2D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BB1F" w14:textId="77777777" w:rsidR="0089331E" w:rsidRPr="006A7C82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F66C2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F9CB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A800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9331E" w14:paraId="1044DE29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35C4" w14:textId="77777777" w:rsidR="0089331E" w:rsidRPr="001A61C3" w:rsidRDefault="008933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65E3F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769A59A5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E0914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EFABE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78C60085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E2AE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B0A7F" w14:textId="77777777" w:rsidR="0089331E" w:rsidRPr="006A7C82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8971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BB60E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3F042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9331E" w14:paraId="154E83A3" w14:textId="77777777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B77A1" w14:textId="77777777" w:rsidR="0089331E" w:rsidRPr="001A61C3" w:rsidRDefault="008933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91FD2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AE4E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9B947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565DBEB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29B6A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peste T.D.J. </w:t>
            </w:r>
          </w:p>
          <w:p w14:paraId="12011192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BBC45" w14:textId="77777777" w:rsidR="0089331E" w:rsidRPr="006A7C82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27FAE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FD2C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534FC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1BCEEB44" w14:textId="77777777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C0C3" w14:textId="77777777" w:rsidR="0089331E" w:rsidRPr="001A61C3" w:rsidRDefault="008933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BA352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809E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410FB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07C3005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0A8E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4E0C227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52077" w14:textId="77777777" w:rsidR="0089331E" w:rsidRPr="006A7C82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6E50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3E149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6686B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407B81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18.</w:t>
            </w:r>
          </w:p>
        </w:tc>
      </w:tr>
      <w:tr w:rsidR="0089331E" w14:paraId="100574B8" w14:textId="77777777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5CA7" w14:textId="77777777" w:rsidR="0089331E" w:rsidRPr="001A61C3" w:rsidRDefault="008933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6169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E4F6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8C02F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7E186A4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72AEE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236AEED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</w:t>
            </w: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171FF" w14:textId="77777777" w:rsidR="0089331E" w:rsidRPr="006A7C82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0A72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083D7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B370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668B7B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01C593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14 şi 18.</w:t>
            </w:r>
          </w:p>
        </w:tc>
      </w:tr>
      <w:tr w:rsidR="0089331E" w14:paraId="4B4DE60E" w14:textId="77777777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B61EE" w14:textId="77777777" w:rsidR="0089331E" w:rsidRPr="001A61C3" w:rsidRDefault="008933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8ABF3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3D80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9487D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6B9EE050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05579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BD8E7" w14:textId="77777777" w:rsidR="0089331E" w:rsidRPr="006A7C82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CD681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E02BB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BA10A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156C0F93" w14:textId="7777777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96BC" w14:textId="77777777" w:rsidR="0089331E" w:rsidRPr="001A61C3" w:rsidRDefault="008933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5022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D1E24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A133C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1040BB91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6A31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E9C57" w14:textId="77777777" w:rsidR="0089331E" w:rsidRPr="006A7C82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7478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108A4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56EE4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2422192E" w14:textId="7777777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E3FB5" w14:textId="77777777" w:rsidR="0089331E" w:rsidRPr="001A61C3" w:rsidRDefault="008933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F03A1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2183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7953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1186415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44815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axul stației în </w:t>
            </w:r>
          </w:p>
          <w:p w14:paraId="780E07EC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2CEB6" w14:textId="77777777" w:rsidR="0089331E" w:rsidRPr="006A7C82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0FE32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4BB72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80B36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22E7C4" w14:textId="77777777" w:rsidR="0089331E" w:rsidRPr="00F662B5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662B5">
              <w:rPr>
                <w:b/>
                <w:bCs/>
                <w:i/>
                <w:sz w:val="20"/>
              </w:rPr>
              <w:t>Din axul stației în Cap Y linia este închisă.</w:t>
            </w:r>
          </w:p>
        </w:tc>
      </w:tr>
      <w:tr w:rsidR="0089331E" w14:paraId="76FCDAEF" w14:textId="7777777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CBE6B" w14:textId="77777777" w:rsidR="0089331E" w:rsidRPr="001A61C3" w:rsidRDefault="008933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FE5E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1A6B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2C2D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BFD81C2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7A6ED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9576" w14:textId="77777777" w:rsidR="0089331E" w:rsidRPr="006A7C82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18EA9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AA51D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D1A76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639D82A9" w14:textId="7777777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7FA42" w14:textId="77777777" w:rsidR="0089331E" w:rsidRPr="001A61C3" w:rsidRDefault="008933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A47E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B72E7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EEF2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6F28A76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6B4D2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sch. </w:t>
            </w:r>
          </w:p>
          <w:p w14:paraId="3943C1F8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0D39" w14:textId="77777777" w:rsidR="0089331E" w:rsidRPr="006A7C82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94482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6125C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12D0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7FF84CCA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A8A14" w14:textId="77777777" w:rsidR="0089331E" w:rsidRPr="001A61C3" w:rsidRDefault="008933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DE56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13E24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CE0F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6A2ED44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1F0C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7F34E4ED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33</w:t>
            </w:r>
            <w:r>
              <w:rPr>
                <w:b/>
                <w:bCs/>
                <w:sz w:val="20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F4293" w14:textId="77777777" w:rsidR="0089331E" w:rsidRPr="006A7C82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B93A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3A5EA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AC31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CAB7C1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9331E" w14:paraId="05C5C912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6CDE0" w14:textId="77777777" w:rsidR="0089331E" w:rsidRPr="001A61C3" w:rsidRDefault="008933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50B2D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141+350</w:t>
            </w:r>
          </w:p>
          <w:p w14:paraId="4AFAA07A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B4E14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FC01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 -</w:t>
            </w:r>
          </w:p>
          <w:p w14:paraId="08B688AF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5EA4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994D7" w14:textId="77777777" w:rsidR="0089331E" w:rsidRPr="006A7C82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FDF17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E26CE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3A88C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9331E" w14:paraId="32195555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F7296" w14:textId="77777777" w:rsidR="0089331E" w:rsidRPr="001A61C3" w:rsidRDefault="008933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9D10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54DF8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D1728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5F9E414E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3D21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0301F522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BA2B" w14:textId="77777777" w:rsidR="0089331E" w:rsidRPr="006A7C82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3F2E5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FB8E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4518C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54D1E1A8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5FD2" w14:textId="77777777" w:rsidR="0089331E" w:rsidRPr="001A61C3" w:rsidRDefault="008933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7A8C6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7138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E6183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7E4FB547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A6B10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061A31D6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69D3C" w14:textId="77777777" w:rsidR="0089331E" w:rsidRPr="006A7C82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CD01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780C5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E481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0D08BF74" w14:textId="77777777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ADE19" w14:textId="77777777" w:rsidR="0089331E" w:rsidRPr="001A61C3" w:rsidRDefault="0089331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7266C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BFB3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BEDEE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Tulcea Oraş </w:t>
            </w:r>
          </w:p>
          <w:p w14:paraId="6FF363E7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674C87B5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F0F14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3CF27AC9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4910" w14:textId="77777777" w:rsidR="0089331E" w:rsidRPr="006A7C82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8AEB3" w14:textId="77777777" w:rsidR="0089331E" w:rsidRPr="001A61C3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2D23C" w14:textId="77777777" w:rsidR="0089331E" w:rsidRPr="00772CB4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0D08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3A58CED" w14:textId="77777777" w:rsidR="0089331E" w:rsidRDefault="0089331E">
      <w:pPr>
        <w:spacing w:before="40" w:after="40" w:line="192" w:lineRule="auto"/>
        <w:ind w:right="57"/>
        <w:rPr>
          <w:sz w:val="20"/>
        </w:rPr>
      </w:pPr>
    </w:p>
    <w:p w14:paraId="79DD586E" w14:textId="77777777" w:rsidR="000B6879" w:rsidRDefault="000B6879" w:rsidP="00672C80">
      <w:pPr>
        <w:pStyle w:val="Heading1"/>
        <w:spacing w:line="360" w:lineRule="auto"/>
      </w:pPr>
    </w:p>
    <w:p w14:paraId="6C99151A" w14:textId="7A93241D" w:rsidR="0089331E" w:rsidRDefault="0089331E" w:rsidP="00672C80">
      <w:pPr>
        <w:pStyle w:val="Heading1"/>
        <w:spacing w:line="360" w:lineRule="auto"/>
      </w:pPr>
      <w:r>
        <w:t>LINIA 813</w:t>
      </w:r>
    </w:p>
    <w:p w14:paraId="47CB7F28" w14:textId="77777777" w:rsidR="0089331E" w:rsidRDefault="0089331E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89331E" w14:paraId="23701F89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9ECFB" w14:textId="77777777" w:rsidR="0089331E" w:rsidRDefault="008933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55604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1A275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23586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52C3969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41EA" w14:textId="77777777" w:rsidR="0089331E" w:rsidRDefault="0089331E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1E24A6DF" w14:textId="77777777" w:rsidR="0089331E" w:rsidRDefault="0089331E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6C09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789DB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088AC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20D3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4A93245F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69F4A" w14:textId="77777777" w:rsidR="0089331E" w:rsidRDefault="008933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AF87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F991E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21440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74FBADC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05B13" w14:textId="77777777" w:rsidR="0089331E" w:rsidRDefault="0089331E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56729083" w14:textId="77777777" w:rsidR="0089331E" w:rsidRPr="00285047" w:rsidRDefault="0089331E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DCAB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42EE4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9F18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F3363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41019D87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72E53" w14:textId="77777777" w:rsidR="0089331E" w:rsidRDefault="008933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E984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32BBD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1FA1A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FA4AECD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2FC4F" w14:textId="77777777" w:rsidR="0089331E" w:rsidRDefault="0089331E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18265D0F" w14:textId="77777777" w:rsidR="0089331E" w:rsidRDefault="0089331E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CD3C1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45BA5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C9C31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0AFB6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78BB7A27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517A9" w14:textId="77777777" w:rsidR="0089331E" w:rsidRDefault="008933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A382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8878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400E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EE83879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3634" w14:textId="77777777" w:rsidR="0089331E" w:rsidRDefault="0089331E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17EB1DDE" w14:textId="77777777" w:rsidR="0089331E" w:rsidRDefault="0089331E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5913C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17E7E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7D7F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11CD2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89331E" w14:paraId="06AD378E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A3084" w14:textId="77777777" w:rsidR="0089331E" w:rsidRDefault="008933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05A7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9BF5D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61FA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51E6BCA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1886" w14:textId="77777777" w:rsidR="0089331E" w:rsidRDefault="0089331E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232B9523" w14:textId="77777777" w:rsidR="0089331E" w:rsidRDefault="0089331E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5A052BFE" w14:textId="77777777" w:rsidR="0089331E" w:rsidRDefault="0089331E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585AB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B529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396AC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827D7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6876A472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EAE6" w14:textId="77777777" w:rsidR="0089331E" w:rsidRDefault="008933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48C1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EDB9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DBB4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47DB" w14:textId="77777777" w:rsidR="0089331E" w:rsidRDefault="0089331E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70A0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A2AF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7F773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FBD9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89331E" w14:paraId="712F9382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FA9EB" w14:textId="77777777" w:rsidR="0089331E" w:rsidRDefault="008933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638D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6077E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29EA3C80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1A1FB82B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90FE7" w14:textId="77777777" w:rsidR="0089331E" w:rsidRPr="001A0BE2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113F94C" w14:textId="77777777" w:rsidR="0089331E" w:rsidRPr="001A0BE2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764F8D0E" w14:textId="77777777" w:rsidR="0089331E" w:rsidRPr="001A0BE2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64E357FB" w14:textId="77777777" w:rsidR="0089331E" w:rsidRPr="00564F54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33458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BC69E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18DFC947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ACE33" w14:textId="77777777" w:rsidR="0089331E" w:rsidRDefault="008933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4AA0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BCA3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01AD6AE5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74EA9713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2A379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6E363531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30A389A5" w14:textId="77777777" w:rsidR="0089331E" w:rsidRPr="00DD369C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447B3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5FD1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2B9AD5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89331E" w14:paraId="2CCE0751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971D9" w14:textId="77777777" w:rsidR="0089331E" w:rsidRDefault="008933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16F7F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F108F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B2B57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175AB04E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5204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B992757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FDD0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3D9CC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3AA8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206D1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2C33DB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89331E" w14:paraId="55EF28EE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B6F16" w14:textId="77777777" w:rsidR="0089331E" w:rsidRDefault="008933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195D5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373DC327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808A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41204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1EE3DBCD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11BA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8E6A2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4BB6E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576737FC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BB443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2F87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89331E" w14:paraId="08CBFFE0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218F6" w14:textId="77777777" w:rsidR="0089331E" w:rsidRDefault="008933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481CB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0073F5DB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B935E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81ED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1B04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351F3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DC47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5328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E453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89331E" w14:paraId="5F17B1AC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DEF0" w14:textId="77777777" w:rsidR="0089331E" w:rsidRDefault="008933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5742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C500C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7CABB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30D7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77D5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E40B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207166A5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89F4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83074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89331E" w14:paraId="56CE58F6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80407" w14:textId="77777777" w:rsidR="0089331E" w:rsidRDefault="008933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53A3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87EEA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A3A9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6885D43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ECF80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E1B1426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FE0EDEB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0A72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16221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2DA2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968AF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21E155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89331E" w14:paraId="147A49E4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7C276" w14:textId="77777777" w:rsidR="0089331E" w:rsidRDefault="008933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14B1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28C63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093BF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AE0E1CD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34008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EFC1C1D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8CF80FE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45EE0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7F9B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43B0B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F7C0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126A07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89331E" w14:paraId="2C8A0DA9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15DE9" w14:textId="77777777" w:rsidR="0089331E" w:rsidRDefault="008933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C8252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52FD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8D85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15E30CF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35B07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B47EFB0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30C19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42121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7C72E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10189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B4A5BB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46E348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89331E" w14:paraId="573B8BA9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AD154" w14:textId="77777777" w:rsidR="0089331E" w:rsidRDefault="008933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D618D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4367E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3233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641B1BC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56A8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48A5514F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1B38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9ECD1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ECD9E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2E903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D1DDEC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89331E" w14:paraId="4C5B1FD8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C5F0" w14:textId="77777777" w:rsidR="0089331E" w:rsidRDefault="008933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B3F1C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0F47B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FEE52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3E69F3F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81D76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180F0F16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82F5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9AD1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E050A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248D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89331E" w14:paraId="5FA592D3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8D97" w14:textId="77777777" w:rsidR="0089331E" w:rsidRDefault="008933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B7D2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59E38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3CD9E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9B4093B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E651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68A5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D7D20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FFC8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563F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5C03B0BD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A02B30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89331E" w14:paraId="7AF9DCC5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E7FF1" w14:textId="77777777" w:rsidR="0089331E" w:rsidRDefault="008933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31D7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7F785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912A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100EF05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2BDE68D6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8A14D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0CC5B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CA08A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7B409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2984E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09BD4544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7C1B" w14:textId="77777777" w:rsidR="0089331E" w:rsidRDefault="008933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11277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E4656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D0252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1DEDCA7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0DC3DCD8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C0CC8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24FB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803B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4979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1927B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1B4A51E2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E73E" w14:textId="77777777" w:rsidR="0089331E" w:rsidRDefault="008933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0F70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1453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3AFC9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89B80C4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7DBBD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590F1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638A1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5DF1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BBE24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1BD5BF7D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406AC" w14:textId="77777777" w:rsidR="0089331E" w:rsidRDefault="008933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B779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5F44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2AA63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B8F8D61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F8DEA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4643561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0AF52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918A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6302D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0E68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FC8060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89331E" w14:paraId="6E3E5B72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E55D" w14:textId="77777777" w:rsidR="0089331E" w:rsidRDefault="008933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F2183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7AD3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5E17E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27888DE5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84BFB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7A218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23841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4DEAB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23C8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3ABC8B72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89331E" w14:paraId="54EBB6CC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705BE" w14:textId="77777777" w:rsidR="0089331E" w:rsidRDefault="008933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4486D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67D8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B90A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3E5679F1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ED11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0E368D6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3F39B468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CB61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91AA9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97BE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A1F66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5381EB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ABE393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394631A7" w14:textId="77777777" w:rsidR="0089331E" w:rsidRPr="00CB3CD0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89331E" w14:paraId="40C5E6FC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95DC" w14:textId="77777777" w:rsidR="0089331E" w:rsidRDefault="008933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0C62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5172085B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77576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E0A4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51B3FD4C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0109210F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E4C2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DC0A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750B6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1BA0313C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D797A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1D61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3D2A3663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15BC" w14:textId="77777777" w:rsidR="0089331E" w:rsidRDefault="008933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8C04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12A34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CF8ED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7FD68A2A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F66F1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D04CB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A009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4D43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F4EF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737302FA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4B56" w14:textId="77777777" w:rsidR="0089331E" w:rsidRDefault="008933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CDC7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36FE133A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459EF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F2B4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14EDA4CE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3C43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D6D8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AE3BB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399F2672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2AF05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27DB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9331E" w14:paraId="78198187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62BEE" w14:textId="77777777" w:rsidR="0089331E" w:rsidRDefault="008933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0DB9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53EB37E4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FCD3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ED9B6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13E2D14C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4013A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FFA9C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D729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2B58" w14:textId="77777777" w:rsidR="0089331E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94BB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9331E" w14:paraId="48C0BB9B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0FB5" w14:textId="77777777" w:rsidR="0089331E" w:rsidRDefault="008933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4960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D1AD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D9F9C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3CB0DB45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8B75D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FFF5EB2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02E0D2CC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809A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95908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96483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1AD44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89331E" w14:paraId="71ACCE99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A021A" w14:textId="77777777" w:rsidR="0089331E" w:rsidRDefault="008933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5C4A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4493E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9882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1599638F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D1E7F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8D7B4CC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FB49A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3E26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D3F94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CC957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A4C766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7382881E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89331E" w14:paraId="0518B5D7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EAC69" w14:textId="77777777" w:rsidR="0089331E" w:rsidRDefault="008933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8F01E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7CAD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C127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DD9DF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91C1EA5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8998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440B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19D5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F74A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347FB64A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4B892" w14:textId="77777777" w:rsidR="0089331E" w:rsidRDefault="008933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98D1B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05173D5F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2307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EA241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40E361DE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5BB6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13BB3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E8C5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D7D86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53AC0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1EB8CA7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89331E" w14:paraId="52A4A1F2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103A2" w14:textId="77777777" w:rsidR="0089331E" w:rsidRDefault="008933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3405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0D597950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FAF34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1401E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3545C41F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B19A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740B5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A1879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9C70D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6298B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89331E" w14:paraId="1C125504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A2B3" w14:textId="77777777" w:rsidR="0089331E" w:rsidRDefault="008933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F6213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018263D3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C3EDE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7A61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4A17B543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1AAA7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7DF2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6603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E444E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F1530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3ECBCC3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89331E" w14:paraId="22945293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3B92" w14:textId="77777777" w:rsidR="0089331E" w:rsidRDefault="008933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DFD98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69AD7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1628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64A1AD28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CD351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3809A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53EF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5D650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B706A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89331E" w14:paraId="4828EDD5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0907E" w14:textId="77777777" w:rsidR="0089331E" w:rsidRDefault="008933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4095D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81B97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2B6D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5469B796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4CECE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16EA276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B3273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5EB6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D4C67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8CE8F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89331E" w14:paraId="374582B6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8F2D2" w14:textId="77777777" w:rsidR="0089331E" w:rsidRDefault="008933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85873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61EC7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77A75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66F19CE3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AE1E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0D50A632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471DA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0A00C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8BCC3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E347E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6040B3B1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3A7920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89331E" w14:paraId="2DF00870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61E7" w14:textId="77777777" w:rsidR="0089331E" w:rsidRDefault="008933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C8FF8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BE7A7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2A661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3535BBFB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95B28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FAAF89A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01B71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7C51" w14:textId="77777777" w:rsidR="0089331E" w:rsidRDefault="008933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0718" w14:textId="77777777" w:rsidR="0089331E" w:rsidRPr="00564F54" w:rsidRDefault="008933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3EB21" w14:textId="77777777" w:rsidR="0089331E" w:rsidRDefault="008933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C80740C" w14:textId="77777777" w:rsidR="0089331E" w:rsidRPr="00237377" w:rsidRDefault="0089331E">
      <w:pPr>
        <w:spacing w:before="40" w:after="40" w:line="192" w:lineRule="auto"/>
        <w:ind w:right="57"/>
        <w:rPr>
          <w:sz w:val="20"/>
          <w:szCs w:val="20"/>
        </w:rPr>
      </w:pPr>
    </w:p>
    <w:p w14:paraId="01229D96" w14:textId="77777777" w:rsidR="0089331E" w:rsidRDefault="0089331E" w:rsidP="00D96D74">
      <w:pPr>
        <w:pStyle w:val="Heading1"/>
        <w:spacing w:line="360" w:lineRule="auto"/>
      </w:pPr>
      <w:r>
        <w:t>LINIA 813 A</w:t>
      </w:r>
    </w:p>
    <w:p w14:paraId="28043B64" w14:textId="77777777" w:rsidR="0089331E" w:rsidRDefault="0089331E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9331E" w14:paraId="02A31D57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73223" w14:textId="77777777" w:rsidR="0089331E" w:rsidRDefault="0089331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B40A5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1BEBC685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BA838" w14:textId="77777777" w:rsidR="0089331E" w:rsidRPr="00E230A0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4643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45512A9E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CC4AA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1A2B9" w14:textId="77777777" w:rsidR="0089331E" w:rsidRPr="009033AC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C5B70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B56C" w14:textId="77777777" w:rsidR="0089331E" w:rsidRPr="009033AC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D2FD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3C2E2473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3599" w14:textId="77777777" w:rsidR="0089331E" w:rsidRDefault="0089331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A01C1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37A22B6C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88DB2" w14:textId="77777777" w:rsidR="0089331E" w:rsidRPr="00E230A0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E019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4B71F147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</w:t>
            </w:r>
          </w:p>
          <w:p w14:paraId="6D421498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schimbătorul numărul 1 </w:t>
            </w:r>
          </w:p>
          <w:p w14:paraId="1B1D0953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B839A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8B9B" w14:textId="77777777" w:rsidR="0089331E" w:rsidRPr="009033AC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C78ED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7D7BD" w14:textId="77777777" w:rsidR="0089331E" w:rsidRPr="009033AC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5DFB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162E2FDF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92771" w14:textId="77777777" w:rsidR="0089331E" w:rsidRDefault="0089331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07D3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7E119" w14:textId="77777777" w:rsidR="0089331E" w:rsidRPr="00E230A0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65CE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02457511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8CFDD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B1E18" w14:textId="77777777" w:rsidR="0089331E" w:rsidRPr="009033AC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033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E29CD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68853" w14:textId="77777777" w:rsidR="0089331E" w:rsidRPr="009033AC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88C60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4EF2E32" w14:textId="77777777" w:rsidR="0089331E" w:rsidRDefault="0089331E">
      <w:pPr>
        <w:spacing w:before="40" w:after="40" w:line="192" w:lineRule="auto"/>
        <w:ind w:right="57"/>
        <w:rPr>
          <w:sz w:val="20"/>
        </w:rPr>
      </w:pPr>
    </w:p>
    <w:p w14:paraId="1E83CB25" w14:textId="77777777" w:rsidR="0089331E" w:rsidRDefault="0089331E" w:rsidP="00A73B8F">
      <w:pPr>
        <w:pStyle w:val="Heading1"/>
        <w:spacing w:line="360" w:lineRule="auto"/>
      </w:pPr>
      <w:r>
        <w:lastRenderedPageBreak/>
        <w:t>LINIA 813 B</w:t>
      </w:r>
    </w:p>
    <w:p w14:paraId="41150230" w14:textId="77777777" w:rsidR="0089331E" w:rsidRDefault="0089331E" w:rsidP="00BA2E4F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FERRY BOAT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9331E" w14:paraId="5DD99146" w14:textId="77777777">
        <w:trPr>
          <w:cantSplit/>
          <w:trHeight w:val="22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CAAB" w14:textId="77777777" w:rsidR="0089331E" w:rsidRDefault="0089331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FD28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4A4C0" w14:textId="77777777" w:rsidR="0089331E" w:rsidRPr="00305F8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11C95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67C2813A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48D00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A02074C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/ 11 </w:t>
            </w:r>
          </w:p>
          <w:p w14:paraId="3ADEE7B2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5F86" w14:textId="77777777" w:rsidR="0089331E" w:rsidRPr="00305F8E" w:rsidRDefault="0089331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5292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8A267" w14:textId="77777777" w:rsidR="0089331E" w:rsidRPr="00305F8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B0A88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588FD754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 firul II 813 spre staţia </w:t>
            </w:r>
          </w:p>
          <w:p w14:paraId="21448CC8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Boat.</w:t>
            </w:r>
          </w:p>
        </w:tc>
      </w:tr>
      <w:tr w:rsidR="0089331E" w14:paraId="2CE2C5CD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7023E" w14:textId="77777777" w:rsidR="0089331E" w:rsidRDefault="0089331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E003A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7C2BAD13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A358" w14:textId="77777777" w:rsidR="0089331E" w:rsidRPr="00305F8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6411C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118C965B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Ferry Boat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E9F6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C7874" w14:textId="77777777" w:rsidR="0089331E" w:rsidRPr="00305F8E" w:rsidRDefault="0089331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DE2B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90445" w14:textId="77777777" w:rsidR="0089331E" w:rsidRPr="00305F8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8D15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421315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9331E" w14:paraId="0A1AFE63" w14:textId="7777777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13A8" w14:textId="77777777" w:rsidR="0089331E" w:rsidRDefault="0089331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C0C4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E389" w14:textId="77777777" w:rsidR="0089331E" w:rsidRPr="00305F8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DF1CA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C117EF7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A67E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194004AB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FE63E" w14:textId="77777777" w:rsidR="0089331E" w:rsidRPr="00305F8E" w:rsidRDefault="0089331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0B55C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A6649" w14:textId="77777777" w:rsidR="0089331E" w:rsidRPr="00305F8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CC86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00CE788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 -  8.</w:t>
            </w:r>
          </w:p>
        </w:tc>
      </w:tr>
      <w:tr w:rsidR="0089331E" w14:paraId="00CED411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DD55C" w14:textId="77777777" w:rsidR="0089331E" w:rsidRDefault="0089331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1729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675E" w14:textId="77777777" w:rsidR="0089331E" w:rsidRPr="00305F8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7B6E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F661596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E12D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95257" w14:textId="77777777" w:rsidR="0089331E" w:rsidRPr="00305F8E" w:rsidRDefault="0089331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8A906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27B7" w14:textId="77777777" w:rsidR="0089331E" w:rsidRPr="00305F8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7DD5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5932DE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012400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6 - 16.</w:t>
            </w:r>
          </w:p>
        </w:tc>
      </w:tr>
      <w:tr w:rsidR="0089331E" w14:paraId="096BDB07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A4F45" w14:textId="77777777" w:rsidR="0089331E" w:rsidRDefault="0089331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FD24B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351DB" w14:textId="77777777" w:rsidR="0089331E" w:rsidRPr="00305F8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81CF8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D4C2AD6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43E4A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6821D" w14:textId="77777777" w:rsidR="0089331E" w:rsidRDefault="0089331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A554C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1862" w14:textId="77777777" w:rsidR="0089331E" w:rsidRPr="00305F8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1DED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53A6D091" w14:textId="77777777">
        <w:trPr>
          <w:cantSplit/>
          <w:trHeight w:val="18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E4B6D" w14:textId="77777777" w:rsidR="0089331E" w:rsidRDefault="0089331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04AB2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6E0C" w14:textId="77777777" w:rsidR="0089331E" w:rsidRPr="00305F8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0A4F6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3757311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C3D34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</w:t>
            </w:r>
          </w:p>
          <w:p w14:paraId="3554A831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53167" w14:textId="77777777" w:rsidR="0089331E" w:rsidRPr="00305F8E" w:rsidRDefault="0089331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4E87A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62AC" w14:textId="77777777" w:rsidR="0089331E" w:rsidRPr="00305F8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1057F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23ECCF01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CE1920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8.</w:t>
            </w:r>
          </w:p>
        </w:tc>
      </w:tr>
      <w:tr w:rsidR="0089331E" w14:paraId="099F4375" w14:textId="77777777">
        <w:trPr>
          <w:cantSplit/>
          <w:trHeight w:val="15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32C0" w14:textId="77777777" w:rsidR="0089331E" w:rsidRDefault="0089331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3D50E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143BD" w14:textId="77777777" w:rsidR="0089331E" w:rsidRPr="00305F8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98B4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15F1293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5B6E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8767B" w14:textId="77777777" w:rsidR="0089331E" w:rsidRPr="00305F8E" w:rsidRDefault="0089331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63FA1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A92E" w14:textId="77777777" w:rsidR="0089331E" w:rsidRPr="00305F8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E0B32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6073EC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E4C211E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  <w:tr w:rsidR="0089331E" w14:paraId="5B2B28FC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BA4E3" w14:textId="77777777" w:rsidR="0089331E" w:rsidRDefault="0089331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79F3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01ED1" w14:textId="77777777" w:rsidR="0089331E" w:rsidRPr="00305F8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12F7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AD35BCF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5D203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6B7AC" w14:textId="77777777" w:rsidR="0089331E" w:rsidRPr="00305F8E" w:rsidRDefault="0089331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1219E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385F6" w14:textId="77777777" w:rsidR="0089331E" w:rsidRPr="00305F8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706DC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BEED41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A0AD75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89331E" w14:paraId="26D37ACC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03054" w14:textId="77777777" w:rsidR="0089331E" w:rsidRDefault="0089331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C5C1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162A4" w14:textId="77777777" w:rsidR="0089331E" w:rsidRPr="00305F8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0C23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7E87D65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F6E12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9556" w14:textId="77777777" w:rsidR="0089331E" w:rsidRPr="00305F8E" w:rsidRDefault="0089331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D431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2E5F" w14:textId="77777777" w:rsidR="0089331E" w:rsidRPr="00305F8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FD2CB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9F69F3E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480423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89331E" w14:paraId="59A2D01C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B3E9" w14:textId="77777777" w:rsidR="0089331E" w:rsidRDefault="0089331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4B648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1AA51" w14:textId="77777777" w:rsidR="0089331E" w:rsidRPr="00305F8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FCE2C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A456BA4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3D96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13A,</w:t>
            </w:r>
          </w:p>
          <w:p w14:paraId="592A5026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A589" w14:textId="77777777" w:rsidR="0089331E" w:rsidRDefault="0089331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8498B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2BFE" w14:textId="77777777" w:rsidR="0089331E" w:rsidRPr="00305F8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8897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3DB11BC3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6B868" w14:textId="77777777" w:rsidR="0089331E" w:rsidRDefault="0089331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5FBF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F06CA" w14:textId="77777777" w:rsidR="0089331E" w:rsidRPr="00305F8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5C82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B8DBB00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BA553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C122F15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E883" w14:textId="77777777" w:rsidR="0089331E" w:rsidRDefault="0089331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89FB0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30253" w14:textId="77777777" w:rsidR="0089331E" w:rsidRPr="00305F8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F1DB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5E67583E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și 13.</w:t>
            </w:r>
          </w:p>
        </w:tc>
      </w:tr>
      <w:tr w:rsidR="0089331E" w14:paraId="396C7DED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EE7E" w14:textId="77777777" w:rsidR="0089331E" w:rsidRDefault="0089331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42BC5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EFCC" w14:textId="77777777" w:rsidR="0089331E" w:rsidRPr="00305F8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26AB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C2B6BDA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5C3F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C408C64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6356B84F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53 </w:t>
            </w:r>
          </w:p>
          <w:p w14:paraId="10E9A2B1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31AAB" w14:textId="77777777" w:rsidR="0089331E" w:rsidRDefault="0089331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2FF10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00D37" w14:textId="77777777" w:rsidR="0089331E" w:rsidRPr="00305F8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A8F5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6D999EC3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89331E" w14:paraId="41A4720A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7B3E8" w14:textId="77777777" w:rsidR="0089331E" w:rsidRDefault="0089331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97B6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DF16" w14:textId="77777777" w:rsidR="0089331E" w:rsidRPr="00305F8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80AC9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64298E9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FEF5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F71CE74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9FCA1" w14:textId="77777777" w:rsidR="0089331E" w:rsidRDefault="0089331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D60B6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4171C" w14:textId="77777777" w:rsidR="0089331E" w:rsidRPr="00305F8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763B6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65993573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15.</w:t>
            </w:r>
          </w:p>
        </w:tc>
      </w:tr>
      <w:tr w:rsidR="0089331E" w14:paraId="627F5487" w14:textId="77777777">
        <w:trPr>
          <w:cantSplit/>
          <w:trHeight w:val="6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7CDBC" w14:textId="77777777" w:rsidR="0089331E" w:rsidRDefault="0089331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C98EA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306E7" w14:textId="77777777" w:rsidR="0089331E" w:rsidRPr="00305F8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80BE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1B3D509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şi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9634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4439" w14:textId="77777777" w:rsidR="0089331E" w:rsidRPr="00305F8E" w:rsidRDefault="0089331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17F2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8590" w14:textId="77777777" w:rsidR="0089331E" w:rsidRPr="00305F8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8DFD3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29E6F995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AA5B2" w14:textId="77777777" w:rsidR="0089331E" w:rsidRDefault="0089331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371A8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C2B9F" w14:textId="77777777" w:rsidR="0089331E" w:rsidRPr="00305F8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5AB0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09FDE94F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11 și 13 - 17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C273B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9F0BB" w14:textId="77777777" w:rsidR="0089331E" w:rsidRPr="00305F8E" w:rsidRDefault="0089331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F7CC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19FD" w14:textId="77777777" w:rsidR="0089331E" w:rsidRPr="00305F8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8C054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780DEE94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A345" w14:textId="77777777" w:rsidR="0089331E" w:rsidRDefault="0089331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1553F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4127" w14:textId="77777777" w:rsidR="0089331E" w:rsidRPr="00305F8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06B42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2CBF80A5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70039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7316" w14:textId="77777777" w:rsidR="0089331E" w:rsidRPr="00305F8E" w:rsidRDefault="0089331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C772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F1996" w14:textId="77777777" w:rsidR="0089331E" w:rsidRPr="00305F8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559AC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777E1FE1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8E77" w14:textId="77777777" w:rsidR="0089331E" w:rsidRDefault="0089331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37E2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0ABFA" w14:textId="77777777" w:rsidR="0089331E" w:rsidRPr="00305F8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4541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1FE78144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6DF74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12C71F23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8A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4BD1" w14:textId="77777777" w:rsidR="0089331E" w:rsidRPr="00305F8E" w:rsidRDefault="0089331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836A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6854" w14:textId="77777777" w:rsidR="0089331E" w:rsidRPr="00305F8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2ADF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9E96402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AE8702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6 - 11.</w:t>
            </w:r>
          </w:p>
        </w:tc>
      </w:tr>
      <w:tr w:rsidR="0089331E" w14:paraId="0FCEFA5D" w14:textId="77777777">
        <w:trPr>
          <w:cantSplit/>
          <w:trHeight w:val="9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F7DE" w14:textId="77777777" w:rsidR="0089331E" w:rsidRDefault="0089331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E6AC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C4B52" w14:textId="77777777" w:rsidR="0089331E" w:rsidRPr="00305F8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265ED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737D0678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0D7A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7B9BD" w14:textId="77777777" w:rsidR="0089331E" w:rsidRDefault="0089331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D7F3E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69D5" w14:textId="77777777" w:rsidR="0089331E" w:rsidRPr="00305F8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3D0F8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548399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4965B0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15 - 17.</w:t>
            </w:r>
          </w:p>
        </w:tc>
      </w:tr>
      <w:tr w:rsidR="0089331E" w14:paraId="307055DC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78B25" w14:textId="77777777" w:rsidR="0089331E" w:rsidRDefault="0089331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1B740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FDD8E" w14:textId="77777777" w:rsidR="0089331E" w:rsidRPr="00305F8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3591F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684EA724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2C6F08B7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de tragere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E18E4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DB673" w14:textId="77777777" w:rsidR="0089331E" w:rsidRDefault="0089331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2886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89935" w14:textId="77777777" w:rsidR="0089331E" w:rsidRPr="00305F8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8242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240F6C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de tragere racordată din sch. nr. 4.</w:t>
            </w:r>
          </w:p>
        </w:tc>
      </w:tr>
      <w:tr w:rsidR="0089331E" w14:paraId="031D7FA8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B887" w14:textId="77777777" w:rsidR="0089331E" w:rsidRDefault="0089331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0A8E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FB890" w14:textId="77777777" w:rsidR="0089331E" w:rsidRPr="00305F8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3106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3CCD7C4F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C754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9B92F" w14:textId="77777777" w:rsidR="0089331E" w:rsidRPr="00305F8E" w:rsidRDefault="0089331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2077B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5D77E" w14:textId="77777777" w:rsidR="0089331E" w:rsidRPr="00305F8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8E680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FF7B4B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29A7F7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5 - 11.</w:t>
            </w:r>
          </w:p>
        </w:tc>
      </w:tr>
    </w:tbl>
    <w:p w14:paraId="1DB70A1A" w14:textId="77777777" w:rsidR="0089331E" w:rsidRDefault="0089331E" w:rsidP="002242FB">
      <w:pPr>
        <w:spacing w:before="40" w:after="40" w:line="192" w:lineRule="auto"/>
        <w:ind w:right="57"/>
      </w:pPr>
    </w:p>
    <w:p w14:paraId="41B040DC" w14:textId="77777777" w:rsidR="0089331E" w:rsidRDefault="0089331E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814</w:t>
      </w:r>
    </w:p>
    <w:p w14:paraId="21B4FDD5" w14:textId="77777777" w:rsidR="0089331E" w:rsidRDefault="0089331E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89331E" w14:paraId="32248EE0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A99EA" w14:textId="77777777" w:rsidR="0089331E" w:rsidRDefault="008933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F6F0F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49679" w14:textId="77777777" w:rsidR="0089331E" w:rsidRPr="002B6917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D7BE4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656D528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C5F23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A8201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A345C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778A6" w14:textId="77777777" w:rsidR="0089331E" w:rsidRPr="002A6824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C603B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227DF11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A003E" w14:textId="77777777" w:rsidR="0089331E" w:rsidRDefault="008933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80E56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ABB7A" w14:textId="77777777" w:rsidR="0089331E" w:rsidRPr="002B6917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270A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AB17DE1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F303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25157E80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C81F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41C03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37542" w14:textId="77777777" w:rsidR="0089331E" w:rsidRPr="002A6824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63A78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4C9F189E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72E50" w14:textId="77777777" w:rsidR="0089331E" w:rsidRDefault="008933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891EC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2E2EC" w14:textId="77777777" w:rsidR="0089331E" w:rsidRPr="002B6917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86FEB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9DA71B3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8A604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5A158D97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07E5C528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14C94735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6E29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7CD52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A5FF" w14:textId="77777777" w:rsidR="0089331E" w:rsidRPr="002A6824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8EDFF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22D1D6D8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03C18" w14:textId="77777777" w:rsidR="0089331E" w:rsidRDefault="008933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E1E43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DD5D" w14:textId="77777777" w:rsidR="0089331E" w:rsidRPr="002B6917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7F747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8362500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5269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0F043EB8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D1A4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4E48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E17E" w14:textId="77777777" w:rsidR="0089331E" w:rsidRPr="002A6824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8799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05D02B43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E346" w14:textId="77777777" w:rsidR="0089331E" w:rsidRDefault="008933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E739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533AD" w14:textId="77777777" w:rsidR="0089331E" w:rsidRPr="002B6917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2FA4" w14:textId="77777777" w:rsidR="0089331E" w:rsidRDefault="0089331E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11C7E78" w14:textId="77777777" w:rsidR="0089331E" w:rsidRDefault="0089331E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C9DE8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43B29EBA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0306B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5375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A07E" w14:textId="77777777" w:rsidR="0089331E" w:rsidRPr="002A6824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DFEAE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89331E" w14:paraId="029F0769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58D9" w14:textId="77777777" w:rsidR="0089331E" w:rsidRDefault="008933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53674" w14:textId="77777777" w:rsidR="0089331E" w:rsidRDefault="0089331E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6CDC3" w14:textId="77777777" w:rsidR="0089331E" w:rsidRPr="002B6917" w:rsidRDefault="0089331E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0B8F0" w14:textId="77777777" w:rsidR="0089331E" w:rsidRDefault="0089331E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AE395D8" w14:textId="77777777" w:rsidR="0089331E" w:rsidRDefault="0089331E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6452" w14:textId="77777777" w:rsidR="0089331E" w:rsidRDefault="0089331E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1F2D8A5D" w14:textId="77777777" w:rsidR="0089331E" w:rsidRDefault="0089331E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CCD4" w14:textId="77777777" w:rsidR="0089331E" w:rsidRDefault="0089331E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BBFF2" w14:textId="77777777" w:rsidR="0089331E" w:rsidRDefault="0089331E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AC6F" w14:textId="77777777" w:rsidR="0089331E" w:rsidRPr="002A6824" w:rsidRDefault="0089331E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128A" w14:textId="77777777" w:rsidR="0089331E" w:rsidRDefault="0089331E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89331E" w14:paraId="20579A25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015E" w14:textId="77777777" w:rsidR="0089331E" w:rsidRDefault="008933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D2BCC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07E0" w14:textId="77777777" w:rsidR="0089331E" w:rsidRPr="002B6917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0341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A2E9726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18697209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85F5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947D4CF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C3A4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D5E7F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E19E" w14:textId="77777777" w:rsidR="0089331E" w:rsidRPr="002A6824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215B6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4C3690A1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4BAA" w14:textId="77777777" w:rsidR="0089331E" w:rsidRDefault="008933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0AAE0" w14:textId="77777777" w:rsidR="0089331E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81F5A" w14:textId="77777777" w:rsidR="0089331E" w:rsidRPr="002B6917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A093" w14:textId="77777777" w:rsidR="0089331E" w:rsidRDefault="0089331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CE8224A" w14:textId="77777777" w:rsidR="0089331E" w:rsidRDefault="0089331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202A" w14:textId="77777777" w:rsidR="0089331E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B76B655" w14:textId="77777777" w:rsidR="0089331E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DB3B" w14:textId="77777777" w:rsidR="0089331E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0461F" w14:textId="77777777" w:rsidR="0089331E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EC503" w14:textId="77777777" w:rsidR="0089331E" w:rsidRPr="002A6824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8F550" w14:textId="77777777" w:rsidR="0089331E" w:rsidRDefault="0089331E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A79CC9" w14:textId="77777777" w:rsidR="0089331E" w:rsidRDefault="0089331E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89331E" w14:paraId="502A97C2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75783" w14:textId="77777777" w:rsidR="0089331E" w:rsidRDefault="008933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5336E" w14:textId="77777777" w:rsidR="0089331E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B995" w14:textId="77777777" w:rsidR="0089331E" w:rsidRPr="002B6917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672ED" w14:textId="77777777" w:rsidR="0089331E" w:rsidRDefault="0089331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D93DA39" w14:textId="77777777" w:rsidR="0089331E" w:rsidRDefault="0089331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77460" w14:textId="77777777" w:rsidR="0089331E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8582" w14:textId="77777777" w:rsidR="0089331E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67ECE" w14:textId="77777777" w:rsidR="0089331E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B6F9D" w14:textId="77777777" w:rsidR="0089331E" w:rsidRPr="002A6824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BE84" w14:textId="77777777" w:rsidR="0089331E" w:rsidRDefault="0089331E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89331E" w14:paraId="2AA57A2D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C419" w14:textId="77777777" w:rsidR="0089331E" w:rsidRDefault="008933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BA5A9" w14:textId="77777777" w:rsidR="0089331E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489F0F2C" w14:textId="77777777" w:rsidR="0089331E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EF77" w14:textId="77777777" w:rsidR="0089331E" w:rsidRPr="002B6917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71F5" w14:textId="77777777" w:rsidR="0089331E" w:rsidRDefault="0089331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3570BA04" w14:textId="77777777" w:rsidR="0089331E" w:rsidRDefault="0089331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409D0897" w14:textId="77777777" w:rsidR="0089331E" w:rsidRDefault="0089331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5A3A" w14:textId="77777777" w:rsidR="0089331E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46F3" w14:textId="77777777" w:rsidR="0089331E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B6FD" w14:textId="77777777" w:rsidR="0089331E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082BD22B" w14:textId="77777777" w:rsidR="0089331E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6F53" w14:textId="77777777" w:rsidR="0089331E" w:rsidRPr="002A6824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835E" w14:textId="77777777" w:rsidR="0089331E" w:rsidRDefault="0089331E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9331E" w14:paraId="2EE6170F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CDFB3" w14:textId="77777777" w:rsidR="0089331E" w:rsidRDefault="008933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9738" w14:textId="77777777" w:rsidR="0089331E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F3DE" w14:textId="77777777" w:rsidR="0089331E" w:rsidRPr="002B6917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7227" w14:textId="77777777" w:rsidR="0089331E" w:rsidRDefault="0089331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0863083B" w14:textId="77777777" w:rsidR="0089331E" w:rsidRDefault="0089331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F6C8A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4E33D14F" w14:textId="77777777" w:rsidR="0089331E" w:rsidRPr="00810F5B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A21C" w14:textId="77777777" w:rsidR="0089331E" w:rsidRPr="00557C88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E0EB" w14:textId="77777777" w:rsidR="0089331E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55B8E" w14:textId="77777777" w:rsidR="0089331E" w:rsidRPr="002A6824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3BAA" w14:textId="77777777" w:rsidR="0089331E" w:rsidRDefault="0089331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A8BC3E0" w14:textId="77777777" w:rsidR="0089331E" w:rsidRDefault="0089331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89331E" w14:paraId="68075A54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5425" w14:textId="77777777" w:rsidR="0089331E" w:rsidRDefault="008933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BE40A" w14:textId="77777777" w:rsidR="0089331E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809E1" w14:textId="77777777" w:rsidR="0089331E" w:rsidRPr="002B6917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EA10" w14:textId="77777777" w:rsidR="0089331E" w:rsidRDefault="0089331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332D0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25714EF3" w14:textId="77777777" w:rsidR="0089331E" w:rsidRDefault="0089331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7DA6" w14:textId="77777777" w:rsidR="0089331E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F3B8" w14:textId="77777777" w:rsidR="0089331E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085FA" w14:textId="77777777" w:rsidR="0089331E" w:rsidRPr="002A6824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0A122" w14:textId="77777777" w:rsidR="0089331E" w:rsidRDefault="0089331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152282F9" w14:textId="77777777" w:rsidR="0089331E" w:rsidRDefault="0089331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89331E" w14:paraId="3B2AC7D2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13A7A" w14:textId="77777777" w:rsidR="0089331E" w:rsidRDefault="008933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D6516" w14:textId="77777777" w:rsidR="0089331E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BE61E" w14:textId="77777777" w:rsidR="0089331E" w:rsidRPr="002B6917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7E0BE" w14:textId="77777777" w:rsidR="0089331E" w:rsidRDefault="0089331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5BCAD" w14:textId="77777777" w:rsidR="0089331E" w:rsidRDefault="0089331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2903" w14:textId="77777777" w:rsidR="0089331E" w:rsidRPr="00557C88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5526" w14:textId="77777777" w:rsidR="0089331E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4C6E" w14:textId="77777777" w:rsidR="0089331E" w:rsidRPr="002A6824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BF39" w14:textId="77777777" w:rsidR="0089331E" w:rsidRDefault="0089331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F9D9F0" w14:textId="77777777" w:rsidR="0089331E" w:rsidRPr="00D83307" w:rsidRDefault="0089331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89331E" w14:paraId="60EC670F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09209" w14:textId="77777777" w:rsidR="0089331E" w:rsidRDefault="008933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F5FCE" w14:textId="77777777" w:rsidR="0089331E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B111E" w14:textId="77777777" w:rsidR="0089331E" w:rsidRPr="002B6917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C76FA" w14:textId="77777777" w:rsidR="0089331E" w:rsidRDefault="0089331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0B7D2ED0" w14:textId="77777777" w:rsidR="0089331E" w:rsidRDefault="0089331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9ACE" w14:textId="77777777" w:rsidR="0089331E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4C859" w14:textId="77777777" w:rsidR="0089331E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6CD4E" w14:textId="77777777" w:rsidR="0089331E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1468" w14:textId="77777777" w:rsidR="0089331E" w:rsidRPr="002A6824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C947" w14:textId="77777777" w:rsidR="0089331E" w:rsidRDefault="0089331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295A75C1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821D" w14:textId="77777777" w:rsidR="0089331E" w:rsidRDefault="008933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E804F" w14:textId="77777777" w:rsidR="0089331E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0E26" w14:textId="77777777" w:rsidR="0089331E" w:rsidRPr="002B6917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8B2B" w14:textId="77777777" w:rsidR="0089331E" w:rsidRDefault="0089331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215BAF6A" w14:textId="77777777" w:rsidR="0089331E" w:rsidRDefault="0089331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313A" w14:textId="77777777" w:rsidR="0089331E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4EFF" w14:textId="77777777" w:rsidR="0089331E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46B4" w14:textId="77777777" w:rsidR="0089331E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A5ED4" w14:textId="77777777" w:rsidR="0089331E" w:rsidRPr="002A6824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B32C" w14:textId="77777777" w:rsidR="0089331E" w:rsidRDefault="0089331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41848CC8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42DA1" w14:textId="77777777" w:rsidR="0089331E" w:rsidRDefault="008933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73C07" w14:textId="77777777" w:rsidR="0089331E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9768" w14:textId="77777777" w:rsidR="0089331E" w:rsidRPr="002B6917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B59D6" w14:textId="77777777" w:rsidR="0089331E" w:rsidRDefault="0089331E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30E20D2F" w14:textId="77777777" w:rsidR="0089331E" w:rsidRDefault="0089331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07E84" w14:textId="77777777" w:rsidR="0089331E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81DE" w14:textId="77777777" w:rsidR="0089331E" w:rsidRPr="00557C88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CFB7C" w14:textId="77777777" w:rsidR="0089331E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8BC16" w14:textId="77777777" w:rsidR="0089331E" w:rsidRPr="002A6824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44B2A" w14:textId="77777777" w:rsidR="0089331E" w:rsidRDefault="0089331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5C8C6332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BEAF" w14:textId="77777777" w:rsidR="0089331E" w:rsidRDefault="008933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F3E1" w14:textId="77777777" w:rsidR="0089331E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CA9FA" w14:textId="77777777" w:rsidR="0089331E" w:rsidRPr="002B6917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187E0" w14:textId="77777777" w:rsidR="0089331E" w:rsidRDefault="0089331E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3E969516" w14:textId="77777777" w:rsidR="0089331E" w:rsidRPr="006315B8" w:rsidRDefault="0089331E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2385F" w14:textId="77777777" w:rsidR="0089331E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6403" w14:textId="77777777" w:rsidR="0089331E" w:rsidRPr="00557C88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E9636" w14:textId="77777777" w:rsidR="0089331E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8EA0" w14:textId="77777777" w:rsidR="0089331E" w:rsidRPr="002A6824" w:rsidRDefault="0089331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D7774" w14:textId="77777777" w:rsidR="0089331E" w:rsidRDefault="0089331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0C66F00" w14:textId="77777777" w:rsidR="0089331E" w:rsidRPr="00930181" w:rsidRDefault="0089331E">
      <w:pPr>
        <w:tabs>
          <w:tab w:val="left" w:pos="3183"/>
        </w:tabs>
      </w:pPr>
    </w:p>
    <w:p w14:paraId="031E397E" w14:textId="77777777" w:rsidR="0089331E" w:rsidRDefault="0089331E" w:rsidP="00E566AF">
      <w:pPr>
        <w:pStyle w:val="Heading1"/>
        <w:spacing w:line="360" w:lineRule="auto"/>
      </w:pPr>
      <w:r>
        <w:t>LINIA 817</w:t>
      </w:r>
    </w:p>
    <w:p w14:paraId="39903D5D" w14:textId="77777777" w:rsidR="0089331E" w:rsidRDefault="0089331E" w:rsidP="00313EFA">
      <w:pPr>
        <w:pStyle w:val="Heading1"/>
        <w:spacing w:line="360" w:lineRule="auto"/>
        <w:rPr>
          <w:b w:val="0"/>
          <w:bCs w:val="0"/>
          <w:sz w:val="8"/>
        </w:rPr>
      </w:pPr>
      <w:r>
        <w:t>DOROBANŢU - CAP MIDIA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9331E" w14:paraId="263445F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E12A" w14:textId="77777777" w:rsidR="0089331E" w:rsidRDefault="0089331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0AEF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D4446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0F5EA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Nazarcea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EC99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inclusiv sch. 13 și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7436" w14:textId="77777777" w:rsidR="0089331E" w:rsidRPr="000A692F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A1228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780DE" w14:textId="77777777" w:rsidR="0089331E" w:rsidRPr="00E90477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938D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6AB5640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CE1FC" w14:textId="77777777" w:rsidR="0089331E" w:rsidRDefault="0089331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65570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12+000</w:t>
            </w:r>
          </w:p>
          <w:p w14:paraId="43A8A22C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4ED2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AA27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506A682B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16D6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C1B9" w14:textId="77777777" w:rsidR="0089331E" w:rsidRPr="000A692F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F8F9A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4E608" w14:textId="77777777" w:rsidR="0089331E" w:rsidRPr="00E90477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87A4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9331E" w14:paraId="05809D7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95B8" w14:textId="77777777" w:rsidR="0089331E" w:rsidRDefault="0089331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B95A0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7F689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9D6B1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02DDED97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0708F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AD8FE" w14:textId="77777777" w:rsidR="0089331E" w:rsidRPr="000A692F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33939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7CB702C4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08D9" w14:textId="77777777" w:rsidR="0089331E" w:rsidRPr="00E90477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A392F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9331E" w14:paraId="3731CB17" w14:textId="77777777">
        <w:trPr>
          <w:cantSplit/>
          <w:trHeight w:val="6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919A" w14:textId="77777777" w:rsidR="0089331E" w:rsidRDefault="0089331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9876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  <w:p w14:paraId="58CFC6B3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A715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4933E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39D1775B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CC2FD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3116" w14:textId="77777777" w:rsidR="0089331E" w:rsidRPr="000A692F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F646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E11B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07E16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36D6E38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8F492" w14:textId="77777777" w:rsidR="0089331E" w:rsidRDefault="0089331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B35E4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5627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E657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68F97F14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D1C8C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117C" w14:textId="77777777" w:rsidR="0089331E" w:rsidRPr="000A692F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87BA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  <w:p w14:paraId="7E37E7EC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94497" w14:textId="77777777" w:rsidR="0089331E" w:rsidRPr="00E90477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386F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3970FBA6" w14:textId="77777777">
        <w:trPr>
          <w:cantSplit/>
          <w:trHeight w:val="8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3666A" w14:textId="77777777" w:rsidR="0089331E" w:rsidRDefault="0089331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EF6F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6A23" w14:textId="77777777" w:rsidR="0089331E" w:rsidRPr="00E90477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6A173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1B0C7F5D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CA4F" w14:textId="77777777" w:rsidR="0089331E" w:rsidRDefault="0089331E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0240308" w14:textId="77777777" w:rsidR="0089331E" w:rsidRDefault="0089331E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diag.</w:t>
            </w:r>
          </w:p>
          <w:p w14:paraId="20950494" w14:textId="77777777" w:rsidR="0089331E" w:rsidRDefault="0089331E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 7 - 19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D5DDD" w14:textId="77777777" w:rsidR="0089331E" w:rsidRPr="000A692F" w:rsidRDefault="0089331E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68E53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ED1FC" w14:textId="77777777" w:rsidR="0089331E" w:rsidRPr="00E90477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A5D21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5397C0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F175A5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Firul I la Firul II </w:t>
            </w:r>
          </w:p>
          <w:p w14:paraId="093B0D11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invers.</w:t>
            </w:r>
          </w:p>
        </w:tc>
      </w:tr>
      <w:tr w:rsidR="0089331E" w14:paraId="7D1CB6BD" w14:textId="77777777">
        <w:trPr>
          <w:cantSplit/>
          <w:trHeight w:val="6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2EB2B" w14:textId="77777777" w:rsidR="0089331E" w:rsidRDefault="0089331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9E9F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616FA" w14:textId="77777777" w:rsidR="0089331E" w:rsidRPr="00E90477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26CD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3A093FDF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4123D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C5D37" w14:textId="77777777" w:rsidR="0089331E" w:rsidRPr="000A692F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0E384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5254E" w14:textId="77777777" w:rsidR="0089331E" w:rsidRPr="00E90477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4FFF9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7608D91F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7535" w14:textId="77777777" w:rsidR="0089331E" w:rsidRDefault="0089331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5888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30ED" w14:textId="77777777" w:rsidR="0089331E" w:rsidRPr="00E90477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AAD91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108179BB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BDB2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296F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36403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09504" w14:textId="77777777" w:rsidR="0089331E" w:rsidRPr="00E90477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190B2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31D9C9C3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E8002" w14:textId="77777777" w:rsidR="0089331E" w:rsidRDefault="0089331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1AF69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0B16" w14:textId="77777777" w:rsidR="0089331E" w:rsidRPr="00E90477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30D3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6BC5D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 și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4E79D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7C34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7AEA2" w14:textId="77777777" w:rsidR="0089331E" w:rsidRPr="00E90477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4B3B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41999A64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E0194" w14:textId="77777777" w:rsidR="0089331E" w:rsidRDefault="0089331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F4609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E94BF" w14:textId="77777777" w:rsidR="0089331E" w:rsidRPr="00E90477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D362E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48D477E6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88FB1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4AAC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68C5D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3AA80" w14:textId="77777777" w:rsidR="0089331E" w:rsidRPr="00E90477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9464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54C7C590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4D4E8" w14:textId="77777777" w:rsidR="0089331E" w:rsidRDefault="0089331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8954E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  <w:p w14:paraId="3DF4C70C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FEE8" w14:textId="77777777" w:rsidR="0089331E" w:rsidRPr="00E90477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0B88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B46FC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EFEA5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FC9F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  <w:p w14:paraId="19E74332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98A10" w14:textId="77777777" w:rsidR="0089331E" w:rsidRPr="00E90477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6ACC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2BBBDA80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2FAA9" w14:textId="77777777" w:rsidR="0089331E" w:rsidRDefault="0089331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6E011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  <w:p w14:paraId="434EA845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A2C78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C36C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DD92D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19679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67500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  <w:p w14:paraId="7053610E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510B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4EFAF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7A0707B1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36BE" w14:textId="77777777" w:rsidR="0089331E" w:rsidRDefault="0089331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F37C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51D3BB6E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A4D91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8F03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500A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86353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633C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2436C6D8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2256" w14:textId="77777777" w:rsidR="0089331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D1D3A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4CCD9683" w14:textId="77777777">
        <w:trPr>
          <w:cantSplit/>
          <w:trHeight w:val="1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1865" w14:textId="77777777" w:rsidR="0089331E" w:rsidRDefault="0089331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7C7B7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  <w:p w14:paraId="7B55760B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778A" w14:textId="77777777" w:rsidR="0089331E" w:rsidRPr="00E90477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9047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CA035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067AD824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3 - 51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8A1C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93462" w14:textId="77777777" w:rsidR="0089331E" w:rsidRPr="000A692F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B4FC5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00CF1" w14:textId="77777777" w:rsidR="0089331E" w:rsidRPr="00E90477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D1AE4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6B42646A" w14:textId="77777777">
        <w:trPr>
          <w:cantSplit/>
          <w:trHeight w:val="4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4045F" w14:textId="77777777" w:rsidR="0089331E" w:rsidRDefault="0089331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6FC0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3FE46" w14:textId="77777777" w:rsidR="0089331E" w:rsidRPr="00E90477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EC85B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1C790787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9 - 41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28FEC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82E52" w14:textId="77777777" w:rsidR="0089331E" w:rsidRPr="000A692F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D49C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32+150</w:t>
            </w:r>
          </w:p>
          <w:p w14:paraId="168A2FD4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9929C" w14:textId="77777777" w:rsidR="0089331E" w:rsidRPr="00E90477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9047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4628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1148AC01" w14:textId="77777777">
        <w:trPr>
          <w:cantSplit/>
          <w:trHeight w:val="7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2852" w14:textId="77777777" w:rsidR="0089331E" w:rsidRDefault="0089331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ECEB3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54B6" w14:textId="77777777" w:rsidR="0089331E" w:rsidRPr="00E90477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A9FFD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22B86688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3D09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32C3CA3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45 - 61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F2629" w14:textId="77777777" w:rsidR="0089331E" w:rsidRPr="000A692F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D0C7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52FC" w14:textId="77777777" w:rsidR="0089331E" w:rsidRPr="00E90477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96E94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540639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27F861C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89331E" w14:paraId="74E0A3BC" w14:textId="77777777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B4EF2" w14:textId="77777777" w:rsidR="0089331E" w:rsidRDefault="0089331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076AC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9FBF" w14:textId="77777777" w:rsidR="0089331E" w:rsidRPr="00E90477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E0E25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14A17E48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645A8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E5B0C08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6C1D" w14:textId="77777777" w:rsidR="0089331E" w:rsidRPr="000A692F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5933D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6AEA" w14:textId="77777777" w:rsidR="0089331E" w:rsidRPr="00E90477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89875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AD8750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2CD47E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şi 9.</w:t>
            </w:r>
          </w:p>
        </w:tc>
      </w:tr>
      <w:tr w:rsidR="0089331E" w14:paraId="3D5E0E11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6BD0" w14:textId="77777777" w:rsidR="0089331E" w:rsidRDefault="0089331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08F7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D5FB" w14:textId="77777777" w:rsidR="0089331E" w:rsidRPr="00E90477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C764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09DA0C91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C3DC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96B4" w14:textId="77777777" w:rsidR="0089331E" w:rsidRPr="000A692F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051AE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A5555" w14:textId="77777777" w:rsidR="0089331E" w:rsidRPr="00E90477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85E8A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1FCAF9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BA6914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89331E" w14:paraId="4FFCF12F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67EF" w14:textId="77777777" w:rsidR="0089331E" w:rsidRDefault="0089331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619C9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0551" w14:textId="77777777" w:rsidR="0089331E" w:rsidRPr="00E90477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D156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Cap Midia </w:t>
            </w:r>
          </w:p>
          <w:p w14:paraId="026BB314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A9C7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89B3B3F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CA559" w14:textId="77777777" w:rsidR="0089331E" w:rsidRPr="000A692F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0096B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2FA7" w14:textId="77777777" w:rsidR="0089331E" w:rsidRPr="00E90477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EF515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641DE2D6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D67A6" w14:textId="77777777" w:rsidR="0089331E" w:rsidRDefault="0089331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2166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1494" w14:textId="77777777" w:rsidR="0089331E" w:rsidRPr="00E90477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5963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4F003342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5466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 </w:t>
            </w:r>
          </w:p>
          <w:p w14:paraId="0EA1BCB4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DD0EB3A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D05DD" w14:textId="77777777" w:rsidR="0089331E" w:rsidRPr="000A692F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9113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8308" w14:textId="77777777" w:rsidR="0089331E" w:rsidRPr="00E90477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7C7DD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3B29CD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BF6003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1 - 13 și </w:t>
            </w:r>
          </w:p>
          <w:p w14:paraId="5ED31D74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Rompetrol.</w:t>
            </w:r>
          </w:p>
        </w:tc>
      </w:tr>
      <w:tr w:rsidR="0089331E" w14:paraId="2A6814B6" w14:textId="77777777">
        <w:trPr>
          <w:cantSplit/>
          <w:trHeight w:val="4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1F48" w14:textId="77777777" w:rsidR="0089331E" w:rsidRDefault="0089331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EA70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ED05C" w14:textId="77777777" w:rsidR="0089331E" w:rsidRPr="00E90477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C3510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370C5FE9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830DA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B0718C6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46 - 32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4E40" w14:textId="77777777" w:rsidR="0089331E" w:rsidRPr="000A692F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E3C9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B7D7F" w14:textId="77777777" w:rsidR="0089331E" w:rsidRPr="00E90477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A450F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1F0124B1" w14:textId="77777777">
        <w:trPr>
          <w:cantSplit/>
          <w:trHeight w:val="2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4FCC" w14:textId="77777777" w:rsidR="0089331E" w:rsidRDefault="0089331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54276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3A4BA" w14:textId="77777777" w:rsidR="0089331E" w:rsidRPr="00E90477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330CA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22637839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7D715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0D31933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54 - 64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A6178" w14:textId="77777777" w:rsidR="0089331E" w:rsidRPr="000A692F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E4F4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12C7F" w14:textId="77777777" w:rsidR="0089331E" w:rsidRPr="00E90477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E565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9E95B58" w14:textId="77777777" w:rsidR="0089331E" w:rsidRDefault="0089331E">
      <w:pPr>
        <w:spacing w:before="40" w:after="40" w:line="192" w:lineRule="auto"/>
        <w:ind w:right="57"/>
        <w:rPr>
          <w:sz w:val="20"/>
        </w:rPr>
      </w:pPr>
    </w:p>
    <w:p w14:paraId="3FF9833E" w14:textId="77777777" w:rsidR="0089331E" w:rsidRDefault="0089331E" w:rsidP="006F6DF5">
      <w:pPr>
        <w:pStyle w:val="Heading1"/>
        <w:spacing w:line="360" w:lineRule="auto"/>
      </w:pPr>
      <w:r>
        <w:t>LINIA 817 A</w:t>
      </w:r>
    </w:p>
    <w:p w14:paraId="622CC5ED" w14:textId="77777777" w:rsidR="0089331E" w:rsidRDefault="0089331E" w:rsidP="003A3E06">
      <w:pPr>
        <w:pStyle w:val="Heading1"/>
        <w:spacing w:line="360" w:lineRule="auto"/>
        <w:rPr>
          <w:b w:val="0"/>
          <w:bCs w:val="0"/>
          <w:sz w:val="8"/>
        </w:rPr>
      </w:pPr>
      <w:r>
        <w:t>CAP MIDIA - SITORMAN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9331E" w14:paraId="66768310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FE38" w14:textId="77777777" w:rsidR="0089331E" w:rsidRDefault="0089331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2A47A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CB902" w14:textId="77777777" w:rsidR="0089331E" w:rsidRPr="00D7456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24FA7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 Luminiţa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8FE8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582BBA1B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L  </w:t>
            </w:r>
          </w:p>
          <w:p w14:paraId="208F7D58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BC86326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 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7BE7" w14:textId="77777777" w:rsidR="0089331E" w:rsidRPr="00E17F4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7F4E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E1140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B744" w14:textId="77777777" w:rsidR="0089331E" w:rsidRPr="00E17F4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B7EA6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2F96EB1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F811" w14:textId="77777777" w:rsidR="0089331E" w:rsidRDefault="0089331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F9CA9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9DC3B" w14:textId="77777777" w:rsidR="0089331E" w:rsidRPr="00D7456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9F4D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 Luminiţa</w:t>
            </w:r>
          </w:p>
          <w:p w14:paraId="44E5F49C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 din complex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5E1E2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7371" w14:textId="77777777" w:rsidR="0089331E" w:rsidRPr="00E17F4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7F4E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495D0" w14:textId="77777777" w:rsidR="0089331E" w:rsidRDefault="008933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0548" w14:textId="77777777" w:rsidR="0089331E" w:rsidRPr="00E17F4E" w:rsidRDefault="008933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B8840" w14:textId="77777777" w:rsidR="0089331E" w:rsidRDefault="008933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BC4F9FD" w14:textId="77777777" w:rsidR="0089331E" w:rsidRDefault="0089331E">
      <w:pPr>
        <w:spacing w:before="40" w:after="40" w:line="192" w:lineRule="auto"/>
        <w:ind w:right="57"/>
        <w:rPr>
          <w:sz w:val="20"/>
        </w:rPr>
      </w:pPr>
    </w:p>
    <w:p w14:paraId="18167865" w14:textId="77777777" w:rsidR="0089331E" w:rsidRDefault="0089331E" w:rsidP="00445244">
      <w:pPr>
        <w:pStyle w:val="Heading1"/>
        <w:spacing w:line="24" w:lineRule="atLeast"/>
      </w:pPr>
      <w:r>
        <w:t>LINIA 818</w:t>
      </w:r>
    </w:p>
    <w:p w14:paraId="31158206" w14:textId="77777777" w:rsidR="0089331E" w:rsidRDefault="0089331E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9331E" w14:paraId="4FF38D65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9F706" w14:textId="77777777" w:rsidR="0089331E" w:rsidRDefault="0089331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68A9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A002C" w14:textId="77777777" w:rsidR="0089331E" w:rsidRPr="00E54142" w:rsidRDefault="0089331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57D97" w14:textId="77777777" w:rsidR="0089331E" w:rsidRDefault="0089331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Oraș</w:t>
            </w:r>
          </w:p>
          <w:p w14:paraId="492FC905" w14:textId="77777777" w:rsidR="0089331E" w:rsidRDefault="0089331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493FA360" w14:textId="77777777" w:rsidR="0089331E" w:rsidRDefault="0089331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B7C8F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1B9635E5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E51A7" w14:textId="77777777" w:rsidR="0089331E" w:rsidRDefault="0089331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F6E1B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FADCB" w14:textId="77777777" w:rsidR="0089331E" w:rsidRPr="00E54142" w:rsidRDefault="0089331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1020" w14:textId="77777777" w:rsidR="0089331E" w:rsidRDefault="0089331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866B21" w14:textId="77777777" w:rsidR="0089331E" w:rsidRDefault="0089331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2C879C0" w14:textId="77777777" w:rsidR="0089331E" w:rsidRDefault="0089331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 firul III în direcția Palas sau Constanța Mărfuri.</w:t>
            </w:r>
          </w:p>
        </w:tc>
      </w:tr>
      <w:tr w:rsidR="0089331E" w14:paraId="31FDEA45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42F1" w14:textId="77777777" w:rsidR="0089331E" w:rsidRDefault="0089331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8FCED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C0717" w14:textId="77777777" w:rsidR="0089331E" w:rsidRPr="00E54142" w:rsidRDefault="0089331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9B8D" w14:textId="77777777" w:rsidR="0089331E" w:rsidRDefault="0089331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24451C7" w14:textId="77777777" w:rsidR="0089331E" w:rsidRDefault="0089331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2433E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766A" w14:textId="77777777" w:rsidR="0089331E" w:rsidRDefault="0089331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DB8FE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EC51C" w14:textId="77777777" w:rsidR="0089331E" w:rsidRPr="00E54142" w:rsidRDefault="0089331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9F08" w14:textId="77777777" w:rsidR="0089331E" w:rsidRDefault="0089331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04B5635A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13646" w14:textId="77777777" w:rsidR="0089331E" w:rsidRDefault="0089331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1A22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6A2F" w14:textId="77777777" w:rsidR="0089331E" w:rsidRPr="00E54142" w:rsidRDefault="0089331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7320" w14:textId="77777777" w:rsidR="0089331E" w:rsidRDefault="0089331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8667B99" w14:textId="77777777" w:rsidR="0089331E" w:rsidRDefault="0089331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88DB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700 m</w:t>
            </w:r>
          </w:p>
          <w:p w14:paraId="0FAEFF18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477D04C6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FD98" w14:textId="77777777" w:rsidR="0089331E" w:rsidRDefault="0089331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965A5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D31FA" w14:textId="77777777" w:rsidR="0089331E" w:rsidRPr="00E54142" w:rsidRDefault="0089331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2FEC9" w14:textId="77777777" w:rsidR="0089331E" w:rsidRDefault="0089331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746A3850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309D" w14:textId="77777777" w:rsidR="0089331E" w:rsidRDefault="0089331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C45C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E8A4" w14:textId="77777777" w:rsidR="0089331E" w:rsidRPr="00E54142" w:rsidRDefault="0089331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0D901" w14:textId="77777777" w:rsidR="0089331E" w:rsidRDefault="0089331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361FE44" w14:textId="77777777" w:rsidR="0089331E" w:rsidRDefault="0089331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36B2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35B</w:t>
            </w:r>
          </w:p>
          <w:p w14:paraId="7C9302C8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EDEB4BC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30C85BE7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117A6AF6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2221" w14:textId="77777777" w:rsidR="0089331E" w:rsidRDefault="0089331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81FC3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7322A" w14:textId="77777777" w:rsidR="0089331E" w:rsidRPr="00E54142" w:rsidRDefault="0089331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432E" w14:textId="77777777" w:rsidR="0089331E" w:rsidRDefault="0089331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2705BA9C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F57F7" w14:textId="77777777" w:rsidR="0089331E" w:rsidRDefault="0089331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E5ECB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7733" w14:textId="77777777" w:rsidR="0089331E" w:rsidRPr="00E54142" w:rsidRDefault="0089331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B71D" w14:textId="77777777" w:rsidR="0089331E" w:rsidRDefault="0089331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181E0B3" w14:textId="77777777" w:rsidR="0089331E" w:rsidRDefault="0089331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14F6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4EAEE45A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B395F" w14:textId="77777777" w:rsidR="0089331E" w:rsidRDefault="0089331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4C1D5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CFDCB" w14:textId="77777777" w:rsidR="0089331E" w:rsidRPr="00E54142" w:rsidRDefault="0089331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206C" w14:textId="77777777" w:rsidR="0089331E" w:rsidRDefault="0089331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7EDE1630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4B150" w14:textId="77777777" w:rsidR="0089331E" w:rsidRDefault="0089331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31E34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AB06B" w14:textId="77777777" w:rsidR="0089331E" w:rsidRPr="00E54142" w:rsidRDefault="0089331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D8B4" w14:textId="77777777" w:rsidR="0089331E" w:rsidRDefault="0089331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12C5772" w14:textId="77777777" w:rsidR="0089331E" w:rsidRDefault="0089331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6D237306" w14:textId="77777777" w:rsidR="0089331E" w:rsidRDefault="0089331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09961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8DCCE" w14:textId="77777777" w:rsidR="0089331E" w:rsidRPr="00E54142" w:rsidRDefault="0089331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B9803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8861" w14:textId="77777777" w:rsidR="0089331E" w:rsidRPr="00E54142" w:rsidRDefault="0089331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AA2F" w14:textId="77777777" w:rsidR="0089331E" w:rsidRDefault="0089331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44A8B6" w14:textId="77777777" w:rsidR="0089331E" w:rsidRDefault="0089331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A09390A" w14:textId="77777777" w:rsidR="0089331E" w:rsidRDefault="0089331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A, 2 A.</w:t>
            </w:r>
          </w:p>
        </w:tc>
      </w:tr>
      <w:tr w:rsidR="0089331E" w14:paraId="07DD8735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1C4F" w14:textId="77777777" w:rsidR="0089331E" w:rsidRDefault="0089331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8D9B0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430B8" w14:textId="77777777" w:rsidR="0089331E" w:rsidRPr="00E54142" w:rsidRDefault="0089331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DF62" w14:textId="77777777" w:rsidR="0089331E" w:rsidRDefault="0089331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73F7298" w14:textId="77777777" w:rsidR="0089331E" w:rsidRDefault="0089331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781BE956" w14:textId="77777777" w:rsidR="0089331E" w:rsidRDefault="0089331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8A51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E2BDB" w14:textId="77777777" w:rsidR="0089331E" w:rsidRDefault="0089331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52FA7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CAE6" w14:textId="77777777" w:rsidR="0089331E" w:rsidRPr="00E54142" w:rsidRDefault="0089331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199FE" w14:textId="77777777" w:rsidR="0089331E" w:rsidRDefault="0089331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589ED7CE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8BF3D" w14:textId="77777777" w:rsidR="0089331E" w:rsidRDefault="0089331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6FD5" w14:textId="77777777" w:rsidR="0089331E" w:rsidRDefault="0089331E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83512" w14:textId="77777777" w:rsidR="0089331E" w:rsidRPr="00E54142" w:rsidRDefault="0089331E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9C3A" w14:textId="77777777" w:rsidR="0089331E" w:rsidRDefault="0089331E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C9E28C0" w14:textId="77777777" w:rsidR="0089331E" w:rsidRDefault="0089331E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12C1" w14:textId="77777777" w:rsidR="0089331E" w:rsidRPr="004B4AC4" w:rsidRDefault="0089331E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B4AC4">
              <w:rPr>
                <w:b/>
                <w:bCs/>
                <w:sz w:val="20"/>
                <w:szCs w:val="20"/>
              </w:rPr>
              <w:t>peste sch 56 pe ambele poziții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817B" w14:textId="77777777" w:rsidR="0089331E" w:rsidRPr="004B4AC4" w:rsidRDefault="0089331E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B4A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E1FD4" w14:textId="77777777" w:rsidR="0089331E" w:rsidRDefault="0089331E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E12E" w14:textId="77777777" w:rsidR="0089331E" w:rsidRPr="00E54142" w:rsidRDefault="0089331E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8166" w14:textId="77777777" w:rsidR="0089331E" w:rsidRPr="004B4AC4" w:rsidRDefault="0089331E" w:rsidP="004B4AC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B4AC4">
              <w:rPr>
                <w:b/>
                <w:bCs/>
                <w:i/>
                <w:iCs/>
                <w:sz w:val="20"/>
                <w:szCs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L8 Grupa A și Linia Colectoare</w:t>
            </w:r>
          </w:p>
        </w:tc>
      </w:tr>
      <w:tr w:rsidR="0089331E" w14:paraId="2DF4A42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9EB0D" w14:textId="77777777" w:rsidR="0089331E" w:rsidRDefault="0089331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3D2C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68699" w14:textId="77777777" w:rsidR="0089331E" w:rsidRPr="00E54142" w:rsidRDefault="0089331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453F" w14:textId="77777777" w:rsidR="0089331E" w:rsidRDefault="0089331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716B350F" w14:textId="77777777" w:rsidR="0089331E" w:rsidRDefault="0089331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F82FA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0821D" w14:textId="77777777" w:rsidR="0089331E" w:rsidRDefault="0089331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C95D0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0+600</w:t>
            </w:r>
          </w:p>
          <w:p w14:paraId="158C0908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41C9" w14:textId="77777777" w:rsidR="0089331E" w:rsidRPr="00E54142" w:rsidRDefault="0089331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F999C" w14:textId="77777777" w:rsidR="0089331E" w:rsidRDefault="0089331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9331E" w14:paraId="7441AF9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95125" w14:textId="77777777" w:rsidR="0089331E" w:rsidRDefault="0089331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AB30A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33BC2" w14:textId="77777777" w:rsidR="0089331E" w:rsidRPr="00E54142" w:rsidRDefault="0089331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85300" w14:textId="77777777" w:rsidR="0089331E" w:rsidRDefault="0089331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  <w:r>
              <w:rPr>
                <w:b/>
                <w:bCs/>
                <w:sz w:val="20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F274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229B" w14:textId="77777777" w:rsidR="0089331E" w:rsidRDefault="0089331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A85AD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4B8710DE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F861" w14:textId="77777777" w:rsidR="0089331E" w:rsidRDefault="0089331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B7203" w14:textId="77777777" w:rsidR="0089331E" w:rsidRDefault="0089331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066FFDA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9E6CF" w14:textId="77777777" w:rsidR="0089331E" w:rsidRDefault="0089331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85A76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0A61" w14:textId="77777777" w:rsidR="0089331E" w:rsidRPr="00E54142" w:rsidRDefault="0089331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1F6D8" w14:textId="77777777" w:rsidR="0089331E" w:rsidRDefault="0089331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7A82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B659" w14:textId="77777777" w:rsidR="0089331E" w:rsidRDefault="0089331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6E78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A812" w14:textId="77777777" w:rsidR="0089331E" w:rsidRDefault="0089331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D700A" w14:textId="77777777" w:rsidR="0089331E" w:rsidRDefault="0089331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054BDCC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20D11" w14:textId="77777777" w:rsidR="0089331E" w:rsidRDefault="0089331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F726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572EC" w14:textId="77777777" w:rsidR="0089331E" w:rsidRPr="00E54142" w:rsidRDefault="0089331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6CD55" w14:textId="77777777" w:rsidR="0089331E" w:rsidRDefault="0089331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0AA0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46050" w14:textId="77777777" w:rsidR="0089331E" w:rsidRDefault="0089331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F9BC7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7FC67" w14:textId="77777777" w:rsidR="0089331E" w:rsidRDefault="0089331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F6D3" w14:textId="77777777" w:rsidR="0089331E" w:rsidRDefault="0089331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0F37D46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E695" w14:textId="77777777" w:rsidR="0089331E" w:rsidRDefault="0089331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7BA9F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F2D17" w14:textId="77777777" w:rsidR="0089331E" w:rsidRPr="00E54142" w:rsidRDefault="0089331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1C891" w14:textId="77777777" w:rsidR="0089331E" w:rsidRDefault="0089331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03DE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94767" w14:textId="77777777" w:rsidR="0089331E" w:rsidRDefault="0089331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4E641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090F" w14:textId="77777777" w:rsidR="0089331E" w:rsidRDefault="0089331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235D3" w14:textId="77777777" w:rsidR="0089331E" w:rsidRDefault="0089331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5C898C5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DA04" w14:textId="77777777" w:rsidR="0089331E" w:rsidRDefault="0089331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7B58D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C3DB" w14:textId="77777777" w:rsidR="0089331E" w:rsidRDefault="0089331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2761D" w14:textId="77777777" w:rsidR="0089331E" w:rsidRDefault="0089331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9E9EF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peste sch.8 </w:t>
            </w:r>
          </w:p>
          <w:p w14:paraId="3DD066E5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2D57" w14:textId="77777777" w:rsidR="0089331E" w:rsidRDefault="0089331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4DC0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B55D" w14:textId="77777777" w:rsidR="0089331E" w:rsidRPr="00E54142" w:rsidRDefault="0089331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78F2" w14:textId="77777777" w:rsidR="0089331E" w:rsidRDefault="0089331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și  L3  Constanța. Mărfuri Cap Y.</w:t>
            </w:r>
          </w:p>
        </w:tc>
      </w:tr>
      <w:tr w:rsidR="0089331E" w14:paraId="174424E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8E64E" w14:textId="77777777" w:rsidR="0089331E" w:rsidRDefault="0089331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800DF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503D" w14:textId="77777777" w:rsidR="0089331E" w:rsidRDefault="0089331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1D35" w14:textId="77777777" w:rsidR="0089331E" w:rsidRPr="00277DE8" w:rsidRDefault="0089331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A6D91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26A427E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185CE69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TDJ</w:t>
            </w:r>
          </w:p>
          <w:p w14:paraId="354C8F0D" w14:textId="77777777" w:rsidR="0089331E" w:rsidRPr="00277DE8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B7C5" w14:textId="77777777" w:rsidR="0089331E" w:rsidRDefault="0089331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ED66F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5404E" w14:textId="77777777" w:rsidR="0089331E" w:rsidRPr="00E54142" w:rsidRDefault="0089331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0E454" w14:textId="77777777" w:rsidR="0089331E" w:rsidRPr="00277DE8" w:rsidRDefault="0089331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89331E" w14:paraId="3A9727F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DF0C" w14:textId="77777777" w:rsidR="0089331E" w:rsidRDefault="0089331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AD3E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1437" w14:textId="77777777" w:rsidR="0089331E" w:rsidRDefault="0089331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6302" w14:textId="77777777" w:rsidR="0089331E" w:rsidRPr="00277DE8" w:rsidRDefault="0089331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4C8B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243646A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E6FE9E8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566D5A59" w14:textId="77777777" w:rsidR="0089331E" w:rsidRPr="00277DE8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FFCD9" w14:textId="77777777" w:rsidR="0089331E" w:rsidRDefault="0089331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3D59E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DE7F" w14:textId="77777777" w:rsidR="0089331E" w:rsidRPr="00E54142" w:rsidRDefault="0089331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28EA4" w14:textId="77777777" w:rsidR="0089331E" w:rsidRPr="00277DE8" w:rsidRDefault="0089331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3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89331E" w14:paraId="23ABBFD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B282" w14:textId="77777777" w:rsidR="0089331E" w:rsidRDefault="0089331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DF567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C3189" w14:textId="77777777" w:rsidR="0089331E" w:rsidRPr="00E54142" w:rsidRDefault="0089331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50254" w14:textId="77777777" w:rsidR="0089331E" w:rsidRDefault="0089331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Mărfuri</w:t>
            </w:r>
          </w:p>
          <w:p w14:paraId="08F714C8" w14:textId="77777777" w:rsidR="0089331E" w:rsidRDefault="0089331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4F2F9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9F920" w14:textId="77777777" w:rsidR="0089331E" w:rsidRPr="00E54142" w:rsidRDefault="0089331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71C2E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D9F5" w14:textId="77777777" w:rsidR="0089331E" w:rsidRPr="00E54142" w:rsidRDefault="0089331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64181" w14:textId="77777777" w:rsidR="0089331E" w:rsidRDefault="0089331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5BE7EA6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5E80" w14:textId="77777777" w:rsidR="0089331E" w:rsidRDefault="0089331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2067B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F5615" w14:textId="77777777" w:rsidR="0089331E" w:rsidRPr="00E54142" w:rsidRDefault="0089331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61C59" w14:textId="77777777" w:rsidR="0089331E" w:rsidRDefault="0089331E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063A6F6E" w14:textId="77777777" w:rsidR="0089331E" w:rsidRDefault="0089331E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946C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B553" w14:textId="77777777" w:rsidR="0089331E" w:rsidRPr="00E54142" w:rsidRDefault="0089331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3EC92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  <w:p w14:paraId="14077874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4C4B1" w14:textId="77777777" w:rsidR="0089331E" w:rsidRPr="00E54142" w:rsidRDefault="0089331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B03D" w14:textId="77777777" w:rsidR="0089331E" w:rsidRDefault="0089331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33FEE4C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4DE1" w14:textId="77777777" w:rsidR="0089331E" w:rsidRDefault="0089331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09020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5D7F1" w14:textId="77777777" w:rsidR="0089331E" w:rsidRPr="00E54142" w:rsidRDefault="0089331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A1ADA" w14:textId="77777777" w:rsidR="0089331E" w:rsidRDefault="0089331E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64F52962" w14:textId="77777777" w:rsidR="0089331E" w:rsidRDefault="0089331E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18F1C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BFE56" w14:textId="77777777" w:rsidR="0089331E" w:rsidRPr="00E54142" w:rsidRDefault="0089331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908ED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  <w:p w14:paraId="42D84437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DBCD5" w14:textId="77777777" w:rsidR="0089331E" w:rsidRPr="00E54142" w:rsidRDefault="0089331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22D3" w14:textId="77777777" w:rsidR="0089331E" w:rsidRDefault="0089331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9331E" w14:paraId="456DE59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5DF7" w14:textId="77777777" w:rsidR="0089331E" w:rsidRDefault="0089331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A4FE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6A36D" w14:textId="77777777" w:rsidR="0089331E" w:rsidRPr="00E54142" w:rsidRDefault="0089331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86FCD" w14:textId="77777777" w:rsidR="0089331E" w:rsidRDefault="0089331E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3A95F832" w14:textId="77777777" w:rsidR="0089331E" w:rsidRDefault="0089331E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5F25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1E522" w14:textId="77777777" w:rsidR="0089331E" w:rsidRPr="00E54142" w:rsidRDefault="0089331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02943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  <w:p w14:paraId="1C4BB600" w14:textId="77777777" w:rsidR="0089331E" w:rsidRDefault="0089331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1DC7E" w14:textId="77777777" w:rsidR="0089331E" w:rsidRPr="00E54142" w:rsidRDefault="0089331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493FB" w14:textId="77777777" w:rsidR="0089331E" w:rsidRDefault="0089331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40DB0CB" w14:textId="77777777" w:rsidR="0089331E" w:rsidRPr="00C21997" w:rsidRDefault="0089331E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0EA10D25" w14:textId="77777777" w:rsidR="0089331E" w:rsidRDefault="0089331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36F5DFA" w14:textId="77777777" w:rsidR="000B6879" w:rsidRDefault="000B687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CFC8CE4" w14:textId="77777777" w:rsidR="000B6879" w:rsidRDefault="000B687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0A6A437" w14:textId="77777777" w:rsidR="000B6879" w:rsidRDefault="000B687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77E1C3B" w14:textId="77777777" w:rsidR="000B6879" w:rsidRDefault="000B687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AE5F87D" w14:textId="77777777" w:rsidR="000B6879" w:rsidRDefault="000B687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61E4D5C" w14:textId="77777777" w:rsidR="000B6879" w:rsidRDefault="000B687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7154DF6" w14:textId="77777777" w:rsidR="000B6879" w:rsidRDefault="000B687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9793795" w14:textId="77777777" w:rsidR="000B6879" w:rsidRDefault="000B687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599CD55" w14:textId="77777777" w:rsidR="000B6879" w:rsidRDefault="000B687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A369984" w14:textId="77777777" w:rsidR="000B6879" w:rsidRDefault="000B687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67D1569" w14:textId="77777777" w:rsidR="000B6879" w:rsidRDefault="000B687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1BEECD0" w14:textId="77777777" w:rsidR="000B6879" w:rsidRDefault="000B687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4B73ABF" w14:textId="77777777" w:rsidR="000B6879" w:rsidRDefault="000B687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D2A8B83" w14:textId="77777777" w:rsidR="000B6879" w:rsidRDefault="000B687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023123E" w14:textId="77777777" w:rsidR="000B6879" w:rsidRDefault="000B687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53206EC" w14:textId="77777777" w:rsidR="000B6879" w:rsidRDefault="000B687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D245100" w14:textId="77777777" w:rsidR="000B6879" w:rsidRPr="00C21F42" w:rsidRDefault="000B687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382064D" w14:textId="77777777" w:rsidR="0089331E" w:rsidRPr="00C21F42" w:rsidRDefault="0089331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3E38AB36" w14:textId="77777777" w:rsidR="0089331E" w:rsidRPr="00C21F42" w:rsidRDefault="0089331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1F0D1E65" w14:textId="77777777" w:rsidR="0089331E" w:rsidRPr="00C21F42" w:rsidRDefault="0089331E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5553D21F" w14:textId="77777777" w:rsidR="0089331E" w:rsidRDefault="0089331E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0BB0C967" w14:textId="77777777" w:rsidR="0089331E" w:rsidRPr="00C21F42" w:rsidRDefault="0089331E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182B3B9A" w14:textId="77777777" w:rsidR="0089331E" w:rsidRPr="00C21F42" w:rsidRDefault="0089331E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4D9A4BDA" w14:textId="77777777" w:rsidR="0089331E" w:rsidRPr="00C21F42" w:rsidRDefault="0089331E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335CB9EC" w14:textId="77777777" w:rsidR="0089331E" w:rsidRPr="00C21F42" w:rsidRDefault="0089331E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14FD76FC" w14:textId="77777777" w:rsidR="001513BB" w:rsidRPr="008428DC" w:rsidRDefault="001513BB" w:rsidP="008428DC"/>
    <w:sectPr w:rsidR="001513BB" w:rsidRPr="008428DC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63501" w14:textId="77777777" w:rsidR="006C18C5" w:rsidRDefault="006C18C5">
      <w:r>
        <w:separator/>
      </w:r>
    </w:p>
  </w:endnote>
  <w:endnote w:type="continuationSeparator" w:id="0">
    <w:p w14:paraId="50A0A334" w14:textId="77777777" w:rsidR="006C18C5" w:rsidRDefault="006C1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52B02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C30D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4D75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4E285" w14:textId="77777777" w:rsidR="006C18C5" w:rsidRDefault="006C18C5">
      <w:r>
        <w:separator/>
      </w:r>
    </w:p>
  </w:footnote>
  <w:footnote w:type="continuationSeparator" w:id="0">
    <w:p w14:paraId="01ECF6AE" w14:textId="77777777" w:rsidR="006C18C5" w:rsidRDefault="006C1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B13B" w14:textId="77777777" w:rsidR="00615117" w:rsidRDefault="00FB154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2DEE">
      <w:rPr>
        <w:rStyle w:val="PageNumber"/>
      </w:rPr>
      <w:t>2</w:t>
    </w:r>
    <w:r>
      <w:rPr>
        <w:rStyle w:val="PageNumber"/>
      </w:rPr>
      <w:fldChar w:fldCharType="end"/>
    </w:r>
  </w:p>
  <w:p w14:paraId="52A7E9E4" w14:textId="0F88841E" w:rsidR="00615117" w:rsidRDefault="008A20F5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4809F5">
      <w:rPr>
        <w:b/>
        <w:bCs/>
        <w:i/>
        <w:iCs/>
        <w:sz w:val="22"/>
      </w:rPr>
      <w:t>decada 1-10 decembrie 2025</w:t>
    </w:r>
  </w:p>
  <w:p w14:paraId="0EC4B848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>B.A.R. CONSTANŢA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62BE6689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2BDE5D93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CB8ABD1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23A43B7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6E8AAD41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59259311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1187E824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25E17550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555E356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1A34C61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759FD689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0FF64DD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7715058C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7C82C0E5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3F2F06E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0A28B38C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567CBD5A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A790814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6037ADB2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30F7BF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1413F86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5D2CF49C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20B0EE2C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3EADDE3C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F336BE1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409E3C96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080C5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2008C7B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BE31353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21690815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5567D88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0BEBB201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C1891D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5A0289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6C42254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11872E1F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CC7E" w14:textId="77777777" w:rsidR="00615117" w:rsidRDefault="00FB154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1FCA">
      <w:rPr>
        <w:rStyle w:val="PageNumber"/>
      </w:rPr>
      <w:t>3</w:t>
    </w:r>
    <w:r>
      <w:rPr>
        <w:rStyle w:val="PageNumber"/>
      </w:rPr>
      <w:fldChar w:fldCharType="end"/>
    </w:r>
  </w:p>
  <w:p w14:paraId="3FFBEA92" w14:textId="74982BFC" w:rsidR="00D66BBF" w:rsidRPr="00A048AC" w:rsidRDefault="008A20F5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4809F5">
      <w:rPr>
        <w:b/>
        <w:bCs/>
        <w:i/>
        <w:iCs/>
        <w:sz w:val="22"/>
      </w:rPr>
      <w:t>decada 1-10 decembrie 2025</w:t>
    </w:r>
  </w:p>
  <w:p w14:paraId="3E62B2FD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6B79667B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2B5D5CF8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37C4594E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02A2DC8E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CF3F78C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766C8608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>B.A.R. CONSTANŢA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6D745AF7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C5EDF63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EACA3D2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6015745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321E4C7C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4F69011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A5AE915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5CAC806D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60C7BF7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6A0951A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028F806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563E342E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2B64A21B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4EABA4AC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29D94389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0F00AB93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7C2E0D9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A38B261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6C20335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2A5F6801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2925B386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2664E84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82EF7E2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0CE84CA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46D17B4F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591F3FDD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3D2AAB2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3EB36F8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1A8ACC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4EF9ECBE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4FC1EA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7318AA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2A1A85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EC348B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4C8DEF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1EE1E4B8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824B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400D0"/>
    <w:multiLevelType w:val="hybridMultilevel"/>
    <w:tmpl w:val="BA560C2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" w15:restartNumberingAfterBreak="0">
    <w:nsid w:val="0E213192"/>
    <w:multiLevelType w:val="hybridMultilevel"/>
    <w:tmpl w:val="C71C10D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" w15:restartNumberingAfterBreak="0">
    <w:nsid w:val="0E4A595E"/>
    <w:multiLevelType w:val="hybridMultilevel"/>
    <w:tmpl w:val="44061C9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109F5E99"/>
    <w:multiLevelType w:val="hybridMultilevel"/>
    <w:tmpl w:val="96907A4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11FC1E2D"/>
    <w:multiLevelType w:val="hybridMultilevel"/>
    <w:tmpl w:val="A4D652A0"/>
    <w:lvl w:ilvl="0" w:tplc="A8E27A88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8" w15:restartNumberingAfterBreak="0">
    <w:nsid w:val="12F62B49"/>
    <w:multiLevelType w:val="hybridMultilevel"/>
    <w:tmpl w:val="BB949B64"/>
    <w:lvl w:ilvl="0" w:tplc="A8E27A88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 w15:restartNumberingAfterBreak="0">
    <w:nsid w:val="142573E5"/>
    <w:multiLevelType w:val="hybridMultilevel"/>
    <w:tmpl w:val="D0CCD4E8"/>
    <w:lvl w:ilvl="0" w:tplc="A8E27A88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1" w15:restartNumberingAfterBreak="0">
    <w:nsid w:val="19B15032"/>
    <w:multiLevelType w:val="hybridMultilevel"/>
    <w:tmpl w:val="ABD0008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 w15:restartNumberingAfterBreak="0">
    <w:nsid w:val="1A0A3287"/>
    <w:multiLevelType w:val="hybridMultilevel"/>
    <w:tmpl w:val="21CAAB72"/>
    <w:lvl w:ilvl="0" w:tplc="A8E27A88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1AEB60B2"/>
    <w:multiLevelType w:val="hybridMultilevel"/>
    <w:tmpl w:val="611E2A20"/>
    <w:lvl w:ilvl="0" w:tplc="8B60664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5" w15:restartNumberingAfterBreak="0">
    <w:nsid w:val="244D5848"/>
    <w:multiLevelType w:val="hybridMultilevel"/>
    <w:tmpl w:val="27124D7C"/>
    <w:lvl w:ilvl="0" w:tplc="A8E27A88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2EDD7E28"/>
    <w:multiLevelType w:val="hybridMultilevel"/>
    <w:tmpl w:val="0BA62F92"/>
    <w:lvl w:ilvl="0" w:tplc="A8E27A88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 w15:restartNumberingAfterBreak="0">
    <w:nsid w:val="326169CA"/>
    <w:multiLevelType w:val="hybridMultilevel"/>
    <w:tmpl w:val="556A1F4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8" w15:restartNumberingAfterBreak="0">
    <w:nsid w:val="36976E9A"/>
    <w:multiLevelType w:val="hybridMultilevel"/>
    <w:tmpl w:val="9064AEF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9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0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1" w15:restartNumberingAfterBreak="0">
    <w:nsid w:val="514B6B47"/>
    <w:multiLevelType w:val="hybridMultilevel"/>
    <w:tmpl w:val="B2B0B420"/>
    <w:lvl w:ilvl="0" w:tplc="A8E27A88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072666"/>
    <w:multiLevelType w:val="hybridMultilevel"/>
    <w:tmpl w:val="97BA3DC2"/>
    <w:lvl w:ilvl="0" w:tplc="A8E27A88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3" w15:restartNumberingAfterBreak="0">
    <w:nsid w:val="61CE5D73"/>
    <w:multiLevelType w:val="hybridMultilevel"/>
    <w:tmpl w:val="943EA910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4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5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num w:numId="1" w16cid:durableId="711080598">
    <w:abstractNumId w:val="21"/>
  </w:num>
  <w:num w:numId="2" w16cid:durableId="368989693">
    <w:abstractNumId w:val="0"/>
  </w:num>
  <w:num w:numId="3" w16cid:durableId="1132938672">
    <w:abstractNumId w:val="25"/>
  </w:num>
  <w:num w:numId="4" w16cid:durableId="116339246">
    <w:abstractNumId w:val="14"/>
  </w:num>
  <w:num w:numId="5" w16cid:durableId="716778721">
    <w:abstractNumId w:val="2"/>
  </w:num>
  <w:num w:numId="6" w16cid:durableId="858474648">
    <w:abstractNumId w:val="7"/>
  </w:num>
  <w:num w:numId="7" w16cid:durableId="2095472625">
    <w:abstractNumId w:val="24"/>
  </w:num>
  <w:num w:numId="8" w16cid:durableId="801726418">
    <w:abstractNumId w:val="19"/>
  </w:num>
  <w:num w:numId="9" w16cid:durableId="1041244009">
    <w:abstractNumId w:val="4"/>
  </w:num>
  <w:num w:numId="10" w16cid:durableId="1831094235">
    <w:abstractNumId w:val="3"/>
  </w:num>
  <w:num w:numId="11" w16cid:durableId="964390748">
    <w:abstractNumId w:val="18"/>
  </w:num>
  <w:num w:numId="12" w16cid:durableId="1868450489">
    <w:abstractNumId w:val="20"/>
  </w:num>
  <w:num w:numId="13" w16cid:durableId="417362291">
    <w:abstractNumId w:val="5"/>
  </w:num>
  <w:num w:numId="14" w16cid:durableId="311645915">
    <w:abstractNumId w:val="1"/>
  </w:num>
  <w:num w:numId="15" w16cid:durableId="1237594596">
    <w:abstractNumId w:val="10"/>
  </w:num>
  <w:num w:numId="16" w16cid:durableId="2086301032">
    <w:abstractNumId w:val="23"/>
  </w:num>
  <w:num w:numId="17" w16cid:durableId="1757168850">
    <w:abstractNumId w:val="11"/>
  </w:num>
  <w:num w:numId="18" w16cid:durableId="808284790">
    <w:abstractNumId w:val="17"/>
  </w:num>
  <w:num w:numId="19" w16cid:durableId="166528053">
    <w:abstractNumId w:val="13"/>
  </w:num>
  <w:num w:numId="20" w16cid:durableId="1592353862">
    <w:abstractNumId w:val="6"/>
  </w:num>
  <w:num w:numId="21" w16cid:durableId="700715302">
    <w:abstractNumId w:val="15"/>
  </w:num>
  <w:num w:numId="22" w16cid:durableId="975338197">
    <w:abstractNumId w:val="8"/>
  </w:num>
  <w:num w:numId="23" w16cid:durableId="1552376285">
    <w:abstractNumId w:val="12"/>
  </w:num>
  <w:num w:numId="24" w16cid:durableId="1906796288">
    <w:abstractNumId w:val="16"/>
  </w:num>
  <w:num w:numId="25" w16cid:durableId="1880627354">
    <w:abstractNumId w:val="9"/>
  </w:num>
  <w:num w:numId="26" w16cid:durableId="1697777215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Ew+bDKZiu7rOiDrm0fUJYZYD/SiwogB2Jp5URaasghP31klOCsu/dWXGyRLqbxSjawPflzdk7WaC3LnbKziZOA==" w:salt="oO4JpqCymXv7wefu3AvYUw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91B"/>
    <w:rsid w:val="00001DCD"/>
    <w:rsid w:val="000025B3"/>
    <w:rsid w:val="0000296F"/>
    <w:rsid w:val="00002C0A"/>
    <w:rsid w:val="000037A8"/>
    <w:rsid w:val="0000465F"/>
    <w:rsid w:val="000057DB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C5C"/>
    <w:rsid w:val="0001134F"/>
    <w:rsid w:val="00011595"/>
    <w:rsid w:val="00011823"/>
    <w:rsid w:val="00012024"/>
    <w:rsid w:val="00012230"/>
    <w:rsid w:val="0001296A"/>
    <w:rsid w:val="000137F5"/>
    <w:rsid w:val="00014623"/>
    <w:rsid w:val="000149E5"/>
    <w:rsid w:val="00014F1F"/>
    <w:rsid w:val="000153EE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D57"/>
    <w:rsid w:val="000227F7"/>
    <w:rsid w:val="00022E94"/>
    <w:rsid w:val="00023468"/>
    <w:rsid w:val="00023D7E"/>
    <w:rsid w:val="00023EAD"/>
    <w:rsid w:val="00023F40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69D"/>
    <w:rsid w:val="000266DD"/>
    <w:rsid w:val="000267D5"/>
    <w:rsid w:val="0002742F"/>
    <w:rsid w:val="0002788D"/>
    <w:rsid w:val="00027964"/>
    <w:rsid w:val="00030335"/>
    <w:rsid w:val="00030AA4"/>
    <w:rsid w:val="000313A4"/>
    <w:rsid w:val="00032300"/>
    <w:rsid w:val="0003241C"/>
    <w:rsid w:val="0003277C"/>
    <w:rsid w:val="00032AD7"/>
    <w:rsid w:val="00032D77"/>
    <w:rsid w:val="00033E96"/>
    <w:rsid w:val="00034059"/>
    <w:rsid w:val="0003485B"/>
    <w:rsid w:val="00034A51"/>
    <w:rsid w:val="000353C6"/>
    <w:rsid w:val="0003592A"/>
    <w:rsid w:val="000366E9"/>
    <w:rsid w:val="00036720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678"/>
    <w:rsid w:val="00041B2A"/>
    <w:rsid w:val="000422F8"/>
    <w:rsid w:val="00042783"/>
    <w:rsid w:val="00042BA8"/>
    <w:rsid w:val="00042CB7"/>
    <w:rsid w:val="00042D90"/>
    <w:rsid w:val="00042E36"/>
    <w:rsid w:val="000430F0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77C"/>
    <w:rsid w:val="00045E9C"/>
    <w:rsid w:val="00046458"/>
    <w:rsid w:val="00046709"/>
    <w:rsid w:val="00046B0E"/>
    <w:rsid w:val="000471A0"/>
    <w:rsid w:val="00047B23"/>
    <w:rsid w:val="00050F92"/>
    <w:rsid w:val="00050FE4"/>
    <w:rsid w:val="000518B0"/>
    <w:rsid w:val="0005202C"/>
    <w:rsid w:val="000527F0"/>
    <w:rsid w:val="0005320A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6002F"/>
    <w:rsid w:val="0006025C"/>
    <w:rsid w:val="000604F3"/>
    <w:rsid w:val="00060537"/>
    <w:rsid w:val="00060EDF"/>
    <w:rsid w:val="00061969"/>
    <w:rsid w:val="00061BF9"/>
    <w:rsid w:val="00061C95"/>
    <w:rsid w:val="0006211E"/>
    <w:rsid w:val="000627C1"/>
    <w:rsid w:val="00062FF3"/>
    <w:rsid w:val="0006363B"/>
    <w:rsid w:val="00063773"/>
    <w:rsid w:val="0006421E"/>
    <w:rsid w:val="0006443E"/>
    <w:rsid w:val="00065908"/>
    <w:rsid w:val="00065F7E"/>
    <w:rsid w:val="000661B4"/>
    <w:rsid w:val="000662C8"/>
    <w:rsid w:val="000663D8"/>
    <w:rsid w:val="00066442"/>
    <w:rsid w:val="00066855"/>
    <w:rsid w:val="000673D3"/>
    <w:rsid w:val="0006768A"/>
    <w:rsid w:val="00067F77"/>
    <w:rsid w:val="000701D5"/>
    <w:rsid w:val="00070208"/>
    <w:rsid w:val="000705EB"/>
    <w:rsid w:val="0007118C"/>
    <w:rsid w:val="00071A41"/>
    <w:rsid w:val="00072302"/>
    <w:rsid w:val="00072551"/>
    <w:rsid w:val="000728F0"/>
    <w:rsid w:val="000728F2"/>
    <w:rsid w:val="00072F44"/>
    <w:rsid w:val="00073AFB"/>
    <w:rsid w:val="00074596"/>
    <w:rsid w:val="000746B6"/>
    <w:rsid w:val="00074E4B"/>
    <w:rsid w:val="00075256"/>
    <w:rsid w:val="00075816"/>
    <w:rsid w:val="00075A7F"/>
    <w:rsid w:val="00075AF9"/>
    <w:rsid w:val="00075EDB"/>
    <w:rsid w:val="00075FF3"/>
    <w:rsid w:val="0007604B"/>
    <w:rsid w:val="0007605B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C3E"/>
    <w:rsid w:val="00083DFF"/>
    <w:rsid w:val="000840EA"/>
    <w:rsid w:val="000844C7"/>
    <w:rsid w:val="00084F88"/>
    <w:rsid w:val="000851D8"/>
    <w:rsid w:val="0008522F"/>
    <w:rsid w:val="000854FF"/>
    <w:rsid w:val="00085784"/>
    <w:rsid w:val="00085C7A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C84"/>
    <w:rsid w:val="00095D0F"/>
    <w:rsid w:val="00096999"/>
    <w:rsid w:val="00096DDA"/>
    <w:rsid w:val="0009720C"/>
    <w:rsid w:val="000973C0"/>
    <w:rsid w:val="00097607"/>
    <w:rsid w:val="0009769E"/>
    <w:rsid w:val="00097C14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898"/>
    <w:rsid w:val="000A3A39"/>
    <w:rsid w:val="000A3FDD"/>
    <w:rsid w:val="000A40E3"/>
    <w:rsid w:val="000A4299"/>
    <w:rsid w:val="000A4FAD"/>
    <w:rsid w:val="000A511E"/>
    <w:rsid w:val="000A649B"/>
    <w:rsid w:val="000A6815"/>
    <w:rsid w:val="000A6870"/>
    <w:rsid w:val="000A7618"/>
    <w:rsid w:val="000A7EF6"/>
    <w:rsid w:val="000B02C4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649"/>
    <w:rsid w:val="000B5731"/>
    <w:rsid w:val="000B5AEF"/>
    <w:rsid w:val="000B628B"/>
    <w:rsid w:val="000B64CD"/>
    <w:rsid w:val="000B6879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30B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58F"/>
    <w:rsid w:val="000D1869"/>
    <w:rsid w:val="000D1968"/>
    <w:rsid w:val="000D1B9E"/>
    <w:rsid w:val="000D1CD5"/>
    <w:rsid w:val="000D1D88"/>
    <w:rsid w:val="000D27A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92A"/>
    <w:rsid w:val="000E7A4B"/>
    <w:rsid w:val="000E7A59"/>
    <w:rsid w:val="000F0185"/>
    <w:rsid w:val="000F03A4"/>
    <w:rsid w:val="000F03B9"/>
    <w:rsid w:val="000F05C6"/>
    <w:rsid w:val="000F0DFD"/>
    <w:rsid w:val="000F1098"/>
    <w:rsid w:val="000F12DB"/>
    <w:rsid w:val="000F1517"/>
    <w:rsid w:val="000F15A8"/>
    <w:rsid w:val="000F1B4F"/>
    <w:rsid w:val="000F1CF6"/>
    <w:rsid w:val="000F2324"/>
    <w:rsid w:val="000F29E5"/>
    <w:rsid w:val="000F3620"/>
    <w:rsid w:val="000F386E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BA6"/>
    <w:rsid w:val="00100BCC"/>
    <w:rsid w:val="001014A7"/>
    <w:rsid w:val="00101B24"/>
    <w:rsid w:val="00102272"/>
    <w:rsid w:val="00102807"/>
    <w:rsid w:val="00102E15"/>
    <w:rsid w:val="0010330B"/>
    <w:rsid w:val="001033FE"/>
    <w:rsid w:val="0010479D"/>
    <w:rsid w:val="0010482C"/>
    <w:rsid w:val="001048A7"/>
    <w:rsid w:val="00105434"/>
    <w:rsid w:val="001055AB"/>
    <w:rsid w:val="001055F3"/>
    <w:rsid w:val="00105E5C"/>
    <w:rsid w:val="001067EF"/>
    <w:rsid w:val="001068F6"/>
    <w:rsid w:val="00106DA3"/>
    <w:rsid w:val="00106E43"/>
    <w:rsid w:val="001071AB"/>
    <w:rsid w:val="00107EF7"/>
    <w:rsid w:val="00110206"/>
    <w:rsid w:val="00110C5B"/>
    <w:rsid w:val="00111602"/>
    <w:rsid w:val="00111A07"/>
    <w:rsid w:val="00111CEC"/>
    <w:rsid w:val="00111D3F"/>
    <w:rsid w:val="0011229F"/>
    <w:rsid w:val="001126F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5957"/>
    <w:rsid w:val="00136D6A"/>
    <w:rsid w:val="00136EC7"/>
    <w:rsid w:val="001375EC"/>
    <w:rsid w:val="0013767B"/>
    <w:rsid w:val="0014066F"/>
    <w:rsid w:val="00140A9F"/>
    <w:rsid w:val="001413DB"/>
    <w:rsid w:val="00141761"/>
    <w:rsid w:val="00141E4A"/>
    <w:rsid w:val="0014214D"/>
    <w:rsid w:val="001427BF"/>
    <w:rsid w:val="00142C7C"/>
    <w:rsid w:val="00143804"/>
    <w:rsid w:val="00143BDF"/>
    <w:rsid w:val="00143C07"/>
    <w:rsid w:val="00143CB7"/>
    <w:rsid w:val="0014488F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D5F"/>
    <w:rsid w:val="00150579"/>
    <w:rsid w:val="001511F4"/>
    <w:rsid w:val="0015139D"/>
    <w:rsid w:val="001513BB"/>
    <w:rsid w:val="001517BC"/>
    <w:rsid w:val="0015195A"/>
    <w:rsid w:val="00151C5A"/>
    <w:rsid w:val="00153832"/>
    <w:rsid w:val="00153B2C"/>
    <w:rsid w:val="00154A4B"/>
    <w:rsid w:val="00156ACF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3D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E3D"/>
    <w:rsid w:val="0017031D"/>
    <w:rsid w:val="00170C42"/>
    <w:rsid w:val="00170E42"/>
    <w:rsid w:val="001717FD"/>
    <w:rsid w:val="001718F2"/>
    <w:rsid w:val="00171956"/>
    <w:rsid w:val="00171A28"/>
    <w:rsid w:val="00171B37"/>
    <w:rsid w:val="00171B6A"/>
    <w:rsid w:val="00171D43"/>
    <w:rsid w:val="00171FE0"/>
    <w:rsid w:val="00172A3B"/>
    <w:rsid w:val="00172B91"/>
    <w:rsid w:val="001736E7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04F8"/>
    <w:rsid w:val="00181BE8"/>
    <w:rsid w:val="00182758"/>
    <w:rsid w:val="0018549B"/>
    <w:rsid w:val="00185757"/>
    <w:rsid w:val="001858C0"/>
    <w:rsid w:val="00185948"/>
    <w:rsid w:val="001860D7"/>
    <w:rsid w:val="00186ABE"/>
    <w:rsid w:val="00186BB0"/>
    <w:rsid w:val="00187D9A"/>
    <w:rsid w:val="00187D9D"/>
    <w:rsid w:val="00187DD1"/>
    <w:rsid w:val="00190C1E"/>
    <w:rsid w:val="00191273"/>
    <w:rsid w:val="00192328"/>
    <w:rsid w:val="00192375"/>
    <w:rsid w:val="00192F7A"/>
    <w:rsid w:val="001930C4"/>
    <w:rsid w:val="001934A7"/>
    <w:rsid w:val="001934B5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B56"/>
    <w:rsid w:val="00195C8B"/>
    <w:rsid w:val="00195DF9"/>
    <w:rsid w:val="00195E57"/>
    <w:rsid w:val="00195F73"/>
    <w:rsid w:val="00197AD7"/>
    <w:rsid w:val="00197C6B"/>
    <w:rsid w:val="00197E12"/>
    <w:rsid w:val="001A08C3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3E25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24"/>
    <w:rsid w:val="001A7324"/>
    <w:rsid w:val="001A79F1"/>
    <w:rsid w:val="001B0067"/>
    <w:rsid w:val="001B0803"/>
    <w:rsid w:val="001B0BE6"/>
    <w:rsid w:val="001B13AA"/>
    <w:rsid w:val="001B18FC"/>
    <w:rsid w:val="001B19B9"/>
    <w:rsid w:val="001B1C50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4DE6"/>
    <w:rsid w:val="001B5B5B"/>
    <w:rsid w:val="001B5D12"/>
    <w:rsid w:val="001B5DA7"/>
    <w:rsid w:val="001B6246"/>
    <w:rsid w:val="001B62BA"/>
    <w:rsid w:val="001B636E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2AD6"/>
    <w:rsid w:val="001D371E"/>
    <w:rsid w:val="001D3BA4"/>
    <w:rsid w:val="001D4226"/>
    <w:rsid w:val="001D437D"/>
    <w:rsid w:val="001D4421"/>
    <w:rsid w:val="001D4BA8"/>
    <w:rsid w:val="001D4CC2"/>
    <w:rsid w:val="001D4D08"/>
    <w:rsid w:val="001D5473"/>
    <w:rsid w:val="001D6BAB"/>
    <w:rsid w:val="001D6D12"/>
    <w:rsid w:val="001D75F9"/>
    <w:rsid w:val="001D7B82"/>
    <w:rsid w:val="001D7D90"/>
    <w:rsid w:val="001E0281"/>
    <w:rsid w:val="001E044F"/>
    <w:rsid w:val="001E063B"/>
    <w:rsid w:val="001E0A2D"/>
    <w:rsid w:val="001E18FE"/>
    <w:rsid w:val="001E19FB"/>
    <w:rsid w:val="001E1CE9"/>
    <w:rsid w:val="001E27CD"/>
    <w:rsid w:val="001E2A11"/>
    <w:rsid w:val="001E2A22"/>
    <w:rsid w:val="001E2D93"/>
    <w:rsid w:val="001E354A"/>
    <w:rsid w:val="001E3AC4"/>
    <w:rsid w:val="001E3F1C"/>
    <w:rsid w:val="001E450A"/>
    <w:rsid w:val="001E484B"/>
    <w:rsid w:val="001E519F"/>
    <w:rsid w:val="001E577D"/>
    <w:rsid w:val="001E6407"/>
    <w:rsid w:val="001E64FB"/>
    <w:rsid w:val="001F0142"/>
    <w:rsid w:val="001F1061"/>
    <w:rsid w:val="001F279F"/>
    <w:rsid w:val="001F2B93"/>
    <w:rsid w:val="001F2D22"/>
    <w:rsid w:val="001F36A8"/>
    <w:rsid w:val="001F3943"/>
    <w:rsid w:val="001F39A2"/>
    <w:rsid w:val="001F3D64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6C5F"/>
    <w:rsid w:val="001F7CA0"/>
    <w:rsid w:val="001F7EC9"/>
    <w:rsid w:val="001F7F90"/>
    <w:rsid w:val="00200124"/>
    <w:rsid w:val="002003E3"/>
    <w:rsid w:val="0020130A"/>
    <w:rsid w:val="0020161B"/>
    <w:rsid w:val="0020233A"/>
    <w:rsid w:val="00202B7C"/>
    <w:rsid w:val="002036D6"/>
    <w:rsid w:val="002037F1"/>
    <w:rsid w:val="002038CB"/>
    <w:rsid w:val="00203E77"/>
    <w:rsid w:val="0020420B"/>
    <w:rsid w:val="002042CB"/>
    <w:rsid w:val="00204F84"/>
    <w:rsid w:val="0020527E"/>
    <w:rsid w:val="00205368"/>
    <w:rsid w:val="00205517"/>
    <w:rsid w:val="00205A50"/>
    <w:rsid w:val="00205FE4"/>
    <w:rsid w:val="00206973"/>
    <w:rsid w:val="00206BCC"/>
    <w:rsid w:val="00207565"/>
    <w:rsid w:val="00207EFA"/>
    <w:rsid w:val="00207F03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F"/>
    <w:rsid w:val="0021573F"/>
    <w:rsid w:val="0021614B"/>
    <w:rsid w:val="00216431"/>
    <w:rsid w:val="002168A6"/>
    <w:rsid w:val="00216CDB"/>
    <w:rsid w:val="00217592"/>
    <w:rsid w:val="0021782F"/>
    <w:rsid w:val="00217850"/>
    <w:rsid w:val="00217935"/>
    <w:rsid w:val="00217EFC"/>
    <w:rsid w:val="00220312"/>
    <w:rsid w:val="002219C9"/>
    <w:rsid w:val="00221B23"/>
    <w:rsid w:val="0022256E"/>
    <w:rsid w:val="00222F51"/>
    <w:rsid w:val="0022395B"/>
    <w:rsid w:val="00224170"/>
    <w:rsid w:val="002249B1"/>
    <w:rsid w:val="00225479"/>
    <w:rsid w:val="0022553F"/>
    <w:rsid w:val="002258AF"/>
    <w:rsid w:val="00225B96"/>
    <w:rsid w:val="00225CC6"/>
    <w:rsid w:val="002261D0"/>
    <w:rsid w:val="00226F34"/>
    <w:rsid w:val="002278C9"/>
    <w:rsid w:val="00230044"/>
    <w:rsid w:val="00230625"/>
    <w:rsid w:val="00230914"/>
    <w:rsid w:val="00230BDE"/>
    <w:rsid w:val="0023107A"/>
    <w:rsid w:val="00231483"/>
    <w:rsid w:val="00231AC6"/>
    <w:rsid w:val="00231D6F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4439"/>
    <w:rsid w:val="00234D25"/>
    <w:rsid w:val="00234EA8"/>
    <w:rsid w:val="00234FC0"/>
    <w:rsid w:val="0023540D"/>
    <w:rsid w:val="002354FE"/>
    <w:rsid w:val="00235695"/>
    <w:rsid w:val="00235876"/>
    <w:rsid w:val="00235CFF"/>
    <w:rsid w:val="002361E8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4051"/>
    <w:rsid w:val="00244373"/>
    <w:rsid w:val="00244401"/>
    <w:rsid w:val="002445E9"/>
    <w:rsid w:val="00244815"/>
    <w:rsid w:val="00244862"/>
    <w:rsid w:val="00245253"/>
    <w:rsid w:val="00245EAB"/>
    <w:rsid w:val="00246C28"/>
    <w:rsid w:val="0024738E"/>
    <w:rsid w:val="00247A22"/>
    <w:rsid w:val="00247A7E"/>
    <w:rsid w:val="002500AC"/>
    <w:rsid w:val="002505F4"/>
    <w:rsid w:val="0025075E"/>
    <w:rsid w:val="00250A05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261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5826"/>
    <w:rsid w:val="00265836"/>
    <w:rsid w:val="00265E29"/>
    <w:rsid w:val="00265F1A"/>
    <w:rsid w:val="002660AD"/>
    <w:rsid w:val="0026659E"/>
    <w:rsid w:val="0026663C"/>
    <w:rsid w:val="00266D60"/>
    <w:rsid w:val="00266E3B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AC6"/>
    <w:rsid w:val="00276B3B"/>
    <w:rsid w:val="0027740B"/>
    <w:rsid w:val="0027759A"/>
    <w:rsid w:val="00277783"/>
    <w:rsid w:val="002777F4"/>
    <w:rsid w:val="00277A7E"/>
    <w:rsid w:val="00277E16"/>
    <w:rsid w:val="002804FE"/>
    <w:rsid w:val="00280A0B"/>
    <w:rsid w:val="00280B1B"/>
    <w:rsid w:val="00280C23"/>
    <w:rsid w:val="00280C7D"/>
    <w:rsid w:val="002819C5"/>
    <w:rsid w:val="00282112"/>
    <w:rsid w:val="002826CE"/>
    <w:rsid w:val="00283633"/>
    <w:rsid w:val="00283844"/>
    <w:rsid w:val="0028496F"/>
    <w:rsid w:val="00285469"/>
    <w:rsid w:val="00285601"/>
    <w:rsid w:val="00285919"/>
    <w:rsid w:val="00285F2D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F4A"/>
    <w:rsid w:val="002933A6"/>
    <w:rsid w:val="0029386E"/>
    <w:rsid w:val="00293BC0"/>
    <w:rsid w:val="00293D2B"/>
    <w:rsid w:val="00293F1F"/>
    <w:rsid w:val="00294975"/>
    <w:rsid w:val="00294A61"/>
    <w:rsid w:val="002959C1"/>
    <w:rsid w:val="00295DAD"/>
    <w:rsid w:val="00296010"/>
    <w:rsid w:val="00296629"/>
    <w:rsid w:val="0029674F"/>
    <w:rsid w:val="002977DF"/>
    <w:rsid w:val="002A057D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6D6F"/>
    <w:rsid w:val="002A73D9"/>
    <w:rsid w:val="002A746C"/>
    <w:rsid w:val="002A76B5"/>
    <w:rsid w:val="002B0312"/>
    <w:rsid w:val="002B0408"/>
    <w:rsid w:val="002B0C4A"/>
    <w:rsid w:val="002B0C68"/>
    <w:rsid w:val="002B174B"/>
    <w:rsid w:val="002B1BD6"/>
    <w:rsid w:val="002B2520"/>
    <w:rsid w:val="002B272A"/>
    <w:rsid w:val="002B38AC"/>
    <w:rsid w:val="002B4244"/>
    <w:rsid w:val="002B4665"/>
    <w:rsid w:val="002B486A"/>
    <w:rsid w:val="002B4C07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903"/>
    <w:rsid w:val="002C5AA1"/>
    <w:rsid w:val="002C5E13"/>
    <w:rsid w:val="002C5E4B"/>
    <w:rsid w:val="002C639A"/>
    <w:rsid w:val="002C669E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533"/>
    <w:rsid w:val="002D55B2"/>
    <w:rsid w:val="002D56FC"/>
    <w:rsid w:val="002D6252"/>
    <w:rsid w:val="002D7E9B"/>
    <w:rsid w:val="002D7F8D"/>
    <w:rsid w:val="002E0B42"/>
    <w:rsid w:val="002E0EF5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3B7"/>
    <w:rsid w:val="002E3817"/>
    <w:rsid w:val="002E398C"/>
    <w:rsid w:val="002E3CDB"/>
    <w:rsid w:val="002E4255"/>
    <w:rsid w:val="002E4A9E"/>
    <w:rsid w:val="002E5077"/>
    <w:rsid w:val="002E51C4"/>
    <w:rsid w:val="002E544D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1E"/>
    <w:rsid w:val="002F1368"/>
    <w:rsid w:val="002F21E4"/>
    <w:rsid w:val="002F22CB"/>
    <w:rsid w:val="002F2C12"/>
    <w:rsid w:val="002F3B02"/>
    <w:rsid w:val="002F3D1A"/>
    <w:rsid w:val="002F429B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D73"/>
    <w:rsid w:val="00300A21"/>
    <w:rsid w:val="003017E1"/>
    <w:rsid w:val="003028CA"/>
    <w:rsid w:val="00302F78"/>
    <w:rsid w:val="00303744"/>
    <w:rsid w:val="00303FC3"/>
    <w:rsid w:val="00303FCE"/>
    <w:rsid w:val="00304018"/>
    <w:rsid w:val="00304099"/>
    <w:rsid w:val="003041E8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1D33"/>
    <w:rsid w:val="00322976"/>
    <w:rsid w:val="003232A5"/>
    <w:rsid w:val="0032357E"/>
    <w:rsid w:val="00323BEA"/>
    <w:rsid w:val="00324A26"/>
    <w:rsid w:val="00324ADE"/>
    <w:rsid w:val="0032589B"/>
    <w:rsid w:val="003258F1"/>
    <w:rsid w:val="003264C4"/>
    <w:rsid w:val="003265A3"/>
    <w:rsid w:val="00326762"/>
    <w:rsid w:val="00326B72"/>
    <w:rsid w:val="00326BD5"/>
    <w:rsid w:val="00326F2D"/>
    <w:rsid w:val="0032711C"/>
    <w:rsid w:val="003271B7"/>
    <w:rsid w:val="00327934"/>
    <w:rsid w:val="00327C30"/>
    <w:rsid w:val="003301DC"/>
    <w:rsid w:val="00330E6A"/>
    <w:rsid w:val="0033147C"/>
    <w:rsid w:val="00331497"/>
    <w:rsid w:val="00331FAD"/>
    <w:rsid w:val="00331FCA"/>
    <w:rsid w:val="0033214A"/>
    <w:rsid w:val="003321BF"/>
    <w:rsid w:val="003323A6"/>
    <w:rsid w:val="003327DF"/>
    <w:rsid w:val="00332B6E"/>
    <w:rsid w:val="00332F6F"/>
    <w:rsid w:val="003334BC"/>
    <w:rsid w:val="00333597"/>
    <w:rsid w:val="003338EA"/>
    <w:rsid w:val="003341B0"/>
    <w:rsid w:val="003352B1"/>
    <w:rsid w:val="00335E3A"/>
    <w:rsid w:val="00336143"/>
    <w:rsid w:val="003362C8"/>
    <w:rsid w:val="0033693D"/>
    <w:rsid w:val="00336A66"/>
    <w:rsid w:val="00336FD2"/>
    <w:rsid w:val="003370A0"/>
    <w:rsid w:val="0033782A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9E0"/>
    <w:rsid w:val="00355D62"/>
    <w:rsid w:val="00355E0F"/>
    <w:rsid w:val="00355E97"/>
    <w:rsid w:val="00356038"/>
    <w:rsid w:val="003561A2"/>
    <w:rsid w:val="00356290"/>
    <w:rsid w:val="00357451"/>
    <w:rsid w:val="00357539"/>
    <w:rsid w:val="00357774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27A"/>
    <w:rsid w:val="00371573"/>
    <w:rsid w:val="00371756"/>
    <w:rsid w:val="003719B0"/>
    <w:rsid w:val="00371C41"/>
    <w:rsid w:val="00372908"/>
    <w:rsid w:val="00373139"/>
    <w:rsid w:val="003735AE"/>
    <w:rsid w:val="00373C63"/>
    <w:rsid w:val="00374133"/>
    <w:rsid w:val="0037456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7FE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90883"/>
    <w:rsid w:val="00390BD9"/>
    <w:rsid w:val="00390C7A"/>
    <w:rsid w:val="00390EDE"/>
    <w:rsid w:val="00391B24"/>
    <w:rsid w:val="003924C8"/>
    <w:rsid w:val="00392FAD"/>
    <w:rsid w:val="00393876"/>
    <w:rsid w:val="00393B6C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95"/>
    <w:rsid w:val="00397307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71D7"/>
    <w:rsid w:val="003A72EF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347"/>
    <w:rsid w:val="003B37E6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B3"/>
    <w:rsid w:val="003B6CFD"/>
    <w:rsid w:val="003B6D00"/>
    <w:rsid w:val="003B6EAA"/>
    <w:rsid w:val="003B715E"/>
    <w:rsid w:val="003B79F2"/>
    <w:rsid w:val="003B7CD2"/>
    <w:rsid w:val="003B7D55"/>
    <w:rsid w:val="003B7DE1"/>
    <w:rsid w:val="003B7EE7"/>
    <w:rsid w:val="003C0381"/>
    <w:rsid w:val="003C0C97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5D1"/>
    <w:rsid w:val="003C7611"/>
    <w:rsid w:val="003C7661"/>
    <w:rsid w:val="003C76C1"/>
    <w:rsid w:val="003C7710"/>
    <w:rsid w:val="003C775A"/>
    <w:rsid w:val="003C7C8C"/>
    <w:rsid w:val="003D0447"/>
    <w:rsid w:val="003D04FA"/>
    <w:rsid w:val="003D058E"/>
    <w:rsid w:val="003D0B88"/>
    <w:rsid w:val="003D1565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377"/>
    <w:rsid w:val="003D653B"/>
    <w:rsid w:val="003D682D"/>
    <w:rsid w:val="003D6FA4"/>
    <w:rsid w:val="003D6FAE"/>
    <w:rsid w:val="003D7B03"/>
    <w:rsid w:val="003E045D"/>
    <w:rsid w:val="003E04AF"/>
    <w:rsid w:val="003E083D"/>
    <w:rsid w:val="003E0B79"/>
    <w:rsid w:val="003E0E71"/>
    <w:rsid w:val="003E0EC2"/>
    <w:rsid w:val="003E13C8"/>
    <w:rsid w:val="003E1634"/>
    <w:rsid w:val="003E188E"/>
    <w:rsid w:val="003E1C23"/>
    <w:rsid w:val="003E1D64"/>
    <w:rsid w:val="003E1F11"/>
    <w:rsid w:val="003E29B4"/>
    <w:rsid w:val="003E2ACB"/>
    <w:rsid w:val="003E2BDF"/>
    <w:rsid w:val="003E2EB1"/>
    <w:rsid w:val="003E32B8"/>
    <w:rsid w:val="003E3FDB"/>
    <w:rsid w:val="003E4072"/>
    <w:rsid w:val="003E42DB"/>
    <w:rsid w:val="003E4C6F"/>
    <w:rsid w:val="003E55A6"/>
    <w:rsid w:val="003E5B0E"/>
    <w:rsid w:val="003E661F"/>
    <w:rsid w:val="003E68CC"/>
    <w:rsid w:val="003E6D91"/>
    <w:rsid w:val="003E6F75"/>
    <w:rsid w:val="003E7665"/>
    <w:rsid w:val="003E7CB6"/>
    <w:rsid w:val="003F03B1"/>
    <w:rsid w:val="003F0514"/>
    <w:rsid w:val="003F0EC6"/>
    <w:rsid w:val="003F187F"/>
    <w:rsid w:val="003F19CD"/>
    <w:rsid w:val="003F1A3F"/>
    <w:rsid w:val="003F1B97"/>
    <w:rsid w:val="003F1DF4"/>
    <w:rsid w:val="003F269A"/>
    <w:rsid w:val="003F2800"/>
    <w:rsid w:val="003F3016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46D"/>
    <w:rsid w:val="003F767E"/>
    <w:rsid w:val="003F7D45"/>
    <w:rsid w:val="00400164"/>
    <w:rsid w:val="00400DAA"/>
    <w:rsid w:val="00401031"/>
    <w:rsid w:val="0040135E"/>
    <w:rsid w:val="00401DB8"/>
    <w:rsid w:val="004022BA"/>
    <w:rsid w:val="00402642"/>
    <w:rsid w:val="0040427F"/>
    <w:rsid w:val="004049AB"/>
    <w:rsid w:val="004049AE"/>
    <w:rsid w:val="004049BC"/>
    <w:rsid w:val="00404E26"/>
    <w:rsid w:val="00404E8A"/>
    <w:rsid w:val="0040522E"/>
    <w:rsid w:val="00405A07"/>
    <w:rsid w:val="00406F11"/>
    <w:rsid w:val="004076FE"/>
    <w:rsid w:val="00407725"/>
    <w:rsid w:val="00407791"/>
    <w:rsid w:val="004079E9"/>
    <w:rsid w:val="00407C63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15"/>
    <w:rsid w:val="00414492"/>
    <w:rsid w:val="004148FD"/>
    <w:rsid w:val="004150DA"/>
    <w:rsid w:val="00415426"/>
    <w:rsid w:val="00415976"/>
    <w:rsid w:val="00415B54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307FD"/>
    <w:rsid w:val="00430BBE"/>
    <w:rsid w:val="00430C22"/>
    <w:rsid w:val="00430EEF"/>
    <w:rsid w:val="00431790"/>
    <w:rsid w:val="00431D22"/>
    <w:rsid w:val="00431F86"/>
    <w:rsid w:val="0043254C"/>
    <w:rsid w:val="00432A20"/>
    <w:rsid w:val="00432D35"/>
    <w:rsid w:val="004333E6"/>
    <w:rsid w:val="00434A7A"/>
    <w:rsid w:val="00434FDE"/>
    <w:rsid w:val="00435265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8F2"/>
    <w:rsid w:val="00441DE4"/>
    <w:rsid w:val="00441F0C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922"/>
    <w:rsid w:val="00444B49"/>
    <w:rsid w:val="004456EF"/>
    <w:rsid w:val="00446153"/>
    <w:rsid w:val="004463E0"/>
    <w:rsid w:val="00446C7C"/>
    <w:rsid w:val="004471F4"/>
    <w:rsid w:val="00447643"/>
    <w:rsid w:val="004501DF"/>
    <w:rsid w:val="0045026F"/>
    <w:rsid w:val="00450657"/>
    <w:rsid w:val="00450A2C"/>
    <w:rsid w:val="004510C1"/>
    <w:rsid w:val="004516D2"/>
    <w:rsid w:val="0045179C"/>
    <w:rsid w:val="00451C94"/>
    <w:rsid w:val="00451DB6"/>
    <w:rsid w:val="0045203B"/>
    <w:rsid w:val="004526B0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F3B"/>
    <w:rsid w:val="0045756F"/>
    <w:rsid w:val="00457684"/>
    <w:rsid w:val="004579F5"/>
    <w:rsid w:val="00460579"/>
    <w:rsid w:val="0046103F"/>
    <w:rsid w:val="00461170"/>
    <w:rsid w:val="00461828"/>
    <w:rsid w:val="00461FAD"/>
    <w:rsid w:val="0046220F"/>
    <w:rsid w:val="004622E7"/>
    <w:rsid w:val="004623E7"/>
    <w:rsid w:val="00462591"/>
    <w:rsid w:val="00462907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922"/>
    <w:rsid w:val="00467A94"/>
    <w:rsid w:val="00470130"/>
    <w:rsid w:val="00470ACD"/>
    <w:rsid w:val="00470BC1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A18"/>
    <w:rsid w:val="00480968"/>
    <w:rsid w:val="004809F5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6FB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C74"/>
    <w:rsid w:val="00492093"/>
    <w:rsid w:val="00492D59"/>
    <w:rsid w:val="00493005"/>
    <w:rsid w:val="004931AE"/>
    <w:rsid w:val="00494814"/>
    <w:rsid w:val="004953A0"/>
    <w:rsid w:val="004955A6"/>
    <w:rsid w:val="004957DB"/>
    <w:rsid w:val="004958BA"/>
    <w:rsid w:val="00495D96"/>
    <w:rsid w:val="00496789"/>
    <w:rsid w:val="00496C13"/>
    <w:rsid w:val="00497154"/>
    <w:rsid w:val="004972EC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4015"/>
    <w:rsid w:val="004A5279"/>
    <w:rsid w:val="004A52C8"/>
    <w:rsid w:val="004A538D"/>
    <w:rsid w:val="004A55E6"/>
    <w:rsid w:val="004A5B76"/>
    <w:rsid w:val="004A5E52"/>
    <w:rsid w:val="004A5EB0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B61"/>
    <w:rsid w:val="004B3B68"/>
    <w:rsid w:val="004B40FE"/>
    <w:rsid w:val="004B4332"/>
    <w:rsid w:val="004B4990"/>
    <w:rsid w:val="004B4C77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AE2"/>
    <w:rsid w:val="004C34B9"/>
    <w:rsid w:val="004C3AE3"/>
    <w:rsid w:val="004C3EEF"/>
    <w:rsid w:val="004C40FB"/>
    <w:rsid w:val="004C453A"/>
    <w:rsid w:val="004C5094"/>
    <w:rsid w:val="004C52BB"/>
    <w:rsid w:val="004C564E"/>
    <w:rsid w:val="004C568A"/>
    <w:rsid w:val="004C56DE"/>
    <w:rsid w:val="004C5C34"/>
    <w:rsid w:val="004C6638"/>
    <w:rsid w:val="004C67DD"/>
    <w:rsid w:val="004C70D1"/>
    <w:rsid w:val="004C7D10"/>
    <w:rsid w:val="004C7DEA"/>
    <w:rsid w:val="004D060C"/>
    <w:rsid w:val="004D0C97"/>
    <w:rsid w:val="004D0F1F"/>
    <w:rsid w:val="004D0FC8"/>
    <w:rsid w:val="004D11FD"/>
    <w:rsid w:val="004D16AD"/>
    <w:rsid w:val="004D1AE6"/>
    <w:rsid w:val="004D1C55"/>
    <w:rsid w:val="004D2163"/>
    <w:rsid w:val="004D2191"/>
    <w:rsid w:val="004D29EB"/>
    <w:rsid w:val="004D374D"/>
    <w:rsid w:val="004D396A"/>
    <w:rsid w:val="004D3C11"/>
    <w:rsid w:val="004D45F9"/>
    <w:rsid w:val="004D4C06"/>
    <w:rsid w:val="004D4CD9"/>
    <w:rsid w:val="004D52EB"/>
    <w:rsid w:val="004D532E"/>
    <w:rsid w:val="004D56FC"/>
    <w:rsid w:val="004D58F5"/>
    <w:rsid w:val="004D65DB"/>
    <w:rsid w:val="004D6B0D"/>
    <w:rsid w:val="004E0240"/>
    <w:rsid w:val="004E0EED"/>
    <w:rsid w:val="004E191D"/>
    <w:rsid w:val="004E2199"/>
    <w:rsid w:val="004E2366"/>
    <w:rsid w:val="004E2B09"/>
    <w:rsid w:val="004E3189"/>
    <w:rsid w:val="004E31DB"/>
    <w:rsid w:val="004E3E4F"/>
    <w:rsid w:val="004E4A23"/>
    <w:rsid w:val="004E54E3"/>
    <w:rsid w:val="004E5AE6"/>
    <w:rsid w:val="004E5DE1"/>
    <w:rsid w:val="004E5F39"/>
    <w:rsid w:val="004E5F49"/>
    <w:rsid w:val="004E6072"/>
    <w:rsid w:val="004E6B40"/>
    <w:rsid w:val="004E77FD"/>
    <w:rsid w:val="004F0A38"/>
    <w:rsid w:val="004F0B40"/>
    <w:rsid w:val="004F1CB6"/>
    <w:rsid w:val="004F1CE1"/>
    <w:rsid w:val="004F22F5"/>
    <w:rsid w:val="004F245F"/>
    <w:rsid w:val="004F2B97"/>
    <w:rsid w:val="004F2DD8"/>
    <w:rsid w:val="004F2F1A"/>
    <w:rsid w:val="004F31EE"/>
    <w:rsid w:val="004F3A0E"/>
    <w:rsid w:val="004F3C8F"/>
    <w:rsid w:val="004F4296"/>
    <w:rsid w:val="004F48A5"/>
    <w:rsid w:val="004F4D2D"/>
    <w:rsid w:val="004F5477"/>
    <w:rsid w:val="004F6B1B"/>
    <w:rsid w:val="004F73DC"/>
    <w:rsid w:val="004F7965"/>
    <w:rsid w:val="004F7DCA"/>
    <w:rsid w:val="004F7F11"/>
    <w:rsid w:val="004F7F61"/>
    <w:rsid w:val="005005C6"/>
    <w:rsid w:val="00500BC4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C91"/>
    <w:rsid w:val="00505DC4"/>
    <w:rsid w:val="00506950"/>
    <w:rsid w:val="00506AB4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4F9"/>
    <w:rsid w:val="00513926"/>
    <w:rsid w:val="005139A3"/>
    <w:rsid w:val="00513C2F"/>
    <w:rsid w:val="00513FC6"/>
    <w:rsid w:val="005140A0"/>
    <w:rsid w:val="005146D1"/>
    <w:rsid w:val="005148E9"/>
    <w:rsid w:val="00514D18"/>
    <w:rsid w:val="0051535B"/>
    <w:rsid w:val="005158D0"/>
    <w:rsid w:val="00515A0D"/>
    <w:rsid w:val="00515F9C"/>
    <w:rsid w:val="00516172"/>
    <w:rsid w:val="00516462"/>
    <w:rsid w:val="00516835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A36"/>
    <w:rsid w:val="00521CB3"/>
    <w:rsid w:val="005220CC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994"/>
    <w:rsid w:val="00524AAB"/>
    <w:rsid w:val="00524F01"/>
    <w:rsid w:val="00525620"/>
    <w:rsid w:val="00525622"/>
    <w:rsid w:val="005256C4"/>
    <w:rsid w:val="00525AAB"/>
    <w:rsid w:val="00525C28"/>
    <w:rsid w:val="00525CEF"/>
    <w:rsid w:val="005263DA"/>
    <w:rsid w:val="00526664"/>
    <w:rsid w:val="005266A2"/>
    <w:rsid w:val="00526993"/>
    <w:rsid w:val="00526BC3"/>
    <w:rsid w:val="005300FA"/>
    <w:rsid w:val="005310D3"/>
    <w:rsid w:val="00531301"/>
    <w:rsid w:val="00531CF0"/>
    <w:rsid w:val="005326D6"/>
    <w:rsid w:val="005329B2"/>
    <w:rsid w:val="00532F84"/>
    <w:rsid w:val="0053372A"/>
    <w:rsid w:val="0053472F"/>
    <w:rsid w:val="00534DA3"/>
    <w:rsid w:val="0053531A"/>
    <w:rsid w:val="0053541E"/>
    <w:rsid w:val="0053558A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A1B"/>
    <w:rsid w:val="00544D0C"/>
    <w:rsid w:val="00545037"/>
    <w:rsid w:val="005452DC"/>
    <w:rsid w:val="005457B0"/>
    <w:rsid w:val="0054608A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107C"/>
    <w:rsid w:val="00551F08"/>
    <w:rsid w:val="00552433"/>
    <w:rsid w:val="00552B9C"/>
    <w:rsid w:val="00553C04"/>
    <w:rsid w:val="00553E84"/>
    <w:rsid w:val="00554599"/>
    <w:rsid w:val="00554776"/>
    <w:rsid w:val="005547FC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507"/>
    <w:rsid w:val="00560B7E"/>
    <w:rsid w:val="00560E22"/>
    <w:rsid w:val="00560E7C"/>
    <w:rsid w:val="00560F82"/>
    <w:rsid w:val="005613AC"/>
    <w:rsid w:val="005615A3"/>
    <w:rsid w:val="00561755"/>
    <w:rsid w:val="005617B4"/>
    <w:rsid w:val="0056183B"/>
    <w:rsid w:val="0056197A"/>
    <w:rsid w:val="00561AB2"/>
    <w:rsid w:val="00562232"/>
    <w:rsid w:val="00562B7E"/>
    <w:rsid w:val="00562BE6"/>
    <w:rsid w:val="005631BF"/>
    <w:rsid w:val="005631F5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464"/>
    <w:rsid w:val="00567AA8"/>
    <w:rsid w:val="00567B12"/>
    <w:rsid w:val="00567C9F"/>
    <w:rsid w:val="00570BC5"/>
    <w:rsid w:val="00572E07"/>
    <w:rsid w:val="005730F6"/>
    <w:rsid w:val="00573953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65"/>
    <w:rsid w:val="00576273"/>
    <w:rsid w:val="005769DF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348F"/>
    <w:rsid w:val="005838B7"/>
    <w:rsid w:val="00584589"/>
    <w:rsid w:val="00584AED"/>
    <w:rsid w:val="00584CFD"/>
    <w:rsid w:val="00584DF9"/>
    <w:rsid w:val="00584EEE"/>
    <w:rsid w:val="00585043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1AC2"/>
    <w:rsid w:val="00592670"/>
    <w:rsid w:val="00593608"/>
    <w:rsid w:val="00593AD1"/>
    <w:rsid w:val="00594150"/>
    <w:rsid w:val="0059435F"/>
    <w:rsid w:val="005953CA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BB6"/>
    <w:rsid w:val="005A0F97"/>
    <w:rsid w:val="005A13C9"/>
    <w:rsid w:val="005A1A74"/>
    <w:rsid w:val="005A20BC"/>
    <w:rsid w:val="005A23AF"/>
    <w:rsid w:val="005A24D2"/>
    <w:rsid w:val="005A305E"/>
    <w:rsid w:val="005A32B2"/>
    <w:rsid w:val="005A3F70"/>
    <w:rsid w:val="005A42D0"/>
    <w:rsid w:val="005A48C4"/>
    <w:rsid w:val="005A4960"/>
    <w:rsid w:val="005A4987"/>
    <w:rsid w:val="005A4A41"/>
    <w:rsid w:val="005A5280"/>
    <w:rsid w:val="005A5CF5"/>
    <w:rsid w:val="005A5DD0"/>
    <w:rsid w:val="005A60C0"/>
    <w:rsid w:val="005A6657"/>
    <w:rsid w:val="005A6C98"/>
    <w:rsid w:val="005A6EC5"/>
    <w:rsid w:val="005A6FBB"/>
    <w:rsid w:val="005A7537"/>
    <w:rsid w:val="005A7BBA"/>
    <w:rsid w:val="005B0453"/>
    <w:rsid w:val="005B063B"/>
    <w:rsid w:val="005B0BFA"/>
    <w:rsid w:val="005B13AD"/>
    <w:rsid w:val="005B1669"/>
    <w:rsid w:val="005B2121"/>
    <w:rsid w:val="005B2151"/>
    <w:rsid w:val="005B2451"/>
    <w:rsid w:val="005B29E7"/>
    <w:rsid w:val="005B2BB4"/>
    <w:rsid w:val="005B31CA"/>
    <w:rsid w:val="005B49A8"/>
    <w:rsid w:val="005B4DEC"/>
    <w:rsid w:val="005B4F52"/>
    <w:rsid w:val="005B5206"/>
    <w:rsid w:val="005B526A"/>
    <w:rsid w:val="005B5776"/>
    <w:rsid w:val="005B5A78"/>
    <w:rsid w:val="005B6434"/>
    <w:rsid w:val="005B65EC"/>
    <w:rsid w:val="005B68E7"/>
    <w:rsid w:val="005B6AC7"/>
    <w:rsid w:val="005B75F5"/>
    <w:rsid w:val="005B7700"/>
    <w:rsid w:val="005B7A45"/>
    <w:rsid w:val="005B7FC0"/>
    <w:rsid w:val="005C012D"/>
    <w:rsid w:val="005C0677"/>
    <w:rsid w:val="005C0A12"/>
    <w:rsid w:val="005C0C16"/>
    <w:rsid w:val="005C0D93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1D0"/>
    <w:rsid w:val="005D156F"/>
    <w:rsid w:val="005D16F9"/>
    <w:rsid w:val="005D2034"/>
    <w:rsid w:val="005D3460"/>
    <w:rsid w:val="005D50D4"/>
    <w:rsid w:val="005D51AB"/>
    <w:rsid w:val="005D562F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2FA"/>
    <w:rsid w:val="005E33FB"/>
    <w:rsid w:val="005E3536"/>
    <w:rsid w:val="005E3D02"/>
    <w:rsid w:val="005E3FE1"/>
    <w:rsid w:val="005E4018"/>
    <w:rsid w:val="005E460D"/>
    <w:rsid w:val="005E4F8B"/>
    <w:rsid w:val="005E55B8"/>
    <w:rsid w:val="005E5AB3"/>
    <w:rsid w:val="005E612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266D"/>
    <w:rsid w:val="005F3438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D40"/>
    <w:rsid w:val="00604731"/>
    <w:rsid w:val="006047F2"/>
    <w:rsid w:val="00604B43"/>
    <w:rsid w:val="00605270"/>
    <w:rsid w:val="00605AAE"/>
    <w:rsid w:val="00605B3E"/>
    <w:rsid w:val="00605FA3"/>
    <w:rsid w:val="0060691F"/>
    <w:rsid w:val="00606CAA"/>
    <w:rsid w:val="006079F4"/>
    <w:rsid w:val="00610034"/>
    <w:rsid w:val="0061004C"/>
    <w:rsid w:val="0061069F"/>
    <w:rsid w:val="006107AD"/>
    <w:rsid w:val="006111B8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117"/>
    <w:rsid w:val="0061536D"/>
    <w:rsid w:val="00615789"/>
    <w:rsid w:val="00615EF8"/>
    <w:rsid w:val="00615F1D"/>
    <w:rsid w:val="00616424"/>
    <w:rsid w:val="00616AFB"/>
    <w:rsid w:val="00616C56"/>
    <w:rsid w:val="006171B6"/>
    <w:rsid w:val="00617500"/>
    <w:rsid w:val="006176F5"/>
    <w:rsid w:val="006179A5"/>
    <w:rsid w:val="00617B46"/>
    <w:rsid w:val="00617C72"/>
    <w:rsid w:val="00620EC0"/>
    <w:rsid w:val="00621419"/>
    <w:rsid w:val="00621752"/>
    <w:rsid w:val="00621B4F"/>
    <w:rsid w:val="006220AC"/>
    <w:rsid w:val="0062281F"/>
    <w:rsid w:val="00623070"/>
    <w:rsid w:val="00623F91"/>
    <w:rsid w:val="0062454E"/>
    <w:rsid w:val="00624D11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13B"/>
    <w:rsid w:val="00636802"/>
    <w:rsid w:val="00636C90"/>
    <w:rsid w:val="00636D41"/>
    <w:rsid w:val="00636DDE"/>
    <w:rsid w:val="006372A2"/>
    <w:rsid w:val="00637AEB"/>
    <w:rsid w:val="006401C8"/>
    <w:rsid w:val="00640803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9AF"/>
    <w:rsid w:val="0065343C"/>
    <w:rsid w:val="00653B6A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7214"/>
    <w:rsid w:val="0065737D"/>
    <w:rsid w:val="006603B6"/>
    <w:rsid w:val="00660626"/>
    <w:rsid w:val="00660C83"/>
    <w:rsid w:val="00661BA5"/>
    <w:rsid w:val="00661C02"/>
    <w:rsid w:val="00662477"/>
    <w:rsid w:val="00662554"/>
    <w:rsid w:val="00662811"/>
    <w:rsid w:val="00662C90"/>
    <w:rsid w:val="00663A13"/>
    <w:rsid w:val="00663BB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016"/>
    <w:rsid w:val="0067147C"/>
    <w:rsid w:val="00671797"/>
    <w:rsid w:val="006721DE"/>
    <w:rsid w:val="00672723"/>
    <w:rsid w:val="00672937"/>
    <w:rsid w:val="00672DB6"/>
    <w:rsid w:val="00672FA6"/>
    <w:rsid w:val="00674460"/>
    <w:rsid w:val="0067473B"/>
    <w:rsid w:val="00675254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F1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700D"/>
    <w:rsid w:val="006874AF"/>
    <w:rsid w:val="00687F2D"/>
    <w:rsid w:val="0069009C"/>
    <w:rsid w:val="006906BC"/>
    <w:rsid w:val="00690E77"/>
    <w:rsid w:val="00691171"/>
    <w:rsid w:val="0069151B"/>
    <w:rsid w:val="00691BB6"/>
    <w:rsid w:val="00691ED3"/>
    <w:rsid w:val="00692423"/>
    <w:rsid w:val="0069292F"/>
    <w:rsid w:val="006929CB"/>
    <w:rsid w:val="00692B53"/>
    <w:rsid w:val="00692D99"/>
    <w:rsid w:val="00693478"/>
    <w:rsid w:val="0069348E"/>
    <w:rsid w:val="00693953"/>
    <w:rsid w:val="0069426B"/>
    <w:rsid w:val="006944FC"/>
    <w:rsid w:val="00694787"/>
    <w:rsid w:val="00695368"/>
    <w:rsid w:val="00695774"/>
    <w:rsid w:val="0069681D"/>
    <w:rsid w:val="00696A5D"/>
    <w:rsid w:val="00696D94"/>
    <w:rsid w:val="0069739F"/>
    <w:rsid w:val="0069774B"/>
    <w:rsid w:val="006A00CD"/>
    <w:rsid w:val="006A07B6"/>
    <w:rsid w:val="006A0A45"/>
    <w:rsid w:val="006A0AB3"/>
    <w:rsid w:val="006A0DE0"/>
    <w:rsid w:val="006A0E30"/>
    <w:rsid w:val="006A0E75"/>
    <w:rsid w:val="006A1301"/>
    <w:rsid w:val="006A19B5"/>
    <w:rsid w:val="006A1E93"/>
    <w:rsid w:val="006A2A07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75"/>
    <w:rsid w:val="006B0CB3"/>
    <w:rsid w:val="006B0D39"/>
    <w:rsid w:val="006B0D90"/>
    <w:rsid w:val="006B10B7"/>
    <w:rsid w:val="006B138F"/>
    <w:rsid w:val="006B2553"/>
    <w:rsid w:val="006B2ACB"/>
    <w:rsid w:val="006B2EF6"/>
    <w:rsid w:val="006B30C3"/>
    <w:rsid w:val="006B3356"/>
    <w:rsid w:val="006B33FC"/>
    <w:rsid w:val="006B34F4"/>
    <w:rsid w:val="006B3516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5FE"/>
    <w:rsid w:val="006C18C5"/>
    <w:rsid w:val="006C18D8"/>
    <w:rsid w:val="006C1ADC"/>
    <w:rsid w:val="006C1D0F"/>
    <w:rsid w:val="006C21BC"/>
    <w:rsid w:val="006C2C66"/>
    <w:rsid w:val="006C311C"/>
    <w:rsid w:val="006C3141"/>
    <w:rsid w:val="006C3E98"/>
    <w:rsid w:val="006C417E"/>
    <w:rsid w:val="006C4475"/>
    <w:rsid w:val="006C48C8"/>
    <w:rsid w:val="006C4A0F"/>
    <w:rsid w:val="006C5AAB"/>
    <w:rsid w:val="006C6DC1"/>
    <w:rsid w:val="006C737B"/>
    <w:rsid w:val="006C747B"/>
    <w:rsid w:val="006C7F08"/>
    <w:rsid w:val="006D004B"/>
    <w:rsid w:val="006D01B8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A5F"/>
    <w:rsid w:val="006D3C66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BA"/>
    <w:rsid w:val="006F11AB"/>
    <w:rsid w:val="006F1253"/>
    <w:rsid w:val="006F1537"/>
    <w:rsid w:val="006F17E6"/>
    <w:rsid w:val="006F302D"/>
    <w:rsid w:val="006F3788"/>
    <w:rsid w:val="006F4048"/>
    <w:rsid w:val="006F414F"/>
    <w:rsid w:val="006F508D"/>
    <w:rsid w:val="006F5526"/>
    <w:rsid w:val="006F57F3"/>
    <w:rsid w:val="006F59F1"/>
    <w:rsid w:val="006F5C01"/>
    <w:rsid w:val="006F6AC2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1B9"/>
    <w:rsid w:val="007025CA"/>
    <w:rsid w:val="00702988"/>
    <w:rsid w:val="00702FF5"/>
    <w:rsid w:val="00703BE1"/>
    <w:rsid w:val="00703E5A"/>
    <w:rsid w:val="007043A3"/>
    <w:rsid w:val="007045A5"/>
    <w:rsid w:val="00704D2C"/>
    <w:rsid w:val="00705787"/>
    <w:rsid w:val="00705BE3"/>
    <w:rsid w:val="0070610B"/>
    <w:rsid w:val="007067F6"/>
    <w:rsid w:val="00706B1A"/>
    <w:rsid w:val="0070740F"/>
    <w:rsid w:val="00707FE4"/>
    <w:rsid w:val="00710066"/>
    <w:rsid w:val="0071036D"/>
    <w:rsid w:val="007109B7"/>
    <w:rsid w:val="00710CEC"/>
    <w:rsid w:val="00710FEA"/>
    <w:rsid w:val="00711760"/>
    <w:rsid w:val="00711AC7"/>
    <w:rsid w:val="00712059"/>
    <w:rsid w:val="0071240F"/>
    <w:rsid w:val="007129CB"/>
    <w:rsid w:val="007131BC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28CE"/>
    <w:rsid w:val="0072313C"/>
    <w:rsid w:val="00723EB5"/>
    <w:rsid w:val="0072573A"/>
    <w:rsid w:val="00725B27"/>
    <w:rsid w:val="00725CD3"/>
    <w:rsid w:val="00726072"/>
    <w:rsid w:val="007262B9"/>
    <w:rsid w:val="00726E6D"/>
    <w:rsid w:val="00727208"/>
    <w:rsid w:val="007309EF"/>
    <w:rsid w:val="00731032"/>
    <w:rsid w:val="007317E6"/>
    <w:rsid w:val="007317F0"/>
    <w:rsid w:val="007333C2"/>
    <w:rsid w:val="007336B8"/>
    <w:rsid w:val="007338E2"/>
    <w:rsid w:val="00733C8B"/>
    <w:rsid w:val="00733CCD"/>
    <w:rsid w:val="007347BD"/>
    <w:rsid w:val="00734C88"/>
    <w:rsid w:val="007350FA"/>
    <w:rsid w:val="0073518C"/>
    <w:rsid w:val="007354F9"/>
    <w:rsid w:val="0073553F"/>
    <w:rsid w:val="00735A5D"/>
    <w:rsid w:val="00736D25"/>
    <w:rsid w:val="007372AE"/>
    <w:rsid w:val="00737A83"/>
    <w:rsid w:val="00737C2A"/>
    <w:rsid w:val="00740789"/>
    <w:rsid w:val="00740935"/>
    <w:rsid w:val="0074138A"/>
    <w:rsid w:val="00741550"/>
    <w:rsid w:val="0074204F"/>
    <w:rsid w:val="00742339"/>
    <w:rsid w:val="00742377"/>
    <w:rsid w:val="007425D1"/>
    <w:rsid w:val="007427D0"/>
    <w:rsid w:val="00743521"/>
    <w:rsid w:val="00743DBF"/>
    <w:rsid w:val="007446E8"/>
    <w:rsid w:val="0074474C"/>
    <w:rsid w:val="00744B32"/>
    <w:rsid w:val="007451F2"/>
    <w:rsid w:val="00745219"/>
    <w:rsid w:val="00745272"/>
    <w:rsid w:val="007464BD"/>
    <w:rsid w:val="00746526"/>
    <w:rsid w:val="00746663"/>
    <w:rsid w:val="00746C3B"/>
    <w:rsid w:val="0074761E"/>
    <w:rsid w:val="00747AED"/>
    <w:rsid w:val="00747DE8"/>
    <w:rsid w:val="00747F01"/>
    <w:rsid w:val="0075038E"/>
    <w:rsid w:val="007503A8"/>
    <w:rsid w:val="00750FD3"/>
    <w:rsid w:val="00751278"/>
    <w:rsid w:val="00751475"/>
    <w:rsid w:val="007526AF"/>
    <w:rsid w:val="007527AC"/>
    <w:rsid w:val="00752CD0"/>
    <w:rsid w:val="007530F1"/>
    <w:rsid w:val="00753776"/>
    <w:rsid w:val="007537BB"/>
    <w:rsid w:val="00753993"/>
    <w:rsid w:val="00754288"/>
    <w:rsid w:val="00754A6D"/>
    <w:rsid w:val="00754EDD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9E3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648E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A7C61"/>
    <w:rsid w:val="007B0583"/>
    <w:rsid w:val="007B0903"/>
    <w:rsid w:val="007B0E14"/>
    <w:rsid w:val="007B181C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D41"/>
    <w:rsid w:val="007C1E93"/>
    <w:rsid w:val="007C22BC"/>
    <w:rsid w:val="007C2765"/>
    <w:rsid w:val="007C2AE9"/>
    <w:rsid w:val="007C302E"/>
    <w:rsid w:val="007C30D7"/>
    <w:rsid w:val="007C3397"/>
    <w:rsid w:val="007C36E2"/>
    <w:rsid w:val="007C3E6A"/>
    <w:rsid w:val="007C40FF"/>
    <w:rsid w:val="007C43EF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B65"/>
    <w:rsid w:val="007D6877"/>
    <w:rsid w:val="007D6D43"/>
    <w:rsid w:val="007D6FB0"/>
    <w:rsid w:val="007D72BF"/>
    <w:rsid w:val="007D774A"/>
    <w:rsid w:val="007D7793"/>
    <w:rsid w:val="007D7824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379"/>
    <w:rsid w:val="007F33E6"/>
    <w:rsid w:val="007F37DA"/>
    <w:rsid w:val="007F38FE"/>
    <w:rsid w:val="007F3A0C"/>
    <w:rsid w:val="007F3C46"/>
    <w:rsid w:val="007F3F02"/>
    <w:rsid w:val="007F4250"/>
    <w:rsid w:val="007F42C8"/>
    <w:rsid w:val="007F4AA7"/>
    <w:rsid w:val="007F5850"/>
    <w:rsid w:val="007F59E5"/>
    <w:rsid w:val="007F5BC9"/>
    <w:rsid w:val="007F5D89"/>
    <w:rsid w:val="007F5EA8"/>
    <w:rsid w:val="007F629F"/>
    <w:rsid w:val="007F6992"/>
    <w:rsid w:val="007F78AA"/>
    <w:rsid w:val="007F7BC5"/>
    <w:rsid w:val="007F7F8C"/>
    <w:rsid w:val="00800907"/>
    <w:rsid w:val="008009E3"/>
    <w:rsid w:val="00800BFB"/>
    <w:rsid w:val="00800C45"/>
    <w:rsid w:val="00801BE3"/>
    <w:rsid w:val="008023D7"/>
    <w:rsid w:val="00803098"/>
    <w:rsid w:val="008030E1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62F"/>
    <w:rsid w:val="008077E1"/>
    <w:rsid w:val="008079F4"/>
    <w:rsid w:val="00807A04"/>
    <w:rsid w:val="008113CC"/>
    <w:rsid w:val="00812E66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1212"/>
    <w:rsid w:val="008221F0"/>
    <w:rsid w:val="008224F1"/>
    <w:rsid w:val="00822BAF"/>
    <w:rsid w:val="00822BF6"/>
    <w:rsid w:val="00822CAB"/>
    <w:rsid w:val="00823027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4041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216F"/>
    <w:rsid w:val="00842408"/>
    <w:rsid w:val="008427C0"/>
    <w:rsid w:val="008428DC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65C"/>
    <w:rsid w:val="008519CA"/>
    <w:rsid w:val="00851D34"/>
    <w:rsid w:val="008526FE"/>
    <w:rsid w:val="00852CFC"/>
    <w:rsid w:val="00852EF7"/>
    <w:rsid w:val="00853211"/>
    <w:rsid w:val="0085377D"/>
    <w:rsid w:val="00853A12"/>
    <w:rsid w:val="00853D5E"/>
    <w:rsid w:val="008546C7"/>
    <w:rsid w:val="008547F1"/>
    <w:rsid w:val="008553D5"/>
    <w:rsid w:val="00856220"/>
    <w:rsid w:val="00856A3A"/>
    <w:rsid w:val="00856D7F"/>
    <w:rsid w:val="00856E61"/>
    <w:rsid w:val="00857EBB"/>
    <w:rsid w:val="008602A5"/>
    <w:rsid w:val="00860A5D"/>
    <w:rsid w:val="00861133"/>
    <w:rsid w:val="00861664"/>
    <w:rsid w:val="00861CDA"/>
    <w:rsid w:val="00862729"/>
    <w:rsid w:val="00862AAE"/>
    <w:rsid w:val="00862DF6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B0A"/>
    <w:rsid w:val="00867DE7"/>
    <w:rsid w:val="00870067"/>
    <w:rsid w:val="0087037C"/>
    <w:rsid w:val="00870AAA"/>
    <w:rsid w:val="00870AAE"/>
    <w:rsid w:val="00870B7B"/>
    <w:rsid w:val="00870D05"/>
    <w:rsid w:val="00872CCB"/>
    <w:rsid w:val="00872E9C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7E3"/>
    <w:rsid w:val="00877A46"/>
    <w:rsid w:val="00877CB1"/>
    <w:rsid w:val="00877DEB"/>
    <w:rsid w:val="008804AA"/>
    <w:rsid w:val="0088103E"/>
    <w:rsid w:val="00881419"/>
    <w:rsid w:val="00881505"/>
    <w:rsid w:val="00881DB3"/>
    <w:rsid w:val="00881F9C"/>
    <w:rsid w:val="00882184"/>
    <w:rsid w:val="00882BDC"/>
    <w:rsid w:val="00884371"/>
    <w:rsid w:val="008845B6"/>
    <w:rsid w:val="00884E6C"/>
    <w:rsid w:val="00885200"/>
    <w:rsid w:val="00886067"/>
    <w:rsid w:val="008864D4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0F5"/>
    <w:rsid w:val="008A225A"/>
    <w:rsid w:val="008A26F4"/>
    <w:rsid w:val="008A276D"/>
    <w:rsid w:val="008A2CD8"/>
    <w:rsid w:val="008A2E48"/>
    <w:rsid w:val="008A31C5"/>
    <w:rsid w:val="008A366D"/>
    <w:rsid w:val="008A39F1"/>
    <w:rsid w:val="008A4290"/>
    <w:rsid w:val="008A42A1"/>
    <w:rsid w:val="008A494B"/>
    <w:rsid w:val="008A4C81"/>
    <w:rsid w:val="008A5101"/>
    <w:rsid w:val="008A6B0D"/>
    <w:rsid w:val="008A710C"/>
    <w:rsid w:val="008A71F4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0FD4"/>
    <w:rsid w:val="008C1219"/>
    <w:rsid w:val="008C1999"/>
    <w:rsid w:val="008C1ED9"/>
    <w:rsid w:val="008C232D"/>
    <w:rsid w:val="008C29AD"/>
    <w:rsid w:val="008C2BFD"/>
    <w:rsid w:val="008C2EF9"/>
    <w:rsid w:val="008C3082"/>
    <w:rsid w:val="008C3108"/>
    <w:rsid w:val="008C3275"/>
    <w:rsid w:val="008C32A2"/>
    <w:rsid w:val="008C331D"/>
    <w:rsid w:val="008C355A"/>
    <w:rsid w:val="008C36CA"/>
    <w:rsid w:val="008C41B6"/>
    <w:rsid w:val="008C44E1"/>
    <w:rsid w:val="008C4527"/>
    <w:rsid w:val="008C4640"/>
    <w:rsid w:val="008C49E6"/>
    <w:rsid w:val="008C50C1"/>
    <w:rsid w:val="008C55BA"/>
    <w:rsid w:val="008C56E0"/>
    <w:rsid w:val="008C571A"/>
    <w:rsid w:val="008C5D60"/>
    <w:rsid w:val="008C5E50"/>
    <w:rsid w:val="008C66C4"/>
    <w:rsid w:val="008C6B2D"/>
    <w:rsid w:val="008C6C58"/>
    <w:rsid w:val="008C73B5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62A7"/>
    <w:rsid w:val="008E653D"/>
    <w:rsid w:val="008E6F50"/>
    <w:rsid w:val="008E73C2"/>
    <w:rsid w:val="008E73DF"/>
    <w:rsid w:val="008E75B4"/>
    <w:rsid w:val="008E7A7D"/>
    <w:rsid w:val="008E7B3B"/>
    <w:rsid w:val="008F01B1"/>
    <w:rsid w:val="008F025C"/>
    <w:rsid w:val="008F05B1"/>
    <w:rsid w:val="008F0875"/>
    <w:rsid w:val="008F0E64"/>
    <w:rsid w:val="008F0F25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D2B"/>
    <w:rsid w:val="008F5D52"/>
    <w:rsid w:val="008F5D9A"/>
    <w:rsid w:val="008F617D"/>
    <w:rsid w:val="008F635A"/>
    <w:rsid w:val="008F645F"/>
    <w:rsid w:val="008F6761"/>
    <w:rsid w:val="008F6835"/>
    <w:rsid w:val="008F6DEE"/>
    <w:rsid w:val="008F7156"/>
    <w:rsid w:val="008F76B5"/>
    <w:rsid w:val="008F7F25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4D15"/>
    <w:rsid w:val="00905A0F"/>
    <w:rsid w:val="00905AA7"/>
    <w:rsid w:val="00905B9D"/>
    <w:rsid w:val="0090698C"/>
    <w:rsid w:val="009104BB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338"/>
    <w:rsid w:val="00915BDE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033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A61"/>
    <w:rsid w:val="00937B90"/>
    <w:rsid w:val="009405EC"/>
    <w:rsid w:val="009416E7"/>
    <w:rsid w:val="009431A3"/>
    <w:rsid w:val="00943433"/>
    <w:rsid w:val="009439DB"/>
    <w:rsid w:val="00943AA3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ABD"/>
    <w:rsid w:val="00950CDE"/>
    <w:rsid w:val="00950EBE"/>
    <w:rsid w:val="0095136A"/>
    <w:rsid w:val="0095166F"/>
    <w:rsid w:val="0095183B"/>
    <w:rsid w:val="00951C49"/>
    <w:rsid w:val="00951D45"/>
    <w:rsid w:val="00951FCA"/>
    <w:rsid w:val="009527FE"/>
    <w:rsid w:val="00952953"/>
    <w:rsid w:val="009529D0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403"/>
    <w:rsid w:val="009604ED"/>
    <w:rsid w:val="00960992"/>
    <w:rsid w:val="00961216"/>
    <w:rsid w:val="009612EB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19D7"/>
    <w:rsid w:val="00981EBC"/>
    <w:rsid w:val="00982CDD"/>
    <w:rsid w:val="00982CED"/>
    <w:rsid w:val="00983448"/>
    <w:rsid w:val="009834EF"/>
    <w:rsid w:val="0098369E"/>
    <w:rsid w:val="009836D9"/>
    <w:rsid w:val="00983BE6"/>
    <w:rsid w:val="00983CF4"/>
    <w:rsid w:val="0098433D"/>
    <w:rsid w:val="0098507A"/>
    <w:rsid w:val="009850BB"/>
    <w:rsid w:val="009856C3"/>
    <w:rsid w:val="00985F2A"/>
    <w:rsid w:val="00986255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518E"/>
    <w:rsid w:val="00995727"/>
    <w:rsid w:val="00995A0B"/>
    <w:rsid w:val="00995B83"/>
    <w:rsid w:val="00996820"/>
    <w:rsid w:val="00997551"/>
    <w:rsid w:val="009A09EC"/>
    <w:rsid w:val="009A0BC9"/>
    <w:rsid w:val="009A160C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70A"/>
    <w:rsid w:val="009A6A46"/>
    <w:rsid w:val="009A6C27"/>
    <w:rsid w:val="009A6CD1"/>
    <w:rsid w:val="009A6E4E"/>
    <w:rsid w:val="009A6EF3"/>
    <w:rsid w:val="009A7033"/>
    <w:rsid w:val="009A759A"/>
    <w:rsid w:val="009A79EA"/>
    <w:rsid w:val="009A7D20"/>
    <w:rsid w:val="009B057B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3D8"/>
    <w:rsid w:val="009B4BDF"/>
    <w:rsid w:val="009B5560"/>
    <w:rsid w:val="009B5645"/>
    <w:rsid w:val="009B5691"/>
    <w:rsid w:val="009B58D9"/>
    <w:rsid w:val="009B5966"/>
    <w:rsid w:val="009B5988"/>
    <w:rsid w:val="009B5CFD"/>
    <w:rsid w:val="009B615E"/>
    <w:rsid w:val="009B73B9"/>
    <w:rsid w:val="009B77F8"/>
    <w:rsid w:val="009B7AB4"/>
    <w:rsid w:val="009B7B8B"/>
    <w:rsid w:val="009B7E43"/>
    <w:rsid w:val="009C0839"/>
    <w:rsid w:val="009C0A77"/>
    <w:rsid w:val="009C0DD9"/>
    <w:rsid w:val="009C1239"/>
    <w:rsid w:val="009C17E2"/>
    <w:rsid w:val="009C2251"/>
    <w:rsid w:val="009C248C"/>
    <w:rsid w:val="009C24D2"/>
    <w:rsid w:val="009C26B0"/>
    <w:rsid w:val="009C2AC4"/>
    <w:rsid w:val="009C31B4"/>
    <w:rsid w:val="009C3FC1"/>
    <w:rsid w:val="009C4317"/>
    <w:rsid w:val="009C43E6"/>
    <w:rsid w:val="009C4671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F07"/>
    <w:rsid w:val="009D5378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607F"/>
    <w:rsid w:val="009E6ECC"/>
    <w:rsid w:val="009E7814"/>
    <w:rsid w:val="009E7EC2"/>
    <w:rsid w:val="009F0081"/>
    <w:rsid w:val="009F0850"/>
    <w:rsid w:val="009F1622"/>
    <w:rsid w:val="009F18B4"/>
    <w:rsid w:val="009F1900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22"/>
    <w:rsid w:val="009F3D6D"/>
    <w:rsid w:val="009F4054"/>
    <w:rsid w:val="009F4280"/>
    <w:rsid w:val="009F42C3"/>
    <w:rsid w:val="009F4572"/>
    <w:rsid w:val="009F486B"/>
    <w:rsid w:val="009F498A"/>
    <w:rsid w:val="009F4A73"/>
    <w:rsid w:val="009F4C96"/>
    <w:rsid w:val="009F4DE1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2376"/>
    <w:rsid w:val="00A024EF"/>
    <w:rsid w:val="00A0305E"/>
    <w:rsid w:val="00A031D3"/>
    <w:rsid w:val="00A03503"/>
    <w:rsid w:val="00A03AAB"/>
    <w:rsid w:val="00A0426B"/>
    <w:rsid w:val="00A04CBA"/>
    <w:rsid w:val="00A04E1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D73"/>
    <w:rsid w:val="00A07F91"/>
    <w:rsid w:val="00A10573"/>
    <w:rsid w:val="00A10820"/>
    <w:rsid w:val="00A10992"/>
    <w:rsid w:val="00A11D4A"/>
    <w:rsid w:val="00A12962"/>
    <w:rsid w:val="00A131B8"/>
    <w:rsid w:val="00A13215"/>
    <w:rsid w:val="00A14314"/>
    <w:rsid w:val="00A14425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99"/>
    <w:rsid w:val="00A21451"/>
    <w:rsid w:val="00A21CE0"/>
    <w:rsid w:val="00A21EF7"/>
    <w:rsid w:val="00A228E1"/>
    <w:rsid w:val="00A22B74"/>
    <w:rsid w:val="00A2415D"/>
    <w:rsid w:val="00A25011"/>
    <w:rsid w:val="00A25E58"/>
    <w:rsid w:val="00A26041"/>
    <w:rsid w:val="00A2665F"/>
    <w:rsid w:val="00A271FC"/>
    <w:rsid w:val="00A27F81"/>
    <w:rsid w:val="00A30D76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101"/>
    <w:rsid w:val="00A36D60"/>
    <w:rsid w:val="00A373AD"/>
    <w:rsid w:val="00A37AC0"/>
    <w:rsid w:val="00A40AAB"/>
    <w:rsid w:val="00A41499"/>
    <w:rsid w:val="00A42131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8F8"/>
    <w:rsid w:val="00A524A9"/>
    <w:rsid w:val="00A538F2"/>
    <w:rsid w:val="00A5391C"/>
    <w:rsid w:val="00A540B9"/>
    <w:rsid w:val="00A54494"/>
    <w:rsid w:val="00A54946"/>
    <w:rsid w:val="00A55DBD"/>
    <w:rsid w:val="00A5619B"/>
    <w:rsid w:val="00A568C5"/>
    <w:rsid w:val="00A60088"/>
    <w:rsid w:val="00A6078A"/>
    <w:rsid w:val="00A607C5"/>
    <w:rsid w:val="00A60F23"/>
    <w:rsid w:val="00A60FCD"/>
    <w:rsid w:val="00A611AA"/>
    <w:rsid w:val="00A613E4"/>
    <w:rsid w:val="00A61691"/>
    <w:rsid w:val="00A618DC"/>
    <w:rsid w:val="00A61AF8"/>
    <w:rsid w:val="00A61DD3"/>
    <w:rsid w:val="00A621C1"/>
    <w:rsid w:val="00A630C4"/>
    <w:rsid w:val="00A630FF"/>
    <w:rsid w:val="00A64EA8"/>
    <w:rsid w:val="00A64F1D"/>
    <w:rsid w:val="00A65104"/>
    <w:rsid w:val="00A65B38"/>
    <w:rsid w:val="00A65BF8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2DC1"/>
    <w:rsid w:val="00A731A8"/>
    <w:rsid w:val="00A73562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80D33"/>
    <w:rsid w:val="00A80DBE"/>
    <w:rsid w:val="00A80FD5"/>
    <w:rsid w:val="00A81E6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8AF"/>
    <w:rsid w:val="00AA0ABF"/>
    <w:rsid w:val="00AA0FB9"/>
    <w:rsid w:val="00AA12C7"/>
    <w:rsid w:val="00AA3AE4"/>
    <w:rsid w:val="00AA3C00"/>
    <w:rsid w:val="00AA43C4"/>
    <w:rsid w:val="00AA43FF"/>
    <w:rsid w:val="00AA4C3B"/>
    <w:rsid w:val="00AA4FD4"/>
    <w:rsid w:val="00AA5FC7"/>
    <w:rsid w:val="00AA635E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2E1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FDA"/>
    <w:rsid w:val="00AC054E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577E"/>
    <w:rsid w:val="00AE5CA1"/>
    <w:rsid w:val="00AE62EC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DEE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0E7E"/>
    <w:rsid w:val="00B117AB"/>
    <w:rsid w:val="00B12DE8"/>
    <w:rsid w:val="00B12F02"/>
    <w:rsid w:val="00B13626"/>
    <w:rsid w:val="00B145BA"/>
    <w:rsid w:val="00B14D12"/>
    <w:rsid w:val="00B1575C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76"/>
    <w:rsid w:val="00B26C84"/>
    <w:rsid w:val="00B26E9C"/>
    <w:rsid w:val="00B26F36"/>
    <w:rsid w:val="00B275DE"/>
    <w:rsid w:val="00B2765E"/>
    <w:rsid w:val="00B2768A"/>
    <w:rsid w:val="00B27E2C"/>
    <w:rsid w:val="00B303FC"/>
    <w:rsid w:val="00B306BF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42"/>
    <w:rsid w:val="00B33373"/>
    <w:rsid w:val="00B337CF"/>
    <w:rsid w:val="00B33A60"/>
    <w:rsid w:val="00B33E9F"/>
    <w:rsid w:val="00B343D1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92D"/>
    <w:rsid w:val="00B44BA0"/>
    <w:rsid w:val="00B4506F"/>
    <w:rsid w:val="00B45A3B"/>
    <w:rsid w:val="00B46AC4"/>
    <w:rsid w:val="00B46DFE"/>
    <w:rsid w:val="00B47406"/>
    <w:rsid w:val="00B4744C"/>
    <w:rsid w:val="00B47535"/>
    <w:rsid w:val="00B50476"/>
    <w:rsid w:val="00B50782"/>
    <w:rsid w:val="00B507FD"/>
    <w:rsid w:val="00B51928"/>
    <w:rsid w:val="00B51B44"/>
    <w:rsid w:val="00B51C93"/>
    <w:rsid w:val="00B5224D"/>
    <w:rsid w:val="00B52DC7"/>
    <w:rsid w:val="00B5324C"/>
    <w:rsid w:val="00B53C6D"/>
    <w:rsid w:val="00B54018"/>
    <w:rsid w:val="00B544BA"/>
    <w:rsid w:val="00B54526"/>
    <w:rsid w:val="00B55E3A"/>
    <w:rsid w:val="00B55ED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AF2"/>
    <w:rsid w:val="00B72BED"/>
    <w:rsid w:val="00B72C16"/>
    <w:rsid w:val="00B72CCE"/>
    <w:rsid w:val="00B72E61"/>
    <w:rsid w:val="00B73042"/>
    <w:rsid w:val="00B73806"/>
    <w:rsid w:val="00B73D19"/>
    <w:rsid w:val="00B73D78"/>
    <w:rsid w:val="00B73FDF"/>
    <w:rsid w:val="00B745F9"/>
    <w:rsid w:val="00B74C03"/>
    <w:rsid w:val="00B75224"/>
    <w:rsid w:val="00B75967"/>
    <w:rsid w:val="00B76437"/>
    <w:rsid w:val="00B76B56"/>
    <w:rsid w:val="00B778A2"/>
    <w:rsid w:val="00B80641"/>
    <w:rsid w:val="00B8067A"/>
    <w:rsid w:val="00B80BA3"/>
    <w:rsid w:val="00B80D30"/>
    <w:rsid w:val="00B81543"/>
    <w:rsid w:val="00B81B15"/>
    <w:rsid w:val="00B81BF4"/>
    <w:rsid w:val="00B820C3"/>
    <w:rsid w:val="00B820C7"/>
    <w:rsid w:val="00B8229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B5A"/>
    <w:rsid w:val="00B87BFF"/>
    <w:rsid w:val="00B87EF3"/>
    <w:rsid w:val="00B87F69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04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EE7"/>
    <w:rsid w:val="00B97054"/>
    <w:rsid w:val="00B9735A"/>
    <w:rsid w:val="00B977FD"/>
    <w:rsid w:val="00B97C72"/>
    <w:rsid w:val="00B97C7B"/>
    <w:rsid w:val="00BA0B29"/>
    <w:rsid w:val="00BA1606"/>
    <w:rsid w:val="00BA1BF2"/>
    <w:rsid w:val="00BA1C98"/>
    <w:rsid w:val="00BA1EB1"/>
    <w:rsid w:val="00BA215C"/>
    <w:rsid w:val="00BA21F3"/>
    <w:rsid w:val="00BA22B6"/>
    <w:rsid w:val="00BA271B"/>
    <w:rsid w:val="00BA2A80"/>
    <w:rsid w:val="00BA2B63"/>
    <w:rsid w:val="00BA30A8"/>
    <w:rsid w:val="00BA354D"/>
    <w:rsid w:val="00BA3DEF"/>
    <w:rsid w:val="00BA40AE"/>
    <w:rsid w:val="00BA456C"/>
    <w:rsid w:val="00BA48A8"/>
    <w:rsid w:val="00BA4B31"/>
    <w:rsid w:val="00BA6373"/>
    <w:rsid w:val="00BA664E"/>
    <w:rsid w:val="00BA75FA"/>
    <w:rsid w:val="00BB00A3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FF6"/>
    <w:rsid w:val="00BB49F0"/>
    <w:rsid w:val="00BB51D6"/>
    <w:rsid w:val="00BB5425"/>
    <w:rsid w:val="00BB59AC"/>
    <w:rsid w:val="00BB5A42"/>
    <w:rsid w:val="00BB6623"/>
    <w:rsid w:val="00BB67ED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6A8"/>
    <w:rsid w:val="00BC2967"/>
    <w:rsid w:val="00BC2D1D"/>
    <w:rsid w:val="00BC2E31"/>
    <w:rsid w:val="00BC3262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D028D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083"/>
    <w:rsid w:val="00BD54E0"/>
    <w:rsid w:val="00BD550E"/>
    <w:rsid w:val="00BD5855"/>
    <w:rsid w:val="00BD5AB7"/>
    <w:rsid w:val="00BD5CCD"/>
    <w:rsid w:val="00BD61D1"/>
    <w:rsid w:val="00BD65DB"/>
    <w:rsid w:val="00BD6D42"/>
    <w:rsid w:val="00BD75A5"/>
    <w:rsid w:val="00BD7AA7"/>
    <w:rsid w:val="00BE0041"/>
    <w:rsid w:val="00BE0576"/>
    <w:rsid w:val="00BE0587"/>
    <w:rsid w:val="00BE1662"/>
    <w:rsid w:val="00BE1A8F"/>
    <w:rsid w:val="00BE2234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A93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DE6"/>
    <w:rsid w:val="00C0091A"/>
    <w:rsid w:val="00C009DE"/>
    <w:rsid w:val="00C00B9E"/>
    <w:rsid w:val="00C00BD4"/>
    <w:rsid w:val="00C01D0B"/>
    <w:rsid w:val="00C02D9A"/>
    <w:rsid w:val="00C03217"/>
    <w:rsid w:val="00C03472"/>
    <w:rsid w:val="00C05612"/>
    <w:rsid w:val="00C05D26"/>
    <w:rsid w:val="00C0615B"/>
    <w:rsid w:val="00C06728"/>
    <w:rsid w:val="00C06B86"/>
    <w:rsid w:val="00C06D05"/>
    <w:rsid w:val="00C07E77"/>
    <w:rsid w:val="00C07FCE"/>
    <w:rsid w:val="00C1005E"/>
    <w:rsid w:val="00C107C5"/>
    <w:rsid w:val="00C10FC3"/>
    <w:rsid w:val="00C116C3"/>
    <w:rsid w:val="00C11B40"/>
    <w:rsid w:val="00C12139"/>
    <w:rsid w:val="00C12AF9"/>
    <w:rsid w:val="00C12D79"/>
    <w:rsid w:val="00C12EC7"/>
    <w:rsid w:val="00C13593"/>
    <w:rsid w:val="00C13922"/>
    <w:rsid w:val="00C13E11"/>
    <w:rsid w:val="00C14022"/>
    <w:rsid w:val="00C14795"/>
    <w:rsid w:val="00C15C90"/>
    <w:rsid w:val="00C16CF6"/>
    <w:rsid w:val="00C16DD4"/>
    <w:rsid w:val="00C17522"/>
    <w:rsid w:val="00C17A09"/>
    <w:rsid w:val="00C17BFD"/>
    <w:rsid w:val="00C17D9A"/>
    <w:rsid w:val="00C17DA4"/>
    <w:rsid w:val="00C202FC"/>
    <w:rsid w:val="00C20924"/>
    <w:rsid w:val="00C218B8"/>
    <w:rsid w:val="00C225CC"/>
    <w:rsid w:val="00C22621"/>
    <w:rsid w:val="00C22E98"/>
    <w:rsid w:val="00C2338F"/>
    <w:rsid w:val="00C234DB"/>
    <w:rsid w:val="00C236A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27A00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6283"/>
    <w:rsid w:val="00C46753"/>
    <w:rsid w:val="00C46C8F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6E8"/>
    <w:rsid w:val="00C5471F"/>
    <w:rsid w:val="00C54903"/>
    <w:rsid w:val="00C54953"/>
    <w:rsid w:val="00C549E0"/>
    <w:rsid w:val="00C54AC0"/>
    <w:rsid w:val="00C54B64"/>
    <w:rsid w:val="00C54C44"/>
    <w:rsid w:val="00C54D83"/>
    <w:rsid w:val="00C55611"/>
    <w:rsid w:val="00C557F0"/>
    <w:rsid w:val="00C55C56"/>
    <w:rsid w:val="00C56256"/>
    <w:rsid w:val="00C564D4"/>
    <w:rsid w:val="00C568FB"/>
    <w:rsid w:val="00C56F1C"/>
    <w:rsid w:val="00C57087"/>
    <w:rsid w:val="00C57BF9"/>
    <w:rsid w:val="00C57F3F"/>
    <w:rsid w:val="00C57FEE"/>
    <w:rsid w:val="00C6075D"/>
    <w:rsid w:val="00C61087"/>
    <w:rsid w:val="00C62670"/>
    <w:rsid w:val="00C628AA"/>
    <w:rsid w:val="00C62F7F"/>
    <w:rsid w:val="00C63748"/>
    <w:rsid w:val="00C63AA7"/>
    <w:rsid w:val="00C63B66"/>
    <w:rsid w:val="00C63C67"/>
    <w:rsid w:val="00C640FE"/>
    <w:rsid w:val="00C64476"/>
    <w:rsid w:val="00C64555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756A"/>
    <w:rsid w:val="00C77839"/>
    <w:rsid w:val="00C80123"/>
    <w:rsid w:val="00C801CE"/>
    <w:rsid w:val="00C80403"/>
    <w:rsid w:val="00C80522"/>
    <w:rsid w:val="00C805E3"/>
    <w:rsid w:val="00C80910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717F"/>
    <w:rsid w:val="00C87B7B"/>
    <w:rsid w:val="00C907C3"/>
    <w:rsid w:val="00C9082D"/>
    <w:rsid w:val="00C9092C"/>
    <w:rsid w:val="00C90D10"/>
    <w:rsid w:val="00C91C62"/>
    <w:rsid w:val="00C92397"/>
    <w:rsid w:val="00C927D4"/>
    <w:rsid w:val="00C929F4"/>
    <w:rsid w:val="00C92EB8"/>
    <w:rsid w:val="00C9306C"/>
    <w:rsid w:val="00C93301"/>
    <w:rsid w:val="00C934A7"/>
    <w:rsid w:val="00C93A92"/>
    <w:rsid w:val="00C93DDF"/>
    <w:rsid w:val="00C94144"/>
    <w:rsid w:val="00C941A1"/>
    <w:rsid w:val="00C941E0"/>
    <w:rsid w:val="00C94B6C"/>
    <w:rsid w:val="00C95579"/>
    <w:rsid w:val="00C95714"/>
    <w:rsid w:val="00C95992"/>
    <w:rsid w:val="00C95FD9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457F"/>
    <w:rsid w:val="00CA49C1"/>
    <w:rsid w:val="00CA4B78"/>
    <w:rsid w:val="00CA50E4"/>
    <w:rsid w:val="00CA5810"/>
    <w:rsid w:val="00CA64A5"/>
    <w:rsid w:val="00CA6650"/>
    <w:rsid w:val="00CA667C"/>
    <w:rsid w:val="00CA6C91"/>
    <w:rsid w:val="00CA6FBB"/>
    <w:rsid w:val="00CA759D"/>
    <w:rsid w:val="00CA7A60"/>
    <w:rsid w:val="00CA7B52"/>
    <w:rsid w:val="00CA7EB0"/>
    <w:rsid w:val="00CB03DD"/>
    <w:rsid w:val="00CB058E"/>
    <w:rsid w:val="00CB0A11"/>
    <w:rsid w:val="00CB0C39"/>
    <w:rsid w:val="00CB0CD1"/>
    <w:rsid w:val="00CB0E1C"/>
    <w:rsid w:val="00CB0E30"/>
    <w:rsid w:val="00CB1C46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6E56"/>
    <w:rsid w:val="00CB7384"/>
    <w:rsid w:val="00CB7391"/>
    <w:rsid w:val="00CB78B9"/>
    <w:rsid w:val="00CB7F32"/>
    <w:rsid w:val="00CC089A"/>
    <w:rsid w:val="00CC094E"/>
    <w:rsid w:val="00CC0D13"/>
    <w:rsid w:val="00CC1A22"/>
    <w:rsid w:val="00CC1BF8"/>
    <w:rsid w:val="00CC1DFD"/>
    <w:rsid w:val="00CC21C7"/>
    <w:rsid w:val="00CC24F1"/>
    <w:rsid w:val="00CC254E"/>
    <w:rsid w:val="00CC2E56"/>
    <w:rsid w:val="00CC2F8F"/>
    <w:rsid w:val="00CC4222"/>
    <w:rsid w:val="00CC43E2"/>
    <w:rsid w:val="00CC4641"/>
    <w:rsid w:val="00CC4A86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DAA"/>
    <w:rsid w:val="00CC7C74"/>
    <w:rsid w:val="00CC7F3C"/>
    <w:rsid w:val="00CD02CC"/>
    <w:rsid w:val="00CD0B73"/>
    <w:rsid w:val="00CD0DB1"/>
    <w:rsid w:val="00CD0FF7"/>
    <w:rsid w:val="00CD1458"/>
    <w:rsid w:val="00CD173E"/>
    <w:rsid w:val="00CD1C47"/>
    <w:rsid w:val="00CD2042"/>
    <w:rsid w:val="00CD24DF"/>
    <w:rsid w:val="00CD2AAE"/>
    <w:rsid w:val="00CD2E47"/>
    <w:rsid w:val="00CD30A2"/>
    <w:rsid w:val="00CD36EF"/>
    <w:rsid w:val="00CD3EE6"/>
    <w:rsid w:val="00CD4424"/>
    <w:rsid w:val="00CD4685"/>
    <w:rsid w:val="00CD5609"/>
    <w:rsid w:val="00CD5656"/>
    <w:rsid w:val="00CD5AF7"/>
    <w:rsid w:val="00CD60AD"/>
    <w:rsid w:val="00CD61DC"/>
    <w:rsid w:val="00CD644A"/>
    <w:rsid w:val="00CD64AD"/>
    <w:rsid w:val="00CD655C"/>
    <w:rsid w:val="00CD6F1D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95D"/>
    <w:rsid w:val="00CE2B86"/>
    <w:rsid w:val="00CE3352"/>
    <w:rsid w:val="00CE3D8B"/>
    <w:rsid w:val="00CE4FD5"/>
    <w:rsid w:val="00CE56DD"/>
    <w:rsid w:val="00CE5746"/>
    <w:rsid w:val="00CE577B"/>
    <w:rsid w:val="00CE57DF"/>
    <w:rsid w:val="00CE5991"/>
    <w:rsid w:val="00CE5EBE"/>
    <w:rsid w:val="00CE637B"/>
    <w:rsid w:val="00CE6450"/>
    <w:rsid w:val="00CE678A"/>
    <w:rsid w:val="00CE6ED7"/>
    <w:rsid w:val="00CF06EC"/>
    <w:rsid w:val="00CF07B1"/>
    <w:rsid w:val="00CF0986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62DC"/>
    <w:rsid w:val="00CF6ADB"/>
    <w:rsid w:val="00CF6F72"/>
    <w:rsid w:val="00CF75F1"/>
    <w:rsid w:val="00CF777C"/>
    <w:rsid w:val="00D00188"/>
    <w:rsid w:val="00D007AC"/>
    <w:rsid w:val="00D00AA7"/>
    <w:rsid w:val="00D0143F"/>
    <w:rsid w:val="00D02292"/>
    <w:rsid w:val="00D02620"/>
    <w:rsid w:val="00D0262A"/>
    <w:rsid w:val="00D0280F"/>
    <w:rsid w:val="00D030FA"/>
    <w:rsid w:val="00D031D4"/>
    <w:rsid w:val="00D035E2"/>
    <w:rsid w:val="00D04262"/>
    <w:rsid w:val="00D042E1"/>
    <w:rsid w:val="00D04698"/>
    <w:rsid w:val="00D04960"/>
    <w:rsid w:val="00D04C5A"/>
    <w:rsid w:val="00D05158"/>
    <w:rsid w:val="00D0579F"/>
    <w:rsid w:val="00D061DE"/>
    <w:rsid w:val="00D06F99"/>
    <w:rsid w:val="00D07255"/>
    <w:rsid w:val="00D103AF"/>
    <w:rsid w:val="00D109DC"/>
    <w:rsid w:val="00D10BA4"/>
    <w:rsid w:val="00D10C24"/>
    <w:rsid w:val="00D11481"/>
    <w:rsid w:val="00D114CE"/>
    <w:rsid w:val="00D117DB"/>
    <w:rsid w:val="00D12BB6"/>
    <w:rsid w:val="00D12FA3"/>
    <w:rsid w:val="00D13233"/>
    <w:rsid w:val="00D1350D"/>
    <w:rsid w:val="00D13E83"/>
    <w:rsid w:val="00D14076"/>
    <w:rsid w:val="00D14A56"/>
    <w:rsid w:val="00D15192"/>
    <w:rsid w:val="00D153E7"/>
    <w:rsid w:val="00D15949"/>
    <w:rsid w:val="00D15CEF"/>
    <w:rsid w:val="00D15F5C"/>
    <w:rsid w:val="00D16AB2"/>
    <w:rsid w:val="00D16B06"/>
    <w:rsid w:val="00D17221"/>
    <w:rsid w:val="00D17B28"/>
    <w:rsid w:val="00D2043A"/>
    <w:rsid w:val="00D20624"/>
    <w:rsid w:val="00D2095E"/>
    <w:rsid w:val="00D21069"/>
    <w:rsid w:val="00D21601"/>
    <w:rsid w:val="00D21BFB"/>
    <w:rsid w:val="00D21E17"/>
    <w:rsid w:val="00D22556"/>
    <w:rsid w:val="00D232FA"/>
    <w:rsid w:val="00D2398F"/>
    <w:rsid w:val="00D23D63"/>
    <w:rsid w:val="00D23DCC"/>
    <w:rsid w:val="00D23DCD"/>
    <w:rsid w:val="00D23E37"/>
    <w:rsid w:val="00D24146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1B8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49A5"/>
    <w:rsid w:val="00D455D9"/>
    <w:rsid w:val="00D46143"/>
    <w:rsid w:val="00D46DFD"/>
    <w:rsid w:val="00D478D5"/>
    <w:rsid w:val="00D47F68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CB5"/>
    <w:rsid w:val="00D53F49"/>
    <w:rsid w:val="00D540F9"/>
    <w:rsid w:val="00D5422E"/>
    <w:rsid w:val="00D54632"/>
    <w:rsid w:val="00D54685"/>
    <w:rsid w:val="00D546DD"/>
    <w:rsid w:val="00D54721"/>
    <w:rsid w:val="00D54977"/>
    <w:rsid w:val="00D54CC3"/>
    <w:rsid w:val="00D54D28"/>
    <w:rsid w:val="00D55187"/>
    <w:rsid w:val="00D55CEB"/>
    <w:rsid w:val="00D56456"/>
    <w:rsid w:val="00D56909"/>
    <w:rsid w:val="00D56A39"/>
    <w:rsid w:val="00D56EF1"/>
    <w:rsid w:val="00D56F13"/>
    <w:rsid w:val="00D578D3"/>
    <w:rsid w:val="00D600A4"/>
    <w:rsid w:val="00D601F0"/>
    <w:rsid w:val="00D605BE"/>
    <w:rsid w:val="00D60850"/>
    <w:rsid w:val="00D60EC9"/>
    <w:rsid w:val="00D61E98"/>
    <w:rsid w:val="00D62746"/>
    <w:rsid w:val="00D62B23"/>
    <w:rsid w:val="00D631FF"/>
    <w:rsid w:val="00D633D9"/>
    <w:rsid w:val="00D63807"/>
    <w:rsid w:val="00D63A16"/>
    <w:rsid w:val="00D64B8F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700E4"/>
    <w:rsid w:val="00D70761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DE6"/>
    <w:rsid w:val="00D84525"/>
    <w:rsid w:val="00D846EB"/>
    <w:rsid w:val="00D85582"/>
    <w:rsid w:val="00D8569F"/>
    <w:rsid w:val="00D86233"/>
    <w:rsid w:val="00D86642"/>
    <w:rsid w:val="00D86716"/>
    <w:rsid w:val="00D86C7A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C67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82E"/>
    <w:rsid w:val="00DA118C"/>
    <w:rsid w:val="00DA1216"/>
    <w:rsid w:val="00DA15F7"/>
    <w:rsid w:val="00DA16AD"/>
    <w:rsid w:val="00DA1D3F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750"/>
    <w:rsid w:val="00DA6964"/>
    <w:rsid w:val="00DA6ACC"/>
    <w:rsid w:val="00DA78B5"/>
    <w:rsid w:val="00DA7C07"/>
    <w:rsid w:val="00DA7FAB"/>
    <w:rsid w:val="00DA7FCC"/>
    <w:rsid w:val="00DB1191"/>
    <w:rsid w:val="00DB13BC"/>
    <w:rsid w:val="00DB1895"/>
    <w:rsid w:val="00DB1B81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05"/>
    <w:rsid w:val="00DC01DC"/>
    <w:rsid w:val="00DC05D6"/>
    <w:rsid w:val="00DC09DE"/>
    <w:rsid w:val="00DC0AD2"/>
    <w:rsid w:val="00DC0BBC"/>
    <w:rsid w:val="00DC0BC8"/>
    <w:rsid w:val="00DC0D19"/>
    <w:rsid w:val="00DC0D80"/>
    <w:rsid w:val="00DC1234"/>
    <w:rsid w:val="00DC19D8"/>
    <w:rsid w:val="00DC1B6E"/>
    <w:rsid w:val="00DC2115"/>
    <w:rsid w:val="00DC2151"/>
    <w:rsid w:val="00DC22A8"/>
    <w:rsid w:val="00DC22CA"/>
    <w:rsid w:val="00DC293D"/>
    <w:rsid w:val="00DC29BA"/>
    <w:rsid w:val="00DC2CB4"/>
    <w:rsid w:val="00DC3109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B48"/>
    <w:rsid w:val="00DC76D6"/>
    <w:rsid w:val="00DD00AA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818"/>
    <w:rsid w:val="00DD4B33"/>
    <w:rsid w:val="00DD5723"/>
    <w:rsid w:val="00DD5DD9"/>
    <w:rsid w:val="00DD62F1"/>
    <w:rsid w:val="00DD6441"/>
    <w:rsid w:val="00DD6952"/>
    <w:rsid w:val="00DD6B5A"/>
    <w:rsid w:val="00DD7879"/>
    <w:rsid w:val="00DD7EFD"/>
    <w:rsid w:val="00DE01E7"/>
    <w:rsid w:val="00DE0712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F36"/>
    <w:rsid w:val="00DE40C3"/>
    <w:rsid w:val="00DE4316"/>
    <w:rsid w:val="00DE49AF"/>
    <w:rsid w:val="00DE49BB"/>
    <w:rsid w:val="00DE5D22"/>
    <w:rsid w:val="00DE6264"/>
    <w:rsid w:val="00DE6621"/>
    <w:rsid w:val="00DE6ABA"/>
    <w:rsid w:val="00DE76BD"/>
    <w:rsid w:val="00DE7742"/>
    <w:rsid w:val="00DE79BE"/>
    <w:rsid w:val="00DE7BE5"/>
    <w:rsid w:val="00DF0124"/>
    <w:rsid w:val="00DF08D0"/>
    <w:rsid w:val="00DF1506"/>
    <w:rsid w:val="00DF1571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5E66"/>
    <w:rsid w:val="00DF6D15"/>
    <w:rsid w:val="00DF6FB4"/>
    <w:rsid w:val="00DF71BF"/>
    <w:rsid w:val="00DF74B2"/>
    <w:rsid w:val="00DF77FC"/>
    <w:rsid w:val="00DF7FB3"/>
    <w:rsid w:val="00E002E0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909"/>
    <w:rsid w:val="00E15CCF"/>
    <w:rsid w:val="00E15E33"/>
    <w:rsid w:val="00E16677"/>
    <w:rsid w:val="00E1690B"/>
    <w:rsid w:val="00E17355"/>
    <w:rsid w:val="00E20178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BBD"/>
    <w:rsid w:val="00E25D48"/>
    <w:rsid w:val="00E26442"/>
    <w:rsid w:val="00E2661B"/>
    <w:rsid w:val="00E26B88"/>
    <w:rsid w:val="00E26ED2"/>
    <w:rsid w:val="00E275D1"/>
    <w:rsid w:val="00E279C7"/>
    <w:rsid w:val="00E27A47"/>
    <w:rsid w:val="00E27ACC"/>
    <w:rsid w:val="00E27CB7"/>
    <w:rsid w:val="00E30096"/>
    <w:rsid w:val="00E305A7"/>
    <w:rsid w:val="00E3083F"/>
    <w:rsid w:val="00E30895"/>
    <w:rsid w:val="00E30DB7"/>
    <w:rsid w:val="00E313D4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56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9A5"/>
    <w:rsid w:val="00E40D8C"/>
    <w:rsid w:val="00E417F8"/>
    <w:rsid w:val="00E418F5"/>
    <w:rsid w:val="00E419BC"/>
    <w:rsid w:val="00E41A4E"/>
    <w:rsid w:val="00E425A6"/>
    <w:rsid w:val="00E42E46"/>
    <w:rsid w:val="00E432F4"/>
    <w:rsid w:val="00E43616"/>
    <w:rsid w:val="00E437FB"/>
    <w:rsid w:val="00E43B25"/>
    <w:rsid w:val="00E43DE6"/>
    <w:rsid w:val="00E43F21"/>
    <w:rsid w:val="00E441EC"/>
    <w:rsid w:val="00E44350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4B80"/>
    <w:rsid w:val="00E55A0E"/>
    <w:rsid w:val="00E55C81"/>
    <w:rsid w:val="00E56026"/>
    <w:rsid w:val="00E56092"/>
    <w:rsid w:val="00E5674D"/>
    <w:rsid w:val="00E56DF9"/>
    <w:rsid w:val="00E56E99"/>
    <w:rsid w:val="00E5700B"/>
    <w:rsid w:val="00E574F7"/>
    <w:rsid w:val="00E5765D"/>
    <w:rsid w:val="00E57709"/>
    <w:rsid w:val="00E604A5"/>
    <w:rsid w:val="00E607E6"/>
    <w:rsid w:val="00E60990"/>
    <w:rsid w:val="00E60AA9"/>
    <w:rsid w:val="00E61786"/>
    <w:rsid w:val="00E61D8D"/>
    <w:rsid w:val="00E62E49"/>
    <w:rsid w:val="00E62F28"/>
    <w:rsid w:val="00E636E8"/>
    <w:rsid w:val="00E65105"/>
    <w:rsid w:val="00E65988"/>
    <w:rsid w:val="00E65C1F"/>
    <w:rsid w:val="00E66020"/>
    <w:rsid w:val="00E665BD"/>
    <w:rsid w:val="00E667BF"/>
    <w:rsid w:val="00E66D5C"/>
    <w:rsid w:val="00E66F39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64F7"/>
    <w:rsid w:val="00E86623"/>
    <w:rsid w:val="00E87D68"/>
    <w:rsid w:val="00E9020A"/>
    <w:rsid w:val="00E92416"/>
    <w:rsid w:val="00E92423"/>
    <w:rsid w:val="00E9271F"/>
    <w:rsid w:val="00E928EA"/>
    <w:rsid w:val="00E9387B"/>
    <w:rsid w:val="00E93E96"/>
    <w:rsid w:val="00E94437"/>
    <w:rsid w:val="00E94650"/>
    <w:rsid w:val="00E9491E"/>
    <w:rsid w:val="00E95286"/>
    <w:rsid w:val="00E95565"/>
    <w:rsid w:val="00E95BC0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4306"/>
    <w:rsid w:val="00EA4C5A"/>
    <w:rsid w:val="00EA4EF5"/>
    <w:rsid w:val="00EA5034"/>
    <w:rsid w:val="00EA5263"/>
    <w:rsid w:val="00EA542F"/>
    <w:rsid w:val="00EA55AE"/>
    <w:rsid w:val="00EA5CC7"/>
    <w:rsid w:val="00EA5F42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719"/>
    <w:rsid w:val="00EB1959"/>
    <w:rsid w:val="00EB1BD8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3BE"/>
    <w:rsid w:val="00EB7AD1"/>
    <w:rsid w:val="00EB7D7E"/>
    <w:rsid w:val="00EB7EBA"/>
    <w:rsid w:val="00EC0038"/>
    <w:rsid w:val="00EC01C6"/>
    <w:rsid w:val="00EC03D7"/>
    <w:rsid w:val="00EC0609"/>
    <w:rsid w:val="00EC161B"/>
    <w:rsid w:val="00EC241F"/>
    <w:rsid w:val="00EC2483"/>
    <w:rsid w:val="00EC2629"/>
    <w:rsid w:val="00EC2824"/>
    <w:rsid w:val="00EC285B"/>
    <w:rsid w:val="00EC2C7F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AEE"/>
    <w:rsid w:val="00ED1B19"/>
    <w:rsid w:val="00ED1E9D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58"/>
    <w:rsid w:val="00ED6795"/>
    <w:rsid w:val="00ED6F4F"/>
    <w:rsid w:val="00ED72CD"/>
    <w:rsid w:val="00ED7308"/>
    <w:rsid w:val="00ED730B"/>
    <w:rsid w:val="00ED769F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D01"/>
    <w:rsid w:val="00EE4E3D"/>
    <w:rsid w:val="00EE531B"/>
    <w:rsid w:val="00EE55DC"/>
    <w:rsid w:val="00EE5D3C"/>
    <w:rsid w:val="00EE61A9"/>
    <w:rsid w:val="00EE61B5"/>
    <w:rsid w:val="00EE6C74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001"/>
    <w:rsid w:val="00F029AA"/>
    <w:rsid w:val="00F02F34"/>
    <w:rsid w:val="00F030B9"/>
    <w:rsid w:val="00F0313F"/>
    <w:rsid w:val="00F033EB"/>
    <w:rsid w:val="00F04518"/>
    <w:rsid w:val="00F0474E"/>
    <w:rsid w:val="00F05816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0FB9"/>
    <w:rsid w:val="00F11154"/>
    <w:rsid w:val="00F11346"/>
    <w:rsid w:val="00F115BE"/>
    <w:rsid w:val="00F11DE0"/>
    <w:rsid w:val="00F124CB"/>
    <w:rsid w:val="00F12D88"/>
    <w:rsid w:val="00F13052"/>
    <w:rsid w:val="00F13191"/>
    <w:rsid w:val="00F13DB8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2F2E"/>
    <w:rsid w:val="00F231EF"/>
    <w:rsid w:val="00F23298"/>
    <w:rsid w:val="00F23765"/>
    <w:rsid w:val="00F23821"/>
    <w:rsid w:val="00F2440A"/>
    <w:rsid w:val="00F24AA5"/>
    <w:rsid w:val="00F24BF9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11C5"/>
    <w:rsid w:val="00F412B5"/>
    <w:rsid w:val="00F413DA"/>
    <w:rsid w:val="00F41D84"/>
    <w:rsid w:val="00F435CB"/>
    <w:rsid w:val="00F43BF7"/>
    <w:rsid w:val="00F441BA"/>
    <w:rsid w:val="00F44C4B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3AB2"/>
    <w:rsid w:val="00F64486"/>
    <w:rsid w:val="00F649AD"/>
    <w:rsid w:val="00F64A2C"/>
    <w:rsid w:val="00F652EF"/>
    <w:rsid w:val="00F65AA0"/>
    <w:rsid w:val="00F65E7E"/>
    <w:rsid w:val="00F663A5"/>
    <w:rsid w:val="00F66DEF"/>
    <w:rsid w:val="00F67203"/>
    <w:rsid w:val="00F6746D"/>
    <w:rsid w:val="00F677A2"/>
    <w:rsid w:val="00F67981"/>
    <w:rsid w:val="00F67A51"/>
    <w:rsid w:val="00F67DB4"/>
    <w:rsid w:val="00F67F2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23E"/>
    <w:rsid w:val="00F7341A"/>
    <w:rsid w:val="00F7346E"/>
    <w:rsid w:val="00F74677"/>
    <w:rsid w:val="00F7491F"/>
    <w:rsid w:val="00F74C53"/>
    <w:rsid w:val="00F74DCB"/>
    <w:rsid w:val="00F74E80"/>
    <w:rsid w:val="00F75282"/>
    <w:rsid w:val="00F7584E"/>
    <w:rsid w:val="00F75C68"/>
    <w:rsid w:val="00F75CDE"/>
    <w:rsid w:val="00F7617C"/>
    <w:rsid w:val="00F76215"/>
    <w:rsid w:val="00F76662"/>
    <w:rsid w:val="00F769AC"/>
    <w:rsid w:val="00F76DE5"/>
    <w:rsid w:val="00F7707C"/>
    <w:rsid w:val="00F7715B"/>
    <w:rsid w:val="00F77172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2EC"/>
    <w:rsid w:val="00F86BB3"/>
    <w:rsid w:val="00F86C13"/>
    <w:rsid w:val="00F871DC"/>
    <w:rsid w:val="00F8749D"/>
    <w:rsid w:val="00F876C8"/>
    <w:rsid w:val="00F876E0"/>
    <w:rsid w:val="00F879A9"/>
    <w:rsid w:val="00F87A42"/>
    <w:rsid w:val="00F87AE0"/>
    <w:rsid w:val="00F90176"/>
    <w:rsid w:val="00F90534"/>
    <w:rsid w:val="00F905A1"/>
    <w:rsid w:val="00F912A5"/>
    <w:rsid w:val="00F914D0"/>
    <w:rsid w:val="00F9189A"/>
    <w:rsid w:val="00F91D27"/>
    <w:rsid w:val="00F9213A"/>
    <w:rsid w:val="00F921E0"/>
    <w:rsid w:val="00F93E2E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369"/>
    <w:rsid w:val="00FA3569"/>
    <w:rsid w:val="00FA3D16"/>
    <w:rsid w:val="00FA41C8"/>
    <w:rsid w:val="00FA4358"/>
    <w:rsid w:val="00FA490D"/>
    <w:rsid w:val="00FA4B0C"/>
    <w:rsid w:val="00FA545A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E46"/>
    <w:rsid w:val="00FB10D8"/>
    <w:rsid w:val="00FB1547"/>
    <w:rsid w:val="00FB1A68"/>
    <w:rsid w:val="00FB1B15"/>
    <w:rsid w:val="00FB226B"/>
    <w:rsid w:val="00FB2C44"/>
    <w:rsid w:val="00FB36F1"/>
    <w:rsid w:val="00FB3D97"/>
    <w:rsid w:val="00FB403B"/>
    <w:rsid w:val="00FB425D"/>
    <w:rsid w:val="00FB48BE"/>
    <w:rsid w:val="00FB4FB6"/>
    <w:rsid w:val="00FB55B6"/>
    <w:rsid w:val="00FB5896"/>
    <w:rsid w:val="00FB5FBB"/>
    <w:rsid w:val="00FB60BB"/>
    <w:rsid w:val="00FB6BF9"/>
    <w:rsid w:val="00FB727E"/>
    <w:rsid w:val="00FB728E"/>
    <w:rsid w:val="00FB7471"/>
    <w:rsid w:val="00FB7680"/>
    <w:rsid w:val="00FB769C"/>
    <w:rsid w:val="00FB7A80"/>
    <w:rsid w:val="00FC017F"/>
    <w:rsid w:val="00FC1430"/>
    <w:rsid w:val="00FC18A9"/>
    <w:rsid w:val="00FC1944"/>
    <w:rsid w:val="00FC1A80"/>
    <w:rsid w:val="00FC24D2"/>
    <w:rsid w:val="00FC25ED"/>
    <w:rsid w:val="00FC26F1"/>
    <w:rsid w:val="00FC2C5D"/>
    <w:rsid w:val="00FC3284"/>
    <w:rsid w:val="00FC34F5"/>
    <w:rsid w:val="00FC3506"/>
    <w:rsid w:val="00FC395C"/>
    <w:rsid w:val="00FC3A37"/>
    <w:rsid w:val="00FC44CF"/>
    <w:rsid w:val="00FC51E1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55E1"/>
    <w:rsid w:val="00FD5FD2"/>
    <w:rsid w:val="00FD6629"/>
    <w:rsid w:val="00FD6A01"/>
    <w:rsid w:val="00FD78B5"/>
    <w:rsid w:val="00FD7D01"/>
    <w:rsid w:val="00FD7F11"/>
    <w:rsid w:val="00FE0113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D36"/>
    <w:rsid w:val="00FE4ECB"/>
    <w:rsid w:val="00FE5157"/>
    <w:rsid w:val="00FE525D"/>
    <w:rsid w:val="00FE5A06"/>
    <w:rsid w:val="00FE6575"/>
    <w:rsid w:val="00FE6752"/>
    <w:rsid w:val="00FE695E"/>
    <w:rsid w:val="00FE70A6"/>
    <w:rsid w:val="00FE7806"/>
    <w:rsid w:val="00FE7925"/>
    <w:rsid w:val="00FF01FF"/>
    <w:rsid w:val="00FF021E"/>
    <w:rsid w:val="00FF0379"/>
    <w:rsid w:val="00FF0706"/>
    <w:rsid w:val="00FF0847"/>
    <w:rsid w:val="00FF10BB"/>
    <w:rsid w:val="00FF127A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CBCE08A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CD2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qFormat/>
    <w:rsid w:val="003B7CD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B7CD2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3B7CD2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3B7CD2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3B7CD2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3B7CD2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qFormat/>
    <w:rsid w:val="003B7CD2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qFormat/>
    <w:rsid w:val="003B7CD2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qFormat/>
    <w:rsid w:val="003B7CD2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3B7CD2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rsid w:val="003B7C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B7CD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B7CD2"/>
  </w:style>
  <w:style w:type="paragraph" w:styleId="BlockText">
    <w:name w:val="Block Text"/>
    <w:basedOn w:val="Normal"/>
    <w:rsid w:val="003B7CD2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3B7CD2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3B7CD2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rsid w:val="003B7CD2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customStyle="1" w:styleId="Heading2Char">
    <w:name w:val="Heading 2 Char"/>
    <w:link w:val="Heading2"/>
    <w:rsid w:val="007919E3"/>
    <w:rPr>
      <w:rFonts w:ascii="Helvetica-R" w:hAnsi="Helvetica-R"/>
      <w:b/>
      <w:bCs/>
      <w:noProof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4</TotalTime>
  <Pages>1</Pages>
  <Words>7571</Words>
  <Characters>43156</Characters>
  <Application>Microsoft Office Word</Application>
  <DocSecurity>0</DocSecurity>
  <Lines>359</Lines>
  <Paragraphs>101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50626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5</cp:revision>
  <cp:lastPrinted>2012-08-09T06:05:00Z</cp:lastPrinted>
  <dcterms:created xsi:type="dcterms:W3CDTF">2025-11-21T07:25:00Z</dcterms:created>
  <dcterms:modified xsi:type="dcterms:W3CDTF">2025-11-21T09:00:00Z</dcterms:modified>
</cp:coreProperties>
</file>