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46D2" w14:textId="77777777" w:rsidR="003B3FB6" w:rsidRPr="00B26C8D" w:rsidRDefault="003B3FB6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57015EF" w14:textId="41B08042" w:rsidR="003B3FB6" w:rsidRPr="00B26C8D" w:rsidRDefault="003B3FB6" w:rsidP="00413DC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8065C14" w14:textId="77777777" w:rsidR="003B3FB6" w:rsidRDefault="003B3FB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707251C" w14:textId="77777777" w:rsidR="003B3FB6" w:rsidRDefault="003B3FB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82785B3" w14:textId="77777777" w:rsidR="003B3FB6" w:rsidRDefault="003B3FB6">
      <w:pPr>
        <w:jc w:val="center"/>
        <w:rPr>
          <w:sz w:val="28"/>
        </w:rPr>
      </w:pPr>
    </w:p>
    <w:p w14:paraId="1F411EC3" w14:textId="77777777" w:rsidR="003B3FB6" w:rsidRDefault="003B3FB6">
      <w:pPr>
        <w:jc w:val="center"/>
        <w:rPr>
          <w:sz w:val="28"/>
        </w:rPr>
      </w:pPr>
    </w:p>
    <w:p w14:paraId="34B01BEC" w14:textId="77777777" w:rsidR="003B3FB6" w:rsidRDefault="003B3FB6">
      <w:pPr>
        <w:jc w:val="center"/>
        <w:rPr>
          <w:sz w:val="28"/>
        </w:rPr>
      </w:pPr>
    </w:p>
    <w:p w14:paraId="632BFDBB" w14:textId="77777777" w:rsidR="003B3FB6" w:rsidRDefault="003B3FB6">
      <w:pPr>
        <w:jc w:val="center"/>
        <w:rPr>
          <w:sz w:val="28"/>
        </w:rPr>
      </w:pPr>
    </w:p>
    <w:p w14:paraId="29B1D656" w14:textId="77777777" w:rsidR="003B3FB6" w:rsidRDefault="003B3FB6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26786E32" w14:textId="77777777" w:rsidR="003B3FB6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8DD320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5283C8B" w14:textId="77777777" w:rsidR="003B3FB6" w:rsidRDefault="003B3FB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3A78C2C" w14:textId="77777777" w:rsidR="003B3FB6" w:rsidRDefault="003B3FB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6DB92835" w14:textId="77777777" w:rsidR="003B3FB6" w:rsidRDefault="003B3FB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B3FB6" w14:paraId="3CFA919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3486A3E" w14:textId="77777777" w:rsidR="003B3FB6" w:rsidRDefault="003B3FB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C20C96E" w14:textId="77777777" w:rsidR="003B3FB6" w:rsidRDefault="003B3FB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0DC5302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F694999" w14:textId="77777777" w:rsidR="003B3FB6" w:rsidRDefault="003B3FB6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5392C33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D619485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8B6CB0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6D56285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3316634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92AA338" w14:textId="77777777" w:rsidR="003B3FB6" w:rsidRDefault="003B3FB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3C47C61" w14:textId="77777777" w:rsidR="003B3FB6" w:rsidRDefault="003B3FB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3E45155" w14:textId="77777777" w:rsidR="003B3FB6" w:rsidRDefault="003B3FB6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910F748" w14:textId="77777777" w:rsidR="003B3FB6" w:rsidRDefault="003B3FB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AEB50FB" w14:textId="77777777" w:rsidR="003B3FB6" w:rsidRDefault="003B3FB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08EA67F" w14:textId="77777777" w:rsidR="003B3FB6" w:rsidRDefault="003B3FB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B960C89" w14:textId="77777777" w:rsidR="003B3FB6" w:rsidRDefault="003B3FB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66BB8AA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D9823E0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0A54B93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0512256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39F3892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E4A38A4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06BD24E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36FD54E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56B214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3B3FB6" w14:paraId="1C1C70E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AF3B85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48B40F9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D485A6A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BC152B3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28E6DBA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D14441A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D855085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6EC532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A9008ED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2B32604" w14:textId="77777777" w:rsidR="003B3FB6" w:rsidRDefault="003B3FB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DC650F3" w14:textId="77777777" w:rsidR="003B3FB6" w:rsidRDefault="003B3FB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A23A2EA" w14:textId="77777777" w:rsidR="003B3FB6" w:rsidRDefault="003B3FB6">
      <w:pPr>
        <w:spacing w:line="192" w:lineRule="auto"/>
        <w:jc w:val="center"/>
      </w:pPr>
    </w:p>
    <w:p w14:paraId="142D9472" w14:textId="77777777" w:rsidR="003B3FB6" w:rsidRDefault="003B3FB6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3A49E0D" w14:textId="77777777" w:rsidR="003B3FB6" w:rsidRPr="006310EB" w:rsidRDefault="003B3FB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D501AE2" w14:textId="77777777" w:rsidR="003B3FB6" w:rsidRPr="006310EB" w:rsidRDefault="003B3FB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52438DB" w14:textId="77777777" w:rsidR="003B3FB6" w:rsidRPr="006310EB" w:rsidRDefault="003B3FB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5DBB0D0" w14:textId="77777777" w:rsidR="003B3FB6" w:rsidRDefault="003B3FB6" w:rsidP="00C64D9B">
      <w:pPr>
        <w:pStyle w:val="Heading1"/>
        <w:spacing w:line="360" w:lineRule="auto"/>
      </w:pPr>
      <w:r>
        <w:t xml:space="preserve">LINIA 301 Ba </w:t>
      </w:r>
    </w:p>
    <w:p w14:paraId="181AF2B5" w14:textId="77777777" w:rsidR="003B3FB6" w:rsidRDefault="003B3FB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B3FB6" w14:paraId="76C561E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C6BE" w14:textId="77777777" w:rsidR="003B3FB6" w:rsidRDefault="003B3FB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1A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74F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CF81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60C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73899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38733084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01AF" w14:textId="77777777" w:rsidR="003B3FB6" w:rsidRPr="00771A0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663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75C4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D11E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B3FB6" w14:paraId="1F4330B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4B5" w14:textId="77777777" w:rsidR="003B3FB6" w:rsidRDefault="003B3FB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5E4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CC45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6FAC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F605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3D042C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60D5C44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3D6DB44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64A67786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35E1" w14:textId="77777777" w:rsidR="003B3FB6" w:rsidRPr="00771A0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FA7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9743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A4A8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679872B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B3FB6" w14:paraId="41CF957F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FB7" w14:textId="77777777" w:rsidR="003B3FB6" w:rsidRDefault="003B3FB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4A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5B0E35C9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3CEE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94A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15665C21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1537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8D7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CCD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350F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24D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B3FB6" w14:paraId="40AE4D0D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497" w14:textId="77777777" w:rsidR="003B3FB6" w:rsidRDefault="003B3FB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1B53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A28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738E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7ECBF3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206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DF5526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7BD2A06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E66" w14:textId="77777777" w:rsidR="003B3FB6" w:rsidRPr="00771A0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3DB0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7296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2AE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3B3FB6" w14:paraId="2752A0B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BC44" w14:textId="77777777" w:rsidR="003B3FB6" w:rsidRDefault="003B3FB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8706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0A4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E03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64450B6F" w14:textId="77777777" w:rsidR="003B3FB6" w:rsidRDefault="003B3FB6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931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11AC2AD" w14:textId="77777777" w:rsidR="003B3FB6" w:rsidRPr="00964B09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5F9" w14:textId="77777777" w:rsidR="003B3FB6" w:rsidRPr="00771A0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641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0B2" w14:textId="77777777" w:rsidR="003B3FB6" w:rsidRPr="00244AE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320A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7EB9845" w14:textId="77777777" w:rsidR="003B3FB6" w:rsidRDefault="003B3FB6">
      <w:pPr>
        <w:spacing w:before="40" w:line="192" w:lineRule="auto"/>
        <w:ind w:right="57"/>
        <w:rPr>
          <w:sz w:val="20"/>
        </w:rPr>
      </w:pPr>
    </w:p>
    <w:p w14:paraId="236768F7" w14:textId="77777777" w:rsidR="003B3FB6" w:rsidRDefault="003B3FB6" w:rsidP="009E1E10">
      <w:pPr>
        <w:pStyle w:val="Heading1"/>
        <w:spacing w:line="360" w:lineRule="auto"/>
      </w:pPr>
      <w:r>
        <w:t>LINIA 301 Bb</w:t>
      </w:r>
    </w:p>
    <w:p w14:paraId="51328773" w14:textId="77777777" w:rsidR="003B3FB6" w:rsidRDefault="003B3FB6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B3FB6" w14:paraId="57FA27A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7B4" w14:textId="77777777" w:rsidR="003B3FB6" w:rsidRDefault="003B3FB6">
            <w:pPr>
              <w:numPr>
                <w:ilvl w:val="0"/>
                <w:numId w:val="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0E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95F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68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257D64C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156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454B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A8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63C6C5E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51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FC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CF5BBA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29A30571" w14:textId="77777777" w:rsidR="003B3FB6" w:rsidRDefault="003B3FB6" w:rsidP="00CF0E71">
      <w:pPr>
        <w:pStyle w:val="Heading1"/>
        <w:spacing w:line="276" w:lineRule="auto"/>
      </w:pPr>
      <w:r>
        <w:t>LINIA 301 D</w:t>
      </w:r>
    </w:p>
    <w:p w14:paraId="6E147ACB" w14:textId="77777777" w:rsidR="003B3FB6" w:rsidRDefault="003B3FB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B3FB6" w14:paraId="2109B4A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72C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0C5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30738C7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5C0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6DC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8DD7A90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95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D59C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27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1E8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50F6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0B67A00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2E01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819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D55A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076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9A97C46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661D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75AD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26E6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FBBB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F4EC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037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520B799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1F84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CA0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F96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45F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965530D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897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94DB8B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304D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B46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3A6C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1B12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0F73022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D5F2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5AB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E1FE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A00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CBD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09C8C8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3D4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EE8C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98D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B89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C8C0B8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0415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6DC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E19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5E6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66F86D8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B9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F21E3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C339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82B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4A35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BE6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0DCAF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AF062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3B3FB6" w14:paraId="1E10EC41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9343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3AF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1151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319C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A19F7B3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798C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3183E2E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A37E3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A2F0CA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483A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AAD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F449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5EA0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6A47563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4213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78D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C051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CDE7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CEB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5B0ED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25604D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904435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F98E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91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6512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203B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3B3FB6" w14:paraId="62560BA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391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579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F6F2F5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5934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AA2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B8A6247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0713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301A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4B3C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4F5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B69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62002B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14EF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D3B1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FFC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89B7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C0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D2908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13F6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8F7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E266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907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A1D7D2C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0F47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DB8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ACFE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0E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1A82595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B2E7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0AD5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48B9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5A7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9659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FD65A5E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B43D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534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A90B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B1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6047101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06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D32EFF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62E1801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656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F0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9B20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D8F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645AF07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8B70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FF8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046E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C082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26D1F2F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D64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9D87B76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105384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04DEB63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3A42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B93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B25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4FD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771BF2FC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0941919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E39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0C3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F3CC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5B8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EC14129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29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A5029F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0680C7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2B3937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17EA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38E3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DE0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0A2A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F1EEDC3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3ADF35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A3F5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99C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53B7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563F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1CF5C4B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CEF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80D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B80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F0DA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D5DB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BA0382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1EC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F7A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85DF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7ABB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4810CB0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6A9E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0F76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D019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2BB2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12A0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87C50C0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FB7" w14:textId="77777777" w:rsidR="003B3FB6" w:rsidRDefault="003B3FB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CC05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D307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8D16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8FF3ACB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142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DB4" w14:textId="77777777" w:rsidR="003B3FB6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CC3B" w14:textId="77777777" w:rsidR="003B3FB6" w:rsidRDefault="003B3FB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51C" w14:textId="77777777" w:rsidR="003B3FB6" w:rsidRPr="00935D4F" w:rsidRDefault="003B3FB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634" w14:textId="77777777" w:rsidR="003B3FB6" w:rsidRDefault="003B3FB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32C7DE" w14:textId="77777777" w:rsidR="003B3FB6" w:rsidRDefault="003B3FB6" w:rsidP="00CF0E71">
      <w:pPr>
        <w:spacing w:before="40" w:line="276" w:lineRule="auto"/>
        <w:ind w:right="57"/>
        <w:rPr>
          <w:sz w:val="20"/>
        </w:rPr>
      </w:pPr>
    </w:p>
    <w:p w14:paraId="78EAE525" w14:textId="77777777" w:rsidR="003B3FB6" w:rsidRDefault="003B3FB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665B9B8" w14:textId="77777777" w:rsidR="003B3FB6" w:rsidRPr="005D215B" w:rsidRDefault="003B3FB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B3FB6" w14:paraId="2A2C655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BCA8" w14:textId="77777777" w:rsidR="003B3FB6" w:rsidRDefault="003B3F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59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AEB" w14:textId="77777777" w:rsidR="003B3FB6" w:rsidRPr="00B3607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50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46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E5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3A1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56D5DD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16A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1A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3B3FB6" w14:paraId="621B579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BF28" w14:textId="77777777" w:rsidR="003B3FB6" w:rsidRDefault="003B3F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216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0A0F" w14:textId="77777777" w:rsidR="003B3FB6" w:rsidRPr="00B3607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C56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E64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DF3D2F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D33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2F5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7A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D2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EE116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41E868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3B3FB6" w14:paraId="6D64034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2F8" w14:textId="77777777" w:rsidR="003B3FB6" w:rsidRDefault="003B3F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16E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F7A7" w14:textId="77777777" w:rsidR="003B3FB6" w:rsidRPr="00B3607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EC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FC316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D3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AAB9E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75E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4E2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2EF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D0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3B3FB6" w14:paraId="60898B1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3819" w14:textId="77777777" w:rsidR="003B3FB6" w:rsidRDefault="003B3FB6">
            <w:pPr>
              <w:numPr>
                <w:ilvl w:val="0"/>
                <w:numId w:val="4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DC3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31A" w14:textId="77777777" w:rsidR="003B3FB6" w:rsidRPr="00B3607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C85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F29D83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359C18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2D4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4D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15B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00B47C6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51B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8A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64F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7A9E9F5" w14:textId="77777777" w:rsidR="003B3FB6" w:rsidRDefault="003B3FB6">
      <w:pPr>
        <w:spacing w:before="40" w:after="40" w:line="192" w:lineRule="auto"/>
        <w:ind w:right="57"/>
        <w:rPr>
          <w:sz w:val="20"/>
          <w:lang w:val="en-US"/>
        </w:rPr>
      </w:pPr>
    </w:p>
    <w:p w14:paraId="62A4D58C" w14:textId="77777777" w:rsidR="003B3FB6" w:rsidRDefault="003B3FB6" w:rsidP="00F14E3C">
      <w:pPr>
        <w:pStyle w:val="Heading1"/>
        <w:spacing w:line="360" w:lineRule="auto"/>
      </w:pPr>
      <w:r>
        <w:lastRenderedPageBreak/>
        <w:t>LINIA 301 F1</w:t>
      </w:r>
    </w:p>
    <w:p w14:paraId="68A140DC" w14:textId="77777777" w:rsidR="003B3FB6" w:rsidRDefault="003B3FB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B3FB6" w14:paraId="37D4437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26F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7F2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CE4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84D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3910C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8DB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7A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51E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7E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082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589884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2BF0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6F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E23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253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EB069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2B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1DC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775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38B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06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1F9C53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E395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86E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E3A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4D6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AF932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6A4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E10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04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9D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B6C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9709A3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48F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0EC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10E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C1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CBCEA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DB5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1C3AB4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1A8E552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7FE6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866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F95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6F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E70D0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E0B6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9C2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7B2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4BF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38598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FBA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730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43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E29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0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B2D52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359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5D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AB4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CD2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23B6F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25D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28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2C7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72E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A4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D073B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FBB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B9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740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2F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6455B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3CB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37A7B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D7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E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D6A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1B8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841FA1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689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A66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899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AE6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EBBC1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FA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4510E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7A6AC9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38C11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F08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E35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0B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A3A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1118D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20D0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14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66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B98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7AEF5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173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B7E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082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E93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DC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9E1298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8E4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A11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B62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35A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645EE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62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87DEA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975F81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B6D8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53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5F88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D03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42BCFD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518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5B7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E1B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12F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CAD15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10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1B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AE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D40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0BC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F35024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38F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EA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01A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AC4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94B09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1B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401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BAE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B50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418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4DC64A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BEB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FF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D0E6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E84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37257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241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5D3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5B1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D6F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093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36B1DBC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624B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81E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7C2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E0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2F815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990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E36D13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24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C80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719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8E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241FA77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5BA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CCE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B8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4B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998E7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505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2A2E80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EAD41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FBF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6E0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0CA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3C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156E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3B3FB6" w14:paraId="4CB0DA9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9DD9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7B1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81D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D05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4E9A4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B1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19309E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946D5D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35E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F2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E4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3D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3B3FB6" w14:paraId="64F1564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F8F9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36A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35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997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5357A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C8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A2D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9C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3E6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DD7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443581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936E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31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E2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BDB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5992A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548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7E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F23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F0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BF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A51F80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693E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358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88B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32D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594CA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ADE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9C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34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49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56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DA961C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682" w14:textId="77777777" w:rsidR="003B3FB6" w:rsidRDefault="003B3FB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C4B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720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5BD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1D376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E8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7C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484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2D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43C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A88717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F75FC6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C62014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6D790D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6DBE9E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618790B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3E558EDA" w14:textId="77777777" w:rsidR="003B3FB6" w:rsidRDefault="003B3FB6" w:rsidP="007E3B63">
      <w:pPr>
        <w:pStyle w:val="Heading1"/>
        <w:spacing w:line="360" w:lineRule="auto"/>
      </w:pPr>
      <w:r>
        <w:t>LINIA 301 G</w:t>
      </w:r>
    </w:p>
    <w:p w14:paraId="73562466" w14:textId="77777777" w:rsidR="003B3FB6" w:rsidRDefault="003B3FB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B3FB6" w14:paraId="054AD66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49C6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205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D3F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930F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4693D8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A6CD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E5DE70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51F7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646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4819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97CA" w14:textId="77777777" w:rsidR="003B3FB6" w:rsidRDefault="003B3FB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14AFA0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2C33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60E4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E5CB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63DA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548A7F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FDF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8969D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CAE26E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0178F43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ED5B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AB2D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C58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8590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B1926B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B3FB6" w14:paraId="162DD30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7CC5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665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DABF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C51D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95D090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F4D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B47FE0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D9A9A34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90F6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FF8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1B1D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25A3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AEBD7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9433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4E82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8CF1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F0D6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72222C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E96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9C3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BF5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CED1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E9B7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BC261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DCDD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FD35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8E43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A27D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0F82E1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DA0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8579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7CF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4CC6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72C7C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7E2E0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A7EA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997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714C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4402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65BA92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5593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A4D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C8E5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AB09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6711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2F39F9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7D7C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D27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FA72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DCFB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D83C82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3152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EF1EC9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D291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04CD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1DB1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463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66356B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9A6E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2123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17E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D641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2E21F9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DA8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E21E24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BAB2B82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1AA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6EE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DC7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BCF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D3D6A5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4F87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B0B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C2BD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872D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CBC43C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E115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4E8758" w14:textId="77777777" w:rsidR="003B3FB6" w:rsidRDefault="003B3FB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14F6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8F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715B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70F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6D2ED6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94D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EECD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AE3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F98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9117B3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11AE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7E306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012CFDC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DD7F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248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900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695C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95D746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43F1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A1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4B6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59A0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DD07FF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64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1EB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2735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6F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46D8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1B2BBF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C80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042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5850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DBB7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74CFA1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064B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542491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A6CB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849A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CD07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7184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844AD7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5CBC" w14:textId="77777777" w:rsidR="003B3FB6" w:rsidRDefault="003B3FB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55E4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CB24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1C14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C6EE08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5650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261E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1DE6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C197" w14:textId="77777777" w:rsidR="003B3FB6" w:rsidRDefault="003B3FB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B12B" w14:textId="77777777" w:rsidR="003B3FB6" w:rsidRDefault="003B3FB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BE9454" w14:textId="77777777" w:rsidR="003B3FB6" w:rsidRDefault="003B3FB6">
      <w:pPr>
        <w:spacing w:before="40" w:line="192" w:lineRule="auto"/>
        <w:ind w:right="57"/>
        <w:rPr>
          <w:sz w:val="20"/>
        </w:rPr>
      </w:pPr>
    </w:p>
    <w:p w14:paraId="3F53968E" w14:textId="77777777" w:rsidR="003B3FB6" w:rsidRDefault="003B3FB6" w:rsidP="00956F37">
      <w:pPr>
        <w:pStyle w:val="Heading1"/>
        <w:spacing w:line="360" w:lineRule="auto"/>
      </w:pPr>
      <w:r>
        <w:t>LINIA 301 N</w:t>
      </w:r>
    </w:p>
    <w:p w14:paraId="04C38F3F" w14:textId="77777777" w:rsidR="003B3FB6" w:rsidRDefault="003B3FB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B3FB6" w14:paraId="2AF18BA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0634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A1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4E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9F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58253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E87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46B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5B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85C9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267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42B1DE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BA38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AD3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092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9D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86B5D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3C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F8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01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D6B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6CA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A0588D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5CA9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BF6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82A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B35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C790F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C38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E8E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DB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530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AA4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76BF6" w14:textId="77777777" w:rsidR="003B3FB6" w:rsidRPr="00474FB0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B3FB6" w14:paraId="1E1D876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7F2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CF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CE8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8349" w14:textId="77777777" w:rsidR="003B3FB6" w:rsidRDefault="003B3FB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C26ABA" w14:textId="77777777" w:rsidR="003B3FB6" w:rsidRDefault="003B3FB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27E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9E7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B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803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325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0EFC82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D8A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AB6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990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A37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37E4FF" w14:textId="77777777" w:rsidR="003B3FB6" w:rsidRDefault="003B3FB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DE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6154C2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A16F94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66A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741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C75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0DB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A57E17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870F83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B3FB6" w14:paraId="60D2BC5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60B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0E8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B5706C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63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76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08E252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6B3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2A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DDA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941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053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19DE821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890" w14:textId="77777777" w:rsidR="003B3FB6" w:rsidRDefault="003B3FB6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63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8A9B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27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F6CB09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96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A066F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F3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C8E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CC37" w14:textId="77777777" w:rsidR="003B3FB6" w:rsidRPr="00220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75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32184F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21A3900F" w14:textId="77777777" w:rsidR="003B3FB6" w:rsidRDefault="003B3FB6" w:rsidP="007F72A5">
      <w:pPr>
        <w:pStyle w:val="Heading1"/>
        <w:spacing w:line="360" w:lineRule="auto"/>
      </w:pPr>
      <w:r>
        <w:t>LINIA 301 O</w:t>
      </w:r>
    </w:p>
    <w:p w14:paraId="1ADA5669" w14:textId="77777777" w:rsidR="003B3FB6" w:rsidRDefault="003B3FB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B3FB6" w14:paraId="32B59D4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AE25" w14:textId="77777777" w:rsidR="003B3FB6" w:rsidRDefault="003B3FB6">
            <w:pPr>
              <w:numPr>
                <w:ilvl w:val="0"/>
                <w:numId w:val="1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D8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26F2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092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483EA2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296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D7BE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871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3D60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D8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AD771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6E79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A1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46F5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E67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DD9402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C50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9C37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D68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C0A1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BF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640B9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D8B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CC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4226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8AD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3B133B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D6F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DAF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43C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3382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76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57ED8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3B3FB6" w14:paraId="50AAEE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57F7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9DB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0AA3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0B2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02575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D2D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8E18E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9E6E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982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36B4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5E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1BD1A4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A86B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65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A5BF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50E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72707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F75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2EBA3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037B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E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875A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47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7D6F5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75D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93A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68B2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7E9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C7FE99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AE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AF82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01DF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B9D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D07C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00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1EC723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5DC0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85E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281C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A16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AF0919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4A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328BF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F133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F80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831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27E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F9102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3B3FB6" w14:paraId="2C03281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8D76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90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634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E8F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DB3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B1EA4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D59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DC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4F8B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51C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F50CD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96E2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3B3FB6" w14:paraId="7BE8A72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6329" w14:textId="77777777" w:rsidR="003B3FB6" w:rsidRDefault="003B3FB6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DD1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4985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337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D59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E5CC8C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688F87D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D4C9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1E2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9C2D" w14:textId="77777777" w:rsidR="003B3FB6" w:rsidRPr="00F1029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9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225E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1C5CA2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760BE50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17CD7079" w14:textId="77777777" w:rsidR="003B3FB6" w:rsidRDefault="003B3FB6" w:rsidP="003260D9">
      <w:pPr>
        <w:pStyle w:val="Heading1"/>
        <w:spacing w:line="360" w:lineRule="auto"/>
      </w:pPr>
      <w:r>
        <w:t>LINIA 301 P</w:t>
      </w:r>
    </w:p>
    <w:p w14:paraId="3F60911F" w14:textId="77777777" w:rsidR="003B3FB6" w:rsidRDefault="003B3FB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B3FB6" w14:paraId="7A8DDC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30D1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CAF8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E7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04C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BE30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86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97E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A29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BE31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C3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D0B49B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093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9990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210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71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1021B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BB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CF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867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65C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E4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EB1CF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F953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CB0E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31F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A0B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D75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A036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5D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886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97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BAA75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3B3FB6" w:rsidRPr="00A8307A" w14:paraId="1C83EBE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E639" w14:textId="77777777" w:rsidR="003B3FB6" w:rsidRPr="00A75A00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AA4" w14:textId="77777777" w:rsidR="003B3FB6" w:rsidRPr="00A8307A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BFC9" w14:textId="77777777" w:rsidR="003B3FB6" w:rsidRPr="00A8307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65B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C254785" w14:textId="77777777" w:rsidR="003B3FB6" w:rsidRPr="00A8307A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B22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41B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BDF7" w14:textId="77777777" w:rsidR="003B3FB6" w:rsidRPr="00A8307A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5917" w14:textId="77777777" w:rsidR="003B3FB6" w:rsidRPr="00A8307A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F36" w14:textId="77777777" w:rsidR="003B3FB6" w:rsidRPr="00A8307A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AEC49A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C160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40E9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DF5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ED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B51210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00B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4649F7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2F9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872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7C7E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6B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7C32F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DED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C84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19D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AFD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49F8B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32E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6BC63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22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90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6715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6A8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3B3FB6" w14:paraId="2BEE9D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6FD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6027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A09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E90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9EC52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168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56BBF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F5E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D8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43A9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6F0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9481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3B3FB6" w14:paraId="279FAB5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E755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C05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445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DB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4A4F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28D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4EA973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2F3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31D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60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1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B4C96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3B3FB6" w14:paraId="1492F1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B1A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4C5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D89E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F11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ED514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CF6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49A97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39C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72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81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5E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AF63C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3B3FB6" w14:paraId="303646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5344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F7A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1B1E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01A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08110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8C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64834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6B8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68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2B3E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9DF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F38F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A40D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3B3FB6" w14:paraId="01C5AF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D681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DAB8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61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47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CB4A7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111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408E2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89B20A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708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625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EDD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E1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3A96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3B3FB6" w14:paraId="0E015BB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6423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411A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744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2E1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0291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4CE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594CE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4EB2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DF4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DC0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91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9AE99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3B3FB6" w14:paraId="6633AC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5FEA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051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B3C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A7B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4A1F7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8C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1A95CE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F1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8BF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944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86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315FC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3B3FB6" w14:paraId="7C0F79D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DE91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4741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55A5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43E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BCC2A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353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F4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996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8B3D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6AF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46868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0239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BBC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9BD9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916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78C1E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42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A9E38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220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C8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3C1C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D4F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7E21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3B3FB6" w14:paraId="00E229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F358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6005" w14:textId="77777777" w:rsidR="003B3FB6" w:rsidRDefault="003B3FB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6C9E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A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9A20C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589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F8D6A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7BD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CEC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7791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64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580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3B3FB6" w14:paraId="5A47AA8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9B6C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8CA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936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61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B7B74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96F" w14:textId="77777777" w:rsidR="003B3FB6" w:rsidRDefault="003B3FB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B0E0B5A" w14:textId="77777777" w:rsidR="003B3FB6" w:rsidRDefault="003B3FB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4D66857" w14:textId="77777777" w:rsidR="003B3FB6" w:rsidRDefault="003B3FB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B9FB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AD1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720B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D60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7FED2A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F0EA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06F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0AC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93A" w14:textId="77777777" w:rsidR="003B3FB6" w:rsidRDefault="003B3FB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090C441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69D981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E9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150E8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579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DE7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EA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263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7087D0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9C11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24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94CC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EA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96086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23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17E95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B140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C28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E266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F7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38A70B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B8A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3C3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BFDA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FF1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F4CB3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72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CFB41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CAE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B7E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739C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C99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286DF2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E14C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E3F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8640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00F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AC4FB0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8E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01DD8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F24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0E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036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8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91AA19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13CA" w14:textId="77777777" w:rsidR="003B3FB6" w:rsidRDefault="003B3FB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1BC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535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850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525870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ECC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60901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CD1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E14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D057" w14:textId="77777777" w:rsidR="003B3FB6" w:rsidRPr="001B37B8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682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B6E5E5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45B83E20" w14:textId="77777777" w:rsidR="003B3FB6" w:rsidRDefault="003B3FB6" w:rsidP="004F6534">
      <w:pPr>
        <w:pStyle w:val="Heading1"/>
        <w:spacing w:line="360" w:lineRule="auto"/>
      </w:pPr>
      <w:r>
        <w:t>LINIA 700</w:t>
      </w:r>
    </w:p>
    <w:p w14:paraId="48343D39" w14:textId="77777777" w:rsidR="003B3FB6" w:rsidRDefault="003B3FB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B3FB6" w14:paraId="2AB158F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8741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906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4CF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E4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21870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DB7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8DF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406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25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E3F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17A96D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154D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F8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A31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8F2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0FAC0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435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570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E19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383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986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BBB294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937F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89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112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59C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A2476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8DB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80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F7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099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1FB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2E0E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3B3FB6" w14:paraId="5BA5B8B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7272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373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7A9DDEF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38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85E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21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48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19A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BB0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90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7358F33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E5ED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A8F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D22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3F1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59A109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DDE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9F9C1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036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DAA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5C3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57B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6C63E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98E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DC3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728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BBB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9D8CC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E58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CBAAB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2C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E60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43D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F91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D2E91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0E31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97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BA3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1E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9FF18A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3C0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F49649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B7B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95D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9B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F22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FBAF0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031D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89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F4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10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DF043A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9DF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3C70E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9C391F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F1A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12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343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827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E6777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9C47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33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CF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C93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5B757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FCF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6B68C6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4357B9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91A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09B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F7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87A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AFC9A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A23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F5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AA3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7D0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037F1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881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B1A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E5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463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AE8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0DC07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A7C9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8BA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8A5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05E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9C01D6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DD1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913CCE6" w14:textId="77777777" w:rsidR="003B3FB6" w:rsidRPr="00B401EA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56D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44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11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F98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568BE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BCAC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8B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DFB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01B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439C1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38C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3A37385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E3E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35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3DB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C6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7F1F7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9B5E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41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D2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4F8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84FE19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148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B129C3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D7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878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135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C24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B3FB6" w14:paraId="069F58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540B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EDA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20B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1E4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54C2C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52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3C24DE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A4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009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5A0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AED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B3FB6" w14:paraId="2B2DFB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9D86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F6F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5BE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01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97C7C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01B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FC5FE4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9B93F4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A0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5A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7F7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966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55072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808C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93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82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68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BEDC0D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93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9BB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4F5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AF0754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E6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98D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573FF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4F4E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CF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D4F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75D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129E9A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A3B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FD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04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1F292DB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16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4F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032C1F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553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6EE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DD3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969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9200D2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792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B2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334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24D4D9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4E8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AB9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AECFE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26A7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24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77C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3661" w14:textId="77777777" w:rsidR="003B3FB6" w:rsidRDefault="003B3FB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93AE61A" w14:textId="77777777" w:rsidR="003B3FB6" w:rsidRDefault="003B3FB6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5C7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DB40F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17F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5F2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8E3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2BB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17037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3B3FB6" w14:paraId="2BC132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0B3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C9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2D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59F" w14:textId="77777777" w:rsidR="003B3FB6" w:rsidRDefault="003B3FB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B719B20" w14:textId="77777777" w:rsidR="003B3FB6" w:rsidRDefault="003B3FB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47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594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407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4E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EBC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C4AC2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A5C7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7BB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ECB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8B5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61422E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EEC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3F1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BE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22D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FE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14129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FB5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D7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175235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8EE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D0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3674738" w14:textId="77777777" w:rsidR="003B3FB6" w:rsidRPr="008A1A04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109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4F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90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57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6A7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4A0799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447F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918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21CCD12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789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FD8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3704B30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F9F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848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C67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109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FB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2D09B8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F0C4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5F8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7C78D1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9D6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71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814A5E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6F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509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74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F36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F994" w14:textId="77777777" w:rsidR="003B3FB6" w:rsidRPr="00C20CA5" w:rsidRDefault="003B3F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6969B8" w14:textId="77777777" w:rsidR="003B3FB6" w:rsidRPr="00EB107D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35E7E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546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F4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390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E88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BC8B1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23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6B855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1DC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0F5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03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46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CF493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9D2F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3B3FB6" w14:paraId="4A4A8D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C148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2D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7A5524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696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8F6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D0EC4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004B1D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37F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50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63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718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CE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DD9742B" w14:textId="77777777" w:rsidR="003B3FB6" w:rsidRPr="00C401D9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3B3FB6" w14:paraId="39DBF0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2067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B1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131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3E5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B24239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4754AD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2C4F9C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927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94035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7F3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53E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0A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73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BCA459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B3FB6" w14:paraId="6F5061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A6E92B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021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22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ABD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6D4BD8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CD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756852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31F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5E3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587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C4E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EAE2C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608E2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48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733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C89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1511F02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B5B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7BD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D8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54C0C9F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F4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19D6" w14:textId="77777777" w:rsidR="003B3FB6" w:rsidRPr="00C20CA5" w:rsidRDefault="003B3F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D70A2D" w14:textId="77777777" w:rsidR="003B3FB6" w:rsidRPr="00EB107D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707F5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6D2A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BCE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8D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A54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9B676D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1A3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CC1FA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E63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DB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D6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374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A16E2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B42A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3B3FB6" w14:paraId="71C858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A61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14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041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5A7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1D67F8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867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1F031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EB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79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82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24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AE156B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B3FB6" w14:paraId="53F6AE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FBA3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9B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9A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393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EB0D3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0A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08DBD5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53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9B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38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7B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6E48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A32B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9A7586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3B3FB6" w14:paraId="2C4D4C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EFBD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07A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F51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BE7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44E5F3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197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E89DB2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67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3C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032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2C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7A8C5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7A4B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62749F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B3FB6" w14:paraId="66F2FB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D259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D5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D7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B58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A61606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DB8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0E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7AD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B6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25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1BB47D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0D55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8C4F4D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B3FB6" w14:paraId="3365AD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8C9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5B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86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092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4F1569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AA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9E4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FE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64D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364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CB5DF1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B29E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70C43D0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B3FB6" w14:paraId="4BED65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E06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A2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786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7C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74A1CD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A12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DD0135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811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4DC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1BD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E2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92816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A467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3B3FB6" w14:paraId="17BC75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C95B" w14:textId="77777777" w:rsidR="003B3FB6" w:rsidRDefault="003B3FB6">
            <w:pPr>
              <w:numPr>
                <w:ilvl w:val="0"/>
                <w:numId w:val="2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D1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76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3E8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D490DF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24F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1E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C90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30F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482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CEFB3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8970E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3F4A2D1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697C2178" w14:textId="77777777" w:rsidR="003B3FB6" w:rsidRDefault="003B3FB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A1CF6FF" w14:textId="77777777" w:rsidR="003B3FB6" w:rsidRDefault="003B3FB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B3FB6" w14:paraId="73C7DCE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EE3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93A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2B9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506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F5D41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107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9F53F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665D19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C4E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A28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CF6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D4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C18A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B4FB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3DA8B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E7D9B9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B3FB6" w14:paraId="4916476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8852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C1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4B5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B3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01AA5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95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CAF47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D119CF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BB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83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D2E1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E03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80C66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448DD4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A5E920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B3FB6" w14:paraId="5B95EC0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2137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434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2DABDD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43EA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B2D" w14:textId="77777777" w:rsidR="003B3FB6" w:rsidRDefault="003B3FB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7BF1F04" w14:textId="77777777" w:rsidR="003B3FB6" w:rsidRDefault="003B3FB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4F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AC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00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0460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B86F" w14:textId="77777777" w:rsidR="003B3FB6" w:rsidRPr="006A257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F9540D6" w14:textId="77777777" w:rsidR="003B3FB6" w:rsidRPr="006A2576" w:rsidRDefault="003B3FB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BE5024C" w14:textId="77777777" w:rsidR="003B3FB6" w:rsidRDefault="003B3FB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3A75A7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C1C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DC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BE64A0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87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4B1" w14:textId="77777777" w:rsidR="003B3FB6" w:rsidRDefault="003B3FB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B0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A8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FA7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0790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191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6BE3A2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0CCA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1A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B231BF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6FC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D181" w14:textId="77777777" w:rsidR="003B3FB6" w:rsidRDefault="003B3FB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FBC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112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12C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809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1E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2A06E7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814F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7A5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F5AD9EA" w14:textId="77777777" w:rsidR="003B3FB6" w:rsidRDefault="003B3FB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C3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9B6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03E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DB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32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36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6BF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5969237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5504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54D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7BAB20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00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AA7B" w14:textId="77777777" w:rsidR="003B3FB6" w:rsidRPr="001904F7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308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52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5BD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620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F1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B3FB6" w14:paraId="1F9763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ABAE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A1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3F6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567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2EE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B8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8FE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3464F3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95BE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6CE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3E0BBF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B3FB6" w14:paraId="5B936D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64AD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F95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FDF7D2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5FB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D6C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92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C9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9EB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171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91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5BA69A0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954B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249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74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89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0F5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36B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5B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1F83A3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F134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36D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2BC1BD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583C843" w14:textId="77777777" w:rsidR="003B3FB6" w:rsidRPr="00B56D0E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1851CD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5A76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8C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01DE0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E59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BD27" w14:textId="77777777" w:rsidR="003B3FB6" w:rsidRPr="00DA3842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F3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262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A55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E1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5D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A1BA82" w14:textId="77777777" w:rsidR="003B3FB6" w:rsidRDefault="003B3FB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E7CE45D" w14:textId="77777777" w:rsidR="003B3FB6" w:rsidRDefault="003B3FB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6CD3E73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A24F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7F6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5D3551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938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121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56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9DB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8B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7B2F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556" w14:textId="77777777" w:rsidR="003B3FB6" w:rsidRPr="00175A24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468923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D87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E30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57E32C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B3D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D0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5B2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8D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8AD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18D1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0B7A" w14:textId="77777777" w:rsidR="003B3FB6" w:rsidRPr="00175A24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7CD724A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4FD2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D9E4" w14:textId="77777777" w:rsidR="003B3FB6" w:rsidRDefault="003B3FB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F47" w14:textId="77777777" w:rsidR="003B3FB6" w:rsidRDefault="003B3FB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5F3" w14:textId="77777777" w:rsidR="003B3FB6" w:rsidRDefault="003B3FB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203833" w14:textId="77777777" w:rsidR="003B3FB6" w:rsidRDefault="003B3FB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A37E" w14:textId="77777777" w:rsidR="003B3FB6" w:rsidRDefault="003B3FB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44DDA3" w14:textId="77777777" w:rsidR="003B3FB6" w:rsidRDefault="003B3FB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6EB" w14:textId="77777777" w:rsidR="003B3FB6" w:rsidRDefault="003B3FB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21C2" w14:textId="77777777" w:rsidR="003B3FB6" w:rsidRDefault="003B3FB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E7E5" w14:textId="77777777" w:rsidR="003B3FB6" w:rsidRPr="001304AF" w:rsidRDefault="003B3FB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FC8D" w14:textId="77777777" w:rsidR="003B3FB6" w:rsidRDefault="003B3FB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38AE8C" w14:textId="77777777" w:rsidR="003B3FB6" w:rsidRDefault="003B3FB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D1E7A" w14:textId="77777777" w:rsidR="003B3FB6" w:rsidRPr="00175A24" w:rsidRDefault="003B3FB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B3FB6" w14:paraId="5858322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2D7F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487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33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E17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0316F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793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58319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69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FD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330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F6B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6A0D3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9FA6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B3FB6" w14:paraId="355D390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1D13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03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1E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C7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E09A27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0F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507A4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471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3D6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2C9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CF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4024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87E9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B3FB6" w14:paraId="38F3898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B9A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71A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044A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E9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C0B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ACC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40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E34C1E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090B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DF6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2C5A57F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EE28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BA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B4F2D4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F3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F3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57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99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923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E9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B87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2B4075A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6A7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B2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6444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32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5BDFD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7A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AE0D7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B17" w14:textId="77777777" w:rsidR="003B3FB6" w:rsidRPr="00CA3079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D5F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FC38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916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F60C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B3FB6" w14:paraId="2C5EF3C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6CD2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65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6828B6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1C1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408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55293C" w14:textId="77777777" w:rsidR="003B3FB6" w:rsidRPr="00180EA2" w:rsidRDefault="003B3FB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854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A75" w14:textId="77777777" w:rsidR="003B3FB6" w:rsidRPr="00CA3079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610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A41B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9A1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44EF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36B8D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B3FB6" w14:paraId="5EB3C25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6FD0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59D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D6A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CA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7F617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E7C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794" w14:textId="77777777" w:rsidR="003B3FB6" w:rsidRPr="00CA3079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9D3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26A0C6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535D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D40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DED3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EF1984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B414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B3FB6" w14:paraId="3434B2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2DF" w14:textId="77777777" w:rsidR="003B3FB6" w:rsidRDefault="003B3FB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CCD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41E8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24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33B53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C1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FCCA34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8A0C67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DBF" w14:textId="77777777" w:rsidR="003B3FB6" w:rsidRPr="00CA3079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6C0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E307" w14:textId="77777777" w:rsidR="003B3FB6" w:rsidRPr="001304AF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2EC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F85AB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3BCF0D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26FC065" w14:textId="77777777" w:rsidR="003B3FB6" w:rsidRPr="00B7144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4A4D0EC" w14:textId="77777777" w:rsidR="003B3FB6" w:rsidRDefault="003B3FB6">
      <w:pPr>
        <w:tabs>
          <w:tab w:val="left" w:pos="6382"/>
        </w:tabs>
        <w:rPr>
          <w:sz w:val="20"/>
        </w:rPr>
      </w:pPr>
    </w:p>
    <w:p w14:paraId="43A30B9A" w14:textId="77777777" w:rsidR="003B3FB6" w:rsidRDefault="003B3FB6" w:rsidP="00F0370D">
      <w:pPr>
        <w:pStyle w:val="Heading1"/>
        <w:spacing w:line="360" w:lineRule="auto"/>
      </w:pPr>
      <w:r>
        <w:t>LINIA 800</w:t>
      </w:r>
    </w:p>
    <w:p w14:paraId="6100DDA6" w14:textId="77777777" w:rsidR="003B3FB6" w:rsidRDefault="003B3FB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B3FB6" w14:paraId="0C2373A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06D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4DC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9AA4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6D2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04E660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E89D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D994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D70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418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95A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729C4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84E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AD6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F7F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1EE3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9EBCB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6312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7D2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5CA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FC1C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C93A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AD96F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209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5FE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D2B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BB3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8BC79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651C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D60A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029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52B6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E86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BAD064" w14:textId="77777777" w:rsidR="003B3FB6" w:rsidRDefault="003B3FB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3B3FB6" w:rsidRPr="00A8307A" w14:paraId="575A130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A120" w14:textId="77777777" w:rsidR="003B3FB6" w:rsidRPr="00A75A00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37F7" w14:textId="77777777" w:rsidR="003B3FB6" w:rsidRPr="00A8307A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FBEF" w14:textId="77777777" w:rsidR="003B3FB6" w:rsidRPr="00A8307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EDAC" w14:textId="77777777" w:rsidR="003B3FB6" w:rsidRPr="00A8307A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9DE6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226628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0B5F210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140815" w14:textId="77777777" w:rsidR="003B3FB6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F747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3D20" w14:textId="77777777" w:rsidR="003B3FB6" w:rsidRPr="00A8307A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E8C3" w14:textId="77777777" w:rsidR="003B3FB6" w:rsidRPr="00A8307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6F8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2B301" w14:textId="77777777" w:rsidR="003B3FB6" w:rsidRPr="00A8307A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3B3FB6" w14:paraId="754896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321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F36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7FA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087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1741B5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4B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388A8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005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ABE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DEB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CA6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3B3FB6" w14:paraId="309D7C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7857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940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BBF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F6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EE1E13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60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346863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3982BF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FDACAB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79EB1B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E152D1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91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8A0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C05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79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3F5F2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F6F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2D2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1472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D1B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C9A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7C3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9D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8C1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EE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5BCEF5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F5B1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B3FB6" w14:paraId="4475FB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D3B5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DD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820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2D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927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7B1B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42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126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14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2E63C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275F0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B3FB6" w14:paraId="3F8715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4A79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DF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54C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C12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31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BA1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ECE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2A8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A9F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0DB895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F0105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B3FB6" w14:paraId="11AD9C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7C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C0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5E76FC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BC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34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9DD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6BC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C76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3327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214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48A05C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AA1A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985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75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5A8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488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4337D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2AAA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783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2F3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1DC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5E01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336F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B3FB6" w14:paraId="0AAC01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78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9F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11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56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DA2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591F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C84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13548F8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EC9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301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5B90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DDC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466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DFB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44B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224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0889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18F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245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2DA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8674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E2CC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B3FB6" w14:paraId="6AA0C9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D22D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EA9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0E9F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85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3D5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6115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AD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082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9F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78BAE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78B8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B3FB6" w14:paraId="6E3185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AD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B9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F2F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1F9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A7B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0B4DE2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9A5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C1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83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426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12D44F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49E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1B2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597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F976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3FCF0AC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B0E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6804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4D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3C0E04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47DB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440D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3030A6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A6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ED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E632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C68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3C5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694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EC7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708258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DB39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0D7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3B3FB6" w14:paraId="4385D6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3FF7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37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FC58DA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AB5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64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5D0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F9E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E42D" w14:textId="77777777" w:rsidR="003B3FB6" w:rsidRDefault="003B3FB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87F5989" w14:textId="77777777" w:rsidR="003B3FB6" w:rsidRDefault="003B3FB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F50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FC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77FFC9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7716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299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C5E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073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C24DE7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6D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F45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7E7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968739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7CD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933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157AB4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497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82F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9F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E3A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604705A" w14:textId="77777777" w:rsidR="003B3FB6" w:rsidRPr="008B2519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16D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152B4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FF9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07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29FC" w14:textId="77777777" w:rsidR="003B3FB6" w:rsidRPr="008D08DE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977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B3FB6" w14:paraId="624B3F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970D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8ED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C1D7BA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D0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E8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3F6B7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AD3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2AA2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02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5AC6" w14:textId="77777777" w:rsidR="003B3FB6" w:rsidRPr="008D08DE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B0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628C2B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6E5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14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442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B7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8945A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8B6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EA2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5CF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1FB7EC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BE4" w14:textId="77777777" w:rsidR="003B3FB6" w:rsidRPr="008D08DE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8E0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7369A6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CE2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8BE" w14:textId="77777777" w:rsidR="003B3FB6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52B" w14:textId="77777777" w:rsidR="003B3FB6" w:rsidRPr="001161EA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DBC8" w14:textId="77777777" w:rsidR="003B3FB6" w:rsidRDefault="003B3FB6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68E8DB4" w14:textId="77777777" w:rsidR="003B3FB6" w:rsidRDefault="003B3FB6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A95" w14:textId="77777777" w:rsidR="003B3FB6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8A5C7F3" w14:textId="77777777" w:rsidR="003B3FB6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C9B" w14:textId="77777777" w:rsidR="003B3FB6" w:rsidRPr="001161EA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C4B" w14:textId="77777777" w:rsidR="003B3FB6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5BF" w14:textId="77777777" w:rsidR="003B3FB6" w:rsidRPr="008D08DE" w:rsidRDefault="003B3FB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DBB0" w14:textId="77777777" w:rsidR="003B3FB6" w:rsidRDefault="003B3FB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3B3FB6" w14:paraId="332AC4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86F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E2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2C5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7DA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706C4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BBF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8FB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FDF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10CC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A7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3B3FB6" w14:paraId="357BFE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2C28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0A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43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53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0F342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A73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0CE989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8CE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36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757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E0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F49222F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3B157A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3B3FB6" w14:paraId="2D49AC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46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2F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1C8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020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23EAD0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55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56F2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5B0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E15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F18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EBFBD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492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059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C8C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20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EB56D3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BD2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645BA5E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C1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E1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DD68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25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6084D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BC925E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B3FB6" w14:paraId="3E3420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568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B01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32CC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A5E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20A16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A6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34CBC8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B0AF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60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FDE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7F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74D2F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8F59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011282E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B3FB6" w14:paraId="754C3C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CB22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D50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8BA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70F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46245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14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7FC02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F28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4A9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ECF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516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DFE2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B3FB6" w14:paraId="292BF7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F8D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20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6DDA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45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94861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5C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AC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1E0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38E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33F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8929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B3FB6" w14:paraId="43BED6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66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9EF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2E9B47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C0B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95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823A2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9FE5C1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BD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9A7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9B5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144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D8D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790492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F0D8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62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66E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D0C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2B657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4E16E5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1E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005F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0B1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83D1FC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7FF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CF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24F2AA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A6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FC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C016" w14:textId="77777777" w:rsidR="003B3FB6" w:rsidRPr="001161EA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D773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53606E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D71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BF2F9D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3671DC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92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6C6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1A5" w14:textId="77777777" w:rsidR="003B3FB6" w:rsidRPr="001161EA" w:rsidRDefault="003B3FB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AE3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1AB0B7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FD06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8D3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867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7D5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745357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30E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55D245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148206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FB5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19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FB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5F9D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FD61A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66D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303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D2A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3D9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9B0D42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B9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B87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AC6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50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05B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AC4C90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2146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3B3FB6" w14:paraId="274D9A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FB85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22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B1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CD4B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DA38B3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961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94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DED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1BC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45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8831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169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0C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176C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C9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CE8AFD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E5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F2A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6F2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3D2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FE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C3D0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43C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84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F4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F1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584897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A69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1EB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3B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339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495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93CD3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1F6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27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A2C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972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73D47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E25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38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C9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60B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EC5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EE05D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D6A2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D1F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53F5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16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7D59AA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89B2F5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16A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D8D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35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1CC8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DA8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C3672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9612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0AD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3C2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B6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C962FB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36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5AAD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8AE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A2F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27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513850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1EA150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3B3FB6" w14:paraId="1B0EF9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6F7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82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4BFD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A4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74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8A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1BD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23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F4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0A4541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E4A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45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BB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C4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945F1D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096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3D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98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B33967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E79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4C1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7A2636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D8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877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509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CC4C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3C88F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D08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72CDB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94ADD4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AB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C28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594F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23F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3D67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8950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19A5E7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3B3FB6" w14:paraId="604E3E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7A4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60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6AF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B6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5DD73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AF3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F0D70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5E7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E56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1F8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A1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2A0A9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77A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5D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C3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BDC7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33718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3A0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699432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321C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64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CB07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731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F61CC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3430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CE7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411D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A8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8D272C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BD0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C7524CA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11326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C744C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AA74CE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15A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381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AD02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E7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E74F5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3A7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133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AF2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39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23AA3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E0D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0722CB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1A15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AE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157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688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49F0B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92E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C6C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2D3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824" w14:textId="77777777" w:rsidR="003B3FB6" w:rsidRDefault="003B3FB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BF1E6B" w14:textId="77777777" w:rsidR="003B3FB6" w:rsidRDefault="003B3FB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155" w14:textId="77777777" w:rsidR="003B3FB6" w:rsidRPr="00F565BC" w:rsidRDefault="003B3FB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BE5E82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73E2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97F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A1B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2C7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B3FB6" w14:paraId="043F16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35E6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983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344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2A5" w14:textId="77777777" w:rsidR="003B3FB6" w:rsidRDefault="003B3FB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976F63" w14:textId="77777777" w:rsidR="003B3FB6" w:rsidRDefault="003B3FB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1517" w14:textId="77777777" w:rsidR="003B3FB6" w:rsidRDefault="003B3FB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CACB08" w14:textId="77777777" w:rsidR="003B3FB6" w:rsidRDefault="003B3FB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A3D0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4F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11E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24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B3FB6" w14:paraId="75EE9C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8BB3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0B93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D0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9D4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3E7FB2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8A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ADC8A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ED6" w14:textId="77777777" w:rsidR="003B3FB6" w:rsidRPr="001161EA" w:rsidRDefault="003B3FB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57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7C1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99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FEAAA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BE6029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1FD411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BB766C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3B3FB6" w14:paraId="62AF75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E6F6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45A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32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7FD4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CBDEDB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E5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CB443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062F2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3C6" w14:textId="77777777" w:rsidR="003B3FB6" w:rsidRPr="001161EA" w:rsidRDefault="003B3FB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F42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521D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31F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130C2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52F2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3B3FB6" w14:paraId="316FC4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F9E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69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90F1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F7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ADA24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7B4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CFDE" w14:textId="77777777" w:rsidR="003B3FB6" w:rsidRDefault="003B3FB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4A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1D6E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FB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F406A23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534B0C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3B3FB6" w14:paraId="58BF0C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95E5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3C9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B39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F1AE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A626DFD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4B36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AC61B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5536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BBE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6B1B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AA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E5272D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CF92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B3FB6" w14:paraId="41EAB5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76EC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DEF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4745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D37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B88AC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13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1FF96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1AED7A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9B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7D3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2C6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B6F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20DDD4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3B3FB6" w14:paraId="72231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5EA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BF5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9B3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4DC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A26A6F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A3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76009C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1B8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478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8852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900D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8C61512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3B3FB6" w14:paraId="13B2C9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CD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637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4F3C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6D90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621311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182574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326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5A9A409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3F6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48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B0D5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AA47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AF49E6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3B3FB6" w14:paraId="4FAF61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C817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F58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B182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A42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E8B43A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EE2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739C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03E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C1F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B061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FE467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DF2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67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0BD0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052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9C73CC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2FA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17F71B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8DB0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2B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6E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CB8B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0E2AA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775A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B161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AF7A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1F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6B4199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8A1D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7F340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06A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FB7C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9E2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1AA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27309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030D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AA3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DFEB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3195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01FAAB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4E48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0A07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A1A2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DB0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60F9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EEAD4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80F" w14:textId="77777777" w:rsidR="003B3FB6" w:rsidRDefault="003B3FB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4334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DDE" w14:textId="77777777" w:rsidR="003B3FB6" w:rsidRPr="001161EA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E88" w14:textId="77777777" w:rsidR="003B3FB6" w:rsidRDefault="003B3FB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BC00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289C" w14:textId="77777777" w:rsidR="003B3FB6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5FE" w14:textId="77777777" w:rsidR="003B3FB6" w:rsidRDefault="003B3FB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BA3" w14:textId="77777777" w:rsidR="003B3FB6" w:rsidRPr="008D08DE" w:rsidRDefault="003B3FB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84E" w14:textId="77777777" w:rsidR="003B3FB6" w:rsidRDefault="003B3FB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1F58C97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5D78EDA4" w14:textId="77777777" w:rsidR="003B3FB6" w:rsidRDefault="003B3FB6" w:rsidP="00C261F4">
      <w:pPr>
        <w:pStyle w:val="Heading1"/>
        <w:spacing w:line="360" w:lineRule="auto"/>
      </w:pPr>
      <w:r>
        <w:t>LINIA 801 B</w:t>
      </w:r>
    </w:p>
    <w:p w14:paraId="03418A8B" w14:textId="77777777" w:rsidR="003B3FB6" w:rsidRDefault="003B3FB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5F033A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16F" w14:textId="77777777" w:rsidR="003B3FB6" w:rsidRDefault="003B3FB6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5E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C5D7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AA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52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03C9DB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ED3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17C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EB75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EA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C00FB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F98" w14:textId="77777777" w:rsidR="003B3FB6" w:rsidRDefault="003B3FB6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B47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BB2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1C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25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723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05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2C87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61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E1172B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732" w14:textId="77777777" w:rsidR="003B3FB6" w:rsidRDefault="003B3FB6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7D0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4ED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3B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3BA717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3A7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5FA153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60CAFF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FC7F13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4A8" w14:textId="77777777" w:rsidR="003B3FB6" w:rsidRPr="003E0E1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EFD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4A7A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A5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B3FB6" w14:paraId="694B5A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4712" w14:textId="77777777" w:rsidR="003B3FB6" w:rsidRDefault="003B3FB6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875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A338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5F0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40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D223" w14:textId="77777777" w:rsidR="003B3FB6" w:rsidRPr="003E0E1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18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DD9" w14:textId="77777777" w:rsidR="003B3FB6" w:rsidRPr="00556109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9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E97C1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0AC96AD4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6332B5E3" w14:textId="77777777" w:rsidR="003B3FB6" w:rsidRDefault="003B3FB6" w:rsidP="00FF5C69">
      <w:pPr>
        <w:pStyle w:val="Heading1"/>
        <w:spacing w:line="276" w:lineRule="auto"/>
      </w:pPr>
      <w:r>
        <w:t>LINIA 804</w:t>
      </w:r>
    </w:p>
    <w:p w14:paraId="2B78BB8E" w14:textId="77777777" w:rsidR="003B3FB6" w:rsidRDefault="003B3FB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B3FB6" w14:paraId="04CB0AD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440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7E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CA9649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E97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FF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91EF11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8D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2E43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8CF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BF25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43C" w14:textId="77777777" w:rsidR="003B3FB6" w:rsidRPr="00436B1D" w:rsidRDefault="003B3FB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B3FB6" w14:paraId="523BC48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9F4E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A0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64D5BB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E27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62B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97EF9D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BAE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00F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358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FB2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6D7" w14:textId="77777777" w:rsidR="003B3FB6" w:rsidRPr="00436B1D" w:rsidRDefault="003B3FB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B3FB6" w14:paraId="29D240D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D0B2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273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4F227B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B2C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5157" w14:textId="77777777" w:rsidR="003B3FB6" w:rsidRDefault="003B3FB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449304D" w14:textId="77777777" w:rsidR="003B3FB6" w:rsidRDefault="003B3FB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CE9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6D49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76D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079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7D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B3FB6" w14:paraId="172E8A8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088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154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000532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4C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3D5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E757A7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F0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B95F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ED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2F8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4CC" w14:textId="77777777" w:rsidR="003B3FB6" w:rsidRPr="00E25A4B" w:rsidRDefault="003B3FB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CCAB27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09C2082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29F2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A3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FD553C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F8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029" w14:textId="77777777" w:rsidR="003B3FB6" w:rsidRDefault="003B3FB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0FF0E0" w14:textId="77777777" w:rsidR="003B3FB6" w:rsidRDefault="003B3FB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BE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4B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FC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46EC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AD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B3FB6" w14:paraId="01F640F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9E44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F2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5B3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75E2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E75417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35DF87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6A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576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A8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80A737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965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396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09829B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489F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B4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C9A183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F77C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3EA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EC6F75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20A9AD2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BE22D3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EECDF3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C5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D25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C0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8B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CDB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B3BB9A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6D1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B0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822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1E9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D4F6B1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CB329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0605BF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EFE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2CC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4E3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CAD7EB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5FA4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E7A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F64AAB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EAAD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DF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34F4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67E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0BB0A8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28F337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F09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DC859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68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C2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1E6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40A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C5E376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3832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D0D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715EF6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A6C4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AC6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73AE24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AB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9FC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693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73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B3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3E17E13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010D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FDA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C73D6C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B02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F49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FC72F0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082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3CC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314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27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116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95B494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B3FB6" w14:paraId="236326D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F272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E0F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D6876F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B8B9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66B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D47C48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77A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713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BC1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B68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B37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737BD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B3FB6" w14:paraId="1462121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5B5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73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62A9C6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48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EC0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415984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B8072D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9C1F2F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09330F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9CB67C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4A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0A3E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75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76A0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D4A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642DE5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D245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E7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BD6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AB2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506E08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36B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FD253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3F76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09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27C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B97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7F4EFA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844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73D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2532" w14:textId="77777777" w:rsidR="003B3FB6" w:rsidRPr="00A152FB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3D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8463D2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F1E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C0C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887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2556" w14:textId="77777777" w:rsidR="003B3FB6" w:rsidRPr="00F9444C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2CB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821752E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CA54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E65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FD93C3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5621" w14:textId="77777777" w:rsidR="003B3FB6" w:rsidRPr="00A152FB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158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3A6478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4F4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EC5F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DE5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83BF" w14:textId="77777777" w:rsidR="003B3FB6" w:rsidRPr="00F9444C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35F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3011A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B3FB6" w14:paraId="210AB8D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CD1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363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28222E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4EAB" w14:textId="77777777" w:rsidR="003B3FB6" w:rsidRPr="00A152FB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9B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E5BFA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FA5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6858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CD2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BE3" w14:textId="77777777" w:rsidR="003B3FB6" w:rsidRPr="00F9444C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762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F5A01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B3FB6" w14:paraId="2D42BDE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0171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2BE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328" w14:textId="77777777" w:rsidR="003B3FB6" w:rsidRPr="00A152FB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B82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12294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475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AC619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7DE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AEF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C8A5" w14:textId="77777777" w:rsidR="003B3FB6" w:rsidRPr="00F9444C" w:rsidRDefault="003B3FB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1B0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6FF11D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C62B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B3FB6" w14:paraId="07D377A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F0BA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E0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D394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9D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E205C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FD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F47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2F0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062096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A99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96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7CB5E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35B5ED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17A7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B3FB6" w14:paraId="2687B9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0E65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128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BD14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81A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0AD84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7B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5BFCF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3766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47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C28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F874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48F3F9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B3FB6" w14:paraId="61E6B64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49B0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C05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740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F1D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1690D4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071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26D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68F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6B4B75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0B3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A2D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2241101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9767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48A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953CAD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A56E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D5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DCA41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090DA0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40A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8D9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309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4DC0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955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384BF8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0D23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B5D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761D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DFD2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3D585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C733F1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A1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25F7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428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7433D8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6F1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63C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08E7FFD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B61A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F0F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585092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970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FB5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B5985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FA229F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5D0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822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C2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CA5B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C96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33B9DD2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30D" w14:textId="77777777" w:rsidR="003B3FB6" w:rsidRDefault="003B3FB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A52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4E98" w14:textId="77777777" w:rsidR="003B3FB6" w:rsidRPr="00A152F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D3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85489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A3DA72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AA7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1A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06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5048E4D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EEDF" w14:textId="77777777" w:rsidR="003B3FB6" w:rsidRPr="00F9444C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C51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C65DF0E" w14:textId="77777777" w:rsidR="003B3FB6" w:rsidRDefault="003B3FB6" w:rsidP="00802827">
      <w:pPr>
        <w:spacing w:line="276" w:lineRule="auto"/>
        <w:ind w:right="57"/>
        <w:rPr>
          <w:sz w:val="20"/>
        </w:rPr>
      </w:pPr>
    </w:p>
    <w:p w14:paraId="7FBC6246" w14:textId="77777777" w:rsidR="003B3FB6" w:rsidRDefault="003B3FB6" w:rsidP="00DE7850">
      <w:pPr>
        <w:pStyle w:val="Heading1"/>
        <w:spacing w:line="360" w:lineRule="auto"/>
      </w:pPr>
      <w:r>
        <w:t>LINIA 806</w:t>
      </w:r>
    </w:p>
    <w:p w14:paraId="791313CF" w14:textId="77777777" w:rsidR="003B3FB6" w:rsidRDefault="003B3FB6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B3FB6" w14:paraId="6F3FC2BA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A1E" w14:textId="77777777" w:rsidR="003B3FB6" w:rsidRDefault="003B3FB6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9CB8" w14:textId="77777777" w:rsidR="003B3FB6" w:rsidRDefault="003B3FB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858275F" w14:textId="77777777" w:rsidR="003B3FB6" w:rsidRDefault="003B3FB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29E6" w14:textId="77777777" w:rsidR="003B3FB6" w:rsidRPr="000A2807" w:rsidRDefault="003B3FB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33D9" w14:textId="77777777" w:rsidR="003B3FB6" w:rsidRDefault="003B3FB6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D6C2" w14:textId="77777777" w:rsidR="003B3FB6" w:rsidRDefault="003B3FB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C2E4" w14:textId="77777777" w:rsidR="003B3FB6" w:rsidRPr="000A2807" w:rsidRDefault="003B3FB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8CAD" w14:textId="77777777" w:rsidR="003B3FB6" w:rsidRDefault="003B3FB6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BF9D" w14:textId="77777777" w:rsidR="003B3FB6" w:rsidRPr="000A2807" w:rsidRDefault="003B3FB6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99C5" w14:textId="77777777" w:rsidR="003B3FB6" w:rsidRDefault="003B3FB6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7C1E4131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6614C41D" w14:textId="77777777" w:rsidR="003B3FB6" w:rsidRDefault="003B3FB6" w:rsidP="00535684">
      <w:pPr>
        <w:pStyle w:val="Heading1"/>
        <w:spacing w:line="360" w:lineRule="auto"/>
      </w:pPr>
      <w:r>
        <w:lastRenderedPageBreak/>
        <w:t>LINIA 807</w:t>
      </w:r>
    </w:p>
    <w:p w14:paraId="45B47C8E" w14:textId="77777777" w:rsidR="003B3FB6" w:rsidRDefault="003B3FB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416882C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C44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DE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40AF77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84C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AF3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0EFADA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20F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935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048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8E4F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48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540CD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D7D8B7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45C3BA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3B3FB6" w14:paraId="05FF8A6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E137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E6A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51176F2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1B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03F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4CCC5F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672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1583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45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7060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87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A249B4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6EF9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281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C7D6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092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29FD22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F1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D9B7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FA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D167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56E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6D169E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905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734C" w14:textId="77777777" w:rsidR="003B3FB6" w:rsidRDefault="003B3FB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F577" w14:textId="77777777" w:rsidR="003B3FB6" w:rsidRPr="007345A6" w:rsidRDefault="003B3FB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9B51" w14:textId="77777777" w:rsidR="003B3FB6" w:rsidRDefault="003B3FB6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54C3809" w14:textId="77777777" w:rsidR="003B3FB6" w:rsidRDefault="003B3FB6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814C" w14:textId="77777777" w:rsidR="003B3FB6" w:rsidRDefault="003B3FB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F3C8" w14:textId="77777777" w:rsidR="003B3FB6" w:rsidRPr="007345A6" w:rsidRDefault="003B3FB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422E" w14:textId="77777777" w:rsidR="003B3FB6" w:rsidRDefault="003B3FB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32AC8BB" w14:textId="77777777" w:rsidR="003B3FB6" w:rsidRDefault="003B3FB6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EF6" w14:textId="77777777" w:rsidR="003B3FB6" w:rsidRPr="007345A6" w:rsidRDefault="003B3FB6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E51D" w14:textId="77777777" w:rsidR="003B3FB6" w:rsidRDefault="003B3FB6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78B0A0E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404B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6FD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4DFD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B1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B7C81F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E16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B80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C5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D3F04D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28B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7F4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1D4334E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E3B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E84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3F7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6D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ECAD73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CAB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000DD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E21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54B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EB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88B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504EE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931" w14:textId="77777777" w:rsidR="003B3FB6" w:rsidRDefault="003B3FB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D8E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F5F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905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744F2E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3D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32B1C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6AD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8F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E3D" w14:textId="77777777" w:rsidR="003B3FB6" w:rsidRPr="007345A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ED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942267F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43E2AA4A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C0268B8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AA8B459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F21415F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5122399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BDB960E" w14:textId="77777777" w:rsidR="004232AB" w:rsidRDefault="004232A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A05C063" w14:textId="73EC5090" w:rsidR="003B3FB6" w:rsidRDefault="003B3FB6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29B279FF" w14:textId="77777777" w:rsidR="003B3FB6" w:rsidRDefault="003B3FB6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24C20299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F1EB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C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F634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E2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40049F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5A23685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C8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90F97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0FBFDCE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F950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90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B7F6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131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1FB558D9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0DD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9A7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7CD6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5E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5807F5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7DA153A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89A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D742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80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158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DC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4910F1E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03D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388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404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94F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6C28B0D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7014863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A81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5633D47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66F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B6F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4BB6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713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5C6D8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E98E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EFE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DB3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D8C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5423DF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8B5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0557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15D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0EE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FF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350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55A6F4F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54F8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C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4A10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109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635572D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4E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1AEDA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C1B28E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9F1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E7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660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005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F8EE5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E68A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8D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28B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DEF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0FE0E4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2C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F44A55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338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04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38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48A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0E7AD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30A6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1B7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3A0B38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E281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4E5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895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C01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65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E53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0DA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7161DE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3946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1A5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2BC8EC6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E37E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71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E793F6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F4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82B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375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4997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4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40D77F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A5C8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D19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190187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922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EAF2" w14:textId="77777777" w:rsidR="003B3FB6" w:rsidRDefault="003B3FB6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4D2DFF89" w14:textId="77777777" w:rsidR="003B3FB6" w:rsidRDefault="003B3FB6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F86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B6D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B4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17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EC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70B4F3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80B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09D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4225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DA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1FB5E1A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6AD0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D1738C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1B4A8E5D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4AB9" w14:textId="77777777" w:rsidR="003B3FB6" w:rsidRPr="00BB01DD" w:rsidRDefault="003B3FB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2E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A02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12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55085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F113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3B3FB6" w14:paraId="5BF61B32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EFFC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768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0D0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CCA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0F8E762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0C7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15722FD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E5FE93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0645638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544C9642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BD1" w14:textId="77777777" w:rsidR="003B3FB6" w:rsidRPr="00BB01DD" w:rsidRDefault="003B3FB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929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D0F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AEC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347DFD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3B63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FFD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BEB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FDC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78861E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E37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66D15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A93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D1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397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CEE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3B3FB6" w14:paraId="68A5DF45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0F7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6AF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79823BC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59A0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0D3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2D3CD4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064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1567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DAD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249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FF3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42D53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FF9AE7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3B3FB6" w14:paraId="624E26E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913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740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07C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D2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09E139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B5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635F64A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8313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32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43DA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F1F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3DCC510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3B3FB6" w14:paraId="356DD529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5B2F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02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D8EC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26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675EB9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C0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3DF245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282F45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E40D9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45F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43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F5F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8F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673040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3B3FB6" w14:paraId="6EAB5E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94A" w14:textId="77777777" w:rsidR="003B3FB6" w:rsidRDefault="003B3FB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4C1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0E3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8D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FE5C17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C1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517945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4A1F47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42B670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297" w14:textId="77777777" w:rsidR="003B3FB6" w:rsidRPr="00BB01D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C6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C3D" w14:textId="77777777" w:rsidR="003B3FB6" w:rsidRPr="006E445D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520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556D16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3F53C81B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15EFF2D1" w14:textId="77777777" w:rsidR="003B3FB6" w:rsidRDefault="003B3FB6" w:rsidP="00322BD3">
      <w:pPr>
        <w:pStyle w:val="Heading1"/>
        <w:spacing w:line="360" w:lineRule="auto"/>
      </w:pPr>
      <w:r>
        <w:t>LINIA 810 A</w:t>
      </w:r>
    </w:p>
    <w:p w14:paraId="31430655" w14:textId="77777777" w:rsidR="003B3FB6" w:rsidRDefault="003B3FB6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4BF0C24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AC83" w14:textId="77777777" w:rsidR="003B3FB6" w:rsidRDefault="003B3FB6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224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3EB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819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7A79E9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8D8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2F03A3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CAB7714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5A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C34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F5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717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08C880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5A0" w14:textId="77777777" w:rsidR="003B3FB6" w:rsidRDefault="003B3FB6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95A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CB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4B2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E897D6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790B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39688D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C6C9C9F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70D5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529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B2C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D45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E968BB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DD18" w14:textId="77777777" w:rsidR="003B3FB6" w:rsidRDefault="003B3FB6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AD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291007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A0E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B4C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0F44533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666D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457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558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BC1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47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047AD4D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EC8E" w14:textId="77777777" w:rsidR="003B3FB6" w:rsidRDefault="003B3FB6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C29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5E9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D70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07495A5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0AEF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3D4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A1F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4C4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15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443290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4FB8A5A7" w14:textId="77777777" w:rsidR="003B3FB6" w:rsidRDefault="003B3FB6" w:rsidP="00D509E3">
      <w:pPr>
        <w:pStyle w:val="Heading1"/>
        <w:spacing w:line="360" w:lineRule="auto"/>
      </w:pPr>
      <w:r>
        <w:t>LINIA 812</w:t>
      </w:r>
    </w:p>
    <w:p w14:paraId="79B7CB82" w14:textId="77777777" w:rsidR="003B3FB6" w:rsidRDefault="003B3FB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52811B46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43F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ED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92AA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2E1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96425B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208FC6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055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3DDC9E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1FE0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69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73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24A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5BAA5A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422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BED1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0FD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D87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B34F34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689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1A3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72B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84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108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6DB058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70EC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09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451D8F4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EDA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71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157D02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6E3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0C18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5F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D5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BE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4825B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B3FB6" w14:paraId="25A981FE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6959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77B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DE26F0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80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B2F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A7B60B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19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990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00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742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89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212F93C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C56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583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C83C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726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B2A72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36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5CD266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DCD1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58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E6FB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E1B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9A5C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91A1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9BA753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3B3FB6" w14:paraId="006531A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EAA0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DD1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4A1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32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9F24B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4A6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8E642C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EC0B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1F5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38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77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88089B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630923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3B3FB6" w14:paraId="1467380B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857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712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93A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FEA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07444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6DA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5DEF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717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B62D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08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1847BAD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BCC9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D1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F5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899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A38EA3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4E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0C6046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7A312B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61204F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C03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C9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504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BB1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B14A6DE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8964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09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D4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6D5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E24756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E55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9FEF0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FA2CB9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CF1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5CC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06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40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71BAB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3B3FB6" w14:paraId="348511A8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68D1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F6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BF61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A81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09BF2A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62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80328A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C3A613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6B01B5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1127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EDB2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80D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320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8A8E6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3B3FB6" w14:paraId="0BE8CE58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B84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8DB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B9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84E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455FB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1E1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2E32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FA9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F8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26F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5251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D3FF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9FAF72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3B3FB6" w14:paraId="23ECBDAF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F6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ED6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40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FA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BD7D75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561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12F2FA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E23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2C1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386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9F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6241A9C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F7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68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2F0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69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3C7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6CE431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1DC4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CA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1F4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2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0DBC21A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9D1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C9E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F91814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876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C8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D8B719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13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2617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D8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7B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209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22DC5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76AA22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3B3FB6" w14:paraId="28E8FD2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5D0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998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BA09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D2B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F32BD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43F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A20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7B9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ACA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F44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C2C41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3B3FB6" w14:paraId="40761BCC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522E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B1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446ADB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D8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EEA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0CAE4C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5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10E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4C7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9C2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748" w14:textId="77777777" w:rsidR="003B3FB6" w:rsidRPr="00562792" w:rsidRDefault="003B3FB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61755B4" w14:textId="77777777" w:rsidR="003B3FB6" w:rsidRPr="00562792" w:rsidRDefault="003B3FB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83FBE5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56C0D5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542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7C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0E6ACCF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AF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40A" w14:textId="77777777" w:rsidR="003B3FB6" w:rsidRDefault="003B3FB6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41C1F14" w14:textId="77777777" w:rsidR="003B3FB6" w:rsidRDefault="003B3FB6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E3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AA2F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A69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13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509" w14:textId="77777777" w:rsidR="003B3FB6" w:rsidRPr="00562792" w:rsidRDefault="003B3FB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3B3FB6" w14:paraId="07251842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C4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4804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47B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60E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F37966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930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5C27AE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2BA5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67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98A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DD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C1EF80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37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B8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647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48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3A63D5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27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6D7D1B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095D44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CA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DF6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B3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36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2A91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A117E1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3B3FB6" w14:paraId="144EF15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6F9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644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FD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ABB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40F4EF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93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5BB5B5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E6E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52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034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EE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15AD9F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8AA0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00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C09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598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86E214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3FF721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B94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478488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79A6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B30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696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E43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BEB8C4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CDF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474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749C8B1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DD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32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18EBFA7E" w14:textId="77777777" w:rsidR="003B3FB6" w:rsidRDefault="003B3FB6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6B2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4D32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607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A7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F90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3B3FB6" w14:paraId="6BA2F56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75BA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5D0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A41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07C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8CA255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9E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E2FD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D3D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717D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CF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F7D081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F64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CA8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6185A4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A544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07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83F56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981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3147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592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A17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FE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63F6895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A08A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B8D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69A900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55C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93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2BCA9B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44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42B9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764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FE5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688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7611F3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3B3FB6" w14:paraId="3949336C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5A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F5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4D684A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06A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5A6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1A319C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89C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CC4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1A3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A2A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EFD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00784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F13E51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3B3FB6" w14:paraId="6366A86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7E64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91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1DD149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F41D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082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A219CC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458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C00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E04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D2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A11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1FB6BDCE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D7A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430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0D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2C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090E12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AA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44178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9454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A2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A5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963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0F36526D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3FCF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B5F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0021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05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B7065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4C7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4B2DC5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CBB425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49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2FB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273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66F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65B7F7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3B3FB6" w14:paraId="41E5735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0AD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55B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14B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C9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6F93A4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E7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05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94C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4B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DDE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B3FB6" w14:paraId="7E88063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9BF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D6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737EDE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AEE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E64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DEF1BA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15C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6946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C4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92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48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5E9A9E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DF3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726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00EDE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CB8B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9E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5388A4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44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1382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224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5656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8F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441FD3B3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9C6D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55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2F8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2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19991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71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1C6F5F2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1311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37F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A87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DB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6E6D8B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44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C0F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23C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EB5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30856C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DE0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F6FAC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7EC8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8D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E41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F92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032D1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3B3FB6" w14:paraId="5AD5548B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2E16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BA6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5BB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F86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5DE06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72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F5942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59F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ECC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B5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EDC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5D05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5EDE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3B3FB6" w14:paraId="3D65F456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238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437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138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25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1C3B0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88A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398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386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C8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0D9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1ACCCC7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58D8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28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764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12B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601794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81B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24E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19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CD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57A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BF34AB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97D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E6E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C4B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15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27D4A8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4F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67D346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D0A6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2E8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8ED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734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AEFB81" w14:textId="77777777" w:rsidR="003B3FB6" w:rsidRPr="00F662B5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3B3FB6" w14:paraId="1BEFDD1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4C7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CDE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6CD2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624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DC1C55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87BF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83A0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77C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E149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9F1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730FF3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DF72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0A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84C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E8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887F14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C8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FCA5D0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D945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EBF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D3B4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55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BD6E80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ACC6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2E0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7F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96B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E3A07E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40E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279B908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3CF4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165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B5D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C65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16195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B3FB6" w14:paraId="4337865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7B69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326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2F29694B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2DF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1F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15534B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B1F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ED2A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4D9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F990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D6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4389877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BD34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4890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7987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193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5F43A4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F4E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99F3695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C4EC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86EC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E8DF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46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CC0742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865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4F2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F1F9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EA6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519182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CD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BE84443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9999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8BED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DAFE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83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62B27D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E703" w14:textId="77777777" w:rsidR="003B3FB6" w:rsidRPr="001A61C3" w:rsidRDefault="003B3FB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5F0A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F3B3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79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BBA16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D0B9AB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1913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33DC963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2D9" w14:textId="77777777" w:rsidR="003B3FB6" w:rsidRPr="006A7C82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C0A7" w14:textId="77777777" w:rsidR="003B3FB6" w:rsidRPr="001A61C3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76C5" w14:textId="77777777" w:rsidR="003B3FB6" w:rsidRPr="00772CB4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54E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A46D33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442EF4EC" w14:textId="77777777" w:rsidR="003B3FB6" w:rsidRDefault="003B3FB6" w:rsidP="00672C80">
      <w:pPr>
        <w:pStyle w:val="Heading1"/>
        <w:spacing w:line="360" w:lineRule="auto"/>
      </w:pPr>
      <w:r>
        <w:t>LINIA 813</w:t>
      </w:r>
    </w:p>
    <w:p w14:paraId="5876D414" w14:textId="77777777" w:rsidR="003B3FB6" w:rsidRDefault="003B3FB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3B3FB6" w14:paraId="70AEABE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501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1D3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93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95D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9D0D7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E887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DFA3060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89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14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839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580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51BE4E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BE70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B78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FAEC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23E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3610A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C7EA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9443AA4" w14:textId="77777777" w:rsidR="003B3FB6" w:rsidRPr="00285047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8F3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24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DDD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B7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33F016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A452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A4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CF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60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689C3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7B05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50244C2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D6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E7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9C57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78A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0A83C3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98A0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DB2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889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1CF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4EF3B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C391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DA376D3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854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A0D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777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5B8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3B3FB6" w14:paraId="3E9FE0E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E2F8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FC4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8591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C7B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70BE1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9507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617267A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12BF69A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5B72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4A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5D7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38E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6E4562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989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F2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98D3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A1A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7D0D" w14:textId="77777777" w:rsidR="003B3FB6" w:rsidRDefault="003B3FB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3F7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15F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460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8C1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3B3FB6" w14:paraId="2973441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A257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9A9A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EC3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0C01E3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554508A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A42F" w14:textId="77777777" w:rsidR="003B3FB6" w:rsidRPr="001A0BE2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819383" w14:textId="77777777" w:rsidR="003B3FB6" w:rsidRPr="001A0BE2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604ECEB" w14:textId="77777777" w:rsidR="003B3FB6" w:rsidRPr="001A0BE2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601D599" w14:textId="77777777" w:rsidR="003B3FB6" w:rsidRPr="00564F54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53C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DE2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687B68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9EE4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7DE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B28F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F11DA0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AE66D0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672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26B744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F584AA4" w14:textId="77777777" w:rsidR="003B3FB6" w:rsidRPr="00DD369C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4BA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40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D385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3B3FB6" w14:paraId="299D864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219A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FDB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1F8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F00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A011CF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73E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87E03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CD5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B2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A57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56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2B2A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3B3FB6" w14:paraId="0C165B6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BC5E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179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D34296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68A8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D1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A8D15C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F9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F917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BAE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AD7F7B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685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09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3B3FB6" w14:paraId="261A9F5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FE0B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C95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4BB8E5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50D6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22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E0A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DCE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58C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745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908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3B3FB6" w14:paraId="6FC991A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1EE6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F0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22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D06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2D5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AA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7BD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8AD611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138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A53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3B3FB6" w14:paraId="450D1A7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05D0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D01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89F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2FE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718929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EC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F6223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8B9B5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CF6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C0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7EED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1BC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B4397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3B3FB6" w14:paraId="57350E2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1736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85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8D6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1B3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3BEB48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A1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623EE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12F4E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765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D0B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439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96A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FE775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3B3FB6" w14:paraId="71D6716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0927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DC1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E7D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8C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B505B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29C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3B396A6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75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D21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B6A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EE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D3953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1903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B3FB6" w14:paraId="1D307132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468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0CE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2C66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122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8E5ED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8E4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E337B9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A5EE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CF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239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F62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E5210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3B3FB6" w14:paraId="295493BD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3D5D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0D7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C77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415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70216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D15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D15ED6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2B42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6E9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D0F3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20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B3FB6" w14:paraId="5A30B01A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8EC8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4F5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CD4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605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8439F3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0B6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260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38C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FAAA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083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1362F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7E1D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3B3FB6" w14:paraId="5612A36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C6F7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C5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C7A5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B01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A73B7E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462E65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A39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B758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7B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5D5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83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868D44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3DFA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6E3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4DD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8E4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ECB4E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7E3E93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B5C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621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F60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88B7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BF5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390C62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9A2E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A50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36D0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916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43972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9E2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3B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120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C639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36F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E1C8D8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8109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DB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F3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030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8F9F3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30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692C8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E87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6A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B1F2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578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02810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3B3FB6" w14:paraId="50E8CD02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9542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76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ABA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5D6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4DEE501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0DC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6B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C6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A1B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789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3C6138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B3FB6" w14:paraId="097FD562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95D4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A02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1CE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E71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9998D1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306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98D95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8D6334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4E5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0A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2D8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CB1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3E01C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7D8E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9A92868" w14:textId="77777777" w:rsidR="003B3FB6" w:rsidRPr="00CB3CD0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3B3FB6" w14:paraId="3405683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BB8A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3A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7F31D0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8E0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86F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413603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65DDC9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DD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00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E43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DE6105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026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3C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99FA90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03E8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A88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4DA9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279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FBE5B2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500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E6D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CE5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EDF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126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094767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BAF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3FC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432BE6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55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A52F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F86C25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056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4E24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743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DBE856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035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E38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5071687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13C3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E9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A60ED0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D4AD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ADF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F37A52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4F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B360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621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C0C6" w14:textId="77777777" w:rsidR="003B3FB6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584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0B94C39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B049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B65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F414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50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896D47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09E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C4EF4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41D52C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CAF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6F6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97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4AE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3B3FB6" w14:paraId="79CCA7F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C51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34E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B60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B49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7E2C52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168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74285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54C9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870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C40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42B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8A277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D192C7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3B3FB6" w14:paraId="19320BC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0EE3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ECD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B2F2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970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9CDA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20E037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4692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46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D47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EDF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3F702E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B235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62F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2114AB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1B2C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400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3B4F82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7C9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5FD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596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1C2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C2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1487682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3B3FB6" w14:paraId="3D9DAD4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9801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45F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5F3DCC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2D95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9E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D4BE90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43EF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E1B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1F87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27E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D8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3B3FB6" w14:paraId="25479B2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0151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FE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9B36F01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AAB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A98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8677DD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DEC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0599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7A2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BECE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AD38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9D902A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3B3FB6" w14:paraId="37D1C9F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1DBC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8FF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1F8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5326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811D185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805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0C6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45D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266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3137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3B3FB6" w14:paraId="103889F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C43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2AE6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9B1D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6E0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87172E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97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6D8EE2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80E0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CD0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2C6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41E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3B3FB6" w14:paraId="2CA0AE5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6DF8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780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9C43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8A1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95430D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5D8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0959C14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6170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EC0B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1A1F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CC9D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F7F6319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99B8A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3B3FB6" w14:paraId="2F9B16D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E63A" w14:textId="77777777" w:rsidR="003B3FB6" w:rsidRDefault="003B3FB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FAA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2891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4FC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9DE2E3B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82D9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C88A83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889A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3A95" w14:textId="77777777" w:rsidR="003B3FB6" w:rsidRDefault="003B3FB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60A2" w14:textId="77777777" w:rsidR="003B3FB6" w:rsidRPr="00564F54" w:rsidRDefault="003B3FB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2674" w14:textId="77777777" w:rsidR="003B3FB6" w:rsidRDefault="003B3F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C91D9C" w14:textId="77777777" w:rsidR="003B3FB6" w:rsidRPr="00237377" w:rsidRDefault="003B3FB6">
      <w:pPr>
        <w:spacing w:before="40" w:after="40" w:line="192" w:lineRule="auto"/>
        <w:ind w:right="57"/>
        <w:rPr>
          <w:sz w:val="20"/>
          <w:szCs w:val="20"/>
        </w:rPr>
      </w:pPr>
    </w:p>
    <w:p w14:paraId="72F3C0E4" w14:textId="77777777" w:rsidR="003B3FB6" w:rsidRDefault="003B3FB6" w:rsidP="00D96D74">
      <w:pPr>
        <w:pStyle w:val="Heading1"/>
        <w:spacing w:line="360" w:lineRule="auto"/>
      </w:pPr>
      <w:r>
        <w:t>LINIA 813 A</w:t>
      </w:r>
    </w:p>
    <w:p w14:paraId="0C3BD348" w14:textId="77777777" w:rsidR="003B3FB6" w:rsidRDefault="003B3FB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77AA343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381C" w14:textId="77777777" w:rsidR="003B3FB6" w:rsidRDefault="003B3F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8AE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B6B75C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73A" w14:textId="77777777" w:rsidR="003B3FB6" w:rsidRPr="00E230A0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F4A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3366B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12F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5283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620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D3B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487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E198EE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E75" w14:textId="77777777" w:rsidR="003B3FB6" w:rsidRDefault="003B3F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DA2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BE6CAD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3F2" w14:textId="77777777" w:rsidR="003B3FB6" w:rsidRPr="00E230A0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5A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2E6603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B06AC1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A050DC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F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A8E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11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B22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830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60FF97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8C17" w14:textId="77777777" w:rsidR="003B3FB6" w:rsidRDefault="003B3F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031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7DB" w14:textId="77777777" w:rsidR="003B3FB6" w:rsidRPr="00E230A0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464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1BF00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CDD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49A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08A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AB8" w14:textId="77777777" w:rsidR="003B3FB6" w:rsidRPr="009033AC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A5C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E30D8B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547D9A31" w14:textId="77777777" w:rsidR="003B3FB6" w:rsidRDefault="003B3FB6" w:rsidP="00A73B8F">
      <w:pPr>
        <w:pStyle w:val="Heading1"/>
        <w:spacing w:line="360" w:lineRule="auto"/>
      </w:pPr>
      <w:r>
        <w:lastRenderedPageBreak/>
        <w:t>LINIA 813 B</w:t>
      </w:r>
    </w:p>
    <w:p w14:paraId="71913074" w14:textId="77777777" w:rsidR="003B3FB6" w:rsidRDefault="003B3FB6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610C3ED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BD23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D03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9CE8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DF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38F5B3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9D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79110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5D8EBDA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FC39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EBE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48D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219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ADF8C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72D546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3B3FB6" w14:paraId="5F03AB49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A98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81F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114C14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D2FA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A94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6EB9DD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693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072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E9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363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0D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C0BC4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4600D14A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1E7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15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9A5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18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044BED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A9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3AF03B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2113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CC7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C4F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FAE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62EBE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3B3FB6" w14:paraId="6587A9F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CB97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32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1E97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473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E8F0A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3FC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A22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D48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59A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E51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E3602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C911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3B3FB6" w14:paraId="2F6281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B3C2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E33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7E7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5F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29FE89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A7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821C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9F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E796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23D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A285C37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39BC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E5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75C0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7E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CA938C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03E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7FE8985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4381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6AE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0A5D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565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0C24F8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1B48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3B3FB6" w14:paraId="4BC269F7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7F67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489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F34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62B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83DC87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AD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A888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16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CCC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851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EEEC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6DA9CE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3B3FB6" w14:paraId="2581ED0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01F7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6DB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0C8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69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0D3EB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175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602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8FD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28F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32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5B5D4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161DC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3B3FB6" w14:paraId="2A1A8CE6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2DAA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854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1F27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DD6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0E4A82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19E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4C5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21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EC54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24C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01DC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3C85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B3FB6" w14:paraId="0566C16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29B9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73B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D8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CA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F6FC81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591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175BF8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F876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CD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53B2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BEF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F68218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64AF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665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0FD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6A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5D0ADD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9B1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AEE17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BF70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EA2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3E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1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84E503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3B3FB6" w14:paraId="51D3AFA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FFD3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BF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C1AC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A42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35164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EC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A0991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B1E10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B793A9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5998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28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533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0C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3E085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B3FB6" w14:paraId="2D4266C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5C29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25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8E74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D2B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5261A9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DCD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868F8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375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B2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CF16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DA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DC943F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3B3FB6" w14:paraId="6ABACC23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64E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E46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92F0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ED6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68AD8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079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BC6B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0DD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E690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01C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CE76B0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584D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369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6C83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F8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DAFD1E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D51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010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2D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0EA2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2A7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C74EFB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EAB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40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0B0F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91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EBFD65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2E7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30B3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EF9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BEF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836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ECFBB9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B02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02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B6A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09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B65E0D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E8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A5816F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684A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8ED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B2B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23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03DD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22457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3B3FB6" w14:paraId="6BF0179B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CBF8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39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FC9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E14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B024F4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0B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F580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3E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7F2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C4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8B95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B797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3B3FB6" w14:paraId="2D3E72D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90CA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7C6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98B2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A24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32D88C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4E5A89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8DD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EF9" w14:textId="77777777" w:rsidR="003B3FB6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1F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270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4E2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A918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3B3FB6" w14:paraId="1CC2C86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B4E" w14:textId="77777777" w:rsidR="003B3FB6" w:rsidRDefault="003B3FB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A31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3F3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A3E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3117B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81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AF76" w14:textId="77777777" w:rsidR="003B3FB6" w:rsidRPr="00305F8E" w:rsidRDefault="003B3FB6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248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F12A" w14:textId="77777777" w:rsidR="003B3FB6" w:rsidRPr="00305F8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BE1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C2624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1FE5E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778FAF59" w14:textId="77777777" w:rsidR="003B3FB6" w:rsidRDefault="003B3FB6" w:rsidP="002242FB">
      <w:pPr>
        <w:spacing w:before="40" w:after="40" w:line="192" w:lineRule="auto"/>
        <w:ind w:right="57"/>
      </w:pPr>
    </w:p>
    <w:p w14:paraId="50778907" w14:textId="77777777" w:rsidR="003B3FB6" w:rsidRDefault="003B3FB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4D0B8B9" w14:textId="77777777" w:rsidR="003B3FB6" w:rsidRDefault="003B3FB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B3FB6" w14:paraId="4277292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4941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175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89B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6762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1D1C15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004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B6C3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053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1FE4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530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6716E0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F084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D8C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E64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9C1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D60F6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7FD2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FA6701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AD5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A3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2F88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41CE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A9DF7A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57D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F92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E1E0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46D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9C42C2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E86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115FF7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3F6C46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CD9C8DC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C2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FB5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5A7A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FAF9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58CC68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894C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1B54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C97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93B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108D0D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324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49649C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2BAB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E07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88C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E277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B9891B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CD9D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5B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210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19D9" w14:textId="77777777" w:rsidR="003B3FB6" w:rsidRDefault="003B3FB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026FDB" w14:textId="77777777" w:rsidR="003B3FB6" w:rsidRDefault="003B3FB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C5C1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374428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FAA0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829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0373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FA6B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B3FB6" w14:paraId="15FE63D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182F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A2D6" w14:textId="77777777" w:rsidR="003B3FB6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477" w14:textId="77777777" w:rsidR="003B3FB6" w:rsidRPr="002B6917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2FF7" w14:textId="77777777" w:rsidR="003B3FB6" w:rsidRDefault="003B3FB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98DC31" w14:textId="77777777" w:rsidR="003B3FB6" w:rsidRDefault="003B3FB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05E2" w14:textId="77777777" w:rsidR="003B3FB6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0A2B73E" w14:textId="77777777" w:rsidR="003B3FB6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760" w14:textId="77777777" w:rsidR="003B3FB6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F78" w14:textId="77777777" w:rsidR="003B3FB6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1762" w14:textId="77777777" w:rsidR="003B3FB6" w:rsidRPr="002A6824" w:rsidRDefault="003B3FB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696" w14:textId="77777777" w:rsidR="003B3FB6" w:rsidRDefault="003B3FB6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B3FB6" w14:paraId="5418774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3182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DB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6820" w14:textId="77777777" w:rsidR="003B3FB6" w:rsidRPr="002B6917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7AE0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8FC8C1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61564BC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6B38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0C24E7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786E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485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A68" w14:textId="77777777" w:rsidR="003B3FB6" w:rsidRPr="002A6824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B21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4E8ECE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D60C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779B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48B5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199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682D1D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85E7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F8DCF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A93B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5AC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E23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68B6" w14:textId="77777777" w:rsidR="003B3FB6" w:rsidRDefault="003B3FB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D2D959" w14:textId="77777777" w:rsidR="003B3FB6" w:rsidRDefault="003B3FB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3B3FB6" w14:paraId="240D61F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48E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13D8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33D7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87EF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A3CAF2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7B3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A4C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9195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D126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9EB5" w14:textId="77777777" w:rsidR="003B3FB6" w:rsidRDefault="003B3FB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3B3FB6" w14:paraId="5F524E2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7C1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FB9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0F0E00F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6D99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71BB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B5CE308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57E8A69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DC8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D12E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840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F31005C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3B4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BB03" w14:textId="77777777" w:rsidR="003B3FB6" w:rsidRDefault="003B3FB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4F5B381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6BB4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D42B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7886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6CBF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3589A79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11E9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45AFE72" w14:textId="77777777" w:rsidR="003B3FB6" w:rsidRPr="00810F5B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3D59" w14:textId="77777777" w:rsidR="003B3FB6" w:rsidRPr="00557C88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4251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0619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3C5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47CB9E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3B3FB6" w14:paraId="4110DE7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1C45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E6F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C79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30C2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22A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02DAE03" w14:textId="77777777" w:rsidR="003B3FB6" w:rsidRDefault="003B3FB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913F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BD6E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10DB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90FA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0F6A47A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3B3FB6" w14:paraId="68605FF9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8F10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411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C962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1E5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7FF" w14:textId="77777777" w:rsidR="003B3FB6" w:rsidRDefault="003B3FB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3841" w14:textId="77777777" w:rsidR="003B3FB6" w:rsidRPr="00557C88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EE8E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885D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C43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3C66E" w14:textId="77777777" w:rsidR="003B3FB6" w:rsidRPr="00D83307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3B3FB6" w14:paraId="6C8886A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084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8B8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82D8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76CD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8CD8AB0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5136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6534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349C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1C4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807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AB7B86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B045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28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731C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C4A1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16E0498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0639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8BBB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24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54C0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F5E2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3F816B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821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C9DD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EE4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5EDE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4553C5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A6B3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FDDD" w14:textId="77777777" w:rsidR="003B3FB6" w:rsidRPr="00557C88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327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F6CF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1A0C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D326EC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BC3F" w14:textId="77777777" w:rsidR="003B3FB6" w:rsidRDefault="003B3FB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BA51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1F6" w14:textId="77777777" w:rsidR="003B3FB6" w:rsidRPr="002B6917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70B9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C2A2153" w14:textId="77777777" w:rsidR="003B3FB6" w:rsidRPr="006315B8" w:rsidRDefault="003B3FB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6F3B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EA7F" w14:textId="77777777" w:rsidR="003B3FB6" w:rsidRPr="00557C88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EF96" w14:textId="77777777" w:rsidR="003B3FB6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4B72" w14:textId="77777777" w:rsidR="003B3FB6" w:rsidRPr="002A6824" w:rsidRDefault="003B3FB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3B4A" w14:textId="77777777" w:rsidR="003B3FB6" w:rsidRDefault="003B3FB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D0D3E3" w14:textId="77777777" w:rsidR="003B3FB6" w:rsidRPr="00930181" w:rsidRDefault="003B3FB6">
      <w:pPr>
        <w:tabs>
          <w:tab w:val="left" w:pos="3183"/>
        </w:tabs>
      </w:pPr>
    </w:p>
    <w:p w14:paraId="231EC051" w14:textId="77777777" w:rsidR="003B3FB6" w:rsidRDefault="003B3FB6" w:rsidP="00E566AF">
      <w:pPr>
        <w:pStyle w:val="Heading1"/>
        <w:spacing w:line="360" w:lineRule="auto"/>
      </w:pPr>
      <w:r>
        <w:t>LINIA 817</w:t>
      </w:r>
    </w:p>
    <w:p w14:paraId="6DC4AE6D" w14:textId="77777777" w:rsidR="003B3FB6" w:rsidRDefault="003B3FB6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4CA5A0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4FC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4E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05C8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C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5D7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254F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13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703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F8C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8A7E9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955D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C71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3A7C4B1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D453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509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DA876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C97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8A8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F0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B6BF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55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1CF072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6375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715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2D4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07F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19AFB4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BD9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74C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38D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1EB34C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7C80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1BE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B3FB6" w14:paraId="5F608F0A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8724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3DC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0F1E2F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131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45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E94F63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D1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A044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7D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DFB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8B0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79523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6A5F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7C0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740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2D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CC318B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E4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4DC4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2E8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2BE87C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85A6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44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8365BD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8CE1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907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C40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AF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58D67E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AAAF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25EB8CA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36E40695" w14:textId="77777777" w:rsidR="003B3FB6" w:rsidRDefault="003B3FB6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5CDD" w14:textId="77777777" w:rsidR="003B3FB6" w:rsidRPr="000A692F" w:rsidRDefault="003B3FB6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893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14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9E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97449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F5C7A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0CFB855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3B3FB6" w14:paraId="1FE679D2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A0F7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27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97A2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D60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FA1A80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C8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D812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69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7DEF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A4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7FBDA5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2BB4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DF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ECE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D0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E74BE9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62C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11F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85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AE0C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BA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EF5328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1BC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97D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03C5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40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052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551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9F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433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B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EC1222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DC7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F7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4DB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CEE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DFD65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4D6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A098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ACD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10B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62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FD9CDB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CF51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32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5F6690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4365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797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8B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74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ED9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DD1A38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9024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98F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13E642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FBC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970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AC224D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7E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D22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A69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3EC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BD7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27D155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758A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D4D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FEB9557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89A1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A32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E2FFBD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E66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83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44C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6FF9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74D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452CCE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BE7" w14:textId="77777777" w:rsidR="003B3FB6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BE2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2382EB3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860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17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5BFDA9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E58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07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DBBE8B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26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D478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D20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B5CD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4D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D4CF901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31CA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50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BCB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DD6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9BA49AE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832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90FB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11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178E55D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308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D548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13145968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100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8D9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C36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40B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00371F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CA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210AF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B40D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14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705E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9C3F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05C50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76544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3B3FB6" w14:paraId="015792FF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A6CD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CCE9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03B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A0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9F7F8A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B7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C5AE4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880F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0E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91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7C9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92F21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2099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3B3FB6" w14:paraId="54950F6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F4A4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ED4E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9161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15B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21FA73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B4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0852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075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1888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F785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9B623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2A01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B3FB6" w14:paraId="37596FA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3229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4FF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248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310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A807B6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9B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7E8565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673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3CB1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0DA5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476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3D33E2A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B5C6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6CE8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36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18E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3E0FCA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F5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360D2CC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27B101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86D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656A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68D9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48C3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EB4B7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AD9EB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1B46BD27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3B3FB6" w14:paraId="0748F103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AB0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77A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2C1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2B7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CBBFD12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60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69FF34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6C4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DB8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EDCE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E10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D9CD6BE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24B" w14:textId="77777777" w:rsidR="003B3FB6" w:rsidRDefault="003B3FB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58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8E94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B1FC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009F1CD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CFB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C65E8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FF89" w14:textId="77777777" w:rsidR="003B3FB6" w:rsidRPr="000A692F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2833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0910" w14:textId="77777777" w:rsidR="003B3FB6" w:rsidRPr="00E90477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12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4E712D0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5D97E846" w14:textId="77777777" w:rsidR="003B3FB6" w:rsidRDefault="003B3FB6" w:rsidP="006F6DF5">
      <w:pPr>
        <w:pStyle w:val="Heading1"/>
        <w:spacing w:line="360" w:lineRule="auto"/>
      </w:pPr>
      <w:r>
        <w:t>LINIA 817 A</w:t>
      </w:r>
    </w:p>
    <w:p w14:paraId="27B6A7BD" w14:textId="77777777" w:rsidR="003B3FB6" w:rsidRDefault="003B3FB6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65CCF3F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D20" w14:textId="77777777" w:rsidR="003B3FB6" w:rsidRDefault="003B3FB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8B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A6DC" w14:textId="77777777" w:rsidR="003B3FB6" w:rsidRPr="00D7456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29B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C4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D12778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487FBD52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8EDFCF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ED0D" w14:textId="77777777" w:rsidR="003B3FB6" w:rsidRPr="00E17F4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F84C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36BA" w14:textId="77777777" w:rsidR="003B3FB6" w:rsidRPr="00E17F4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637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776DD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4BB7" w14:textId="77777777" w:rsidR="003B3FB6" w:rsidRDefault="003B3FB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694D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5CD5" w14:textId="77777777" w:rsidR="003B3FB6" w:rsidRPr="00D7456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826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AE532A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7D26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E91B" w14:textId="77777777" w:rsidR="003B3FB6" w:rsidRPr="00E17F4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8387" w14:textId="77777777" w:rsidR="003B3FB6" w:rsidRDefault="003B3FB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C044" w14:textId="77777777" w:rsidR="003B3FB6" w:rsidRPr="00E17F4E" w:rsidRDefault="003B3FB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AB99" w14:textId="77777777" w:rsidR="003B3FB6" w:rsidRDefault="003B3FB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1F5E2C" w14:textId="77777777" w:rsidR="003B3FB6" w:rsidRDefault="003B3FB6">
      <w:pPr>
        <w:spacing w:before="40" w:after="40" w:line="192" w:lineRule="auto"/>
        <w:ind w:right="57"/>
        <w:rPr>
          <w:sz w:val="20"/>
        </w:rPr>
      </w:pPr>
    </w:p>
    <w:p w14:paraId="11F26D04" w14:textId="77777777" w:rsidR="003B3FB6" w:rsidRDefault="003B3FB6" w:rsidP="00445244">
      <w:pPr>
        <w:pStyle w:val="Heading1"/>
        <w:spacing w:line="24" w:lineRule="atLeast"/>
      </w:pPr>
      <w:r>
        <w:t>LINIA 818</w:t>
      </w:r>
    </w:p>
    <w:p w14:paraId="1C4CF7EA" w14:textId="77777777" w:rsidR="003B3FB6" w:rsidRDefault="003B3FB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B3FB6" w14:paraId="3CF04BF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E18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107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D9EA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B08F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F0A53E4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A41018E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997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53D9E95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9BFD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F4E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4E5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524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8E8A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62089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3B3FB6" w14:paraId="40E62D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F85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1FC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4BA4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73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54DB24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DCD4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850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09A1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318B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62FB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FCBB22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7301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E240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98E1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AB3B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BFD8D1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905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DC7E95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950B42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9C8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6308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20F7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5B2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A1474A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FF2D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0AA1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C5EA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6C90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559FE3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9D8E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120457A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E161A95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106A7F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7675C65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4D1C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EA6A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A3AC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C0B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7A5C15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F327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0500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7EB4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B7F3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0BC928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E23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642EC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625B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23A4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152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86BE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14DD97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1B97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3B4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0DAF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C61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BCABDC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719C97F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FE48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E6C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DCE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5153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BAF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15916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93AC83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3B3FB6" w14:paraId="048E90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3C5D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93F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FA4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DE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3A4343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335435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3A44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0157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611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6EC6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8896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372307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6DA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211F" w14:textId="77777777" w:rsidR="003B3FB6" w:rsidRDefault="003B3FB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79B5" w14:textId="77777777" w:rsidR="003B3FB6" w:rsidRPr="00E54142" w:rsidRDefault="003B3FB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C742" w14:textId="77777777" w:rsidR="003B3FB6" w:rsidRDefault="003B3FB6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2CF2CA" w14:textId="77777777" w:rsidR="003B3FB6" w:rsidRDefault="003B3FB6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F1A0" w14:textId="77777777" w:rsidR="003B3FB6" w:rsidRPr="004B4AC4" w:rsidRDefault="003B3FB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2A1F" w14:textId="77777777" w:rsidR="003B3FB6" w:rsidRPr="004B4AC4" w:rsidRDefault="003B3FB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9412" w14:textId="77777777" w:rsidR="003B3FB6" w:rsidRDefault="003B3FB6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1D8" w14:textId="77777777" w:rsidR="003B3FB6" w:rsidRPr="00E54142" w:rsidRDefault="003B3FB6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400" w14:textId="77777777" w:rsidR="003B3FB6" w:rsidRPr="004B4AC4" w:rsidRDefault="003B3FB6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3B3FB6" w14:paraId="096470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CE28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F4E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E6F5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3C1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2F4A948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04A6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37CF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26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F6274D1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747B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6495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B3FB6" w14:paraId="34D6A4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D7AC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D4B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A522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0B9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C4B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4F5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CD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D33BD8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A575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42F0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2EB796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5EEA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FEA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3BB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80F7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4A04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3D77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D90C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5A87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D95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41BE9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2EE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6F3C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246B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EB9F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8E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67F5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DF25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70AC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558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7A3D0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9BB7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2CE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A52F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C8BA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A72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76D7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57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07CB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D72F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6258B4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707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05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FBA1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37B6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345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1BA16EF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90EA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32E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B637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1DD8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3B3FB6" w14:paraId="433EA2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7BC0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17D1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710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6BFE" w14:textId="77777777" w:rsidR="003B3FB6" w:rsidRPr="00277DE8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E0C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A28656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C089318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FFFD151" w14:textId="77777777" w:rsidR="003B3FB6" w:rsidRPr="00277DE8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E2DA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712E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BD17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EADB" w14:textId="77777777" w:rsidR="003B3FB6" w:rsidRPr="00277DE8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3B3FB6" w14:paraId="383DCB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E638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D99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198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9B34" w14:textId="77777777" w:rsidR="003B3FB6" w:rsidRPr="00277DE8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04C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3B8132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D828B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F9ECE3F" w14:textId="77777777" w:rsidR="003B3FB6" w:rsidRPr="00277DE8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1197" w14:textId="77777777" w:rsidR="003B3FB6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AB5D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0300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E659" w14:textId="77777777" w:rsidR="003B3FB6" w:rsidRPr="00277DE8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3B3FB6" w14:paraId="7E9CB4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77FE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B6A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A791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3926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52F279D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6CF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F7F1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C319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7B2A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F01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470351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9B3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B3A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6038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078D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EA4A9CE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07CB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ED49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AA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A477CC5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7C30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297D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559904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C20D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604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C7A1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246E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9AB91F6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9D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D3A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615E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5BCF7B7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389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042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B3FB6" w14:paraId="024D8F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ACE4" w14:textId="77777777" w:rsidR="003B3FB6" w:rsidRDefault="003B3FB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4C0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4F23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ACD6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4EC4D48" w14:textId="77777777" w:rsidR="003B3FB6" w:rsidRDefault="003B3FB6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E3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23E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B258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319A87D3" w14:textId="77777777" w:rsidR="003B3FB6" w:rsidRDefault="003B3FB6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89CA" w14:textId="77777777" w:rsidR="003B3FB6" w:rsidRPr="00E54142" w:rsidRDefault="003B3FB6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F95" w14:textId="77777777" w:rsidR="003B3FB6" w:rsidRDefault="003B3FB6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8B8E17" w14:textId="77777777" w:rsidR="003B3FB6" w:rsidRPr="00C21997" w:rsidRDefault="003B3FB6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DFE486B" w14:textId="77777777" w:rsidR="003B3FB6" w:rsidRDefault="003B3F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2A175C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ACFCA8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AD0123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F6B661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8AF9A3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0B90D2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C02CD4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17FCFA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ECA215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75D60D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BD4BEC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F56C6A" w14:textId="77777777" w:rsidR="004232AB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39B305" w14:textId="77777777" w:rsidR="004232AB" w:rsidRPr="00C21F42" w:rsidRDefault="004232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2CEE77" w14:textId="77777777" w:rsidR="003B3FB6" w:rsidRPr="00C21F42" w:rsidRDefault="003B3F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9C50A8B" w14:textId="77777777" w:rsidR="003B3FB6" w:rsidRPr="00C21F42" w:rsidRDefault="003B3F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73262FE" w14:textId="77777777" w:rsidR="003B3FB6" w:rsidRPr="00C21F42" w:rsidRDefault="003B3FB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30C84B6" w14:textId="77777777" w:rsidR="003B3FB6" w:rsidRDefault="003B3FB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24C1D2D" w14:textId="77777777" w:rsidR="003B3FB6" w:rsidRPr="00C21F42" w:rsidRDefault="003B3FB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D07FFC4" w14:textId="77777777" w:rsidR="003B3FB6" w:rsidRPr="00C21F42" w:rsidRDefault="003B3FB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6EBF9CB" w14:textId="77777777" w:rsidR="003B3FB6" w:rsidRPr="00C21F42" w:rsidRDefault="003B3FB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5DA9053" w14:textId="77777777" w:rsidR="003B3FB6" w:rsidRPr="00C21F42" w:rsidRDefault="003B3FB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6B35E7" w:rsidRDefault="001513BB" w:rsidP="006B35E7"/>
    <w:sectPr w:rsidR="001513BB" w:rsidRPr="006B35E7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B8FB" w14:textId="77777777" w:rsidR="00B76297" w:rsidRDefault="00B76297">
      <w:r>
        <w:separator/>
      </w:r>
    </w:p>
  </w:endnote>
  <w:endnote w:type="continuationSeparator" w:id="0">
    <w:p w14:paraId="7A929551" w14:textId="77777777" w:rsidR="00B76297" w:rsidRDefault="00B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9A85" w14:textId="77777777" w:rsidR="00B76297" w:rsidRDefault="00B76297">
      <w:r>
        <w:separator/>
      </w:r>
    </w:p>
  </w:footnote>
  <w:footnote w:type="continuationSeparator" w:id="0">
    <w:p w14:paraId="01970D16" w14:textId="77777777" w:rsidR="00B76297" w:rsidRDefault="00B7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75F027F5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52B91">
      <w:rPr>
        <w:b/>
        <w:bCs/>
        <w:i/>
        <w:iCs/>
        <w:sz w:val="22"/>
      </w:rPr>
      <w:t>decada 21-30 noiembrie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5D403612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52B91">
      <w:rPr>
        <w:b/>
        <w:bCs/>
        <w:i/>
        <w:iCs/>
        <w:sz w:val="22"/>
      </w:rPr>
      <w:t>decada 21-30 noiembrie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58FA"/>
    <w:multiLevelType w:val="hybridMultilevel"/>
    <w:tmpl w:val="50CAEDD8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C30D0F"/>
    <w:multiLevelType w:val="hybridMultilevel"/>
    <w:tmpl w:val="7054B8D8"/>
    <w:lvl w:ilvl="0" w:tplc="F5E016A0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1F397677"/>
    <w:multiLevelType w:val="hybridMultilevel"/>
    <w:tmpl w:val="EE803110"/>
    <w:lvl w:ilvl="0" w:tplc="F5E016A0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333341D"/>
    <w:multiLevelType w:val="hybridMultilevel"/>
    <w:tmpl w:val="F99EB398"/>
    <w:lvl w:ilvl="0" w:tplc="F5E016A0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47375EB3"/>
    <w:multiLevelType w:val="hybridMultilevel"/>
    <w:tmpl w:val="99DAAC7E"/>
    <w:lvl w:ilvl="0" w:tplc="F5E016A0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14B6B47"/>
    <w:multiLevelType w:val="hybridMultilevel"/>
    <w:tmpl w:val="0F64B460"/>
    <w:lvl w:ilvl="0" w:tplc="F5E016A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10025"/>
    <w:multiLevelType w:val="hybridMultilevel"/>
    <w:tmpl w:val="7EA02886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7154437"/>
    <w:multiLevelType w:val="hybridMultilevel"/>
    <w:tmpl w:val="8F80AB2E"/>
    <w:lvl w:ilvl="0" w:tplc="F5E016A0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7F163ED4"/>
    <w:multiLevelType w:val="hybridMultilevel"/>
    <w:tmpl w:val="E5D80D54"/>
    <w:lvl w:ilvl="0" w:tplc="CD7A356C">
      <w:start w:val="1"/>
      <w:numFmt w:val="decimal"/>
      <w:lvlRestart w:val="0"/>
      <w:lvlText w:val="%1"/>
      <w:lvlJc w:val="righ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445736364">
    <w:abstractNumId w:val="26"/>
  </w:num>
  <w:num w:numId="2" w16cid:durableId="867110114">
    <w:abstractNumId w:val="1"/>
  </w:num>
  <w:num w:numId="3" w16cid:durableId="1993948678">
    <w:abstractNumId w:val="21"/>
  </w:num>
  <w:num w:numId="4" w16cid:durableId="711080598">
    <w:abstractNumId w:val="20"/>
  </w:num>
  <w:num w:numId="5" w16cid:durableId="368989693">
    <w:abstractNumId w:val="0"/>
  </w:num>
  <w:num w:numId="6" w16cid:durableId="1132938672">
    <w:abstractNumId w:val="24"/>
  </w:num>
  <w:num w:numId="7" w16cid:durableId="116339246">
    <w:abstractNumId w:val="12"/>
  </w:num>
  <w:num w:numId="8" w16cid:durableId="716778721">
    <w:abstractNumId w:val="3"/>
  </w:num>
  <w:num w:numId="9" w16cid:durableId="858474648">
    <w:abstractNumId w:val="7"/>
  </w:num>
  <w:num w:numId="10" w16cid:durableId="2095472625">
    <w:abstractNumId w:val="23"/>
  </w:num>
  <w:num w:numId="11" w16cid:durableId="801726418">
    <w:abstractNumId w:val="16"/>
  </w:num>
  <w:num w:numId="12" w16cid:durableId="1041244009">
    <w:abstractNumId w:val="5"/>
  </w:num>
  <w:num w:numId="13" w16cid:durableId="1831094235">
    <w:abstractNumId w:val="4"/>
  </w:num>
  <w:num w:numId="14" w16cid:durableId="964390748">
    <w:abstractNumId w:val="15"/>
  </w:num>
  <w:num w:numId="15" w16cid:durableId="1868450489">
    <w:abstractNumId w:val="19"/>
  </w:num>
  <w:num w:numId="16" w16cid:durableId="417362291">
    <w:abstractNumId w:val="6"/>
  </w:num>
  <w:num w:numId="17" w16cid:durableId="311645915">
    <w:abstractNumId w:val="2"/>
  </w:num>
  <w:num w:numId="18" w16cid:durableId="1237594596">
    <w:abstractNumId w:val="8"/>
  </w:num>
  <w:num w:numId="19" w16cid:durableId="2086301032">
    <w:abstractNumId w:val="22"/>
  </w:num>
  <w:num w:numId="20" w16cid:durableId="1757168850">
    <w:abstractNumId w:val="9"/>
  </w:num>
  <w:num w:numId="21" w16cid:durableId="808284790">
    <w:abstractNumId w:val="14"/>
  </w:num>
  <w:num w:numId="22" w16cid:durableId="166528053">
    <w:abstractNumId w:val="11"/>
  </w:num>
  <w:num w:numId="23" w16cid:durableId="2100716115">
    <w:abstractNumId w:val="18"/>
  </w:num>
  <w:num w:numId="24" w16cid:durableId="1386559930">
    <w:abstractNumId w:val="17"/>
  </w:num>
  <w:num w:numId="25" w16cid:durableId="955140601">
    <w:abstractNumId w:val="13"/>
  </w:num>
  <w:num w:numId="26" w16cid:durableId="319306621">
    <w:abstractNumId w:val="25"/>
  </w:num>
  <w:num w:numId="27" w16cid:durableId="68945056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O9iu95VTEaAutD3+akebgx7qoY/WwSvhJdyf9VGT2rmkIKw9mmbS0eZ1bRCy3cRjA7F16y9WNMJR2MTYqrEQBw==" w:salt="y+EjHwW6099R5lvgo/1Lh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A7B3F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8B3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3FB6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0DFA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3DCD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2AB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28A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2B91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5E7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29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7561</Words>
  <Characters>43099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2025-11-13T08:03:00Z</dcterms:created>
  <dcterms:modified xsi:type="dcterms:W3CDTF">2025-11-13T09:35:00Z</dcterms:modified>
</cp:coreProperties>
</file>