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464A" w14:textId="77777777" w:rsidR="00872F94" w:rsidRPr="00E41207" w:rsidRDefault="00872F94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539EF22C" w14:textId="3ED3DDDF" w:rsidR="00872F94" w:rsidRPr="00E41207" w:rsidRDefault="00872F94" w:rsidP="007922F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13BD5E39" w14:textId="77777777" w:rsidR="00872F94" w:rsidRDefault="00872F9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62D47B2F" w14:textId="77777777" w:rsidR="00872F94" w:rsidRDefault="00872F9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0C86A90C" w14:textId="77777777" w:rsidR="00872F94" w:rsidRDefault="00872F94">
      <w:pPr>
        <w:jc w:val="center"/>
        <w:rPr>
          <w:sz w:val="28"/>
        </w:rPr>
      </w:pPr>
    </w:p>
    <w:p w14:paraId="250FE536" w14:textId="77777777" w:rsidR="00872F94" w:rsidRDefault="00872F94">
      <w:pPr>
        <w:jc w:val="center"/>
        <w:rPr>
          <w:sz w:val="28"/>
        </w:rPr>
      </w:pPr>
    </w:p>
    <w:p w14:paraId="6DD916C4" w14:textId="77777777" w:rsidR="00872F94" w:rsidRDefault="00872F94">
      <w:pPr>
        <w:jc w:val="center"/>
        <w:rPr>
          <w:sz w:val="28"/>
        </w:rPr>
      </w:pPr>
    </w:p>
    <w:p w14:paraId="2F2374F2" w14:textId="77777777" w:rsidR="00872F94" w:rsidRDefault="00872F94">
      <w:pPr>
        <w:jc w:val="center"/>
        <w:rPr>
          <w:b/>
          <w:bCs/>
          <w:spacing w:val="80"/>
          <w:sz w:val="32"/>
          <w:lang w:val="en-US"/>
        </w:rPr>
      </w:pPr>
    </w:p>
    <w:p w14:paraId="7E4A2FFE" w14:textId="77777777" w:rsidR="00872F94" w:rsidRDefault="00872F94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7F20196F" w14:textId="77777777" w:rsidR="00872F94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0F8D3D7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D7CA266" w14:textId="77777777" w:rsidR="00872F94" w:rsidRDefault="00872F9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16EEC44" w14:textId="77777777" w:rsidR="00872F94" w:rsidRDefault="00872F9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noiembrie 2025</w:t>
      </w:r>
    </w:p>
    <w:p w14:paraId="176A8B94" w14:textId="77777777" w:rsidR="00872F94" w:rsidRDefault="00872F94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872F94" w14:paraId="76656E56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D7959F2" w14:textId="77777777" w:rsidR="00872F94" w:rsidRDefault="00872F94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37C928F" w14:textId="77777777" w:rsidR="00872F94" w:rsidRDefault="00872F94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3D0F60ED" w14:textId="77777777" w:rsidR="00872F94" w:rsidRDefault="00872F9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120629EF" w14:textId="77777777" w:rsidR="00872F94" w:rsidRDefault="00872F94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11837464" w14:textId="77777777" w:rsidR="00872F94" w:rsidRDefault="00872F9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7B14ED80" w14:textId="77777777" w:rsidR="00872F94" w:rsidRDefault="00872F9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CE84B26" w14:textId="77777777" w:rsidR="00872F94" w:rsidRDefault="00872F9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2697D031" w14:textId="77777777" w:rsidR="00872F94" w:rsidRDefault="00872F9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291AA41F" w14:textId="77777777" w:rsidR="00872F94" w:rsidRDefault="00872F94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E16F533" w14:textId="77777777" w:rsidR="00872F94" w:rsidRDefault="00872F94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51C9B1B8" w14:textId="77777777" w:rsidR="00872F94" w:rsidRDefault="00872F94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41B3B3FD" w14:textId="77777777" w:rsidR="00872F94" w:rsidRDefault="00872F94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260CCA14" w14:textId="77777777" w:rsidR="00872F94" w:rsidRDefault="00872F94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53B11A96" w14:textId="77777777" w:rsidR="00872F94" w:rsidRDefault="00872F94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4C55C49C" w14:textId="77777777" w:rsidR="00872F94" w:rsidRDefault="00872F94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11645F87" w14:textId="77777777" w:rsidR="00872F94" w:rsidRDefault="00872F94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52B18320" w14:textId="77777777" w:rsidR="00872F94" w:rsidRDefault="00872F94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7F004E98" w14:textId="77777777" w:rsidR="00872F94" w:rsidRDefault="00872F94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49D4139B" w14:textId="77777777" w:rsidR="00872F94" w:rsidRDefault="00872F9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6800FAD9" w14:textId="77777777" w:rsidR="00872F94" w:rsidRDefault="00872F9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08A432FF" w14:textId="77777777" w:rsidR="00872F94" w:rsidRDefault="00872F9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1E452426" w14:textId="77777777" w:rsidR="00872F94" w:rsidRDefault="00872F9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5D889288" w14:textId="77777777" w:rsidR="00872F94" w:rsidRDefault="00872F9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5B6A453E" w14:textId="77777777" w:rsidR="00872F94" w:rsidRDefault="00872F9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6EF5390" w14:textId="77777777" w:rsidR="00872F94" w:rsidRDefault="00872F94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872F94" w14:paraId="1D619ACE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C46CDD5" w14:textId="77777777" w:rsidR="00872F94" w:rsidRDefault="00872F94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3533022" w14:textId="77777777" w:rsidR="00872F94" w:rsidRDefault="00872F9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96A5455" w14:textId="77777777" w:rsidR="00872F94" w:rsidRDefault="00872F9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F31FB66" w14:textId="77777777" w:rsidR="00872F94" w:rsidRDefault="00872F94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5B864C93" w14:textId="77777777" w:rsidR="00872F94" w:rsidRDefault="00872F9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A34790C" w14:textId="77777777" w:rsidR="00872F94" w:rsidRDefault="00872F9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A148C70" w14:textId="77777777" w:rsidR="00872F94" w:rsidRDefault="00872F9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15C7EAD" w14:textId="77777777" w:rsidR="00872F94" w:rsidRDefault="00872F9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34749275" w14:textId="77777777" w:rsidR="00872F94" w:rsidRDefault="00872F9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72363A6" w14:textId="77777777" w:rsidR="00872F94" w:rsidRDefault="00872F9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3B2CCA5" w14:textId="77777777" w:rsidR="00872F94" w:rsidRDefault="00872F94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447C818A" w14:textId="77777777" w:rsidR="00872F94" w:rsidRDefault="00872F94">
      <w:pPr>
        <w:spacing w:line="192" w:lineRule="auto"/>
        <w:jc w:val="center"/>
      </w:pPr>
    </w:p>
    <w:p w14:paraId="77826784" w14:textId="77777777" w:rsidR="00872F94" w:rsidRDefault="00872F94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60CA31BB" w14:textId="77777777" w:rsidR="00872F94" w:rsidRPr="00EA47EA" w:rsidRDefault="00872F94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7E2B9A9" w14:textId="77777777" w:rsidR="00872F94" w:rsidRPr="00EA47EA" w:rsidRDefault="00872F94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FF9635B" w14:textId="77777777" w:rsidR="00872F94" w:rsidRPr="00EA47EA" w:rsidRDefault="00872F94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CD38009" w14:textId="77777777" w:rsidR="00872F94" w:rsidRPr="00A8307A" w:rsidRDefault="00872F94" w:rsidP="00516DD3">
      <w:pPr>
        <w:pStyle w:val="Heading1"/>
        <w:spacing w:line="360" w:lineRule="auto"/>
      </w:pPr>
      <w:r w:rsidRPr="00A8307A">
        <w:t>LINIA 100</w:t>
      </w:r>
    </w:p>
    <w:p w14:paraId="08E3DC19" w14:textId="77777777" w:rsidR="00872F94" w:rsidRPr="00A8307A" w:rsidRDefault="00872F94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872F94" w:rsidRPr="00AB76B4" w14:paraId="29D526A7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6441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5DBC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DCDD8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0E9BCE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87BFA7C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56047" w14:textId="77777777" w:rsidR="00872F94" w:rsidRPr="00AB76B4" w:rsidRDefault="00872F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B8B7FF3" w14:textId="77777777" w:rsidR="00872F94" w:rsidRPr="00AB76B4" w:rsidRDefault="00872F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8665D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BFCD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08685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58D2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5B2427C5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9674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0CC6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EC41F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1682ED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DA97146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B6698" w14:textId="77777777" w:rsidR="00872F94" w:rsidRPr="00AB76B4" w:rsidRDefault="00872F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B4B98BB" w14:textId="77777777" w:rsidR="00872F94" w:rsidRPr="00AB76B4" w:rsidRDefault="00872F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F0AA9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8CF3C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30278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28EFC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71820AE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A2AF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BDF8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C051A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0CB153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DFBB929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B250D" w14:textId="77777777" w:rsidR="00872F94" w:rsidRPr="00AB76B4" w:rsidRDefault="00872F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19C91E52" w14:textId="77777777" w:rsidR="00872F94" w:rsidRPr="00AB76B4" w:rsidRDefault="00872F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CE4EA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6B68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54ADC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5B063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2CB754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872F94" w:rsidRPr="00AB76B4" w14:paraId="2B45EC1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FD49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9AA5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9B19D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BFA93C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1CC0412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4CC8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73468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250B0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E5577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194C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7AD9F97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041F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0D8B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72BA4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9204C5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8CE03BD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21B0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4E841D0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3D59AF6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B5F9B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F9EF1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15108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E4C5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B13746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54667D1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872F94" w:rsidRPr="00AB76B4" w14:paraId="54EA6CC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BB06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A8D9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71E2B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DD2D90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7B29D443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0EC0FE5C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AD82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41E7F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2DA6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6341B3C0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9C322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FEF4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872F94" w:rsidRPr="00AB76B4" w14:paraId="48E98CA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D1CE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C9891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35C5A62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3F7D6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C7CC7F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12FCF271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0CED8569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3D501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F4241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DAEF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E6DEF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C3DB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36492E2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81FD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89DE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016E7C5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4CBC8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A77A5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273CDEED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6540E690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A128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6AF2D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AFFC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44CFD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A66D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:rsidRPr="00AB76B4" w14:paraId="65D4EED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C63D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0DD9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2A680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EA6DDD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E85B0AC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39D773DA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442F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9F698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5D82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3982D73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84C66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7CDF4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:rsidRPr="00AB76B4" w14:paraId="69B5FBD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A3B3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0D6D5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5CBE63D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86335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D29BA7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DAA46BC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877C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90E0E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CD7F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73237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E6D5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:rsidRPr="00AB76B4" w14:paraId="6C0F3CB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973C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89A83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C5289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E6F50F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0542F7E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EE17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D8E1D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1EB9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3987DFD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308BC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2CEA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:rsidRPr="00AB76B4" w14:paraId="521FED9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A347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CA53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A572B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EC497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4A18C8FE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3A6F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85041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BAC3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BD68A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2241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690A991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72CD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2FE1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B57A2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FDA50F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FB22E08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CACD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2A090D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24E0AFC4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AC3C61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47DE3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E332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D0FCC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3DA8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634994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872F94" w:rsidRPr="00AB76B4" w14:paraId="337824FE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F262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F7550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4647D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FF4F0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027479D3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256F0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E1360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A20B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5FA53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12714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A51DE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872F94" w:rsidRPr="00AB76B4" w14:paraId="3CFFB9B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FF77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82DE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4EB4ECA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87DD2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2F9404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B4E362B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6280EBDB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5216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F3507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20164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C4DD8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31C40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:rsidRPr="00AB76B4" w14:paraId="6CD7061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5BB3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EC10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05C66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E57EA3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3937F4ED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32BC0D67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B0913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803E2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9B0D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5141393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CAD0D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79CCC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872F94" w:rsidRPr="00AB76B4" w14:paraId="7D88B5A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75BB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B4FB1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CFB17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96744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12B613D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E2A3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43E65DA4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77A3385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6352E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3070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208F6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EA8A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872F94" w:rsidRPr="00AB76B4" w14:paraId="1C13039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CCB7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63943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F7C55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91A8AD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800B01E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3D713C60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601AC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AF250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E9DD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4689EC1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3F86A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DD93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:rsidRPr="00AB76B4" w14:paraId="4263AB3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DEA6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34685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52958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FE452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2F6DEFB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4F7B5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C2FC14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3F15DE0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44F3F00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C7145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2426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A3731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4417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D07D4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872F94" w:rsidRPr="00AB76B4" w14:paraId="5057A76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5340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F7D0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CCAB7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099F67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73512D9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10644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FFA4D3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15A79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8BAFC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A2619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44AA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218E2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872F94" w:rsidRPr="00AB76B4" w14:paraId="0024BAA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81C4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81F41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405C2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9DDB22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EECAAB3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D7EE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5DA30A4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7E8903C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2E153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B2D0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C4E3F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2B0C4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83F59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709584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872F94" w:rsidRPr="00AB76B4" w14:paraId="562EC24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70FB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31364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20FBD320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F2666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D1049A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5BAA5100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24AA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7112E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AFF1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99024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B8D0C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49A84F1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EB1E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BD6C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19+500</w:t>
            </w:r>
          </w:p>
          <w:p w14:paraId="077AA9C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09802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642E3C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664EA5C3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A0E3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149A6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3392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44A75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95AA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1A68B6C9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7162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DADB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F3680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BABCAC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8E4C2D1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2857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7399E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A20E3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C910A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4E7A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61F1EB1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F5D1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B20A1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F81D4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04647B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638F7A94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E6CF0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5FF9D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C0E5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FE7F1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1E09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3CA2400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3404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942B0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02D7C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9DB5D3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6D55604D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C6587" w14:textId="77777777" w:rsidR="00872F94" w:rsidRPr="00AB76B4" w:rsidRDefault="00872F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FDA1E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F5DE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353AB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DA9A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4EF7D4E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8757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7E7E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94856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28F1E5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5D4B230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4A6AB" w14:textId="77777777" w:rsidR="00872F94" w:rsidRPr="00AB76B4" w:rsidRDefault="00872F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AAFB0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2A3F0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82672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7D1C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4E27293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57D3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5F751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DCB12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459EA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32EA40D2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597D2" w14:textId="77777777" w:rsidR="00872F94" w:rsidRPr="00AB76B4" w:rsidRDefault="00872F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E43D5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D157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70DADA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3+</w:t>
            </w:r>
            <w:r>
              <w:rPr>
                <w:b/>
                <w:bCs/>
                <w:sz w:val="20"/>
              </w:rPr>
              <w:t>50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BD2AF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E5672" w14:textId="77777777" w:rsidR="00872F94" w:rsidRPr="00AB76B4" w:rsidRDefault="00872F94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36E890A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AF45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4BBD0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24+000</w:t>
            </w:r>
          </w:p>
          <w:p w14:paraId="1EC5FAEC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7F9D7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78793B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7ACFBB40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0E4F78F8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0792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52D81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F8143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EA130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A6A9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518EE79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2B12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80C6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1CF53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B6445" w14:textId="77777777" w:rsidR="00872F94" w:rsidRPr="00AB76B4" w:rsidRDefault="00872F94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>–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</w:rPr>
              <w:t>Grădinari</w:t>
            </w:r>
            <w:r>
              <w:rPr>
                <w:b/>
                <w:bCs/>
                <w:sz w:val="20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258A0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EB663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7B9A6" w14:textId="77777777" w:rsidR="00872F9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23+500</w:t>
            </w:r>
          </w:p>
          <w:p w14:paraId="2C79EC4C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AF507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6EA15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448DDB3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76E1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597D0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DECFE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98B5C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49944660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CB7C0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780229A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0604AA8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F0C87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0912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E482F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40EF0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7E967BA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9DA7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2C1A5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BB6B3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3CD01D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2908AF45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8AF86" w14:textId="77777777" w:rsidR="00872F94" w:rsidRPr="00AB76B4" w:rsidRDefault="00872F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2B29022" w14:textId="77777777" w:rsidR="00872F94" w:rsidRPr="00AB76B4" w:rsidRDefault="00872F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675023C5" w14:textId="77777777" w:rsidR="00872F94" w:rsidRPr="00AB76B4" w:rsidRDefault="00872F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87917FC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2899C2B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09C3C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67FE4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51C5B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D905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63B0ADE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4B52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075A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140EAB64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1CA63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4DEE24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20B59B12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AB9A8" w14:textId="77777777" w:rsidR="00872F94" w:rsidRPr="00AB76B4" w:rsidRDefault="00872F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1641C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A463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55141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ADBD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0D4A939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7F37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923F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5A369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3A9D1A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21A9E3DD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748FD" w14:textId="77777777" w:rsidR="00872F94" w:rsidRPr="00AB76B4" w:rsidRDefault="00872F9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7D21F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4E2A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7197F004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FB100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64E6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1F6430C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0CD4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4CAC0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30842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0AF7C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5CA8E3EA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C66D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6432AD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F4BEE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0AA6C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6DD96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F69A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2170DEB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6D0E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48A5A" w14:textId="77777777" w:rsidR="00872F9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35+600</w:t>
            </w:r>
          </w:p>
          <w:p w14:paraId="6E4C777C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0B341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398AF8" w14:textId="77777777" w:rsidR="00872F94" w:rsidRPr="00AB76B4" w:rsidRDefault="00872F94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52953B70" w14:textId="77777777" w:rsidR="00872F94" w:rsidRPr="00AB76B4" w:rsidRDefault="00872F94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3 directă + zonă aparate cale </w:t>
            </w:r>
            <w:r>
              <w:rPr>
                <w:b/>
                <w:bCs/>
                <w:sz w:val="20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60E8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83EE3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16F3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58321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4482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586547C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6841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5418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0CA6B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022F94" w14:textId="77777777" w:rsidR="00872F94" w:rsidRPr="00AB76B4" w:rsidRDefault="00872F94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36E83043" w14:textId="77777777" w:rsidR="00872F94" w:rsidRPr="00AB76B4" w:rsidRDefault="00872F94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4 directă + zonă aparate cale </w:t>
            </w:r>
            <w:r>
              <w:rPr>
                <w:b/>
                <w:bCs/>
                <w:sz w:val="20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0389C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869FA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6633B" w14:textId="77777777" w:rsidR="00872F9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  <w:p w14:paraId="7AF985E1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1F276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F7E1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6A3238A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1D5E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67FF4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7A78F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3CC5B" w14:textId="77777777" w:rsidR="00872F94" w:rsidRPr="00AB76B4" w:rsidRDefault="00872F94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3636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91D90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01188" w14:textId="77777777" w:rsidR="00872F9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  <w:p w14:paraId="39CD3765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2DEE2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D38A1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3446D9B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3E8C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35455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701B2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8C1B7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6A7C37DC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7DD7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829AD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3869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AAF70A0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08A30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201A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6E4DDC7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C842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E3FF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935E8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A5E830" w14:textId="77777777" w:rsidR="00872F94" w:rsidRPr="00AB76B4" w:rsidRDefault="00872F94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50C94A49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3ABFC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9B7BE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ABBA8" w14:textId="77777777" w:rsidR="00872F9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44+300</w:t>
            </w:r>
          </w:p>
          <w:p w14:paraId="2E2DE86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8D4F7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EC7A5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663F84B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5456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34D5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BFF17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55FD6F" w14:textId="77777777" w:rsidR="00872F94" w:rsidRPr="00AB76B4" w:rsidRDefault="00872F94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1DE84A57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8BC3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9E7FD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5DCE8" w14:textId="77777777" w:rsidR="00872F9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  <w:p w14:paraId="71187DD4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02E24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70C4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6166116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6646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A5B73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34AAE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D4D173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3F341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7247F394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4D58755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59A7F1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230B8D0C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D2ED57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FCA03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5AD21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FB53C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8AE5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31BFD60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B026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3699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2B6679C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AC2C7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EF0CF4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4ED0E37A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39C4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04623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F727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769EC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72DA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586C7C0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D3BD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1C38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762B9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5301A9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3C73A1E9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7489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91770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4CED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46+600</w:t>
            </w:r>
          </w:p>
          <w:p w14:paraId="2B50264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994FD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578E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7A2851E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FC46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0F13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247AF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74DEB6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A90D9AA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B17D1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68CD643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ABA7F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1612C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98FF4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45B9C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AB2C9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DA6A2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872F94" w:rsidRPr="00AB76B4" w14:paraId="5944936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14F6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D2B2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D9F3B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28463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5BD774C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67455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6F98C8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2462E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B32D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A6408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C5F6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79AD401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13CF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FB3A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CFEFC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F1596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7BC080F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E2F3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65648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8C0F3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F1E58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BE2EC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4DC3F75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8436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9BFD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18C19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68719F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DDBD919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462F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1CF61B4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1B323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2039C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12C7F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4E02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77EDB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E866F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872F94" w:rsidRPr="00AB76B4" w14:paraId="308CB47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8393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5819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1E0A040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96FF7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90E06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687BFE54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8D58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45CEE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DFBFC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8F778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A996C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783372B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89E8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B5E19" w14:textId="77777777" w:rsidR="00872F9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2C35D69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68C8A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A659E" w14:textId="77777777" w:rsidR="00872F94" w:rsidRPr="00AB76B4" w:rsidRDefault="00872F94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9564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FF9F8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59BEC" w14:textId="77777777" w:rsidR="00872F9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B9E40" w14:textId="77777777" w:rsidR="00872F9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2DE34" w14:textId="77777777" w:rsidR="00872F9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70491E4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B49E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F0A43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6D295F4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98780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102FD0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79071121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1F2925A3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5A16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EA9D0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57AE3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826B6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2028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:rsidRPr="00AB76B4" w14:paraId="4324FCC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C2E9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44513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57+890</w:t>
            </w:r>
          </w:p>
          <w:p w14:paraId="67CAE15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38E9C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F2E5DD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1A693E68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528BDDA4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2CFD1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B6CB3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5FED3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D986D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D7B24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8BA037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peste sch.5.</w:t>
            </w:r>
          </w:p>
        </w:tc>
      </w:tr>
      <w:tr w:rsidR="00872F94" w:rsidRPr="00AB76B4" w14:paraId="4077729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F9E5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9B395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B62D4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FB10B2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4DBC408C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52A6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98332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AE8B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706E55E5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232D8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55DA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A70A63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78466AA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3CA67D6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3177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D87A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B1C2B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C45E23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615C2740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ABE7C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A54AA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EF1B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09AD0D1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D24D8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B505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:rsidRPr="00AB76B4" w14:paraId="2D40D76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1FFF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95C1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625ED21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FBB16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A9344C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60484ABB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7E35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960AA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E2E5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50F4F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910A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7DDDBCF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19C8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DCA3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0532D761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D576B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F59AC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676FDEFE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AA95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02E9F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981C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548A7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0E47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B99931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AD568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872F94" w:rsidRPr="00AB76B4" w14:paraId="250FC68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C2B9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60F7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B52E4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D7E3CD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234AE353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FB54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EDB3620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0AB8135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2CB90E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3D280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F62B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C28F5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C043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6B6BB5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872F94" w:rsidRPr="00AB76B4" w14:paraId="7278BEA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500E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C2491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3B5B3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FE8ADE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77221D6B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F899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EDEE35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67C446F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33AB5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02EC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09B2F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E27C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872F94" w:rsidRPr="00AB76B4" w14:paraId="7F202A2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0F51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64E6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A6CD5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9DEFAF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0F14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50F6E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DB25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26CED8F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577C8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11285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21CDB41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9F44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3B4AB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6CA1B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443A50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447DD3FF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ABBAC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A3E8DC0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0D78A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9AC57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54BF6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00BB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8E1BC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872F94" w:rsidRPr="00AB76B4" w14:paraId="18A72BE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5CD4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D15DF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CD25F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F4F7E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4E496B77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C9423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4BBEFBD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8E43A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8523F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8182C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42F4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872F94" w:rsidRPr="00AB76B4" w14:paraId="11BB568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5C8F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AC386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719BC2E5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0B583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905933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55BAE80C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4EB33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FF160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BAE71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FF23A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C83D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:rsidRPr="00AB76B4" w14:paraId="20067205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51F0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8418C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77E22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AEDC3A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6743A344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B4DD5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5ADF6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F7815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141E7C93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DC511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E1E8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7621116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F439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5F058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23E4D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AD041C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008394FF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7A08D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7179F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1D7E5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7FB461AD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42E52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1DF0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D15BDD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AB76B4" w14:paraId="4A50CA5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D26B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634A8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709EC627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4BE0E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9BEA8B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6A818699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58CF4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D194D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05C56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34661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FC9E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872F94" w:rsidRPr="00AB76B4" w14:paraId="19558503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C413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1DD87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C489B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5A1D81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312AA45F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0A76E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3F569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A9DCE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7684A772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8C8C8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B90F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AB76B4" w14:paraId="546825A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94CB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4D4EA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8CC15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A1402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5CE9918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11D41E0A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st. Atârnaţi</w:t>
            </w:r>
          </w:p>
          <w:p w14:paraId="119123E7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B0639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A801E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1B658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64DD37B1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E6675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D523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AB76B4" w14:paraId="1CC616C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71EC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73BCF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457E3C35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88616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9CC2C0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17E8018A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A8FD10B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35888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82277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EE687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EA4D4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6466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BB80B7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6E9D1F4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AB76B4" w14:paraId="13E8E8F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83DF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0F434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541D7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5B8B82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0C03A8C3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DF81A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CD3C291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52DC10F3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F831B6C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FD800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E42B4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1D0E7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7FBC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D2283D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6028AFB0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AB76B4" w14:paraId="74D3991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8F56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0C702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F7FBB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3E0E7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4EB7F20E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DF1E9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4C61D8F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F68CD58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029A8403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70ECC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FB2A7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59BE4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A50F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B011D7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872F94" w:rsidRPr="00AB76B4" w14:paraId="018BE7D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45A4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09964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9720F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F99666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B7E93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3BE19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07FC1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  <w:p w14:paraId="7851CB34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D7DA7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A61E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872F94" w:rsidRPr="00AB76B4" w14:paraId="3F0BCE3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F62B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8C722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C3DF1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01112D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7EFCE840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6D7A9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C4456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67E33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4DA40DAB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D3A3B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FAC7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9A94D6C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AB76B4" w14:paraId="10579B80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3E11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0F875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851A9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179DE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147CF957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64138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0C72D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5EE46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97+550</w:t>
            </w:r>
          </w:p>
          <w:p w14:paraId="0A22E6F9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39560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6898C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872F94" w:rsidRPr="00AB76B4" w14:paraId="357FECD1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3699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C4ECB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798F6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A3FFB1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0794F98E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65E4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5CCA623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070E516E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4B568BBA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B4333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DD332" w14:textId="77777777" w:rsidR="00872F94" w:rsidRPr="00AB76B4" w:rsidRDefault="00872F9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BEC92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F7AD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78C08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872F94" w:rsidRPr="00AB76B4" w14:paraId="7FA1FBA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D09E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BE3D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0698D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0E13C6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0196CB2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BB35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0CCFAA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2B8F340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8873D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8F05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97836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5A421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367135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872F94" w:rsidRPr="00AB76B4" w14:paraId="1397FE1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451D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5299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9B808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B608DD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F7EC6CC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D690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AD26DF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5D13024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15308A4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2359E4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61DDA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40B0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85D1E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9239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39DA6F8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EA89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1785E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36585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A8213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780CD5CF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36E45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A5A2183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5EC46D43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inclusiv</w:t>
            </w:r>
          </w:p>
          <w:p w14:paraId="30A098E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C16AF8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16, 20, 34, 40, 54 și</w:t>
            </w:r>
          </w:p>
          <w:p w14:paraId="2D58D78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TDJ</w:t>
            </w:r>
          </w:p>
          <w:p w14:paraId="4451888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F49C9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E53F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85AE3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391B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32518DF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4C0B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FF0F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C7C63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1CCC71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4DBD9CE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513F63A4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E6013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918760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5663A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F9E01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D6B85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2C161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5BB944A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1902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F665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607651A7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74E08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964FF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40D4472E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2ABB808F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FC76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202B4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E7B1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54168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AE5A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14CE66F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C1B7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0890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4F18F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3E100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2B8BA5FA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B2DA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5C3449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B6EC2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4E5C4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F4925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6127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872F94" w:rsidRPr="00AB76B4" w14:paraId="79B69AA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23D7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8D09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6F065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12DBB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2B442D03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17F89E7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A5D80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841D7A3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A3D6A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2E3F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19B56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0E2B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56A242A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36B7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4F02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76CE1B1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295DA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6BAB22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3190F026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2059AF82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2BAECF91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6C5DB023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B0CF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D99C7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141A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0A61F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1AFC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:rsidRPr="00AB76B4" w14:paraId="4FC3E143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0D1D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4EDB2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FAF8A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E0DDD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34768AC3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42B62C83" w14:textId="77777777" w:rsidR="00872F94" w:rsidRPr="00AB76B4" w:rsidRDefault="00872F94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676FA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F4968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00CE6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508B9F9B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6E529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2264B" w14:textId="77777777" w:rsidR="00872F94" w:rsidRPr="00AB76B4" w:rsidRDefault="00872F94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559A933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B543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790B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7EAB1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2347E9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708ABE03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86969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8E09F68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056CF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F311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C37A4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F966D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6FD1877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60A0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DA415" w14:textId="77777777" w:rsidR="00872F9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0AAC77D3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D83FD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D4C71" w14:textId="77777777" w:rsidR="00872F94" w:rsidRPr="00AB76B4" w:rsidRDefault="00872F9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A421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78C82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62A9F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DF5F8" w14:textId="77777777" w:rsidR="00872F94" w:rsidRPr="00AB76B4" w:rsidRDefault="00872F9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20DA0" w14:textId="77777777" w:rsidR="00872F94" w:rsidRPr="00AB76B4" w:rsidRDefault="00872F9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:rsidRPr="00AB76B4" w14:paraId="33D68B5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DAD8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363D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AF57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E8C54F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615B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B887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EEA31" w14:textId="77777777" w:rsidR="00872F9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033B0CA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22F8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5157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:rsidRPr="00AB76B4" w14:paraId="3C2DA54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17FF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E67B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E3F7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B5532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4442FAD8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E12D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345FBA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1 - 5,</w:t>
            </w:r>
          </w:p>
          <w:p w14:paraId="6ED31F6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3469DE4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C806A6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F0F3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79F5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9088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8EBC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BAD94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872F94" w:rsidRPr="00AB76B4" w14:paraId="1650AF5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4DC9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9E11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C739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CA371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78B0A77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5D4A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C8BE2B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5240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3039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CBD5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8D9E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BCFD5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872F94" w:rsidRPr="00AB76B4" w14:paraId="7249731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FB7D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6B94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128+500</w:t>
            </w:r>
          </w:p>
          <w:p w14:paraId="7A0FEFC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F7F1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B535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106852F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2E5C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6EC2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E3F4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D651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C4AA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:rsidRPr="00AB76B4" w14:paraId="216D124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F615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A2F5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5E5E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62BB71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68BDD20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Drăgăneşti Olt - </w:t>
            </w:r>
          </w:p>
          <w:p w14:paraId="552FAA5D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79EB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149D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9C79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130+618</w:t>
            </w:r>
          </w:p>
          <w:p w14:paraId="3C6BD96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1336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E5D4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:rsidRPr="00AB76B4" w14:paraId="50288DF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40EB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17A8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52F2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0FD7C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60D5752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7FC8281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77C2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5ED3F18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03E511A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05E2C5B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841C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0DEB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BECE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BB05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672428E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E5F9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24AB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A00D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FEDB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0D9F274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27F3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3C6880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25DD08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4415D6A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7EDE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E83B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00AA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5763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551C1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872F94" w:rsidRPr="00AB76B4" w14:paraId="0C4EFC7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F6E2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C305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662C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682D7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15A5A29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AA19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6F76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EDFF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146+830</w:t>
            </w:r>
          </w:p>
          <w:p w14:paraId="54622E7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D661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3736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32CBACC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A7CA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9D79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146+800</w:t>
            </w:r>
          </w:p>
          <w:p w14:paraId="701F675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D092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E57AE1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39A7F5DC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</w:t>
            </w:r>
          </w:p>
          <w:p w14:paraId="7B8FD6F4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58364D4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F290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4FC8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7C55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A8AB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7C4AC" w14:textId="77777777" w:rsidR="00872F94" w:rsidRPr="00AB76B4" w:rsidRDefault="00872F9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7780FDE8" w14:textId="77777777" w:rsidR="00872F94" w:rsidRPr="00AB76B4" w:rsidRDefault="00872F9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3, 5, 7, 2, 8 și 12. </w:t>
            </w:r>
          </w:p>
          <w:p w14:paraId="2A99A997" w14:textId="77777777" w:rsidR="00872F94" w:rsidRPr="00AB76B4" w:rsidRDefault="00872F9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640BC684" w14:textId="77777777" w:rsidR="00872F94" w:rsidRPr="00AB76B4" w:rsidRDefault="00872F9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3E441B6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9E5E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865F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612BE10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4F44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FD2C9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7DA4E8E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3A87173E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B938A2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7D1D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9C64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93D5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3AD8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56D09" w14:textId="77777777" w:rsidR="00872F94" w:rsidRPr="00AB76B4" w:rsidRDefault="00872F9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14F4CD4F" w14:textId="77777777" w:rsidR="00872F94" w:rsidRPr="00AB76B4" w:rsidRDefault="00872F9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E751DC7" w14:textId="77777777" w:rsidR="00872F94" w:rsidRPr="00AB76B4" w:rsidRDefault="00872F9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3E04191C" w14:textId="77777777" w:rsidR="00872F94" w:rsidRPr="00AB76B4" w:rsidRDefault="00872F9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41E9025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AB76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DA96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9B97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FC5E7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7C11ECD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765F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7A9F266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1BC7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8537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79A9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30EFD" w14:textId="77777777" w:rsidR="00872F94" w:rsidRPr="00AB76B4" w:rsidRDefault="00872F9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DC2E237" w14:textId="77777777" w:rsidR="00872F94" w:rsidRPr="00AB76B4" w:rsidRDefault="00872F9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686D3DCE" w14:textId="77777777" w:rsidR="00872F94" w:rsidRPr="00AB76B4" w:rsidRDefault="00872F9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872F94" w:rsidRPr="00AB76B4" w14:paraId="45E06EF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C323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9CF0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8646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4FF4D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066FE160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5E57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1961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70A1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A7D6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ABF79" w14:textId="77777777" w:rsidR="00872F94" w:rsidRPr="00AB76B4" w:rsidRDefault="00872F9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872F94" w:rsidRPr="00AB76B4" w14:paraId="0B10D6E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6DD9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8EF6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6216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DB7EF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4A1FBB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75430B6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9396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CB75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1FC3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66C596A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097B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969FF" w14:textId="77777777" w:rsidR="00872F94" w:rsidRPr="00AB76B4" w:rsidRDefault="00872F9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9A45B03" w14:textId="77777777" w:rsidR="00872F94" w:rsidRPr="00AB76B4" w:rsidRDefault="00872F9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447A34" w14:textId="77777777" w:rsidR="00872F94" w:rsidRPr="00AB76B4" w:rsidRDefault="00872F9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872F94" w:rsidRPr="00AB76B4" w14:paraId="4CEC0330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8C92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D892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3FF1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4D6E8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D96A10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CCE9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E7EDF3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5D85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A0EA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1C0B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BEE0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56399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872F94" w:rsidRPr="00AB76B4" w14:paraId="2EC0942F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1E3C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B967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78B8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B0740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D606DBD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EB7C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7BD88D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76C6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5C1F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017B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BD88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7D5F5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72F94" w:rsidRPr="00AB76B4" w14:paraId="3335A4B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8C4B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FDC1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AEC5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2AAAB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7E3FCEF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B171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762BFE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0267D67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649B176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E910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EC7F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ACD7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9FE1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849AD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872F94" w:rsidRPr="00AB76B4" w14:paraId="4BEC84D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D70E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FF93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9B27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04B21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E0F315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4B64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C320D0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983D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42DA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7D88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B693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24116F6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872F94" w:rsidRPr="00AB76B4" w14:paraId="3057B46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D038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0E35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D4E4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00C7F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C0353B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ECA2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1A8D0E3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6E64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C7E7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C8B2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3FF3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42879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872F94" w:rsidRPr="00AB76B4" w14:paraId="1296A10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588B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EA70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9E1B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D65D6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ECA7D41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406F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C488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8887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71F8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08A8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6E4D4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72F94" w:rsidRPr="00AB76B4" w14:paraId="46E0632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C73B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705C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5EAA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B8D5F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7F4A2B8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345B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61AE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3DEB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3426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67CD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872F94" w:rsidRPr="00AB76B4" w14:paraId="23FD2F9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A72A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ECCB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0C69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6EC86D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50BBAF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0668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940D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A1FE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60F2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0DE4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872F94" w:rsidRPr="00AB76B4" w14:paraId="1C1260ED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010E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04A1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6D2D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4037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686836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C4B8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29B5C7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6AE4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88EF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27EE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BAC4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BCEE6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872F94" w:rsidRPr="00AB76B4" w14:paraId="562D791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1B79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3AD5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E189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D2D404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11C71E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4B4A533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7CDA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8997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44D5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8A82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8937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7B548A8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7126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09A1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3612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D3135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39A12AE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18CB4C6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F68F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B434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1737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80A6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4E22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00C65D5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EB6D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EB00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7952F67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741B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048A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0609D78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5B3C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F839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7D79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7379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D67D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5C2FEDF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3E41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9276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0CEA171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420A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E4631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2BAD980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6E36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EF9C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2125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5E6B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1289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550ED2B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2241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3E551" w14:textId="77777777" w:rsidR="00872F9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61F115C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CC2A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24E06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9C1B7F1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A814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F3E4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481A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DEFE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958C5" w14:textId="77777777" w:rsidR="00872F9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C6F4DF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 valabilă pentru trenurile de călători. Circulația trenurilor de marfă este interzisă.</w:t>
            </w:r>
          </w:p>
        </w:tc>
      </w:tr>
      <w:tr w:rsidR="00872F94" w:rsidRPr="00AB76B4" w14:paraId="72A458F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D74F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BB71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B821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B5214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E887DF0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454A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F796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076B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577740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BA5D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6B6E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1738E5F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1442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6E17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3B87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589635" w14:textId="77777777" w:rsidR="00872F9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6887352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  <w:r>
              <w:rPr>
                <w:b/>
                <w:bCs/>
                <w:sz w:val="20"/>
              </w:rPr>
              <w:t xml:space="preserve">, sch. 1, 7, 8 și 2 și </w:t>
            </w:r>
            <w:r w:rsidRPr="00AB76B4">
              <w:rPr>
                <w:b/>
                <w:bCs/>
                <w:sz w:val="20"/>
              </w:rPr>
              <w:t>Grozăvești -</w:t>
            </w:r>
          </w:p>
          <w:p w14:paraId="260F51C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  <w:r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1A1C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9132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FDB2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0856BB1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5028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DE6D5" w14:textId="77777777" w:rsidR="00872F9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19D364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449B87D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0A57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BA9D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4740394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3641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4934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1C124C4E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6139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A7E1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42A5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8703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4F0E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:rsidRPr="00AB76B4" w14:paraId="628A90F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2C56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9AD2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65C520D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A9AB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5F70C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E76182C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A2B5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CD2B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D705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C28C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52C5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6362DB7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:rsidRPr="00AB76B4" w14:paraId="6DD10E9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3B2C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60E1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7024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F8F5F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173C1C1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E330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8BF3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C0D2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0170594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E75D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B08D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33AF796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:rsidRPr="00AB76B4" w14:paraId="3AF888C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1968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D526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FB01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42EDF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21B022D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D35E44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364E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6C2444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28CF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6E7E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A57C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6AAE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181ECFE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76EE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67D5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6ED3A6F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8E6E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80483F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0888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295C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810E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DA7E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EA93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6CA34BA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2689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2508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72CB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7B701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D886671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EE48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1E2F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CE1F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184+800</w:t>
            </w:r>
          </w:p>
          <w:p w14:paraId="1C4692F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0A66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BCE3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intrări-ieșiri sch. 7 și 11. Fără inductori.</w:t>
            </w:r>
          </w:p>
        </w:tc>
      </w:tr>
      <w:tr w:rsidR="00872F94" w:rsidRPr="00AB76B4" w14:paraId="209F4A2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410B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1300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3C7BEE4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212E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4C2FB1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DCE51E0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F27B72C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AE0A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A814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E434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6F2E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0422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837D18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6CFFD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872F94" w:rsidRPr="00AB76B4" w14:paraId="3F89808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5207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09A6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1372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E31D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49B721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6A753DA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B840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45E7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8492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185+900</w:t>
            </w:r>
          </w:p>
          <w:p w14:paraId="5E1C36A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9E02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88A6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71D28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 sch. 2 și 16 Cap Y.</w:t>
            </w:r>
          </w:p>
          <w:p w14:paraId="50A75C3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696F432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66A7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2E39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115C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3D66E8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5A1B69D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760D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27A7CE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6AC9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814A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DA89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A2A8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872F94" w:rsidRPr="00AB76B4" w14:paraId="05DECE3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3602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7CF9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34D7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A07D64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FF7478E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117C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F7B388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4E5E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43AE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4E9B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7E37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872F94" w:rsidRPr="00AB76B4" w14:paraId="0360A05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B001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1EDA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710F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22796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298E5B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1BA9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350A25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04F1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66E9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D2C6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E842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4D9D6C1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F63B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CEEC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59C03A3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6B44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BF3FF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5D2B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1136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2A30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5DF9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FBB0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4481D6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485E5D3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5625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D8E3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6172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13AD21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5A30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C2DC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58DF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07038EE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CFAE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2F78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872F94" w:rsidRPr="00AB76B4" w14:paraId="3521874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E8B7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BA27A" w14:textId="77777777" w:rsidR="00872F9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79E4EEA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519D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DD59E4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0CCE8BA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010A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CD7F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55F1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ED39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7616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872F94" w:rsidRPr="00AB76B4" w14:paraId="718CE7A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E80F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975A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4026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2C143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7C11293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6567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0752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AB25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7849237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1DD2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EDE7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5DA44C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5FA97E84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99FB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E3018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BEA5F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F182E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D374B5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51C1F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489E7A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1988FF3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7B372A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A42B88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6CACF10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41A83E9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75E99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90262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151C7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F1905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4B3C342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64F2681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74E9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FCB1C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3D4D2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C4AE0E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255F214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34BC6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602DDFF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5AF6DBE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5E20F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22FEC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95768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F10FA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5EEEB19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F055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60D7E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4694E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CB244F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13C9BA0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2B3A6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E6CE6E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E3D39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38F1E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A48DD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E2856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2412B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872F94" w:rsidRPr="00AB76B4" w14:paraId="4E99F18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207D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8B101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F4EA1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C4725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763E148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C640E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B59FA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BAEF0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71018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54D9E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37894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872F94" w:rsidRPr="00AB76B4" w14:paraId="60DE97C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DE75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66EA5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3A1D5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85B4B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A724C8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EDFF6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6AF22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D8616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1DEF8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7B0DF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D2D91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872F94" w:rsidRPr="00AB76B4" w14:paraId="7434F6E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7A05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62EBA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1FF75DB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D29BC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AF15E1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0E74AD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2F7F9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3F6B8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0CC41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CB094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2FFD1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210CADA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6E9AC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872F94" w:rsidRPr="00AB76B4" w14:paraId="246898AE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96C6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31F81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07026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F46C9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F756D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6CA67F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E0358F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795E6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26E78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8E52D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0D89B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872F94" w:rsidRPr="00AB76B4" w14:paraId="2DC6AE0B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2054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031D8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912DF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D603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8188C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F6A2AB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6F58D3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365B0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50023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72324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FEB08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872F94" w:rsidRPr="00AB76B4" w14:paraId="60402DFC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99AA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86D50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A7C90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D72C8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2D489A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B22F4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54CD701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5126D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4D2C0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9EDB6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54474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872F94" w:rsidRPr="00AB76B4" w14:paraId="191393EE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14A9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F2516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29337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A6F57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0232B9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4C58D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0BF9D1D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F3119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F7739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1ABD6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E089C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872F94" w:rsidRPr="00AB76B4" w14:paraId="09D79D39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E11D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ECC3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DE43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88609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BEED940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135E7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04DCDF7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13E3378D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ED6E641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654C10C5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322C4882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66F2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21EE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85C9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3AF3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95C5F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72F94" w:rsidRPr="00AB76B4" w14:paraId="6D4E5B3C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520C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374F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C1DE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4C4EC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913519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D44F3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4BB024E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4570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CA36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689C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16B5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8EE75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72F94" w:rsidRPr="00AB76B4" w14:paraId="383FAD8B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0113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9235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EDBE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066E4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1C1795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855B2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C60E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E9CE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6A7C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F774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61A8A94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83BC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7C61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872C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8C64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41BD7F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97C98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76DA6D8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14A654DC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C122BBA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70245410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3CB9CD51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3F067EA8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7735D1E3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66C1F004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3921C1B7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1516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D115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0366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35BB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93517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72F94" w:rsidRPr="00AB76B4" w14:paraId="3AB91E8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F657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1308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EE15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669E1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9CBC500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17986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45AFF26E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09F43D68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4714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AC15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79C3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FD42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299EA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72F94" w:rsidRPr="00AB76B4" w14:paraId="6C3902C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E60D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A65B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D64B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BD99A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3BC2EA0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5883D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87D6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EB76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735E90B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242B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5A9D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BF25F2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:rsidRPr="00AB76B4" w14:paraId="732F835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760C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682B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4BA0ECC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8BA1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F8648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A35EDF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41F6921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F5E23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B402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7FC8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0301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0F8A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B6F2D7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:rsidRPr="00AB76B4" w14:paraId="413AA42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B140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FA0B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57CB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9EAE4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E8FE6C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54119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5EF5000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8DCC37A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5843F0FE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418119AA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25CF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5FB4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684F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73F2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5EDC6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872F94" w:rsidRPr="00AB76B4" w14:paraId="041CDE9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3740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C45E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181F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6488B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6DD00F0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9BCB8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449CE43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5E7ABE00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7E1C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DC96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4C8D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9B81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576DD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872F94" w:rsidRPr="00AB76B4" w14:paraId="2EA5235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1841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0730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A496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3E0D04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F86392E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C74AD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F24D7F3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D93F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1586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8FE5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2662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872F94" w:rsidRPr="00AB76B4" w14:paraId="526AFB01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4CD2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4DF1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E73A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67BDC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DE7B17C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0E58B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0DC2FD4F" w14:textId="77777777" w:rsidR="00872F94" w:rsidRPr="00AB76B4" w:rsidRDefault="00872F9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C844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AB98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C834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511B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A5419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01D1385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72F94" w:rsidRPr="00AB76B4" w14:paraId="7AA3C4CE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454E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BC06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17EB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282FDD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0C12068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4F79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359A61F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C784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06CB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8097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0EC2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F09C2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872F94" w:rsidRPr="00AB76B4" w14:paraId="0CD01F7C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12F6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E589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937A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58CE5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FEFF2A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D132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915F17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29DCC0E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0A4D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FFCC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06A9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684C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872F94" w:rsidRPr="00AB76B4" w14:paraId="4D1E062E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883A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AEB0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7D3E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28DC5E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09AFCB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E721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4CAD1B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03DD182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3F4578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DA05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D177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97B8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5DC4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2FE2D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872F94" w:rsidRPr="00AB76B4" w14:paraId="0947B4A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F5C5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43EF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7C51412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C8B4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B8A34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135C84E8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36EE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27DB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DC19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90EE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DAB9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102C29A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5A1909DD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4118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CECF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508AAE5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03DA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A83B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37BDF1D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722B615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0542C9C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3E2E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3E12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1621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E07A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80A4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7F0E13C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872F94" w:rsidRPr="00AB76B4" w14:paraId="13D725FA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3E07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444B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E21B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F2FA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D042E41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446F2E8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7858023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A2C1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AFB2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0C30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4125E90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9D8C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E5AA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0CD99FE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872F94" w:rsidRPr="00AB76B4" w14:paraId="27CAC10A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93E1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DF11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6A45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DCA02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5F921F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87E6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23643C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46D32DF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E98370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2084B60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E480F4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DC28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C51F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14EE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D4D4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7E755B87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561B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014F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2724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B63AB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35F6AE1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5381394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1F7FA7AC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0388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5014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F258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0C93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372B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0B500970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43F3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CAF7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57C7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4DF8F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4F1543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928C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D85B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EFB1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3A41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B783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22517496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C24A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857F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46D3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CE847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C869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46C6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09181" w14:textId="77777777" w:rsidR="00872F9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266+100</w:t>
            </w:r>
          </w:p>
          <w:p w14:paraId="191AB7A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4B84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DFBC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1E1B80A0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702A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5D4A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BB28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7CD728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Coţofeni  </w:t>
            </w:r>
          </w:p>
          <w:p w14:paraId="48570BDF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sch. 8 și</w:t>
            </w:r>
          </w:p>
          <w:p w14:paraId="4E6F4AE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Coţofeni  -</w:t>
            </w:r>
          </w:p>
          <w:p w14:paraId="1E9907B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9A6C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F51E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67E8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3DF02EC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F2AD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B237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F6C704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:rsidRPr="00AB76B4" w14:paraId="44BDED34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3C24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9E58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74B9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3B36F1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12B7B50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7F88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42F51A1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4FF7E60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FD74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1D47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0E32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7F82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7C8FDD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872F94" w:rsidRPr="00AB76B4" w14:paraId="146ED007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B929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9288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3585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A1EBE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26E31FDC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9FDD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B9BB61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53E7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91D5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847F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E682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872F94" w:rsidRPr="00AB76B4" w14:paraId="0EB8993E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5BEE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6ACE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7D84D67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563C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72D35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5D22940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5F89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F3C4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783A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1A33333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023F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F840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2469ED1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134FC4C9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A0DC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700B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47DA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75101D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4FF7F4F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D65B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33FD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4335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0C5207C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0B36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F886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872F94" w:rsidRPr="00AB76B4" w14:paraId="64B7B98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1ACC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A04C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5820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EA5AE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1FAE1C4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757F606D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31BE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137F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CE58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E745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1F09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7D84560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66BA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2E2FC" w14:textId="77777777" w:rsidR="00872F9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60DAA94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DBAF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19DD29" w14:textId="77777777" w:rsidR="00872F94" w:rsidRPr="00AB76B4" w:rsidRDefault="00872F94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78464269" w14:textId="77777777" w:rsidR="00872F94" w:rsidRPr="00AB76B4" w:rsidRDefault="00872F94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EB22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54D5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423C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C31E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22FE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33F1360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6131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1865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AB26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DA351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663384E0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D773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2694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D471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5DBC508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B61A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F20F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6E74AC0F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1D4F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84D5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B12A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47CF5D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41EAE0D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ABFE7C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B911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8EF8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8CF6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A5ED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53A9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6B048973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9E0F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15A6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0366CB3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D9DC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EA6448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0316169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C8E8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54A7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7354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4DC4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2B18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16919B6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551FD11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ED5A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350D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0217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0AD4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383FE2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98F4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0EB9AB3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97D4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8A82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8787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2A7A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36888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872F94" w:rsidRPr="00AB76B4" w14:paraId="4E93B6B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8451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4FD0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BDB1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B0201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FCC58C4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6307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6A2D45B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7DE8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106F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3DE8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BF95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896FD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872F94" w:rsidRPr="00AB76B4" w14:paraId="17101653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3646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CC51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1DCE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94195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C9D7B9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A5CC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CE5A50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968A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1418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B0CD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779A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A3D43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72F94" w:rsidRPr="00AB76B4" w14:paraId="23B04A1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1C4E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BD85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7730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56D5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140CF0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2A49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03FE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004C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41A8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B63B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0C80A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872F94" w:rsidRPr="00AB76B4" w14:paraId="7479625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B391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09FA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9018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8BDB7F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7970A054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0C3A6D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41E0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76600A7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E6BF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0E2E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EBC7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22D8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0BF29CB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9CC3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0DA1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160BFBA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0FD6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6D8F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197E9FE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9136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ADA0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BC09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876F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7A85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08F6317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5419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E3CB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B24A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59BFAF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1E1B6C3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3A3C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157E86F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320CC01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2E32370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5776E1D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3A39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7BC9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9989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F75C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2C19543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FB85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2143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ED90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28A101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28B59DCC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A736D4E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52D2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195D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D67A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EBE7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D058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41A520E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DC2E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BC9D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740C3ED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374E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37AD30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65FBCEEC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E0E5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850C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FDF3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2798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BF28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1B4D6E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872F94" w:rsidRPr="00AB76B4" w14:paraId="2CBAB3F5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092C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5DE7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70B429E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8AFC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3C40EF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6493C9E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625F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A8C2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EB85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1A53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CD64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74D50F5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4E6048BF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83C4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9ADC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D62C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2FC7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49FCB72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7F0B1D0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632F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33BD42C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8D15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313A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4BD1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5E3C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1A6EC8EA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A01A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1E1A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BC10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99FED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01D2665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7FAC97D4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98EC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FF6AB3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3A87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383C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31DE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EA14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76AB8108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667E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EAD1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22EF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E129CE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290D766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04848B4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053F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18034DB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51C9CE9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7073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BAD3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08BE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3882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033A1CB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FE94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0322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1261F45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6869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62D6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7DC91E2F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7F9D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7B3C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9700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B8AF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012E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63A31A7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4DA8CEE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AE15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2382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1A09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EB7C7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44124AAD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7B54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648223E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76CB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1A91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12C6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0483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6F9B6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872F94" w:rsidRPr="00AB76B4" w14:paraId="1699651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2925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2627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8F40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7A22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24B5005F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C118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6B9A54A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E128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9EE7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DCC6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86E3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589D5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872F94" w:rsidRPr="00AB76B4" w14:paraId="3945D49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92E0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A505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37C9504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9ADD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2F59E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6099380D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846F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6DE9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76DD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D1F5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8A88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072DF786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F893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4EBD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8085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24FA20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A9C758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F55254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3732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DE563A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CD84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1269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2DED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C232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15DFF30A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8D6D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7357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BBA4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6F72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4A4BBE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98F3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75882C4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8D22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2FAF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26C3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E19F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D754E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872F94" w:rsidRPr="00AB76B4" w14:paraId="08259A6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7C0E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3127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8DA0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D0A36C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C1A2328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35C7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EC0390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765B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586C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058B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7FE7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BA8FA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872F94" w:rsidRPr="00AB76B4" w14:paraId="50AF6E0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9672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5674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732A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CE3AA8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D15A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52245A3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57A6EDB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9FB571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992C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0D2A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F36C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43FF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44E7976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03A79FF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872F94" w:rsidRPr="00AB76B4" w14:paraId="042E1E75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43C8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E3AC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2C11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16312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E68559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63A7A8E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801E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783E068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7E8C924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47AB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5B9D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75FD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3D8B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7540EDDD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1B88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436F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DF75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970C10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9B6AFE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5086446C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BBC7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597A549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CB8A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5435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5954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BDC5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16CE373E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2594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886F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F8B2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0A189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65DD58F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18D6A91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19E8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ACBDD0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B986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39F0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8E56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55EB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0F749694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0CEF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EE44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814C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D27CEC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B0F470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46A2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0408294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3CEC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151B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77DC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198B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5C27E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872F94" w:rsidRPr="00AB76B4" w14:paraId="7949B6BA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5953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C896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24806D3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9C7C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A28C2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42E803C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6691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AC29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7106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C8C6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2BDD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024A591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AB76B4" w14:paraId="6E889E1A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EDD1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7393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625B38C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E8B9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5E7434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6B9CBFE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777A4EDD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2A30679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1E03476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7ED706B1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8B10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D509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85C0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08AA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5303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56E40F51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34A6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E78A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883C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5437BF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36EB54AF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C7D2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B7C7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1EB5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600F59B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11F3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840A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0224AE0A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846D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0EF9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42AD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FCD39F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0D4F604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392DD571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232B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1123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593F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2AEB24F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6836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B040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476F1B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872F94" w:rsidRPr="00AB76B4" w14:paraId="43B73CE6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68F5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8691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5031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44010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FE8B05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15C3B" w14:textId="77777777" w:rsidR="00872F94" w:rsidRPr="00AB76B4" w:rsidRDefault="00872F9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0FC3BD8" w14:textId="77777777" w:rsidR="00872F94" w:rsidRPr="00AB76B4" w:rsidRDefault="00872F9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0790A36A" w14:textId="77777777" w:rsidR="00872F94" w:rsidRPr="00AB76B4" w:rsidRDefault="00872F9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52D9DA18" w14:textId="77777777" w:rsidR="00872F94" w:rsidRPr="00AB76B4" w:rsidRDefault="00872F9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A90BA97" w14:textId="77777777" w:rsidR="00872F94" w:rsidRPr="00AB76B4" w:rsidRDefault="00872F9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6D52ED99" w14:textId="77777777" w:rsidR="00872F94" w:rsidRPr="00AB76B4" w:rsidRDefault="00872F9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1F00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1461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A66C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691C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1347D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872F94" w:rsidRPr="00AB76B4" w14:paraId="589BE6AB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15D3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A2A6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A6B3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901218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2F8E4" w14:textId="77777777" w:rsidR="00872F94" w:rsidRPr="00AB76B4" w:rsidRDefault="00872F9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8E2F1F5" w14:textId="77777777" w:rsidR="00872F94" w:rsidRPr="00AB76B4" w:rsidRDefault="00872F9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15692783" w14:textId="77777777" w:rsidR="00872F94" w:rsidRPr="00AB76B4" w:rsidRDefault="00872F9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D887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8CF5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7FB2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9DA6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7BC0A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872F94" w:rsidRPr="00AB76B4" w14:paraId="2EB03400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19F1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91AF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DB0E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5983E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C2564BE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6BF97" w14:textId="77777777" w:rsidR="00872F94" w:rsidRPr="00AB76B4" w:rsidRDefault="00872F9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F40D35B" w14:textId="77777777" w:rsidR="00872F94" w:rsidRPr="00AB76B4" w:rsidRDefault="00872F9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04F91930" w14:textId="77777777" w:rsidR="00872F94" w:rsidRPr="00AB76B4" w:rsidRDefault="00872F9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6347F2B8" w14:textId="77777777" w:rsidR="00872F94" w:rsidRPr="00AB76B4" w:rsidRDefault="00872F9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5A376418" w14:textId="77777777" w:rsidR="00872F94" w:rsidRPr="00AB76B4" w:rsidRDefault="00872F9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1A07D219" w14:textId="77777777" w:rsidR="00872F94" w:rsidRPr="00AB76B4" w:rsidRDefault="00872F9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3D9B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3B95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9139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2814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160AF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872F94" w:rsidRPr="00AB76B4" w14:paraId="0E4C51B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9E5F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3691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39B9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6553A4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746753F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750CD45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B016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AB0656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F6D6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5A0E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986A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F368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37E8131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479B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FC28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677E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51CD7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374499E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5DD067C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99CE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5F7F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62CE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5448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3BC9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505D278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AEB8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BBB7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45A7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4E651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988D42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EFFB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8E4970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38E7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D1C4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3DB9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B0D7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C136B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872F94" w:rsidRPr="00AB76B4" w14:paraId="77F299C4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5B75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B632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8C71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DA55A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2B13FBFF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73EC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68F11E2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EBCA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7F72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1A4F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2F6C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872F94" w:rsidRPr="00AB76B4" w14:paraId="4EFFD47F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F41B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E8C0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F72D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F56AB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560BA254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F650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41B3A8B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B5E6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14F9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61F5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DA9F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AD721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872F94" w:rsidRPr="00AB76B4" w14:paraId="787BF8C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DFAE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D045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CF15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83B874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3347FACE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D814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30690A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DE9737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4FFECF8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B61B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0081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2275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C83D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5B529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872F94" w:rsidRPr="00AB76B4" w14:paraId="1A2090BC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5558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AE37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5258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7E331E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147BD5C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4D88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3B3BDD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1185975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B1EE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E206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E9D2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0042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2B8F2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872F94" w:rsidRPr="00AB76B4" w14:paraId="4420CCB9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3889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EE17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322CA29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7620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9D16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51537BA4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0ABB1BE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4729E77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0F6A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3304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FAB7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203B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57D9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681C4973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A322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1259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C14A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32369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596547D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144F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034087D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5DA8D69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E411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504F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BAB1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EFF1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5BD20246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C0E8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74EF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DF70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ABC84D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3230015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F8E5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47F47A7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090C1A5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305BBBB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4A3D778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33206A2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7D949B9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2497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886D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9933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165C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8AFB2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872F94" w:rsidRPr="00AB76B4" w14:paraId="7EA675A0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21FB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A58E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14AA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6A572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029EC65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AE60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72A6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39BE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17E0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CD5E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2CD0656B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673F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4C57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8171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A6AF4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1195E2D1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B2D0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BAC8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787D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3558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47FF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0D3C5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872F94" w:rsidRPr="00AB76B4" w14:paraId="3154B26E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79DC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2CB6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2307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CB383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6237E20E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811B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CA97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F24F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9B13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00EC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347AFDB4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E548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1B1ED" w14:textId="77777777" w:rsidR="00872F94" w:rsidRDefault="00872F94" w:rsidP="00C14D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396+300</w:t>
            </w:r>
          </w:p>
          <w:p w14:paraId="2AF3C8D6" w14:textId="77777777" w:rsidR="00872F94" w:rsidRPr="00AB76B4" w:rsidRDefault="00872F94" w:rsidP="00C14D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396+500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C7742" w14:textId="77777777" w:rsidR="00872F94" w:rsidRPr="00AB76B4" w:rsidRDefault="00872F94" w:rsidP="00C14D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27FDB0" w14:textId="77777777" w:rsidR="00872F94" w:rsidRPr="00AB76B4" w:rsidRDefault="00872F94" w:rsidP="00C14DA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Cernei</w:t>
            </w:r>
            <w:r>
              <w:rPr>
                <w:b/>
                <w:bCs/>
                <w:sz w:val="20"/>
              </w:rPr>
              <w:t xml:space="preserve"> - Topleț</w:t>
            </w:r>
          </w:p>
          <w:p w14:paraId="523C1331" w14:textId="77777777" w:rsidR="00872F94" w:rsidRPr="00AB76B4" w:rsidRDefault="00872F94" w:rsidP="00C14DA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918DD" w14:textId="77777777" w:rsidR="00872F94" w:rsidRPr="00AB76B4" w:rsidRDefault="00872F94" w:rsidP="00C14D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BBCDE" w14:textId="77777777" w:rsidR="00872F94" w:rsidRPr="00AB76B4" w:rsidRDefault="00872F94" w:rsidP="00C14D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93750" w14:textId="77777777" w:rsidR="00872F94" w:rsidRPr="00AB76B4" w:rsidRDefault="00872F94" w:rsidP="00C14D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BC769" w14:textId="77777777" w:rsidR="00872F94" w:rsidRPr="00AB76B4" w:rsidRDefault="00872F94" w:rsidP="00C14D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DEEB1" w14:textId="77777777" w:rsidR="00872F94" w:rsidRPr="00AB76B4" w:rsidRDefault="00872F94" w:rsidP="00C14D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23B1EE8C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B08A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8894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75F6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53E0DD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0EE64E1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E66A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3F0A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3F90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6656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C053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0E59B064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2E39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F37D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E2C1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4F3BDD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1BB85358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22A7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602F1D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589B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0466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9EE5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8F19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B92F5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872F94" w:rsidRPr="00AB76B4" w14:paraId="78D604B0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9E02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A769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52E3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BBC5C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3D9E770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8E8F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DFFA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5A52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DA0D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FF92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872F94" w:rsidRPr="00AB76B4" w14:paraId="468258B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C4A1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A358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411C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5AA65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Iablaniţa</w:t>
            </w:r>
          </w:p>
          <w:p w14:paraId="7EABD6B4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8B0B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F9FD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4BD2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928C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F440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45985C7B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AACA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1C01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0743928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9A3F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3B01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5AB7442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DCE3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C726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E17F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A0ED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7F2C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22C08C2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C563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10D4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6497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5DFB4D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6D7EB05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F944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85B1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C098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751E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D98B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781B6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872F94" w:rsidRPr="00AB76B4" w14:paraId="3AB71B0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4595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0378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1B6FEE9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0226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D5325E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1CFA35A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880D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45F2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4005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EC06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840B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15FF078F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82A8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539D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848D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F3D3D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219D44F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BC90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270B800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AB99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EF98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671F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E57E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7051C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872F94" w:rsidRPr="00AB76B4" w14:paraId="3A0491B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A381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A92A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92E8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5B597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60843BA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1D84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801F3E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5D66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F1B2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2DE3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5009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7545D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872F94" w:rsidRPr="00AB76B4" w14:paraId="45E5F13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AA4B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CE6A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93B4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831B5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7CBD5DB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1A98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B91446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9411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3C36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B7C5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CF09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33791E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872F94" w:rsidRPr="00AB76B4" w14:paraId="68C9C5D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7738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E72D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44C77CB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93D1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78B048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6E0FA4B4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E727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A40C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414A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9C00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9D47F" w14:textId="77777777" w:rsidR="00872F94" w:rsidRPr="00AB76B4" w:rsidRDefault="00872F9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1352A95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50FA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A3D11" w14:textId="77777777" w:rsidR="00872F9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464+050</w:t>
            </w:r>
          </w:p>
          <w:p w14:paraId="5BF5A27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7BC7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B75697" w14:textId="77777777" w:rsidR="00872F9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Vălișoara</w:t>
            </w:r>
            <w:r>
              <w:rPr>
                <w:b/>
                <w:bCs/>
                <w:sz w:val="20"/>
              </w:rPr>
              <w:t xml:space="preserve"> – </w:t>
            </w:r>
          </w:p>
          <w:p w14:paraId="63819B78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Timișului</w:t>
            </w:r>
          </w:p>
          <w:p w14:paraId="7E3648C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2A94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4B81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67BF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F262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84598" w14:textId="77777777" w:rsidR="00872F94" w:rsidRPr="00AB76B4" w:rsidRDefault="00872F9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0F8BE19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4A1F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0725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F165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FA1F24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02897FC0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689C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10E8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85E6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9DF0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DA19A" w14:textId="77777777" w:rsidR="00872F94" w:rsidRPr="00AB76B4" w:rsidRDefault="00872F9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E5D622A" w14:textId="77777777" w:rsidR="00872F94" w:rsidRPr="00AB76B4" w:rsidRDefault="00872F9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872F94" w:rsidRPr="00AB76B4" w14:paraId="65A498A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3858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3321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5064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3DAF20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3C742B5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FF58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2C6B5A7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D797A7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B0F4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5E28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0E0D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E52A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7ACB6E7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C795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5909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80B2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11AAE4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37D5DC1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97AC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439914D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24EE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AE8D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3348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40B1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48F4130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B825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D4E3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E679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694DB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3D67BD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96FD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5A18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2272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6150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0CCF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B3CE0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872F94" w:rsidRPr="00AB76B4" w14:paraId="4ADD431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B7D9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ED94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30DC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F55F8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465F2AD1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A6D2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613ACAE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720A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BFEC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B0CC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56C3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A4FF2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872F94" w:rsidRPr="00AB76B4" w14:paraId="7D4B4C1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FE4F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FE994" w14:textId="77777777" w:rsidR="00872F9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476+250</w:t>
            </w:r>
          </w:p>
          <w:p w14:paraId="4B50942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515+565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1722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94A937" w14:textId="77777777" w:rsidR="00872F9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  <w:r w:rsidRPr="00AB76B4">
              <w:rPr>
                <w:b/>
                <w:bCs/>
                <w:sz w:val="20"/>
              </w:rPr>
              <w:t>St. Caransebeş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2A2C909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Lugoj</w:t>
            </w:r>
          </w:p>
          <w:p w14:paraId="0AB433D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4CAE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8713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CCD8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6BAB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601A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Lucrari Coridor IV</w:t>
            </w:r>
          </w:p>
        </w:tc>
      </w:tr>
      <w:tr w:rsidR="00872F94" w:rsidRPr="00AB76B4" w14:paraId="6AC3E6C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42E7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D753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62B3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F41F2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E5C6DB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9EF0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B84C36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1F482B3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2EAFBC8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6E1043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216BF5D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5C331F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C60AA0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8559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95E5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54EE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0D43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D9920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872F94" w:rsidRPr="00AB76B4" w14:paraId="6D8BEE13" w14:textId="77777777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C1D3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DB1D0" w14:textId="77777777" w:rsidR="00872F9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483+850</w:t>
            </w:r>
          </w:p>
          <w:p w14:paraId="126B63A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A2D6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0D4D7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Zăgujeni</w:t>
            </w:r>
            <w:r>
              <w:rPr>
                <w:b/>
                <w:bCs/>
                <w:sz w:val="20"/>
              </w:rPr>
              <w:t>,</w:t>
            </w:r>
          </w:p>
          <w:p w14:paraId="2E61C824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</w:t>
            </w:r>
            <w:r>
              <w:rPr>
                <w:b/>
                <w:bCs/>
                <w:sz w:val="20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7D4D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DD63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FAAC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8B54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EEB7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2A</w:t>
            </w:r>
          </w:p>
        </w:tc>
      </w:tr>
      <w:tr w:rsidR="00872F94" w:rsidRPr="00AB76B4" w14:paraId="52F0027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316F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A43C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6AB3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9438B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0550EAD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D5D6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5B7A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2423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7993816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7966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17C0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660703D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6F78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D244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6E31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137F1E" w14:textId="77777777" w:rsidR="00872F9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  <w:r w:rsidRPr="00AB76B4">
              <w:rPr>
                <w:b/>
                <w:bCs/>
                <w:sz w:val="20"/>
              </w:rPr>
              <w:t>St. Zăgujeni</w:t>
            </w:r>
            <w:r>
              <w:rPr>
                <w:b/>
                <w:bCs/>
                <w:sz w:val="20"/>
              </w:rPr>
              <w:t xml:space="preserve"> – </w:t>
            </w:r>
          </w:p>
          <w:p w14:paraId="4A00627D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F1EE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1D81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CB9F6" w14:textId="77777777" w:rsidR="00872F9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483+417</w:t>
            </w:r>
          </w:p>
          <w:p w14:paraId="10E6DBA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491+285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53B8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8B9A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Semnalizată ca limitare de viteză. 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Lucrări Coridor IV.</w:t>
            </w:r>
          </w:p>
        </w:tc>
      </w:tr>
      <w:tr w:rsidR="00872F94" w:rsidRPr="00AB76B4" w14:paraId="6D6FC48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8C6C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9CBC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A474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BDA0BF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67CCA86F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69D7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4A53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322E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E84F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F75B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E37E4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872F94" w:rsidRPr="00AB76B4" w14:paraId="0FD9202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4AEF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B9A7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10FB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47C1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0CC9DA20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1A79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6F48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0442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4375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C831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ACD0F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872F94" w:rsidRPr="00AB76B4" w14:paraId="5A19D1DB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B3F14F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D157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CCDF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774C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1CB882B0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A65F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782C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0436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610E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3ED0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872F94" w:rsidRPr="00AB76B4" w14:paraId="5455322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949900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E51B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0D21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98674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02BF5ECC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4749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A191BA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30467D8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1B4A684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03E0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81CD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6069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8B7E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48CB936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72C6D5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2B51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A19C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2BF31D" w14:textId="77777777" w:rsidR="00872F9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761A50C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92FA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5888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2CC93" w14:textId="77777777" w:rsidR="00872F9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063F0C1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F2B9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80EE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5A60A5F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872F94" w:rsidRPr="00AB76B4" w14:paraId="28C4AB0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E1AEE1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EC1E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515+565</w:t>
            </w:r>
          </w:p>
          <w:p w14:paraId="6860D44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C146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66F214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1DA7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78C3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A99D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C4C4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7402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 doar în st. Lugoj. În st. Timișoara Nord nu se poate amplasa datorită lucrărilor Coridor IV.</w:t>
            </w:r>
          </w:p>
        </w:tc>
      </w:tr>
      <w:tr w:rsidR="00872F94" w:rsidRPr="00AB76B4" w14:paraId="340A204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E2E2DF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653F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5B70D59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FFDE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7BF874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7782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9F76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4952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A497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032E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C8E240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872F94" w:rsidRPr="00AB76B4" w14:paraId="2542578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841810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BC4F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5BE16AC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9AC0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A8088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1CD8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6920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C01A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88D4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1CC2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872F94" w:rsidRPr="00AB76B4" w14:paraId="2EE6C35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23A715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DCBC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0110B5B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80E6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EBA2E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92D7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2BF6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64FC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E577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E141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872F94" w:rsidRPr="00AB76B4" w14:paraId="1782D44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E02DBA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72BF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196E4BB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B930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2474CB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1763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23B5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A192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46DC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514F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872F94" w:rsidRPr="00AB76B4" w14:paraId="1B69392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165B46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837B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F270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C9EBF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D950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7FB1FE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301F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FF51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962D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0DD5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872F94" w:rsidRPr="00AB76B4" w14:paraId="5414E9B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C1D353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4E84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0A0F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8B4EFD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2091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504892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DB0E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82F5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CD08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8C68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872F94" w:rsidRPr="00AB76B4" w14:paraId="4B554BA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56953A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7AF0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395E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C9EB3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1C7A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065BC6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A31D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7885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7059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D64E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872F94" w:rsidRPr="00AB76B4" w14:paraId="5BD1C7D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446664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8D58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540+200</w:t>
            </w:r>
          </w:p>
          <w:p w14:paraId="14C5908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5C8F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3B30E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FD5E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EADE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34C3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FC22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7584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872F94" w:rsidRPr="00AB76B4" w14:paraId="5F258C9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EDA56F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04A9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396B918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B954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9BFF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67257EF4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440E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A340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B028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BE26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9A96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872F94" w:rsidRPr="00AB76B4" w14:paraId="5C76CAA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8E8BF0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B5A4A" w14:textId="77777777" w:rsidR="00872F9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4BE3BC7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3387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A0F6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500D2101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80D9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F093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254C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A6A0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22FF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872F94" w:rsidRPr="00AB76B4" w14:paraId="470C76C4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6426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3ECD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177D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8FC32E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4B3FA58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D585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71F32C4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70A8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C537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B7F7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67DC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2525C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Y și</w:t>
            </w:r>
          </w:p>
          <w:p w14:paraId="4427D46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linia M.Ap.N.</w:t>
            </w:r>
          </w:p>
        </w:tc>
      </w:tr>
      <w:tr w:rsidR="00872F94" w:rsidRPr="00AB76B4" w14:paraId="648A3DA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352700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6171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3E51DE3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7020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A4BD4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E094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6193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256E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DBD4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33E5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16B1B84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6C3185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48CD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BDF8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0C476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6B1C9F0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D8A2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93C5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D282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A49B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BD53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B06F7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X.</w:t>
            </w:r>
          </w:p>
        </w:tc>
      </w:tr>
      <w:tr w:rsidR="00872F94" w:rsidRPr="00AB76B4" w14:paraId="7B7C6AC6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03B1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26D1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0431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A3EC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2277B43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9338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44A15C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1A64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4630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80C0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399B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872F94" w:rsidRPr="00AB76B4" w14:paraId="130E7B1E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2CB5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5027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D03B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149E4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6B09145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DFB7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4BDF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9E18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F29F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94AF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872F94" w:rsidRPr="00AB76B4" w14:paraId="521CBAA2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F202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214D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634F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B2F90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40DC91F0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769F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846E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3D0A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9336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58C8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872F94" w:rsidRPr="00AB76B4" w14:paraId="64D92935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BD68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F0F7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5B61AD3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ECE0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73B5F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5B18BE7D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0A1B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7ECC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444B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D354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227A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872F94" w:rsidRPr="00AB76B4" w14:paraId="75306D0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BEC7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9C10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F9A7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4938D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DDD726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A755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BF5678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23BE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FEE4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59EF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157C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B76B4" w14:paraId="06EDB40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0D7D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968E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B10E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C37E3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7CD4B09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4705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701570F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AE37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5D15B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D6A9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E589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58759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CA54D2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C8CF70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872F94" w:rsidRPr="00AB76B4" w14:paraId="6FED974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BE12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89B9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5F50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F4F89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7F1686F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0514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57ADA4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576B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833E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C14A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0846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C3954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542409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9B500D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872F94" w:rsidRPr="00AB76B4" w14:paraId="10E4D5E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B64C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B2EF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4A94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EE8E1D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3CEC468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1836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82AD40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58AB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7EE8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61BF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C912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0A442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872F94" w:rsidRPr="00AB76B4" w14:paraId="01E088E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8518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1B2B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153B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B599C0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7D847C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6356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C369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72E3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4313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1114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1FB14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872F94" w:rsidRPr="00AB76B4" w14:paraId="1030051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8BF2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27DF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715F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1194A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3804C7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258D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7AB6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7E3E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E685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5822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9F2D5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279B69A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872F94" w:rsidRPr="00AB76B4" w14:paraId="3735151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9874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5641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DD14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D23B21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4332C9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2814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5AA1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B7B3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2C9D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532D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ED1D4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E881FB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872F94" w:rsidRPr="00AB76B4" w14:paraId="0DAD474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890D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15BD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D0FB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0935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0F20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C81E1B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DBC136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1108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53C5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932F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4371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4873659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E0C6C8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872F94" w:rsidRPr="00AB76B4" w14:paraId="5D4292C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168D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4F0D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77AB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9B6A76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E50229C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C8A5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348D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E9DC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69E53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4AC4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A0BB6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872F94" w:rsidRPr="00AB76B4" w14:paraId="3643919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886D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F96E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D564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C33E9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47F5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3D71DA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E98733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8FAF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1BF6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8F08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FDBD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0D81591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872F94" w:rsidRPr="00AB76B4" w14:paraId="16FACCB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E7BC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7FDE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3476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F709C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E8BC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184460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E548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C9EE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9A2A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2595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872F94" w:rsidRPr="00AB76B4" w14:paraId="2098224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DF4D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F5DB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C3AE1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8BC97E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DB51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BD86C9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8CBFDF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B677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C2B0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C52C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FCFCA" w14:textId="77777777" w:rsidR="00872F94" w:rsidRPr="007B5A25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5F03672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872F94" w:rsidRPr="00AB76B4" w14:paraId="7F7FC92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9820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0C74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A162E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1DAAD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D2ECAF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DD88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74D76DC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A7B5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AF77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3C2C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34700" w14:textId="77777777" w:rsidR="00872F94" w:rsidRPr="00AB76B4" w:rsidRDefault="00872F94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C77929" w14:textId="77777777" w:rsidR="00872F94" w:rsidRPr="00AB76B4" w:rsidRDefault="00872F94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872F94" w:rsidRPr="00AB76B4" w14:paraId="17B6817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8E6D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5D12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4973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D8C8C1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C9A766C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DCCB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2C31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3686E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A0F57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B4C1B" w14:textId="77777777" w:rsidR="00872F94" w:rsidRPr="00AB76B4" w:rsidRDefault="00872F94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C376EE" w14:textId="77777777" w:rsidR="00872F94" w:rsidRPr="00AB76B4" w:rsidRDefault="00872F94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872F94" w:rsidRPr="00AB76B4" w14:paraId="6EBB862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BFD8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9A6D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2A374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458410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4E83B5F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A720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500BD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9FAB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5520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955F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94137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872F94" w:rsidRPr="00AB76B4" w14:paraId="4724E3D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9DB4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9DA2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218B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B7142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AB4DB1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5498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2DA3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B75A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E896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9EB3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70882D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872F94" w:rsidRPr="00AB76B4" w14:paraId="58DB2D8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73FE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CC7E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2AED4FF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1A44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A800B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4E2FA2D3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663A7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9BFD5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110C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D0680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F181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294CBFB2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565A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3B16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59E8CBA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9915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A9DF5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32EA0EE8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AAF5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4E336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D633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3EB3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3FD65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AB76B4" w14:paraId="426B18A8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DC65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DC22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EBD4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B0CE05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3FDC859C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E8BD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54671C0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6754A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E8DF9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9471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A5CE8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872F94" w:rsidRPr="00AB76B4" w14:paraId="1D87C662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BFD9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5A101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E6D8C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0D4098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1373CB8E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4D33C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89E08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36EB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AA20B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751BF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  <w:tr w:rsidR="00872F94" w:rsidRPr="00AB76B4" w14:paraId="218D776F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67B4" w14:textId="77777777" w:rsidR="00872F94" w:rsidRPr="00AB76B4" w:rsidRDefault="00872F94" w:rsidP="00872F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156E2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EE48F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230E3A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04E59D77" w14:textId="77777777" w:rsidR="00872F94" w:rsidRPr="00AB76B4" w:rsidRDefault="00872F9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6A243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BE1D9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3FEE6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698D2" w14:textId="77777777" w:rsidR="00872F94" w:rsidRPr="00AB76B4" w:rsidRDefault="00872F9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17B4A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C3BF44" w14:textId="77777777" w:rsidR="00872F94" w:rsidRPr="00AB76B4" w:rsidRDefault="00872F9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9 și 10 Cap Y.</w:t>
            </w:r>
          </w:p>
        </w:tc>
      </w:tr>
    </w:tbl>
    <w:p w14:paraId="4B2BAE19" w14:textId="77777777" w:rsidR="00872F94" w:rsidRPr="00A8307A" w:rsidRDefault="00872F94" w:rsidP="008B25EE">
      <w:pPr>
        <w:spacing w:before="40" w:after="40" w:line="192" w:lineRule="auto"/>
        <w:ind w:right="57"/>
        <w:rPr>
          <w:sz w:val="20"/>
        </w:rPr>
      </w:pPr>
    </w:p>
    <w:p w14:paraId="100465C5" w14:textId="77777777" w:rsidR="00872F94" w:rsidRDefault="00872F94" w:rsidP="004C7D25">
      <w:pPr>
        <w:pStyle w:val="Heading1"/>
        <w:spacing w:line="360" w:lineRule="auto"/>
      </w:pPr>
      <w:r>
        <w:t>LINIA 101</w:t>
      </w:r>
    </w:p>
    <w:p w14:paraId="13C0EB78" w14:textId="77777777" w:rsidR="00872F94" w:rsidRDefault="00872F94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72F94" w14:paraId="2B9FEBB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1735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4A6F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198559AC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CAB1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AC6A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56141641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9AD9" w14:textId="77777777" w:rsidR="00872F94" w:rsidRPr="009E41CA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4B81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511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5577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90F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1F052A8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085BB22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DE76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23B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32461A7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0C22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5F32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55B0021D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039A" w14:textId="77777777" w:rsidR="00872F94" w:rsidRPr="009E41CA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0875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3E5B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F855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B577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2B4EE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7DCD8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6D419771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872F94" w14:paraId="01D8CEC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5B01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05FD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7F78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0027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720C9EAC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693029C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12A6" w14:textId="77777777" w:rsidR="00872F94" w:rsidRPr="009E41CA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7153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634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4E288ACF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163F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29B5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624F9CC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BA2D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434B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50DD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061A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3A57E8CA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598A62F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EEC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648E19DC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EC28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8F3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7B1B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A40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27BB76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872F94" w14:paraId="5B04B87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237D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430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74D5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CA92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061B2FEA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D4A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002F46A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9164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6952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354D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7B88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872F94" w14:paraId="0068BEA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9A6F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6AF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6FB6787D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448D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B9D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2971B7DD" w14:textId="77777777" w:rsidR="00872F94" w:rsidRDefault="00872F94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și zona aparate de cale </w:t>
            </w:r>
            <w:r>
              <w:rPr>
                <w:b/>
                <w:bCs/>
                <w:sz w:val="20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60B2" w14:textId="77777777" w:rsidR="00872F94" w:rsidRPr="009E41CA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441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CFE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6959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370D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3893B48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A060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53F2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67AB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F598" w14:textId="77777777" w:rsidR="00872F94" w:rsidRDefault="00872F94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Ciocăneşti Cap Y - </w:t>
            </w:r>
          </w:p>
          <w:p w14:paraId="7213A65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C3BF" w14:textId="77777777" w:rsidR="00872F94" w:rsidRPr="009E41CA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717F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D96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23+700</w:t>
            </w:r>
          </w:p>
          <w:p w14:paraId="4208E3BD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A0A6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FC16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4D4C9DDE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8566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522E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640F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79E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56D76BD4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7B9C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27A2D01D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A41B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62CB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EE6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75A1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12D08A57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3B92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156C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  <w:p w14:paraId="1FADB1B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9F62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4DA4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03815AA8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9CDA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050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A3DB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E433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31A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0806A7D3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DC75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5ED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  <w:p w14:paraId="0D8FBB31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0810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2FAB" w14:textId="77777777" w:rsidR="00872F94" w:rsidRDefault="00872F94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9581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3C4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FF8E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E386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45BF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77B10B9E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11D0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08F7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D29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8436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0CD5E7C8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529A72C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E95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D52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CAA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686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C576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65CD702C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9EBD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99B1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48E1FDC2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C8E1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2B92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020F2CA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AC87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6594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A187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8BD1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874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615A360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4498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3152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CFD0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1AD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AD7432D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F63B" w14:textId="77777777" w:rsidR="00872F94" w:rsidRPr="00A165AE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20F4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23A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B6FA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7195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710A016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564D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A4CF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1BBD751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B4D0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6CC6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050AC046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F6D4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DBBD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A86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F027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CA4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872F94" w14:paraId="1CC8BED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5B2E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C54E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3A1F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899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BE5F10C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4F3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0CD4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1A07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3F6F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4457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4D8E3A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5631FF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872F94" w14:paraId="3472824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B7E3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5662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BC0D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1F62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D81B237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C9FC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B8DE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DAD6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3ACD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BC5D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F2193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BE6697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872F94" w14:paraId="178DFEA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B176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B80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05A4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2C6F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06E7F95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4847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9AC5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3C46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38E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9A5D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E3B97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4E5E8C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872F94" w14:paraId="39A3F9A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CFD8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76A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93D7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9664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5BE5AC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BBEA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C804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0A4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5B47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7495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453E0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69CB2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872F94" w14:paraId="2359995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3F82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3A0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727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E06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6AA1C134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CB52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6EDE40E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A9B5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3634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649A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173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0CD726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A6A6C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872F94" w14:paraId="443DC37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0935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053A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6D25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EDA5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0C64BE8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87AE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CD7E5FE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119F1B91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FF1386F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40EBAFE" w14:textId="77777777" w:rsidR="00872F94" w:rsidRPr="00A165AE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4C62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2896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EC4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BF01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39675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872F94" w14:paraId="327012E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0CFD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0334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ABB1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A24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Fusea</w:t>
            </w:r>
          </w:p>
          <w:p w14:paraId="73237D18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F2DD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C68D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E6E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803D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5BB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4537152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08F4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34BC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54+000</w:t>
            </w:r>
          </w:p>
          <w:p w14:paraId="17E9DDB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E7D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8F81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Fusea -</w:t>
            </w:r>
          </w:p>
          <w:p w14:paraId="080724A1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FA06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813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B876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3C4A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D048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70F6604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4497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382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57+760</w:t>
            </w:r>
          </w:p>
          <w:p w14:paraId="513C641D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9EBB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188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6DD85CB6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AD87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CDD1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801F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241D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5A3C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6605F9B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4B47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A15C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139A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B1DE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70F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1ED42A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6D09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DBD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C4AF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57E7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65AF065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5959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59B6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58+900</w:t>
            </w:r>
          </w:p>
          <w:p w14:paraId="534885AA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AFD7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7FD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535FC99A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F901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6FF4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E69D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025C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376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531ECEF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5AC6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0F62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1EA7F7F2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D47C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5D2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43EDA5A4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63D1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F73B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7604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3A49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03A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872F94" w14:paraId="62C1E79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C7C5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B0B2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9E98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DF7F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2B0AE068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C461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ABD6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E81D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57+740</w:t>
            </w:r>
          </w:p>
          <w:p w14:paraId="1E46834B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9729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BB3E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5171FBF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F3FC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D9BF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4E01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3922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E2D8CBD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221F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2F92FC0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34DB0FDA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2FBF556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26FFC79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D990CE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D47A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23C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C8B4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8B91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79D711CE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E93C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71D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5D82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2F9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0496E597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7FA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6962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8DEC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6EDA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6C0C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35F3CE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872F94" w14:paraId="1EB5322F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0239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1E4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330D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3D3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326AF386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358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CB00FD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C34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2F32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8347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2D36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1D806DE1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E614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5F2A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9630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97AA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1CF921A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1C8C2BA1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88EB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6CFB7982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5DC7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3DFC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CA34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2F0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148008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872F94" w14:paraId="73F92530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0257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A6E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1FCA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739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38F8D87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3D949722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C7A6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FD5EC0B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3970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568D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4965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904A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9A569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872F94" w14:paraId="5D9B8199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9B13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EC77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4C6D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B81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2640BABA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1C484006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E07A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0CC67EF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1DD4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3E5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2783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7DE4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872F94" w14:paraId="6E9BB057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A878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CDEC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B7C4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BCAA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60E66CC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99F1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30665F22" w14:textId="77777777" w:rsidR="00872F94" w:rsidRPr="00FA5543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781D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DC6F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5762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01E7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872F94" w14:paraId="7DBE6B8F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E700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CC54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B0D8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31C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1F976027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0D50840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A09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31F150E4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0FBA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FE5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B95A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8D8E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2774F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872F94" w14:paraId="6E352220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52A0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7966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1D83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142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FDC667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1A4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46810C68" w14:textId="77777777" w:rsidR="00872F94" w:rsidRPr="009E41CA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B9DC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2316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C79F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2DA6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66D81A37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2A54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8001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75A2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CECD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4731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4090FE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C705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C3FC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8B18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C49A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872F94" w14:paraId="72780FD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9AC2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B1BC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480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CA86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3B88728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D54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C0A8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F25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5FC0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1D7E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0A5552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872F94" w14:paraId="01C322C7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92C4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17E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192A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257C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6FA9CA57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6E47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DC7919B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ABCB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6556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5EDE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678D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D184A1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DA10CC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872F94" w14:paraId="5FF52FCD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D667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0A6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1238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D166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098414D8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4D54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6576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2074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F203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17D5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5F3E2771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BB1D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3A1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C6DF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212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Leordeni Argeş –</w:t>
            </w:r>
          </w:p>
          <w:p w14:paraId="281A4564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CDD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9A01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FD97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86+650</w:t>
            </w:r>
          </w:p>
          <w:p w14:paraId="3AEE72FB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DAF4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9F5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3109D92E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F04A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49B6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8449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D50F" w14:textId="77777777" w:rsidR="00872F94" w:rsidRDefault="00872F94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1F8B99E9" w14:textId="77777777" w:rsidR="00872F94" w:rsidRDefault="00872F94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440E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A0B6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0E82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91+700</w:t>
            </w:r>
          </w:p>
          <w:p w14:paraId="4E16410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A566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1D8F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1AB39345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9892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F13C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3641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42F0" w14:textId="77777777" w:rsidR="00872F94" w:rsidRDefault="00872F94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58CFDD9C" w14:textId="77777777" w:rsidR="00872F94" w:rsidRDefault="00872F94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7D3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951F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C6EA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92+750</w:t>
            </w:r>
          </w:p>
          <w:p w14:paraId="3825D434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9686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5F08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0F9984D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7DFA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DDB4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FBDD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0CFA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70C0956E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892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A876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840B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7748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E477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872F94" w14:paraId="4946294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181C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AD61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5FD1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BF3F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Goleşti și</w:t>
            </w:r>
          </w:p>
          <w:p w14:paraId="7C8DCA6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78B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B21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CDC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2E0D99C4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CB91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71F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605CC1F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3, 5, 7, 11, 13, 17 până la călcâi sch. 70 (din TDJ 70 / 72).</w:t>
            </w:r>
          </w:p>
          <w:p w14:paraId="2774832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Cap X, liniile 1 - 6,  1A -7A, </w:t>
            </w:r>
          </w:p>
          <w:p w14:paraId="3BD72F81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firele I și II.</w:t>
            </w:r>
          </w:p>
        </w:tc>
      </w:tr>
      <w:tr w:rsidR="00872F94" w14:paraId="33B5370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523A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2ED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0C0F0204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1C5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C525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-</w:t>
            </w:r>
          </w:p>
          <w:p w14:paraId="3F29007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Goleşti, F 1, linia 1C și linia 3 directă </w:t>
            </w:r>
          </w:p>
          <w:p w14:paraId="2303E851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3467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507A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11DD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384F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ED31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1, 9, 15, până la călcâi sch. 33.</w:t>
            </w:r>
          </w:p>
        </w:tc>
      </w:tr>
      <w:tr w:rsidR="00872F94" w14:paraId="15C0902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2922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DC4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BBAE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CFEA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25D2055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E9CC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DCCEF01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9F9E68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  <w:p w14:paraId="130DE23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7C7F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CFEE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B55B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1A0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872F94" w14:paraId="3E16AB2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D2D6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0FF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  <w:p w14:paraId="544167B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FABF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69B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 directă </w:t>
            </w:r>
          </w:p>
          <w:p w14:paraId="3DD8AD42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88A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5A0A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16A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3F5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8596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33, 37, 56, 50, 22, 12, si 2 St. Golești.</w:t>
            </w:r>
          </w:p>
        </w:tc>
      </w:tr>
      <w:tr w:rsidR="00872F94" w14:paraId="6B99448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B578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611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4E15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1AE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7DABD365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D73B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722D0EC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DB5A316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430F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558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66B9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AE15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872F94" w14:paraId="7209410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D445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4431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  <w:p w14:paraId="6AC6DFA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A098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D78A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875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4BDB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B5B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57A4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1BD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 Peste sch. 4R Ramificație Golești  până la călcâi sch. 13 St. Pitești.</w:t>
            </w:r>
          </w:p>
        </w:tc>
      </w:tr>
      <w:tr w:rsidR="00872F94" w14:paraId="016C8FF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4991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2234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096D1FA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04FB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F272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8DBAA0C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75C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86CA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E221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D172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EADD" w14:textId="77777777" w:rsidR="00872F94" w:rsidRDefault="00872F9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2C110211" w14:textId="77777777" w:rsidR="00872F94" w:rsidRDefault="00872F9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23892197" w14:textId="77777777" w:rsidR="00872F94" w:rsidRDefault="00872F9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EDA6868" w14:textId="77777777" w:rsidR="00872F94" w:rsidRDefault="00872F9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7BE453B7" w14:textId="77777777" w:rsidR="00872F94" w:rsidRPr="002C6BE4" w:rsidRDefault="00872F9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872F94" w14:paraId="441D117A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B8CA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E59E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A13B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5588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6044157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C4B4E8A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FD3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6CF153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26CA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75BE0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86DA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4C82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FD060C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51DDC6B6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872F94" w14:paraId="4279E17D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5B99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D41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A2EA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D10F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3ECE159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7C2D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80A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146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ED63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E8BA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7E3BC2E1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61E8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F7E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D447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513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58B0912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B9B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1CBF0C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57E0D99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68081A6B" w14:textId="77777777" w:rsidR="00872F94" w:rsidRPr="00164983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6D4A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715F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19E9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D5A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8CA251" w14:textId="77777777" w:rsidR="00872F94" w:rsidRPr="0058349B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872F94" w14:paraId="53D7DF31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408D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4327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1885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68A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B01B8CF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D29C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26B9CB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DDA3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A92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4683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E768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3F561F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872F94" w14:paraId="38916D67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456D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2C4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9D26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903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47A3B73E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EB9ABDF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8EDC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778C69B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3226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BD2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BFAE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597F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78041A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39421E4E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72F94" w14:paraId="21B96654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E4CE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8B4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FCFA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DDC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3F302F2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C6ED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1B845F1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2560123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450E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2711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901D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99AD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7F967657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6E3E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368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02D4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6FC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5FA433B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723D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A6857D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B59B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DC7F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97CD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7EFF" w14:textId="77777777" w:rsidR="00872F94" w:rsidRPr="00860983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1BE038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1675872F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35CFCA7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872F94" w14:paraId="4CA21D45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DC45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15DD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28BC8E1D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A54E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991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2B6B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8695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CC62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A5AA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5155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7F7FB333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AF6B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5D0F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E356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57BF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7CCE1DD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B631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50C3291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CA6E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AB1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5B21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E46C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2EB8B836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872F94" w14:paraId="7849A35D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A595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414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6688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6784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65CA134F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453AE2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73BF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5534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9E8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9DC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858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3087F07E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3081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994E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6EA83A5F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4413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6697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98F4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AA46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0CE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F314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1517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62DB01B0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E325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E652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6377B67F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16C2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C42D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145CD8EE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48FAE02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184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F771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84DE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F1D1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CF77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328BB51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A7B7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C4BC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5569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735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3973998E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C01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1497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9D5B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5DE2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9F4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72B8B1D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72F94" w14:paraId="68345DE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E6F0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510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D967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FAD1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3E99F8D2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3EB626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32FB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4FA30B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D15B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93A1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8631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E5A2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0929421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500B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89C4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00E3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F8C1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5F75DA5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746B185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1AB2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27A3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4D3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1464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EDA8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0C78FCB3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2496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3DFF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3F9F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846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12F5AAB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5A25B9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4D8E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315A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31C6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37F1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0F8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39CF356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1128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F2DC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DF20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BC8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111C0C52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67DF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CADE2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8004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1157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0210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CFE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6D028CB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76E5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12EB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B883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25B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BF20386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F2EF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B110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7E91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4CA7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838C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2C00A0C9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2AAB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AD47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3763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AC75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71D0AFA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D83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2546662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18CA04F2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676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53DA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C630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D9CF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872F94" w14:paraId="15A12B6A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F68B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FCD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0BAF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1B08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585CCF4E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7B89D586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6EFC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BCC0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C754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901F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CE5A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47B75A14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3761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751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6F3D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2B02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1066E03E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6F62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2C7ED9AB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5183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C0A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3A4E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9D4C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872F94" w14:paraId="5FA4AA7D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9990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2386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88F9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8244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07971AF6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01F2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14182B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6611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62A1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AD20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A161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1CF0A2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7D48745A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872F94" w14:paraId="57814142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58BF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8156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93F0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33E7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4B041D54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F561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C039096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9831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778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5252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187C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872F94" w14:paraId="6E25D30B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769E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459D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9D69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84E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5661A83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7AC7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2FF5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BA0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40D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1942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551DAA94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872F94" w14:paraId="304B7487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40B0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64CB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BD2E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43E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1B1A1B75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39C0FA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48D7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C7202A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F712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6BA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6765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47FD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5380327C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1AB0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B2E6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7889D6AD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A2BB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D1C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D738938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7463F458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CD5A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D96E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FB6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3E02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AC0B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8BE941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872F94" w14:paraId="7588F62B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B102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A47F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5EE6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7154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53059D7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5B07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4F81827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0CC3465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3A6E5DF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5E7D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BD2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34B0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2965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017EB8EC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872F94" w14:paraId="59963BB7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D7EB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20F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B8B1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15AC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D634A3D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EF6F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EA5570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A259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255E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7CD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EB8C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872F94" w14:paraId="2669F61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BDDC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8DB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9BCB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8D52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4C93CB5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D54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EED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5C5D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5218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5BA7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872F94" w14:paraId="6EF397B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1484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FA52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0AFB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2E4D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8D52832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F967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33CC3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6398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985D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D6FE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926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7FEC9A16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005B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5171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203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82E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7F01A67C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DE7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CEE84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A112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E8B6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584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2EB5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872F94" w14:paraId="1CFE813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3102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ECAC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66B85F3E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C8C8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72C7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5CF11921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E2DA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9332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C26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B538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DEBC" w14:textId="77777777" w:rsidR="00872F94" w:rsidRPr="006064A3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7441D7BE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17092D64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27AA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900E" w14:textId="77777777" w:rsidR="00872F94" w:rsidRPr="006064A3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5750471F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4887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3BD5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3D103D96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69DA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992D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2A0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A18B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1827" w14:textId="77777777" w:rsidR="00872F94" w:rsidRPr="006064A3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270F7506" w14:textId="77777777" w:rsidR="00872F94" w:rsidRPr="001D28D8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134D2B47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105F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EB7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772C5392" w14:textId="77777777" w:rsidR="00872F94" w:rsidRPr="006064A3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FC1A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64C2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3EA8554C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10E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AADB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7DF4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F726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29DF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872F94" w14:paraId="26FDCC0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FF6A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36F6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50B5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2BB0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124AC33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592F4136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8B9D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29B516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0FE4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8442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9712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3EC5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376987D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2FCB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76BF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2A3E4026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C593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7518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0287C14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BD66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CE85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9456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A725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129A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14:paraId="6257559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5003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834B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A5EB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01C4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17116411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ABEE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4628957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CA92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179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9E98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F84C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872F94" w14:paraId="1F50E14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AE31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5EF2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55055F4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0552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0A48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AB050C9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06B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5558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EEC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3204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A89C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6D10246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872F94" w14:paraId="285E345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34AE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EEA5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1E76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6BB6" w14:textId="77777777" w:rsidR="00872F94" w:rsidRDefault="00872F94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EC9A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238D8E5D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089B4507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DCB5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EA5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E1BF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1854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872F94" w14:paraId="4B508C5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E80A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99D4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3DD2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7907" w14:textId="77777777" w:rsidR="00872F94" w:rsidRDefault="00872F94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F64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060E01D9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A591" w14:textId="77777777" w:rsidR="00872F94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8D50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DD2C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DA25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872F94" w14:paraId="2F622349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C9B5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185E" w14:textId="77777777" w:rsidR="00872F94" w:rsidRDefault="00872F94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B279" w14:textId="77777777" w:rsidR="00872F94" w:rsidRPr="000625F2" w:rsidRDefault="00872F94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D47B" w14:textId="77777777" w:rsidR="00872F94" w:rsidRDefault="00872F94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4F5245D" w14:textId="77777777" w:rsidR="00872F94" w:rsidRDefault="00872F94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C7AB" w14:textId="77777777" w:rsidR="00872F94" w:rsidRDefault="00872F94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678DAB1" w14:textId="77777777" w:rsidR="00872F94" w:rsidRDefault="00872F94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7D8A" w14:textId="77777777" w:rsidR="00872F94" w:rsidRDefault="00872F94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C450" w14:textId="77777777" w:rsidR="00872F94" w:rsidRDefault="00872F94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1F36" w14:textId="77777777" w:rsidR="00872F94" w:rsidRPr="000625F2" w:rsidRDefault="00872F94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0E8B" w14:textId="77777777" w:rsidR="00872F94" w:rsidRDefault="00872F94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DABF9E" w14:textId="77777777" w:rsidR="00872F94" w:rsidRDefault="00872F94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56F5D10F" w14:textId="77777777" w:rsidR="00872F94" w:rsidRDefault="00872F94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872F94" w14:paraId="18E11D10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8481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32AA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6983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CAEA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A9D4475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00FD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12AC47F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70C12D20" w14:textId="77777777" w:rsidR="00872F94" w:rsidRDefault="00872F94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3DED218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3074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A802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34B5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F7BE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1814C1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872F94" w14:paraId="3E3AC254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A656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FB93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F113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21FF" w14:textId="77777777" w:rsidR="00872F94" w:rsidRDefault="00872F94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EB60109" w14:textId="77777777" w:rsidR="00872F94" w:rsidRDefault="00872F94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A876" w14:textId="77777777" w:rsidR="00872F94" w:rsidRDefault="00872F94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91589D1" w14:textId="77777777" w:rsidR="00872F94" w:rsidRDefault="00872F94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3A54CD53" w14:textId="77777777" w:rsidR="00872F94" w:rsidRDefault="00872F94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BE0B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A47C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DF85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CD2F" w14:textId="77777777" w:rsidR="00872F94" w:rsidRDefault="00872F94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152BB6" w14:textId="77777777" w:rsidR="00872F94" w:rsidRDefault="00872F94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872F94" w14:paraId="163BA2A3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E8DB" w14:textId="77777777" w:rsidR="00872F94" w:rsidRDefault="00872F94" w:rsidP="00872F9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F951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77A8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6311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4074065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2588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86C9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7F3A" w14:textId="77777777" w:rsidR="00872F94" w:rsidRDefault="00872F9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7C02" w14:textId="77777777" w:rsidR="00872F94" w:rsidRPr="000625F2" w:rsidRDefault="00872F9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2B73" w14:textId="77777777" w:rsidR="00872F94" w:rsidRDefault="00872F9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8DB021D" w14:textId="77777777" w:rsidR="00872F94" w:rsidRDefault="00872F94">
      <w:pPr>
        <w:spacing w:before="40" w:after="40" w:line="192" w:lineRule="auto"/>
        <w:ind w:right="57"/>
        <w:rPr>
          <w:sz w:val="20"/>
        </w:rPr>
      </w:pPr>
    </w:p>
    <w:p w14:paraId="49A76B80" w14:textId="77777777" w:rsidR="00872F94" w:rsidRPr="002A69B0" w:rsidRDefault="00872F94" w:rsidP="002A69B0">
      <w:pPr>
        <w:pStyle w:val="Heading1"/>
        <w:spacing w:line="360" w:lineRule="auto"/>
      </w:pPr>
      <w:r>
        <w:lastRenderedPageBreak/>
        <w:t>LINIA 102 A</w:t>
      </w:r>
    </w:p>
    <w:p w14:paraId="36D3DA74" w14:textId="77777777" w:rsidR="00872F94" w:rsidRDefault="00872F94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72F94" w14:paraId="31E780CD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5C85" w14:textId="77777777" w:rsidR="00872F94" w:rsidRDefault="00872F94" w:rsidP="00872F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45F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D57F" w14:textId="77777777" w:rsidR="00872F94" w:rsidRPr="0005248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5A2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B207A8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857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70518901" w14:textId="77777777" w:rsidR="00872F94" w:rsidRDefault="00872F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301F1B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7CA2A0D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60059A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4F07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9BB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3243" w14:textId="77777777" w:rsidR="00872F94" w:rsidRPr="0005248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276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872F94" w14:paraId="52063641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0A26" w14:textId="77777777" w:rsidR="00872F94" w:rsidRDefault="00872F94" w:rsidP="00872F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06D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E79A" w14:textId="77777777" w:rsidR="00872F94" w:rsidRPr="0005248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F11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B9ABED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0C2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6B1E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0D8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C824" w14:textId="77777777" w:rsidR="00872F94" w:rsidRPr="0005248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F8D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11982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872F94" w14:paraId="0F73E32F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36A6" w14:textId="77777777" w:rsidR="00872F94" w:rsidRDefault="00872F94" w:rsidP="00872F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72B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C733" w14:textId="77777777" w:rsidR="00872F94" w:rsidRPr="0005248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EA1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AAB144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CFE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21D2833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3FFEA6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2BD172E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B655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924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8401" w14:textId="77777777" w:rsidR="00872F94" w:rsidRPr="0005248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03A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9565E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872F94" w14:paraId="55C7C169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2A62" w14:textId="77777777" w:rsidR="00872F94" w:rsidRDefault="00872F94" w:rsidP="00872F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E72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0FF2" w14:textId="77777777" w:rsidR="00872F94" w:rsidRPr="0005248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A11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2E6B19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2737DD9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239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0F2D89B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6108AD4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24EC9CC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DD7A" w14:textId="77777777" w:rsidR="00872F94" w:rsidRPr="0088732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55B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BA8E" w14:textId="77777777" w:rsidR="00872F94" w:rsidRPr="0005248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A85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547815C8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AEC9" w14:textId="77777777" w:rsidR="00872F94" w:rsidRDefault="00872F94" w:rsidP="00872F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467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F702" w14:textId="77777777" w:rsidR="00872F94" w:rsidRPr="0005248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CEE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538A898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4CBB60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C8D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69AEBC1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F7280B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D051" w14:textId="77777777" w:rsidR="00872F94" w:rsidRPr="0088732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7E6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14FB" w14:textId="77777777" w:rsidR="00872F94" w:rsidRPr="0005248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C4E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5BD41A57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6C28" w14:textId="77777777" w:rsidR="00872F94" w:rsidRDefault="00872F94" w:rsidP="00872F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ED7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754D" w14:textId="77777777" w:rsidR="00872F94" w:rsidRPr="0005248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014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1F63201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8D2F2A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40B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7CBA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DA0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9B66" w14:textId="77777777" w:rsidR="00872F94" w:rsidRPr="0005248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90F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15412A22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731D" w14:textId="77777777" w:rsidR="00872F94" w:rsidRDefault="00872F94" w:rsidP="00872F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14D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9A3C" w14:textId="77777777" w:rsidR="00872F94" w:rsidRPr="0005248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C6D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1207E8A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5475E6E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EC4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78A0611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BBAA95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6387" w14:textId="77777777" w:rsidR="00872F94" w:rsidRPr="0088732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E67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4F4F" w14:textId="77777777" w:rsidR="00872F94" w:rsidRPr="0005248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6AE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70170663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1F82" w14:textId="77777777" w:rsidR="00872F94" w:rsidRDefault="00872F94" w:rsidP="00872F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B12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8AAD" w14:textId="77777777" w:rsidR="00872F94" w:rsidRPr="0005248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D05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345D43A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78F8C09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752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AB8A" w14:textId="77777777" w:rsidR="00872F94" w:rsidRPr="0088732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8F4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18FE" w14:textId="77777777" w:rsidR="00872F94" w:rsidRPr="0005248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C5E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52E4B46B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F661" w14:textId="77777777" w:rsidR="00872F94" w:rsidRDefault="00872F94" w:rsidP="00872F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CF2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55A0" w14:textId="77777777" w:rsidR="00872F94" w:rsidRPr="0005248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AD0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983871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25E32566" w14:textId="77777777" w:rsidR="00872F94" w:rsidRPr="0088732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86E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2C2B403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24C2D9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F7DD3F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A4D1" w14:textId="77777777" w:rsidR="00872F94" w:rsidRPr="0088732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D53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AEE3" w14:textId="77777777" w:rsidR="00872F94" w:rsidRPr="0005248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1E7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AEA5566" w14:textId="77777777" w:rsidR="00872F94" w:rsidRDefault="00872F94">
      <w:pPr>
        <w:spacing w:before="40" w:after="40" w:line="192" w:lineRule="auto"/>
        <w:ind w:right="57"/>
        <w:rPr>
          <w:sz w:val="20"/>
        </w:rPr>
      </w:pPr>
    </w:p>
    <w:p w14:paraId="001CF24B" w14:textId="77777777" w:rsidR="00872F94" w:rsidRDefault="00872F94" w:rsidP="00D76EC7">
      <w:pPr>
        <w:pStyle w:val="Heading1"/>
        <w:spacing w:line="360" w:lineRule="auto"/>
      </w:pPr>
      <w:r>
        <w:lastRenderedPageBreak/>
        <w:t>LINIA 102 B</w:t>
      </w:r>
    </w:p>
    <w:p w14:paraId="7187E4E9" w14:textId="77777777" w:rsidR="00872F94" w:rsidRDefault="00872F94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872F94" w14:paraId="407FB26D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AB4C" w14:textId="77777777" w:rsidR="00872F94" w:rsidRDefault="00872F94" w:rsidP="00872F9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2CA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8BF5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23E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F0F007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502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411A412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7429CE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418B4AE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7C53DB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2985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8D1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608E" w14:textId="77777777" w:rsidR="00872F94" w:rsidRPr="002E38A0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001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70C69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872F94" w14:paraId="705EDD00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C713" w14:textId="77777777" w:rsidR="00872F94" w:rsidRDefault="00872F94" w:rsidP="00872F9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2F0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9EAC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190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6890F9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139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EFCE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7FE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F1D4" w14:textId="77777777" w:rsidR="00872F94" w:rsidRPr="002E38A0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FFD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5A0AEE2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872F94" w14:paraId="3E39C25D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47DC" w14:textId="77777777" w:rsidR="00872F94" w:rsidRDefault="00872F94" w:rsidP="00872F9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63F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D88C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26D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914740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D0F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1D65465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148359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A3C043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CA0E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576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B581" w14:textId="77777777" w:rsidR="00872F94" w:rsidRPr="002E38A0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DA5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2262E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872F94" w14:paraId="1D3D1BF2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4054" w14:textId="77777777" w:rsidR="00872F94" w:rsidRDefault="00872F94" w:rsidP="00872F9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A87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924F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C4C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A9DE01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5AA9040" w14:textId="77777777" w:rsidR="00872F94" w:rsidRPr="0047380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9C1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30AC60E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600ECCF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32D934E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51CE9B3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7F83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C73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6D5C" w14:textId="77777777" w:rsidR="00872F94" w:rsidRPr="002E38A0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0BA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7F62F03F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E170" w14:textId="77777777" w:rsidR="00872F94" w:rsidRDefault="00872F94" w:rsidP="00872F9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6D4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77EB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54E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992F65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06021C77" w14:textId="77777777" w:rsidR="00872F94" w:rsidRPr="0047380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AA1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262B27C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0A2538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AE58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331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0FDB" w14:textId="77777777" w:rsidR="00872F94" w:rsidRPr="002E38A0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27F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3E601F81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8AD7" w14:textId="77777777" w:rsidR="00872F94" w:rsidRDefault="00872F94" w:rsidP="00872F9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079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E926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209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85DD74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3190AD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0B6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22E05F7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3BC8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374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8866" w14:textId="77777777" w:rsidR="00872F94" w:rsidRPr="002E38A0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7B7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51386F05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7634" w14:textId="77777777" w:rsidR="00872F94" w:rsidRDefault="00872F94" w:rsidP="00872F9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504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88A4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E04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E5808C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52561708" w14:textId="77777777" w:rsidR="00872F94" w:rsidRPr="0047380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6C1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6345948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F61027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A617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A62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2D25" w14:textId="77777777" w:rsidR="00872F94" w:rsidRPr="002E38A0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B6A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45B1B3B3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EA8E" w14:textId="77777777" w:rsidR="00872F94" w:rsidRDefault="00872F94" w:rsidP="00872F9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3E5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CFFE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14F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FF9614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0D16BB9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4F1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0B28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B80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9F3E" w14:textId="77777777" w:rsidR="00872F94" w:rsidRPr="002E38A0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E32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4CC780F0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B404" w14:textId="77777777" w:rsidR="00872F94" w:rsidRDefault="00872F94" w:rsidP="00872F9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DD1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7FF5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CF5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93E27A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40850757" w14:textId="77777777" w:rsidR="00872F94" w:rsidRPr="005B65A6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793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6472CA7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2CDFEA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3AE910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7CE7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8F1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87C4" w14:textId="77777777" w:rsidR="00872F94" w:rsidRPr="002E38A0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6F6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CAA56F3" w14:textId="77777777" w:rsidR="00872F94" w:rsidRDefault="00872F94">
      <w:pPr>
        <w:spacing w:before="40" w:after="40" w:line="192" w:lineRule="auto"/>
        <w:ind w:right="57"/>
        <w:rPr>
          <w:sz w:val="20"/>
        </w:rPr>
      </w:pPr>
    </w:p>
    <w:p w14:paraId="797595CC" w14:textId="77777777" w:rsidR="00872F94" w:rsidRDefault="00872F94" w:rsidP="00410133">
      <w:pPr>
        <w:pStyle w:val="Heading1"/>
        <w:spacing w:line="360" w:lineRule="auto"/>
      </w:pPr>
      <w:r>
        <w:lastRenderedPageBreak/>
        <w:t>LINIA 108</w:t>
      </w:r>
    </w:p>
    <w:p w14:paraId="2F009F15" w14:textId="77777777" w:rsidR="00872F94" w:rsidRDefault="00872F94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72F94" w14:paraId="59ADBB47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B8BA" w14:textId="77777777" w:rsidR="00872F94" w:rsidRDefault="00872F94" w:rsidP="00872F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981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4C010F4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0D95" w14:textId="77777777" w:rsidR="00872F94" w:rsidRPr="000625F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FCB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35A9244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F1E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593F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A02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B377" w14:textId="77777777" w:rsidR="00872F94" w:rsidRPr="000625F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C343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23998B74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548797C3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0D5FDA3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5C70425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872F94" w14:paraId="3B237AEB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6B0E" w14:textId="77777777" w:rsidR="00872F94" w:rsidRDefault="00872F94" w:rsidP="00872F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F73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C270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366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F8CEC1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522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A3E585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4CFE7F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807E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172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E6B1" w14:textId="77777777" w:rsidR="00872F94" w:rsidRPr="000625F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D365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872F94" w:rsidRPr="0058349B" w14:paraId="351D7D53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702C" w14:textId="77777777" w:rsidR="00872F94" w:rsidRDefault="00872F94" w:rsidP="00872F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29E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DF5C" w14:textId="77777777" w:rsidR="00872F94" w:rsidRPr="000625F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8EB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F6092A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C3D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795EB8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2D79D2F8" w14:textId="77777777" w:rsidR="00872F94" w:rsidRPr="0016498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32A9" w14:textId="77777777" w:rsidR="00872F94" w:rsidRPr="000625F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4A9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A054" w14:textId="77777777" w:rsidR="00872F94" w:rsidRPr="000625F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6F7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6BDD81" w14:textId="77777777" w:rsidR="00872F94" w:rsidRPr="0058349B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872F94" w14:paraId="397937A1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9C5D" w14:textId="77777777" w:rsidR="00872F94" w:rsidRDefault="00872F94" w:rsidP="00872F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730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B152" w14:textId="77777777" w:rsidR="00872F94" w:rsidRPr="000625F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8D6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3DC709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8E3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A78CE7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B0E0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437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E7A7" w14:textId="77777777" w:rsidR="00872F94" w:rsidRPr="000625F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A6B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E1AB6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872F94" w14:paraId="3DE73872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F194" w14:textId="77777777" w:rsidR="00872F94" w:rsidRDefault="00872F94" w:rsidP="00872F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AFA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814A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FC1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EEE53F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818724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696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1AB7D6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0B4D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6C1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0732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FCC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79FC428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5D91D00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72F94" w14:paraId="2FC15DBB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5051" w14:textId="77777777" w:rsidR="00872F94" w:rsidRDefault="00872F94" w:rsidP="00872F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2AA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  <w:p w14:paraId="210388A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508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2D2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28EB1BA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40B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7F2B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8FA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DD3F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A31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F80ACE" w14:paraId="5E261EBC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A780" w14:textId="77777777" w:rsidR="00872F94" w:rsidRDefault="00872F94" w:rsidP="00872F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A7C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7C9D3631" w14:textId="77777777" w:rsidR="00872F94" w:rsidRPr="001571B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E40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752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2CC70AC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0AD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F428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8DC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FC2D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4D1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4E3B9092" w14:textId="77777777" w:rsidR="00872F94" w:rsidRPr="00F80ACE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51F71F3F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E923" w14:textId="77777777" w:rsidR="00872F94" w:rsidRDefault="00872F94" w:rsidP="00872F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D19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52DD3FE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67E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64C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2A113DC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797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C931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1E5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AD27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831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6C63F69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762ADE11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966C" w14:textId="77777777" w:rsidR="00872F94" w:rsidRDefault="00872F94" w:rsidP="00872F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5B3E" w14:textId="77777777" w:rsidR="00872F94" w:rsidRPr="00346ED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213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A7C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4945705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7F4135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115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3808EB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5F0F6F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283E9FB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05822EB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6E46BFE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CFB3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CF6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B5C5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386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72F94" w14:paraId="20CB2462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238A" w14:textId="77777777" w:rsidR="00872F94" w:rsidRDefault="00872F94" w:rsidP="00872F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5E9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B18E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613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75BE340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1CDEECB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681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461F9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A646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95E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D440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757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1F3BF1A2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8863" w14:textId="77777777" w:rsidR="00872F94" w:rsidRDefault="00872F94" w:rsidP="00872F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0E1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5C52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8DD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10AFE84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41E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BE34CE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2749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E36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BB22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D85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2EB5B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38FEBA4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872F94" w14:paraId="7EA81320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9929" w14:textId="77777777" w:rsidR="00872F94" w:rsidRDefault="00872F94" w:rsidP="00872F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946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43CD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108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65BED03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E13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498F7F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976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12E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E7BA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A7E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843BB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6CF4994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872F94" w14:paraId="6BEF11FC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9B9A" w14:textId="77777777" w:rsidR="00872F94" w:rsidRDefault="00872F94" w:rsidP="00872F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28D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1F17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A4C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3D731D9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044305A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1A3C51F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9EC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FD5835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3D1CD09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E470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688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62E6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EE5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226E5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872F94" w:rsidRPr="00884DD1" w14:paraId="4791384B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D45A" w14:textId="77777777" w:rsidR="00872F94" w:rsidRDefault="00872F94" w:rsidP="00872F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586F" w14:textId="77777777" w:rsidR="00872F94" w:rsidRPr="00E804A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19298F1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32A6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025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69EC9CF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B0D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DA0A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7D9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AA8E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DE1A" w14:textId="77777777" w:rsidR="00872F94" w:rsidRPr="00E804A9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05988775" w14:textId="77777777" w:rsidR="00872F94" w:rsidRPr="00884DD1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054DFC" w14:paraId="5E1D5C19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7634" w14:textId="77777777" w:rsidR="00872F94" w:rsidRDefault="00872F94" w:rsidP="00872F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8461" w14:textId="77777777" w:rsidR="00872F94" w:rsidRPr="00DD4D1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79EB4EC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5A4B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C5C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5B35A85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79F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901B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4F6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C68F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6478" w14:textId="77777777" w:rsidR="00872F94" w:rsidRPr="00DD4D10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1FA027A3" w14:textId="77777777" w:rsidR="00872F94" w:rsidRPr="00054DFC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054DFC" w14:paraId="6F36555B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1AA7" w14:textId="77777777" w:rsidR="00872F94" w:rsidRDefault="00872F94" w:rsidP="00872F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3DE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129+917</w:t>
            </w:r>
          </w:p>
          <w:p w14:paraId="110D9A77" w14:textId="77777777" w:rsidR="00872F94" w:rsidRPr="00DD4D1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8F0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406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Stâlpeni -</w:t>
            </w:r>
          </w:p>
          <w:p w14:paraId="53E49E5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F01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4C76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4E3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7DDB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074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872F94" w:rsidRPr="00054DFC" w14:paraId="77A99AD9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7C19" w14:textId="77777777" w:rsidR="00872F94" w:rsidRDefault="00872F94" w:rsidP="00872F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7E4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131+000</w:t>
            </w:r>
          </w:p>
          <w:p w14:paraId="1FC68624" w14:textId="77777777" w:rsidR="00872F94" w:rsidRPr="00DD4D1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D69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2B96" w14:textId="77777777" w:rsidR="00872F94" w:rsidRDefault="00872F94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6389CCF7" w14:textId="77777777" w:rsidR="00872F94" w:rsidRDefault="00872F94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17C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9397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FC7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6D2B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D69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872F94" w:rsidRPr="00884DD1" w14:paraId="7D9D3B83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6CFF" w14:textId="77777777" w:rsidR="00872F94" w:rsidRDefault="00872F94" w:rsidP="00872F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3758" w14:textId="77777777" w:rsidR="00872F94" w:rsidRPr="00535AB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42481A7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057E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B0C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491A963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A65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F49B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9D1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AA2A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DE2F" w14:textId="77777777" w:rsidR="00872F94" w:rsidRPr="00535AB9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306A6B25" w14:textId="77777777" w:rsidR="00872F94" w:rsidRPr="00884DD1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2E1ACB9B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FEF6" w14:textId="77777777" w:rsidR="00872F94" w:rsidRDefault="00872F94" w:rsidP="00872F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EC47" w14:textId="77777777" w:rsidR="00872F94" w:rsidRPr="00535AB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092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0132" w14:textId="77777777" w:rsidR="00872F94" w:rsidRDefault="00872F94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4398C7C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736389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3A3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372F8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A521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DC9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ABED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94D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72F94" w14:paraId="37A90CF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C86F" w14:textId="77777777" w:rsidR="00872F94" w:rsidRDefault="00872F94" w:rsidP="00872F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1CF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3D59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3E58" w14:textId="77777777" w:rsidR="00872F94" w:rsidRDefault="00872F94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16ADACF5" w14:textId="77777777" w:rsidR="00872F94" w:rsidRDefault="00872F94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1FD0F791" w14:textId="77777777" w:rsidR="00872F94" w:rsidRDefault="00872F94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30D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7DA18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423B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C64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3F8C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9D7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511CC36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29AF" w14:textId="77777777" w:rsidR="00872F94" w:rsidRDefault="00872F94" w:rsidP="00872F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032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155+800</w:t>
            </w:r>
          </w:p>
          <w:p w14:paraId="63DBD9D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C036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8673" w14:textId="77777777" w:rsidR="00872F94" w:rsidRDefault="00872F94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 -</w:t>
            </w:r>
          </w:p>
          <w:p w14:paraId="6BA4B168" w14:textId="77777777" w:rsidR="00872F94" w:rsidRDefault="00872F94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  <w:p w14:paraId="2836D580" w14:textId="77777777" w:rsidR="00872F94" w:rsidRDefault="00872F94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directă </w:t>
            </w:r>
          </w:p>
          <w:p w14:paraId="5AA94692" w14:textId="77777777" w:rsidR="00872F94" w:rsidRDefault="00872F94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 și</w:t>
            </w:r>
          </w:p>
          <w:p w14:paraId="2B053C49" w14:textId="77777777" w:rsidR="00872F94" w:rsidRDefault="00872F94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directă </w:t>
            </w:r>
          </w:p>
          <w:p w14:paraId="02E68FEB" w14:textId="77777777" w:rsidR="00872F94" w:rsidRDefault="00872F94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E43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F483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30F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325F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3AA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26D39">
              <w:rPr>
                <w:b/>
                <w:bCs/>
                <w:i/>
                <w:iCs/>
                <w:sz w:val="20"/>
              </w:rPr>
              <w:t xml:space="preserve">De la vf. sch. 2 </w:t>
            </w:r>
          </w:p>
          <w:p w14:paraId="57DA183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26D39">
              <w:rPr>
                <w:b/>
                <w:bCs/>
                <w:i/>
                <w:iCs/>
                <w:sz w:val="20"/>
              </w:rPr>
              <w:t xml:space="preserve">st. Câmpulung până la </w:t>
            </w:r>
          </w:p>
          <w:p w14:paraId="64DF15D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26D39">
              <w:rPr>
                <w:b/>
                <w:bCs/>
                <w:i/>
                <w:iCs/>
                <w:sz w:val="20"/>
              </w:rPr>
              <w:t>vf. sch. 1 st. Argeșel.</w:t>
            </w:r>
          </w:p>
          <w:p w14:paraId="5D55FDF2" w14:textId="77777777" w:rsidR="00872F94" w:rsidRPr="00326D39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6FC1E2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6D0EBB7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654B" w14:textId="77777777" w:rsidR="00872F94" w:rsidRDefault="00872F94" w:rsidP="00872F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E4A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F464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7C7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2F7BB14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74D0A52" w14:textId="77777777" w:rsidR="00872F94" w:rsidRDefault="00872F94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CC9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62D72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0D1D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02C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6B46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290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B014A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09145BB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872F94" w14:paraId="4C39A81D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A5F7" w14:textId="77777777" w:rsidR="00872F94" w:rsidRDefault="00872F94" w:rsidP="00872F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E2C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A5CB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35F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4E27EB3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6C76D78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FAE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447E3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8E9F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3BA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8A53" w14:textId="77777777" w:rsidR="00872F94" w:rsidRPr="00D16CE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7A6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AF3484F" w14:textId="77777777" w:rsidR="00872F94" w:rsidRPr="00FE25BC" w:rsidRDefault="00872F94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5B7CC785" w14:textId="77777777" w:rsidR="00872F94" w:rsidRDefault="00872F94" w:rsidP="00815695">
      <w:pPr>
        <w:pStyle w:val="Heading1"/>
        <w:spacing w:line="360" w:lineRule="auto"/>
      </w:pPr>
      <w:r>
        <w:t>LINIA 109</w:t>
      </w:r>
    </w:p>
    <w:p w14:paraId="5CFF2B22" w14:textId="77777777" w:rsidR="00872F94" w:rsidRDefault="00872F94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72F94" w14:paraId="5B7E2858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8DD2" w14:textId="77777777" w:rsidR="00872F94" w:rsidRDefault="00872F94" w:rsidP="00872F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7C4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1C44" w14:textId="77777777" w:rsidR="00872F94" w:rsidRPr="001B30CD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406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7495B31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989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5E3F2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AFC2" w14:textId="77777777" w:rsidR="00872F94" w:rsidRPr="001B30CD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713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BBEA" w14:textId="77777777" w:rsidR="00872F94" w:rsidRPr="001B30CD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C92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0732BCF1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8FA3" w14:textId="77777777" w:rsidR="00872F94" w:rsidRDefault="00872F94" w:rsidP="00872F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27A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DC93" w14:textId="77777777" w:rsidR="00872F94" w:rsidRPr="001B30CD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B6C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0CDB3BF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615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38B0F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6D9F" w14:textId="77777777" w:rsidR="00872F94" w:rsidRPr="001B30CD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177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44F7" w14:textId="77777777" w:rsidR="00872F94" w:rsidRPr="001B30CD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80A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324CCF48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2738" w14:textId="77777777" w:rsidR="00872F94" w:rsidRDefault="00872F94" w:rsidP="00872F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55A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C381" w14:textId="77777777" w:rsidR="00872F94" w:rsidRPr="001B30CD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E05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7D233C9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83C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A316" w14:textId="77777777" w:rsidR="00872F94" w:rsidRPr="001B30CD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554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D61D" w14:textId="77777777" w:rsidR="00872F94" w:rsidRPr="001B30CD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EA2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7B8D353" w14:textId="77777777" w:rsidR="00872F94" w:rsidRDefault="00872F94">
      <w:pPr>
        <w:spacing w:before="40" w:after="40" w:line="192" w:lineRule="auto"/>
        <w:ind w:right="57"/>
        <w:rPr>
          <w:sz w:val="20"/>
        </w:rPr>
      </w:pPr>
    </w:p>
    <w:p w14:paraId="1A66472C" w14:textId="77777777" w:rsidR="00872F94" w:rsidRDefault="00872F94" w:rsidP="00815695">
      <w:pPr>
        <w:pStyle w:val="Heading1"/>
        <w:spacing w:line="360" w:lineRule="auto"/>
      </w:pPr>
      <w:r>
        <w:t>LINIA 109 A</w:t>
      </w:r>
    </w:p>
    <w:p w14:paraId="60C53002" w14:textId="77777777" w:rsidR="00872F94" w:rsidRDefault="00872F94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72F94" w14:paraId="773D58EB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B271" w14:textId="77777777" w:rsidR="00872F94" w:rsidRDefault="00872F94" w:rsidP="00872F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5A3D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237BB10D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FFDC" w14:textId="77777777" w:rsidR="00872F94" w:rsidRPr="001B30CD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8758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67440E70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C5DD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8DB2" w14:textId="77777777" w:rsidR="00872F94" w:rsidRPr="001B30CD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BA68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1255" w14:textId="77777777" w:rsidR="00872F94" w:rsidRPr="001B30CD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0599" w14:textId="77777777" w:rsidR="00872F94" w:rsidRPr="007126D7" w:rsidRDefault="00872F94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8087354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010D5820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35DF" w14:textId="77777777" w:rsidR="00872F94" w:rsidRDefault="00872F94" w:rsidP="00872F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6149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15750CFB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BC65" w14:textId="77777777" w:rsidR="00872F94" w:rsidRPr="001B30CD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45E9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Bascov -</w:t>
            </w:r>
            <w:r>
              <w:rPr>
                <w:b/>
                <w:bCs/>
                <w:sz w:val="20"/>
              </w:rPr>
              <w:br/>
              <w:t>Curtea de Argeș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BF9C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6D7B" w14:textId="77777777" w:rsidR="00872F94" w:rsidRPr="001B30CD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EF29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CBD1" w14:textId="77777777" w:rsidR="00872F94" w:rsidRPr="001B30CD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D530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</w:tbl>
    <w:p w14:paraId="77FA7440" w14:textId="77777777" w:rsidR="00872F94" w:rsidRDefault="00872F94">
      <w:pPr>
        <w:spacing w:before="40" w:line="192" w:lineRule="auto"/>
        <w:ind w:right="57"/>
        <w:rPr>
          <w:sz w:val="20"/>
        </w:rPr>
      </w:pPr>
    </w:p>
    <w:p w14:paraId="2FBB350F" w14:textId="77777777" w:rsidR="00872F94" w:rsidRDefault="00872F94" w:rsidP="00864E90">
      <w:pPr>
        <w:pStyle w:val="Heading1"/>
        <w:spacing w:line="360" w:lineRule="auto"/>
      </w:pPr>
      <w:r>
        <w:t>LINIA 110</w:t>
      </w:r>
    </w:p>
    <w:p w14:paraId="3BEF5352" w14:textId="77777777" w:rsidR="00872F94" w:rsidRDefault="00872F94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872F94" w:rsidRPr="006B23DF" w14:paraId="77E6D87C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4694" w14:textId="77777777" w:rsidR="00872F94" w:rsidRPr="006B23DF" w:rsidRDefault="00872F94" w:rsidP="00872F9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9B2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AC30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8DC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7B669536" w14:textId="77777777" w:rsidR="00872F94" w:rsidRPr="006B23DF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2B1C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99A0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81C5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1299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3B9D" w14:textId="77777777" w:rsidR="00872F94" w:rsidRPr="006A487D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7E17F38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872F94" w:rsidRPr="006B23DF" w14:paraId="133D501F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07DA" w14:textId="77777777" w:rsidR="00872F94" w:rsidRPr="006B23DF" w:rsidRDefault="00872F94" w:rsidP="00872F9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2B4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42084BF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5356390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2DD6077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06E98F91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62A6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644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610E550" w14:textId="77777777" w:rsidR="00872F94" w:rsidRPr="006B23DF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DD6B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23EB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C43D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3824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B125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696999C7" w14:textId="77777777" w:rsidR="00872F94" w:rsidRPr="006B23DF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6B23DF" w14:paraId="3B41584F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6D29" w14:textId="77777777" w:rsidR="00872F94" w:rsidRPr="006B23DF" w:rsidRDefault="00872F94" w:rsidP="00872F9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84B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B9D1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6B4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1FE67ED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689D0353" w14:textId="77777777" w:rsidR="00872F94" w:rsidRPr="006B23DF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85B4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4294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E8BB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13EB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EAD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872F94" w:rsidRPr="006B23DF" w14:paraId="0615925C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ACBC" w14:textId="77777777" w:rsidR="00872F94" w:rsidRPr="006B23DF" w:rsidRDefault="00872F94" w:rsidP="00872F9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809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1BF0ED1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E1A8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8A0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0BE8F78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036CA66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7A376A6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3AFA77E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4AC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C1A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00F4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7007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78C8" w14:textId="77777777" w:rsidR="00872F94" w:rsidRPr="006A487D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872F94" w:rsidRPr="006B23DF" w14:paraId="332C4D68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9716" w14:textId="77777777" w:rsidR="00872F94" w:rsidRPr="006B23DF" w:rsidRDefault="00872F94" w:rsidP="00872F9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DB4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9DD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39E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55DAB22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33CD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15F2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898F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DF9B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210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6B23DF" w14:paraId="5580CC4E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6147" w14:textId="77777777" w:rsidR="00872F94" w:rsidRPr="006B23DF" w:rsidRDefault="00872F94" w:rsidP="00872F9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BA1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8B6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CAD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13D14AD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C3B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674E9A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0E3463C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0AE5181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372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6BE4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07C8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6A8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6B23DF" w14:paraId="3C760B24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B190" w14:textId="77777777" w:rsidR="00872F94" w:rsidRPr="006B23DF" w:rsidRDefault="00872F94" w:rsidP="00872F9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CA5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1E9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414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08A1F48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927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3DB4EA1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inclusiv </w:t>
            </w:r>
          </w:p>
          <w:p w14:paraId="60865E6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16, 20, 34, 40, 54 și </w:t>
            </w:r>
          </w:p>
          <w:p w14:paraId="1DE0AFF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4FCC98E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66 / 68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033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A715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9064" w14:textId="77777777" w:rsidR="00872F94" w:rsidRPr="006B23DF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3C4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14:paraId="5D58190C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4962" w14:textId="77777777" w:rsidR="00872F94" w:rsidRDefault="00872F94" w:rsidP="00872F9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FE4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F2A7" w14:textId="77777777" w:rsidR="00872F94" w:rsidRPr="007B601C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F85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05ECDFD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8BE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F2AE61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1EEF" w14:textId="77777777" w:rsidR="00872F94" w:rsidRPr="0031460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916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5A22" w14:textId="77777777" w:rsidR="00872F94" w:rsidRPr="0031460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C74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74010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17C5C158" w14:textId="77777777" w:rsidR="00872F94" w:rsidRDefault="00872F94">
      <w:pPr>
        <w:spacing w:before="40" w:after="40" w:line="192" w:lineRule="auto"/>
        <w:ind w:right="57"/>
        <w:rPr>
          <w:sz w:val="20"/>
        </w:rPr>
      </w:pPr>
    </w:p>
    <w:p w14:paraId="7A395A62" w14:textId="77777777" w:rsidR="00872F94" w:rsidRDefault="00872F94" w:rsidP="00864E90">
      <w:pPr>
        <w:pStyle w:val="Heading1"/>
        <w:spacing w:line="360" w:lineRule="auto"/>
      </w:pPr>
      <w:r>
        <w:t>LINIA 110 A</w:t>
      </w:r>
    </w:p>
    <w:p w14:paraId="054D53B9" w14:textId="77777777" w:rsidR="00872F94" w:rsidRDefault="00872F94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72F94" w:rsidRPr="00762927" w14:paraId="541FF05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85E6" w14:textId="77777777" w:rsidR="00872F94" w:rsidRPr="00762927" w:rsidRDefault="00872F94" w:rsidP="00872F9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8A0B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9866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47B7" w14:textId="77777777" w:rsidR="00872F94" w:rsidRPr="0076292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40D0F5F9" w14:textId="77777777" w:rsidR="00872F94" w:rsidRPr="0076292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17A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F8DB62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5A924831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5EF6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D111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60E1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5A3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F3234C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872F94" w:rsidRPr="00762927" w14:paraId="0E7B424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13F8" w14:textId="77777777" w:rsidR="00872F94" w:rsidRPr="00762927" w:rsidRDefault="00872F94" w:rsidP="00872F9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ED2D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E09F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DE40" w14:textId="77777777" w:rsidR="00872F94" w:rsidRPr="0076292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2670F05A" w14:textId="77777777" w:rsidR="00872F94" w:rsidRPr="0076292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81E3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CF75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AE38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77C8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FA8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FF25386" w14:textId="77777777" w:rsidR="00872F94" w:rsidRPr="0076292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872F94" w:rsidRPr="00762927" w14:paraId="0C8B261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73C8" w14:textId="77777777" w:rsidR="00872F94" w:rsidRPr="00762927" w:rsidRDefault="00872F94" w:rsidP="00872F9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9406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983F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A292" w14:textId="77777777" w:rsidR="00872F94" w:rsidRPr="0076292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64FC9447" w14:textId="77777777" w:rsidR="00872F94" w:rsidRPr="0076292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4E7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  <w:r>
              <w:rPr>
                <w:b/>
                <w:bCs/>
                <w:color w:val="000000"/>
                <w:sz w:val="20"/>
              </w:rPr>
              <w:t xml:space="preserve"> inclusiv</w:t>
            </w:r>
          </w:p>
          <w:p w14:paraId="20BB3F6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16,</w:t>
            </w:r>
          </w:p>
          <w:p w14:paraId="4A7C6A5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20, 34, 40, 54 și </w:t>
            </w:r>
          </w:p>
          <w:p w14:paraId="2209A67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6742EE0D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66 / 68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60FC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6B7B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0F8C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3AB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62927" w14:paraId="295C49C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7068" w14:textId="77777777" w:rsidR="00872F94" w:rsidRPr="00762927" w:rsidRDefault="00872F94" w:rsidP="00872F9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26E4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BBE4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E31D" w14:textId="77777777" w:rsidR="00872F94" w:rsidRPr="0076292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0B92756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0CADB34D" w14:textId="77777777" w:rsidR="00872F94" w:rsidRPr="0076292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5920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1DC1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5C23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A18E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7B5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62927" w14:paraId="68C01B3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EBA1" w14:textId="77777777" w:rsidR="00872F94" w:rsidRPr="00762927" w:rsidRDefault="00872F94" w:rsidP="00872F9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552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0039C46F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8A1A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CEA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3482CDC8" w14:textId="77777777" w:rsidR="00872F94" w:rsidRPr="0076292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3C96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128C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4659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94BB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9FF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762927" w14:paraId="306EF81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38EA" w14:textId="77777777" w:rsidR="00872F94" w:rsidRPr="00762927" w:rsidRDefault="00872F94" w:rsidP="00872F9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2421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C588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A715" w14:textId="77777777" w:rsidR="00872F94" w:rsidRPr="0076292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1BCE9EB5" w14:textId="77777777" w:rsidR="00872F94" w:rsidRPr="0076292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60AB4391" w14:textId="77777777" w:rsidR="00872F94" w:rsidRPr="0076292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0C43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201B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ADBC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DDF0" w14:textId="77777777" w:rsidR="00872F94" w:rsidRPr="0076292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1576" w14:textId="77777777" w:rsidR="00872F94" w:rsidRPr="0076292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2C30EC0B" w14:textId="77777777" w:rsidR="00872F94" w:rsidRDefault="00872F94">
      <w:pPr>
        <w:spacing w:before="40" w:after="40" w:line="192" w:lineRule="auto"/>
        <w:ind w:right="57"/>
        <w:rPr>
          <w:sz w:val="20"/>
        </w:rPr>
      </w:pPr>
    </w:p>
    <w:p w14:paraId="3105DE9B" w14:textId="77777777" w:rsidR="00872F94" w:rsidRDefault="00872F94" w:rsidP="00864E90">
      <w:pPr>
        <w:pStyle w:val="Heading1"/>
        <w:spacing w:line="360" w:lineRule="auto"/>
      </w:pPr>
      <w:r>
        <w:t>LINIA 110 B</w:t>
      </w:r>
    </w:p>
    <w:p w14:paraId="4939AEAF" w14:textId="77777777" w:rsidR="00872F94" w:rsidRDefault="00872F94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72F94" w:rsidRPr="00D84313" w14:paraId="7EA77D8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4943" w14:textId="77777777" w:rsidR="00872F94" w:rsidRDefault="00872F94" w:rsidP="00872F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797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1A719F52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DA45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357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80C3E54" w14:textId="77777777" w:rsidR="00872F94" w:rsidRPr="00D84313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D349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8F41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94A4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444C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06F4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6C4957C" w14:textId="77777777" w:rsidR="00872F94" w:rsidRPr="00D84313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D84313" w14:paraId="0E601AD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88D1" w14:textId="77777777" w:rsidR="00872F94" w:rsidRPr="00D84313" w:rsidRDefault="00872F94" w:rsidP="00872F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C5F8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814D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4861" w14:textId="77777777" w:rsidR="00872F94" w:rsidRPr="00D84313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4325902C" w14:textId="77777777" w:rsidR="00872F94" w:rsidRPr="00D84313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1318C725" w14:textId="77777777" w:rsidR="00872F94" w:rsidRPr="00D84313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A425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E0C7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1B1F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2C3B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C793" w14:textId="77777777" w:rsidR="00872F94" w:rsidRPr="00D84313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D84313" w14:paraId="2E8C0DC6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3634" w14:textId="77777777" w:rsidR="00872F94" w:rsidRPr="00D84313" w:rsidRDefault="00872F94" w:rsidP="00872F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18EB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D9C5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31B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0059D01D" w14:textId="77777777" w:rsidR="00872F94" w:rsidRPr="00D84313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10919678" w14:textId="77777777" w:rsidR="00872F94" w:rsidRPr="00D84313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3A55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6D38B4AF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9FE0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296B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CDED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F80E" w14:textId="77777777" w:rsidR="00872F94" w:rsidRPr="00D84313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D84313" w14:paraId="6280DC7C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32DB" w14:textId="77777777" w:rsidR="00872F94" w:rsidRPr="00D84313" w:rsidRDefault="00872F94" w:rsidP="00872F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D1C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421D81EF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8D5D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CC9A" w14:textId="77777777" w:rsidR="00872F94" w:rsidRPr="00D84313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030B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8CD4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A2AF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C09C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DA84" w14:textId="77777777" w:rsidR="00872F94" w:rsidRPr="00D84313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D84313" w14:paraId="224603F5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60E2" w14:textId="77777777" w:rsidR="00872F94" w:rsidRPr="00D84313" w:rsidRDefault="00872F94" w:rsidP="00872F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7DCB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975B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6A41" w14:textId="77777777" w:rsidR="00872F94" w:rsidRPr="00D84313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248A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B5AC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64EC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789E" w14:textId="77777777" w:rsidR="00872F94" w:rsidRPr="00D8431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18CC" w14:textId="77777777" w:rsidR="00872F94" w:rsidRPr="00D84313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73128A2B" w14:textId="77777777" w:rsidR="00872F94" w:rsidRDefault="00872F94">
      <w:pPr>
        <w:spacing w:before="40" w:after="40" w:line="192" w:lineRule="auto"/>
        <w:ind w:right="57"/>
        <w:rPr>
          <w:sz w:val="20"/>
        </w:rPr>
      </w:pPr>
    </w:p>
    <w:p w14:paraId="54DD1817" w14:textId="77777777" w:rsidR="00872F94" w:rsidRDefault="00872F94" w:rsidP="000F4DAE">
      <w:pPr>
        <w:pStyle w:val="Heading1"/>
        <w:spacing w:line="360" w:lineRule="auto"/>
      </w:pPr>
      <w:r>
        <w:lastRenderedPageBreak/>
        <w:t>LINIA 111</w:t>
      </w:r>
    </w:p>
    <w:p w14:paraId="40F215BA" w14:textId="77777777" w:rsidR="00872F94" w:rsidRDefault="00872F94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872F94" w:rsidRPr="005564C7" w14:paraId="70541144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6593" w14:textId="77777777" w:rsidR="00872F94" w:rsidRPr="005564C7" w:rsidRDefault="00872F94" w:rsidP="00872F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8C8B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B005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B5DC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B779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9525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6D69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F4C4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CFB5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2E82EB2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872F94" w:rsidRPr="005564C7" w14:paraId="0027E3FF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5D27" w14:textId="77777777" w:rsidR="00872F94" w:rsidRPr="005564C7" w:rsidRDefault="00872F94" w:rsidP="00872F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A052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4CFE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98FF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6D44379D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6D167F17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7557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584E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900A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9218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80FB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5564C7" w14:paraId="19F9D2D0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53B4" w14:textId="77777777" w:rsidR="00872F94" w:rsidRPr="005564C7" w:rsidRDefault="00872F94" w:rsidP="00872F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DE5B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2C2C3995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E42B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13B3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A3777D9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6DB1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D911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6319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B515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E256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5564C7" w14:paraId="039DD01C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39AD" w14:textId="77777777" w:rsidR="00872F94" w:rsidRPr="005564C7" w:rsidRDefault="00872F94" w:rsidP="00872F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5999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0E67FB75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65D0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B0C8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49B6C8CA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C8F3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C467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911C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DC60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3CB9" w14:textId="77777777" w:rsidR="00872F94" w:rsidRPr="005D2784" w:rsidRDefault="00872F9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7F7D43C5" w14:textId="77777777" w:rsidR="00872F94" w:rsidRPr="00736DB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5564C7" w14:paraId="6247DFEA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793E" w14:textId="77777777" w:rsidR="00872F94" w:rsidRPr="005564C7" w:rsidRDefault="00872F94" w:rsidP="00872F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2CC4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54F7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41A7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794A66CD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BD16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38A0BD26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09853193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94EA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BDE7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5283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2E5A" w14:textId="77777777" w:rsidR="00872F94" w:rsidRPr="00B4331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51F0678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872F94" w:rsidRPr="005564C7" w14:paraId="00625189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084B" w14:textId="77777777" w:rsidR="00872F94" w:rsidRPr="005564C7" w:rsidRDefault="00872F94" w:rsidP="00872F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21DA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84BB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E04A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21ED2F28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2336D4D2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341D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FC60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BF6D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7631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F51E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5564C7" w14:paraId="78BDB92E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B774" w14:textId="77777777" w:rsidR="00872F94" w:rsidRPr="005564C7" w:rsidRDefault="00872F94" w:rsidP="00872F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D04F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2F88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3D2A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360C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3045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8C9A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B900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12A9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5564C7" w14:paraId="6B50D589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071C" w14:textId="77777777" w:rsidR="00872F94" w:rsidRPr="005564C7" w:rsidRDefault="00872F94" w:rsidP="00872F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7824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153CD50C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EA46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731F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D823120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4955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F7E7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3156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709C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C545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5564C7" w14:paraId="44A20712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D113" w14:textId="77777777" w:rsidR="00872F94" w:rsidRPr="005564C7" w:rsidRDefault="00872F94" w:rsidP="00872F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7362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18905A42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5FC7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5246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5907205E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A74B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A65E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0785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2E1B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7309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5564C7" w14:paraId="1F256834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1F79" w14:textId="77777777" w:rsidR="00872F94" w:rsidRPr="005564C7" w:rsidRDefault="00872F94" w:rsidP="00872F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27F1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3139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4E78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279C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56B37997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3E4C819A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814D26E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71D9857F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5A8A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2E48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6B4D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5F96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EA1C592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872F94" w:rsidRPr="005564C7" w14:paraId="38CB01C1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5799" w14:textId="77777777" w:rsidR="00872F94" w:rsidRPr="005564C7" w:rsidRDefault="00872F94" w:rsidP="00872F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7814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5587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1A12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382A1276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112FE40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BEBC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F1D5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79C7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BBBC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D91E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5564C7" w14:paraId="680E406C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293F" w14:textId="77777777" w:rsidR="00872F94" w:rsidRPr="005564C7" w:rsidRDefault="00872F94" w:rsidP="00872F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3172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E145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DB66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3806AEE6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7509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3C46BF0C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011C150B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2D5FE6C4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5324C7A4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CD23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7EBF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46B7" w14:textId="77777777" w:rsidR="00872F94" w:rsidRPr="005564C7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D8E2" w14:textId="77777777" w:rsidR="00872F94" w:rsidRPr="005564C7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05CA65DA" w14:textId="77777777" w:rsidR="00872F94" w:rsidRDefault="00872F94">
      <w:pPr>
        <w:spacing w:before="40" w:after="40" w:line="192" w:lineRule="auto"/>
        <w:ind w:right="57"/>
        <w:rPr>
          <w:sz w:val="20"/>
        </w:rPr>
      </w:pPr>
    </w:p>
    <w:p w14:paraId="47C1285E" w14:textId="77777777" w:rsidR="00872F94" w:rsidRDefault="00872F94" w:rsidP="00CB56C2">
      <w:pPr>
        <w:pStyle w:val="Heading1"/>
        <w:spacing w:line="360" w:lineRule="auto"/>
      </w:pPr>
      <w:r>
        <w:t>LINIA 111 A</w:t>
      </w:r>
    </w:p>
    <w:p w14:paraId="583680C1" w14:textId="77777777" w:rsidR="00872F94" w:rsidRDefault="00872F94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872F94" w14:paraId="448B8399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4774" w14:textId="77777777" w:rsidR="00872F94" w:rsidRDefault="00872F94" w:rsidP="00872F9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F0BA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E343" w14:textId="77777777" w:rsidR="00872F94" w:rsidRPr="0067415A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7D6C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6A47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D8F2206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3719202A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9F3B8E2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760896D5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5653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8C31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E5B3" w14:textId="77777777" w:rsidR="00872F94" w:rsidRPr="0067415A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032E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24DEFD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872F94" w14:paraId="27FC45F0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6FCE" w14:textId="77777777" w:rsidR="00872F94" w:rsidRDefault="00872F94" w:rsidP="00872F9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08E7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624E" w14:textId="77777777" w:rsidR="00872F94" w:rsidRPr="0067415A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22C1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6666067A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3135148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24A0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F681" w14:textId="77777777" w:rsidR="00872F94" w:rsidRPr="0067415A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6750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4799" w14:textId="77777777" w:rsidR="00872F94" w:rsidRPr="0067415A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82C3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007C89D1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CC86" w14:textId="77777777" w:rsidR="00872F94" w:rsidRDefault="00872F94" w:rsidP="00872F9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FD55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78BF" w14:textId="77777777" w:rsidR="00872F94" w:rsidRPr="0067415A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338B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028F3497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3735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D0FC87E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218B6B42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7C9E8283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801DCFD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CA6D" w14:textId="77777777" w:rsidR="00872F94" w:rsidRPr="0067415A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7C62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8BB4" w14:textId="77777777" w:rsidR="00872F94" w:rsidRPr="0067415A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328A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38BB3AE8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B473" w14:textId="77777777" w:rsidR="00872F94" w:rsidRDefault="00872F94" w:rsidP="00872F9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68FD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381A5C3F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A86A" w14:textId="77777777" w:rsidR="00872F94" w:rsidRPr="0067415A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C7F1" w14:textId="77777777" w:rsidR="00872F94" w:rsidRPr="006F2DFE" w:rsidRDefault="00872F94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302155CC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4682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A312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CC13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A2E8" w14:textId="77777777" w:rsidR="00872F94" w:rsidRPr="0067415A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8C5B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18F6377B" w14:textId="77777777" w:rsidR="00872F94" w:rsidRPr="00CB56C2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5B83B444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AC3A" w14:textId="77777777" w:rsidR="00872F94" w:rsidRDefault="00872F94" w:rsidP="00872F9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EDA9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35E7" w14:textId="77777777" w:rsidR="00872F94" w:rsidRPr="0067415A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B0AB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50E64A1D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2B01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9C917E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573A" w14:textId="77777777" w:rsidR="00872F94" w:rsidRPr="0067415A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3EB6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A282" w14:textId="77777777" w:rsidR="00872F94" w:rsidRPr="0067415A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3FA1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6A7780E" w14:textId="77777777" w:rsidR="00872F94" w:rsidRDefault="00872F94" w:rsidP="00CB56C2">
      <w:pPr>
        <w:spacing w:line="360" w:lineRule="auto"/>
        <w:ind w:right="57"/>
        <w:rPr>
          <w:sz w:val="20"/>
        </w:rPr>
      </w:pPr>
    </w:p>
    <w:p w14:paraId="762E1490" w14:textId="77777777" w:rsidR="00872F94" w:rsidRDefault="00872F94" w:rsidP="00DB78D2">
      <w:pPr>
        <w:pStyle w:val="Heading1"/>
        <w:spacing w:line="360" w:lineRule="auto"/>
      </w:pPr>
      <w:r>
        <w:t>LINIA 112</w:t>
      </w:r>
    </w:p>
    <w:p w14:paraId="60D7D6B7" w14:textId="77777777" w:rsidR="00872F94" w:rsidRDefault="00872F94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872F94" w14:paraId="785991FC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14CE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F30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7B34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4DD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2F2FFD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24A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D8332B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2D3E7F6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B7A2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AF8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64B4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14D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435393C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872F94" w14:paraId="0D72900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5614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F58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726A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510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4906C5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034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80CE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44E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A171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31E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872F94" w14:paraId="6DBF55D0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5014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12E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7A64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30E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0351C2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3AD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88C442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D4FA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4CD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B684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C5F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872F94" w14:paraId="1297E76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ED4B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434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6C8F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702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5788FF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C92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CE896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C1E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D58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5E81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592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7A6896C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59C0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FF1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219+578</w:t>
            </w:r>
          </w:p>
          <w:p w14:paraId="2D2F846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FB47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96A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5A6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801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5F5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EDD8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2B6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14:paraId="6C66E78C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6A3A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039E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A85B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6A5F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72FDAB01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462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0E9C6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67B8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CAF3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7C3B" w14:textId="77777777" w:rsidR="00872F94" w:rsidRPr="00483148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C6DE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315CC71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C8D7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B7F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8DF3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74B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641C80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4A49BA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067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064CD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8C42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8EE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0B7B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3AF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63E19A3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2574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AF2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471C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ABC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5FD5CA6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015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8B979F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9DAB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980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A4B2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394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6F036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72F94" w14:paraId="7A0C92E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4B74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9DA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0652A4F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EE67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A84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C78A05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754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59A4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BB4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40D4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E659" w14:textId="77777777" w:rsidR="00872F94" w:rsidRPr="00EB0A86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1168BC4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2F5AF2A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0227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7D6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51263C6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CB3A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566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443C4BB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AD8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0704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E38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2316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E9C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0EDC476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C045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06B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7E53405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593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5B2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763247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698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7BDA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190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3D80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247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31E3E8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2A515FF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872F94" w14:paraId="601A4FA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E442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92A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6F2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E3C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556CEE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B26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F644F7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575B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10B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B0A5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68F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872F94" w14:paraId="20513CC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980C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E5E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2F0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046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D39834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226D82C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B85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00F4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37F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327A598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37A4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4D7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071410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D8D43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872F94" w14:paraId="3476BAA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29E6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3F3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533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DD4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EB0385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5C1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69D09DB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BBB7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0D3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81A7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BFC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E7320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72F94" w14:paraId="4273219C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E539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90E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B58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AE9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B3F1AC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911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AB6036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13ADD95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F77C4A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4A0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F48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F6E2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EE8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FB944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872F94" w14:paraId="72E25B38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26A7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AB5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C85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2B8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1C70B9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BF5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95A0149" w14:textId="77777777" w:rsidR="00872F94" w:rsidRPr="000A20AF" w:rsidRDefault="00872F94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2C74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3D4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80D3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EDE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007DA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872F94" w14:paraId="60BC2F8C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5978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409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8FC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208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F0FEDA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F1B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F57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CDB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9AE8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7D6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31274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872F94" w14:paraId="16CF15FD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F184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1EC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CF1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A4A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270B22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267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1806CF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E90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1B9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413B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31F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872F94" w14:paraId="72C9393B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552B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065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5E5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094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DFEB29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481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0F1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088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AE21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23B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872F94" w14:paraId="6E45ADA3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76E9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807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3B6F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E1D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E0A0BF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E86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9D5CA4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E03A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1A7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0C59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6B2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259EB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872F94" w14:paraId="378630D4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2F0B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70F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A7DF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F55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E0E266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4FE5030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19A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EC3F9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2DFE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5FC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6FAC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13C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209F0AED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FAB4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877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6D74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A09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8A02D4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23F4F36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7EC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F11DB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C5C7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18C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F1BE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099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7D65889C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DF7F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C3D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460A95A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137E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8ADD" w14:textId="77777777" w:rsidR="00872F94" w:rsidRPr="002F2938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FBB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03C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C06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8BE7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F30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2CFB42BD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D6A9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F35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A080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372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5C789A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2F95A8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313057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D1C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B0F10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4753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145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471D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D54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1755DE6B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11BF" w14:textId="77777777" w:rsidR="00872F94" w:rsidRDefault="00872F94" w:rsidP="00872F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91F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B3AA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33E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6E433F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BAB4B6C" w14:textId="77777777" w:rsidR="00872F94" w:rsidRPr="007D0C03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584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B3BB6B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CDD631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7187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3D0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3DF6" w14:textId="77777777" w:rsidR="00872F94" w:rsidRPr="0048314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BDB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544271EE" w14:textId="77777777" w:rsidR="00872F94" w:rsidRDefault="00872F94">
      <w:pPr>
        <w:spacing w:before="40" w:after="40" w:line="192" w:lineRule="auto"/>
        <w:ind w:right="57"/>
        <w:rPr>
          <w:sz w:val="20"/>
        </w:rPr>
      </w:pPr>
    </w:p>
    <w:p w14:paraId="44DBD545" w14:textId="77777777" w:rsidR="00872F94" w:rsidRPr="00341E40" w:rsidRDefault="00872F94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40919700" w14:textId="77777777" w:rsidR="00872F94" w:rsidRPr="00341E40" w:rsidRDefault="00872F94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872F94" w:rsidRPr="00341E40" w14:paraId="17653B76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BA29" w14:textId="77777777" w:rsidR="00872F94" w:rsidRPr="00341E40" w:rsidRDefault="00872F94" w:rsidP="00872F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8499" w14:textId="77777777" w:rsidR="00872F94" w:rsidRDefault="00872F94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557FA2EB" w14:textId="77777777" w:rsidR="00872F94" w:rsidRPr="00341E40" w:rsidRDefault="00872F94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FA33" w14:textId="77777777" w:rsidR="00872F94" w:rsidRPr="00341E40" w:rsidRDefault="00872F94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2E6C" w14:textId="77777777" w:rsidR="00872F94" w:rsidRPr="00341E40" w:rsidRDefault="00872F94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D268" w14:textId="77777777" w:rsidR="00872F94" w:rsidRPr="00341E40" w:rsidRDefault="00872F94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AC36" w14:textId="77777777" w:rsidR="00872F94" w:rsidRPr="00341E40" w:rsidRDefault="00872F94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5196" w14:textId="77777777" w:rsidR="00872F94" w:rsidRPr="00341E40" w:rsidRDefault="00872F94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A34A" w14:textId="77777777" w:rsidR="00872F94" w:rsidRPr="00341E40" w:rsidRDefault="00872F94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FF69" w14:textId="77777777" w:rsidR="00872F94" w:rsidRPr="00341E40" w:rsidRDefault="00872F94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341E40" w14:paraId="001010AA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C8F4" w14:textId="77777777" w:rsidR="00872F94" w:rsidRPr="00341E40" w:rsidRDefault="00872F94" w:rsidP="00872F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FD21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8F37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FB9D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68616636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7B9B1DF3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08D8E88B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DA51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1F8D0349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C149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0F73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610E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8542B5A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341E40" w14:paraId="3B2C4A06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EBA1" w14:textId="77777777" w:rsidR="00872F94" w:rsidRPr="00341E40" w:rsidRDefault="00872F94" w:rsidP="00872F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36DC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8655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4E9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2CE877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82EF2E9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ADF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6037D9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EF73313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3279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2C3E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09AA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92568A4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872F94" w:rsidRPr="00341E40" w14:paraId="1E2130F1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97FB" w14:textId="77777777" w:rsidR="00872F94" w:rsidRPr="00341E40" w:rsidRDefault="00872F94" w:rsidP="00872F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3CD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1DF10674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5287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DC55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1A6C9A2C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53635609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7F1F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98AA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6169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E711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0983C8F" w14:textId="77777777" w:rsidR="00872F94" w:rsidRDefault="00872F94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1B581B6F" w14:textId="77777777" w:rsidR="00872F94" w:rsidRPr="002A0159" w:rsidRDefault="00872F94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341E40" w14:paraId="4D1AFE4D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4931" w14:textId="77777777" w:rsidR="00872F94" w:rsidRPr="00341E40" w:rsidRDefault="00872F94" w:rsidP="00872F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CD1F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58D4DC87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FEB5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5386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6BE51990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4F129A01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F966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7A26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D135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AA15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727BA92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4A2D762A" w14:textId="77777777" w:rsidR="00872F94" w:rsidRPr="00083153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341E40" w14:paraId="7772C195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B008" w14:textId="77777777" w:rsidR="00872F94" w:rsidRPr="00341E40" w:rsidRDefault="00872F94" w:rsidP="00872F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F781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58A6C61C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0D7F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7522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68C79BCD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4CB0EA74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3BF5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FB59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5AE7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1407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7AF2EA7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569D9BE7" w14:textId="77777777" w:rsidR="00872F94" w:rsidRPr="00083153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341E40" w14:paraId="161E148E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7B13" w14:textId="77777777" w:rsidR="00872F94" w:rsidRPr="00341E40" w:rsidRDefault="00872F94" w:rsidP="00872F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4AD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5D09EF44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FE82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B644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4C591DE7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11DD0089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4489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2186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DEC9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74F9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02D57E4" w14:textId="77777777" w:rsidR="00872F94" w:rsidRPr="009B36D7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6917AB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:rsidRPr="00341E40" w14:paraId="2051A3C2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3D0B" w14:textId="77777777" w:rsidR="00872F94" w:rsidRPr="00341E40" w:rsidRDefault="00872F94" w:rsidP="00872F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7DF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2396B56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819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438A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5C04DC20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417D8D0B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BB89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36C2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8EF5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4F15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98B2" w14:textId="77777777" w:rsidR="00872F94" w:rsidRPr="005A1DE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:rsidRPr="00341E40" w14:paraId="71E93D9B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FAB4" w14:textId="77777777" w:rsidR="00872F94" w:rsidRPr="00341E40" w:rsidRDefault="00872F94" w:rsidP="00872F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B231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E3BB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665B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1705A0B4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4DF2E598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C7A4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211DCD19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0EED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6194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4F8C" w14:textId="77777777" w:rsidR="00872F94" w:rsidRPr="00341E40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25F6D1A" w14:textId="77777777" w:rsidR="00872F94" w:rsidRPr="00341E40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1BED683C" w14:textId="77777777" w:rsidR="00872F94" w:rsidRPr="00341E40" w:rsidRDefault="00872F94" w:rsidP="00341E40">
      <w:pPr>
        <w:rPr>
          <w:color w:val="000000"/>
        </w:rPr>
      </w:pPr>
    </w:p>
    <w:p w14:paraId="0403A32F" w14:textId="77777777" w:rsidR="00872F94" w:rsidRDefault="00872F94" w:rsidP="00671189">
      <w:pPr>
        <w:pStyle w:val="Heading1"/>
        <w:spacing w:line="360" w:lineRule="auto"/>
      </w:pPr>
      <w:r>
        <w:t>LINIA 113</w:t>
      </w:r>
    </w:p>
    <w:p w14:paraId="1A97F2C8" w14:textId="77777777" w:rsidR="00872F94" w:rsidRDefault="00872F94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872F94" w14:paraId="3CA3300C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98AE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23A0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182A97DB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613C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08D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EB4373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2704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CAF3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A7EB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9B77" w14:textId="77777777" w:rsidR="00872F94" w:rsidRPr="00CC1231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0DC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219A6F0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872F94" w14:paraId="1D86628C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0C88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A4E3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4606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187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74F783D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7B71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2C04D85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B0A2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19B9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885A" w14:textId="77777777" w:rsidR="00872F94" w:rsidRPr="00CC1231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BCB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872F94" w14:paraId="706E7087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5E10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7768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CAB2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B02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CFC9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9E36061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6DF0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5E0A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74E9" w14:textId="77777777" w:rsidR="00872F94" w:rsidRPr="00CC1231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C8D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BAA54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4E64145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872F94" w14:paraId="312EEA0E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DA16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5F5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CB1E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212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DE1AF0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D77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2CBD3E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9B5D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131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CD5E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669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0187B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6CC0880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872F94" w14:paraId="7AB4B62D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FB84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EE6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3A7B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7DE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3865B4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CA7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9898FF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1622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F0C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5870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9F7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872F94" w14:paraId="4DBDFC0E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D8A8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65B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2E24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E8C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E4801F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561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BD0DB5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67B85C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6BC7EFB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0444A2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06DE5C38" w14:textId="77777777" w:rsidR="00872F94" w:rsidRDefault="00872F94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88EB" w14:textId="77777777" w:rsidR="00872F94" w:rsidRPr="000625F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582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3753" w14:textId="77777777" w:rsidR="00872F94" w:rsidRPr="000625F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2C7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86A03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872F94" w14:paraId="23B0AF45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9243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BA6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E5BF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B29F" w14:textId="77777777" w:rsidR="00872F94" w:rsidRDefault="00872F94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B743642" w14:textId="77777777" w:rsidR="00872F94" w:rsidRDefault="00872F94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5A2A" w14:textId="77777777" w:rsidR="00872F94" w:rsidRDefault="00872F94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659F572" w14:textId="77777777" w:rsidR="00872F94" w:rsidRDefault="00872F94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429D761" w14:textId="77777777" w:rsidR="00872F94" w:rsidRDefault="00872F94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24386A39" w14:textId="77777777" w:rsidR="00872F94" w:rsidRDefault="00872F94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D936" w14:textId="77777777" w:rsidR="00872F94" w:rsidRPr="000625F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B18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4C43" w14:textId="77777777" w:rsidR="00872F94" w:rsidRPr="000625F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583E" w14:textId="77777777" w:rsidR="00872F94" w:rsidRDefault="00872F94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FC1B50" w14:textId="77777777" w:rsidR="00872F94" w:rsidRDefault="00872F94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872F94" w14:paraId="18801117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B06C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0E9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1A75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DA6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5ABDB2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BF3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CA619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A152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A61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E8B7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BA4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5737CB1F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4F2A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AD6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9278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E7D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Jiu Nou</w:t>
            </w:r>
          </w:p>
          <w:p w14:paraId="591E688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4,  Cap X, </w:t>
            </w:r>
          </w:p>
          <w:p w14:paraId="7E9C41C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500 m, </w:t>
            </w:r>
          </w:p>
          <w:p w14:paraId="4B94677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23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9AA6" w14:textId="77777777" w:rsidR="00872F94" w:rsidRPr="00A91FA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91FA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984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1B6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69E6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7A9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07E441BB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3D0E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FEE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B6D1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5F4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Jiu Nou Cap X + Y </w:t>
            </w:r>
          </w:p>
          <w:p w14:paraId="78EFB0E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A22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8F28A8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1BBA36C4" w14:textId="77777777" w:rsidR="00872F94" w:rsidRPr="00A91FA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B42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0EE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C276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085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3 Jiu Nou.</w:t>
            </w:r>
          </w:p>
        </w:tc>
      </w:tr>
      <w:tr w:rsidR="00872F94" w14:paraId="0423AD6D" w14:textId="77777777">
        <w:trPr>
          <w:cantSplit/>
          <w:trHeight w:val="76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53C9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305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259+900</w:t>
            </w:r>
          </w:p>
          <w:p w14:paraId="15A4702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FC8D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A78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Nou -</w:t>
            </w:r>
          </w:p>
          <w:p w14:paraId="31B5EA7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8318" w14:textId="77777777" w:rsidR="00872F94" w:rsidRPr="00A91FA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06B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498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E94F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3BA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299EF279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E405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813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D5F2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A35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2FFB44C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49E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E5CA3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208B4D8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6B6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C76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84DF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0E1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997EB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872F94" w14:paraId="645C9B07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C414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0EF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733F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1D5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52926A5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A6B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836477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355FA42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277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C12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3B0D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56E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1A05C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872F94" w14:paraId="0E9A49FB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3F6C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F0F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3E2A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D1B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0D4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1DF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55A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D7B7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69B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872F94" w14:paraId="45991CBC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D403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48E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F9F8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8B7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331B3A8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1E9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047C923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3A0268D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097D4C5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26E7451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F4E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F2F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3FBA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882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872F94" w14:paraId="79BCF671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31D7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BAE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19CC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4D7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38F5F4C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4EBD07D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3CE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CD79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8D7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3D3B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F31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01CF1B5B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4562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B60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8322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745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6ADFD26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279873BE" w14:textId="77777777" w:rsidR="00872F94" w:rsidRPr="001B3BD6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194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05FF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B54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E34B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9C2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1BC3EC10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1D99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23A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772F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203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2F1EA52A" w14:textId="77777777" w:rsidR="00872F94" w:rsidRPr="002617B2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45B3052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EBF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63EE03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152C645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6312269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4A5F1F2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3E3C2DF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E33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26B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3397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2FA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5D2E15F6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DA9C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606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0436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747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5D61F14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17350D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477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AB780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139C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1F9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B39F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D29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3EB72184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6000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AD7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F41F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F1B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602E235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650EB85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C57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4B1F04C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00650B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FB77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BC6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91EF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5A8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75A7BD01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9B33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A9A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3E82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E3D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498E3DB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7F6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72A8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6CD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B3AB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78D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872F94" w14:paraId="5D49FBB3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BFD5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1A9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958E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30BF" w14:textId="77777777" w:rsidR="00872F94" w:rsidRDefault="00872F94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57A6BFC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33188F4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BFE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99D99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D1FF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F07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D97E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AAB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872F94" w14:paraId="02100162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F317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BD3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4E49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15CD" w14:textId="77777777" w:rsidR="00872F94" w:rsidRDefault="00872F94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6F9C0454" w14:textId="77777777" w:rsidR="00872F94" w:rsidRDefault="00872F94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06D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B958D5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035B2CE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BD6508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A7EE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419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CF17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76C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0A815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872F94" w14:paraId="4AF6BEE6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B0DE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0B3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3FC7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7B21" w14:textId="77777777" w:rsidR="00872F94" w:rsidRDefault="00872F94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67805F8D" w14:textId="77777777" w:rsidR="00872F94" w:rsidRDefault="00872F94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97C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082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B03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A3F8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477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946C19" w14:paraId="7E24A15A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5944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6C2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1384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8D8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04C6BD4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5757E25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3C5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A9AE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240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9DCD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9937" w14:textId="77777777" w:rsidR="00872F94" w:rsidRPr="00946C19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72F94" w:rsidRPr="00946C19" w14:paraId="64832A2A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F9BF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FE9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9C8D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969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1B247EF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6226887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124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0D95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DF7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16B3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A088" w14:textId="77777777" w:rsidR="00872F94" w:rsidRPr="00946C19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72F94" w:rsidRPr="00946C19" w14:paraId="12F1A160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8645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C5F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0705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1B7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2826829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86D7C3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C0F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D1C5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1B7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F7E8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436D" w14:textId="77777777" w:rsidR="00872F94" w:rsidRPr="00946C19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872F94" w:rsidRPr="00946C19" w14:paraId="79329CC0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A9FA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CE4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9B84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099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4B5BE2C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1F1724D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0E7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A8F8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25B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7502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A8EB" w14:textId="77777777" w:rsidR="00872F94" w:rsidRPr="00946C19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6C46F504" w14:textId="77777777" w:rsidR="00872F94" w:rsidRPr="00946C19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872F94" w:rsidRPr="00946C19" w14:paraId="7A987647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6D29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77A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9052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724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7614FB7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C14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B91A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CFC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852D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CE71" w14:textId="77777777" w:rsidR="00872F94" w:rsidRPr="00946C19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72F94" w:rsidRPr="00946C19" w14:paraId="1B9B7150" w14:textId="77777777">
        <w:trPr>
          <w:cantSplit/>
          <w:trHeight w:val="222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7418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966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FDE1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825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55AC43F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13B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D593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6BE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4E5D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30B6" w14:textId="77777777" w:rsidR="00872F94" w:rsidRPr="00946C19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72F94" w:rsidRPr="00946C19" w14:paraId="5F53257F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D092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47F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5074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52C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0C3D421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251D280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51F4" w14:textId="77777777" w:rsidR="00872F94" w:rsidRDefault="00872F94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18E231" w14:textId="77777777" w:rsidR="00872F94" w:rsidRDefault="00872F94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68DC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B1D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5600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04E2" w14:textId="77777777" w:rsidR="00872F94" w:rsidRPr="00946C19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1E09C0B1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5959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678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6DDF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CBB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6E14252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958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308E0FD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5036C3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7F5C9A5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7D5C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064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425C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8D3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19B441FB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F8E0" w14:textId="77777777" w:rsidR="00872F94" w:rsidRDefault="00872F94" w:rsidP="00872F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9A8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9E94" w14:textId="77777777" w:rsidR="00872F94" w:rsidRPr="00073CD9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91C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068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581DD3C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C991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7E7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7D50" w14:textId="77777777" w:rsidR="00872F94" w:rsidRPr="00CC1231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36F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</w:tbl>
    <w:p w14:paraId="33540B42" w14:textId="77777777" w:rsidR="00872F94" w:rsidRDefault="00872F94">
      <w:pPr>
        <w:spacing w:before="40" w:after="40" w:line="192" w:lineRule="auto"/>
        <w:ind w:right="57"/>
        <w:rPr>
          <w:sz w:val="20"/>
        </w:rPr>
      </w:pPr>
    </w:p>
    <w:p w14:paraId="3FD94774" w14:textId="77777777" w:rsidR="00872F94" w:rsidRPr="005905D7" w:rsidRDefault="00872F94" w:rsidP="006B4CB8">
      <w:pPr>
        <w:pStyle w:val="Heading1"/>
        <w:spacing w:line="360" w:lineRule="auto"/>
      </w:pPr>
      <w:r w:rsidRPr="005905D7">
        <w:t>LINIA 116</w:t>
      </w:r>
    </w:p>
    <w:p w14:paraId="0D971405" w14:textId="77777777" w:rsidR="00872F94" w:rsidRPr="005905D7" w:rsidRDefault="00872F94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872F94" w:rsidRPr="00743905" w14:paraId="4EDF71A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C65A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4FED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1+700</w:t>
            </w:r>
          </w:p>
          <w:p w14:paraId="5A53F9D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40B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A2F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Filiași - </w:t>
            </w:r>
            <w:r w:rsidRPr="00743905">
              <w:rPr>
                <w:b/>
                <w:bCs/>
                <w:color w:val="000000"/>
                <w:sz w:val="20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91D7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94FC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640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801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94C7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743905" w14:paraId="4982D9D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176F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F76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406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3BB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67EF6080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EEDB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2CB9380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30AB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FEF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2FD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AE68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B3DB62E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872F94" w:rsidRPr="00743905" w14:paraId="794FC639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638D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EC8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6B0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CF8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0BEE46F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FC6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7F50C080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DA78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240F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0D9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584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872F94" w:rsidRPr="00743905" w14:paraId="7B4A0FAD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6847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311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8CF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7D0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4D825BD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1D095ECF" w14:textId="77777777" w:rsidR="00872F94" w:rsidRPr="00743905" w:rsidRDefault="00872F94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E4A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5A2C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32F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CD3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027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43905" w14:paraId="397468A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637F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DE8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76E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171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4162F790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29F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2D6B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344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F39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D9A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456471F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872F94" w:rsidRPr="00743905" w14:paraId="1798F88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6BF7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BD6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62979D4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F24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6CAE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20C3410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801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9DF6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DBC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535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CF6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8F26EFF" w14:textId="77777777" w:rsidR="00872F94" w:rsidRPr="0007721B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743905" w14:paraId="631B3E4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A00C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C4FF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0255664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33D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AF1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53E3183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D06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7BEE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11E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DC5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3D8F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1B475E2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743905" w14:paraId="19921E0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5E0B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8D56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2EFEDEB4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7DA8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367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3BB5B2C0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44B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1FEE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EC8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465F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74F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120FCE0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743905" w14:paraId="0D2651E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C7BD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654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502FBA9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5CF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6FD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5BE6EF8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143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4E36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569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CB0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96A7" w14:textId="77777777" w:rsidR="00872F94" w:rsidRPr="00537749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872F94" w:rsidRPr="00743905" w14:paraId="718D71F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88A1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3D50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64D4021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6ED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0312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0D47C8FF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911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F605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E42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5B5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7C34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7D0CDD29" w14:textId="77777777" w:rsidR="00872F94" w:rsidRPr="005A7670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743905" w14:paraId="456F3808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001A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D5C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7E6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B98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46DBBC9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76DF0EC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AFE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0D7E37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9024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74FF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0BC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243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43905" w14:paraId="289672D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73E1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6AEF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37C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B45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7D51380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B2D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FE61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8BC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488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565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6CD7A9B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872F94" w:rsidRPr="00743905" w14:paraId="635E3799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DC0D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989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D53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26A0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23D48FD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2C9EB1B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F94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1C4E8C5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0C6B530F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0C5E0B51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0EE4E3FE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7E0B384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0F7ACDB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C74E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EA8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2C2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090C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95BD74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872F94" w:rsidRPr="00743905" w14:paraId="1A7E5017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D800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55A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102E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A21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76D5C72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245880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F16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2DBABDD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9AE7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850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5A2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404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872F94" w:rsidRPr="00743905" w14:paraId="6EA1F40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3E98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4EE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776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385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7454CCC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DB3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D76C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FE0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804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C65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7C61A10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486BE7A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872F94" w:rsidRPr="00743905" w14:paraId="363A0E7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FFD7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B28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752F7DB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0C6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CDE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61C25A5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3DE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9F24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ED3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09B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63B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BFF24F7" w14:textId="77777777" w:rsidR="00872F94" w:rsidRPr="001D7D9E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743905" w14:paraId="6CCEF58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CDDD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8C2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5B9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518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12758A6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3E0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01F488D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1D330C2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4A652E4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0D92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613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909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A6C3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196448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872F94" w:rsidRPr="00743905" w14:paraId="6F8C94DA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7B9A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BB0E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E87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278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40DDE57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0EDF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7F1F4D4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E646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F5E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7D1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34A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43905" w14:paraId="1FA457BF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5339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9E6F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AB0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961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B25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2A8BE130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534AA968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7251D2BF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CCAB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898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A58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3F2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872F94" w:rsidRPr="00743905" w14:paraId="454AAAF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0F6D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CF0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01BDC790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A37F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243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54F8441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3F10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1A56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20B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232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9A5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0E96814" w14:textId="77777777" w:rsidR="00872F94" w:rsidRPr="0007721B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743905" w14:paraId="0FFC21C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C97C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738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2D603DC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0FB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25E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7769751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F3D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E02A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5E0E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452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018C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1F300352" w14:textId="77777777" w:rsidR="00872F94" w:rsidRPr="00951746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872F94" w:rsidRPr="00743905" w14:paraId="3E38BA4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AF18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1E9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256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A4A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B31E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5EB0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6925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15A276C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5F7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BBD5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743905" w14:paraId="2130266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6F8B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E5FC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59+600</w:t>
            </w:r>
          </w:p>
          <w:p w14:paraId="0F61E11F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1D6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F824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72B9581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44F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E8CA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492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1B3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CF78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743905" w14:paraId="6BBFE80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2857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732A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61+930</w:t>
            </w:r>
          </w:p>
          <w:p w14:paraId="3FB4D8C4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AE1F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A9B6" w14:textId="77777777" w:rsidR="00872F94" w:rsidRDefault="00872F94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5EDB8BC6" w14:textId="77777777" w:rsidR="00872F94" w:rsidRPr="00743905" w:rsidRDefault="00872F94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110F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3608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929E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9CB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6F0C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743905" w14:paraId="04496ED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A8D1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2407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41651309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08B9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93D9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349BC23A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EF1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B5F4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0EA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312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3F9D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872F94" w:rsidRPr="00743905" w14:paraId="4E8E223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CFF2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3B1A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7C121328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E702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0CC5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5EF2C19F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EBB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CE75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257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FA3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8585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743905" w14:paraId="495A7DD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B58E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E20E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E1E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BC0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6AE83EB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CFD7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1BC4518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B3DC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D68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466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4C42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649695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872F94" w:rsidRPr="00743905" w14:paraId="0F4B6B2D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FE57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1EA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DEB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B12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1D52FDA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3D8DDA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690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DB89E2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7CD4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D93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B55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2BE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43905" w14:paraId="4619452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4A4E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6B9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6DB1CD0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661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FEEE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67ECDF5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794F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779C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601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D940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3AFF" w14:textId="77777777" w:rsidR="00872F94" w:rsidRPr="00351657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872F94" w:rsidRPr="00743905" w14:paraId="42D5CB6A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5843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F3C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19A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AE9F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1F16083E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2B46FD6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375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81E30C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78DD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8FD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6DD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AE6F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43905" w14:paraId="05EA980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7B59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D700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1AC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2C6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3D35B13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EC4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961B42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9A13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B24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274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0A4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43905" w14:paraId="4406340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9C9C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C744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95+700</w:t>
            </w:r>
          </w:p>
          <w:p w14:paraId="3BE3573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C45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6F9B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A9263C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944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FAA1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D63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F31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986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743905" w14:paraId="5BFA1E7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F7FC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4E6C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185850D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062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A291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833687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BA1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4560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23C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7F9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20C8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F196310" w14:textId="77777777" w:rsidR="00872F94" w:rsidRPr="003B409E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743905" w14:paraId="78A7408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001D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2650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531E935E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61DA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C6D4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13E9CA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041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DA7E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029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4D7E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D788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743905" w14:paraId="3E59CB3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E610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DE96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3C07F41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CB4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85B1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C38866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0D7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7077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3DB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E0C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6AA9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8C9BCB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743905" w14:paraId="0D55D514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E34E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EC4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F11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4AB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4AA900E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5094A77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2CC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3FC44A8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B3B3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C7E0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9AC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1CF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43905" w14:paraId="6C27AACC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1877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498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4149622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CB1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DF10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31E83B0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9F8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FC27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0C2E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1A6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A52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872F94" w:rsidRPr="00743905" w14:paraId="5C690406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4806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E804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D97E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69F4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5A9D6B70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642F918F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0E0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7576F7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46A1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67E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F0F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FF7B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43905" w14:paraId="23BBE82F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3B10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A95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F78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9AC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0D27DE7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4D8E5AD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BB40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CFF7B9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1492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C7CF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0E7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D14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43905" w14:paraId="1CE13BCA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1BD4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7C2B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115+600</w:t>
            </w:r>
          </w:p>
          <w:p w14:paraId="263F43AE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3DAE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2362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Strâmbuţa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94D6B60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169F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95F3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49F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706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5B0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743905" w14:paraId="1079D0A7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62C4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BD6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640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D51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3D28683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E60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05AFE23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A7AE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AB8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5AC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13A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872F94" w:rsidRPr="00743905" w14:paraId="14666FD9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481F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A29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E9E0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20D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29B502F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B6C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11B1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708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612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EFE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872F94" w:rsidRPr="00743905" w14:paraId="7C73E36F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A622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391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55C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D4B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014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81A6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8A42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2885CE5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64B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347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872F94" w:rsidRPr="00743905" w14:paraId="797A08BA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1A5B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C070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8F6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7965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181E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1D7A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9E59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8BAE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79C4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872F94" w:rsidRPr="00743905" w14:paraId="0E781CB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AE12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D4F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B4D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5D1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4CDA418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7E2E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FC5960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A8C2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191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F99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45C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43905" w14:paraId="121607E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6E01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F30F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3FFF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E04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3DEC821A" w14:textId="77777777" w:rsidR="00872F94" w:rsidRPr="00D73778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E5A7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2242191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CCD6" w14:textId="77777777" w:rsidR="00872F94" w:rsidRPr="00D73778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0CE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C79E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E01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43905" w14:paraId="7D27172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2D9D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D42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8ACE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CD1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A7ED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197F" w14:textId="77777777" w:rsidR="00872F94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F44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2B2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251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872F94" w:rsidRPr="00743905" w14:paraId="3CB4FE3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3D84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C9E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20F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AE92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2232072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72FF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1A70A410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6E52C45D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784419B8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679BA473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AC50" w14:textId="77777777" w:rsidR="00872F94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5F6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43FE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42FC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F7BA3F9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554E6CE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872F94" w:rsidRPr="00743905" w14:paraId="0F95046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2A9A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1183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78+100</w:t>
            </w:r>
          </w:p>
          <w:p w14:paraId="4159B7F0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5B0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6059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2A6F238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D84B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7336" w14:textId="77777777" w:rsidR="00872F94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C0C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43D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AB9A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872F94" w:rsidRPr="00743905" w14:paraId="57B2C77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5B2D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A7EF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6CD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6478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4C9D219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8693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9981" w14:textId="77777777" w:rsidR="00872F94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DD7B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7DB6759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639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73F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872F94" w:rsidRPr="00743905" w14:paraId="04B7221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A45B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EA29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FC16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D174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57AD137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FBF9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5254" w14:textId="77777777" w:rsidR="00872F94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364F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16BE4DB8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373B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8C6E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743905" w14:paraId="2FF4DFA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B24F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22CA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00069207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D21D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658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150495A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CC01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463D" w14:textId="77777777" w:rsidR="00872F94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6002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064F225E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2A5F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3729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743905" w14:paraId="35DBD93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1FF9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7B88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F5B5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10C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3952449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F5DB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52CA9C96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41E61204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24DF008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2ECE" w14:textId="77777777" w:rsidR="00872F94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951E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522D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5D9D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AD844FF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872F94" w:rsidRPr="00743905" w14:paraId="62714E58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8A2B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766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2A2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D58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79ACD70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430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ED10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34F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8DE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8F0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43905" w14:paraId="19D566F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6C66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442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170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74C8" w14:textId="77777777" w:rsidR="00872F94" w:rsidRDefault="00872F94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79A6058D" w14:textId="77777777" w:rsidR="00872F94" w:rsidRDefault="00872F94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712FFDD0" w14:textId="77777777" w:rsidR="00872F94" w:rsidRDefault="00872F94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5928FDB0" w14:textId="77777777" w:rsidR="00872F94" w:rsidRPr="00743905" w:rsidRDefault="00872F94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1CC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084F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AEDD" w14:textId="77777777" w:rsidR="00872F94" w:rsidRDefault="00872F94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  <w:p w14:paraId="56825144" w14:textId="77777777" w:rsidR="00872F94" w:rsidRPr="004E7F11" w:rsidRDefault="00872F94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</w:rPr>
              <w:t>60+720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76A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62B8" w14:textId="77777777" w:rsidR="00872F94" w:rsidRDefault="00872F94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Fără inductori. </w:t>
            </w:r>
          </w:p>
          <w:p w14:paraId="49F01153" w14:textId="77777777" w:rsidR="00872F94" w:rsidRPr="00743905" w:rsidRDefault="00872F94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43905" w14:paraId="089A4382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9B9F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FBB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F32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9D1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6485B82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65FE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4610C4B3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0C56D19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10B3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9F7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26A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768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43905" w14:paraId="3E791C12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8E9F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2CA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A430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C03E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27ACFFA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E67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F2F8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CD1D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767AB42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A46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608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743905" w14:paraId="60CA2B78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B023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0124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39086E10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273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524D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51692319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48BA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EED3" w14:textId="77777777" w:rsidR="00872F94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D3A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17BE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BEF1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743905" w14:paraId="24A2459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879D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76E3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5A62CF09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6DAE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64C8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52082BD0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BEA1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E7D4" w14:textId="77777777" w:rsidR="00872F94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727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909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6AF0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743905" w14:paraId="16E94E0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7C5E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DDF0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3E7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5FC0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15051568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E349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63AE" w14:textId="77777777" w:rsidR="00872F94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BCF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1BE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4928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43905" w14:paraId="4AEC4EFD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91B3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33E0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5EDF0CE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4B9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9623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2B3776DC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09D7ADF7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3239A09E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969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7D8B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110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9AC8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9EB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743905" w14:paraId="264FCBD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1EB1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63E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D16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69B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390C264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D7CC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7A775F75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50960E1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EC5D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7B5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4E8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EC8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872F94" w:rsidRPr="00743905" w14:paraId="4E01C82D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EEA9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AC2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171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3C0D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332173C6" w14:textId="77777777" w:rsidR="00872F94" w:rsidRPr="00CD295A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3D7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8D9E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E2DB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06A6BA2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7F20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CC5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743905" w14:paraId="0E6B02A1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4F9F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687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980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864E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078253E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2DD9782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ECC1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64FE6780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0ED58CF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B60D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CDCB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99A5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31EC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43905" w14:paraId="358F4C38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9070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EA2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0534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501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62525986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0C41669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5A77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35E05622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1417" w14:textId="77777777" w:rsidR="00872F94" w:rsidRPr="00743905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A9F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736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D863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43905" w14:paraId="1A672AA4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DCBB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CA5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9F0F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DD6A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68E6F29D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5955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0C16" w14:textId="77777777" w:rsidR="00872F94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8BB9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08F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57AF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2300879A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665EED2B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2BD7CBC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872F94" w:rsidRPr="00743905" w14:paraId="64C61661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901A" w14:textId="77777777" w:rsidR="00872F94" w:rsidRPr="00743905" w:rsidRDefault="00872F94" w:rsidP="00872F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E39A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609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62F0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34F5621C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AC9B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55078761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CE1829C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125C6381" w14:textId="77777777" w:rsidR="00872F94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149D" w14:textId="77777777" w:rsidR="00872F94" w:rsidRDefault="00872F9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D98D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BC48" w14:textId="77777777" w:rsidR="00872F94" w:rsidRPr="00743905" w:rsidRDefault="00872F9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E9A1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06D864D" w14:textId="77777777" w:rsidR="00872F94" w:rsidRDefault="00872F9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1E558259" w14:textId="77777777" w:rsidR="00872F94" w:rsidRPr="005905D7" w:rsidRDefault="00872F94" w:rsidP="00B773E9">
      <w:pPr>
        <w:spacing w:before="40" w:after="40" w:line="192" w:lineRule="auto"/>
        <w:ind w:right="57"/>
        <w:rPr>
          <w:b/>
          <w:sz w:val="20"/>
        </w:rPr>
      </w:pPr>
    </w:p>
    <w:p w14:paraId="1B75760A" w14:textId="77777777" w:rsidR="00872F94" w:rsidRDefault="00872F94" w:rsidP="00740BAB">
      <w:pPr>
        <w:pStyle w:val="Heading1"/>
        <w:spacing w:line="360" w:lineRule="auto"/>
      </w:pPr>
      <w:r>
        <w:t>LINIA 136</w:t>
      </w:r>
    </w:p>
    <w:p w14:paraId="043E2E42" w14:textId="77777777" w:rsidR="00872F94" w:rsidRDefault="00872F94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72F94" w14:paraId="68C6F55A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5E89" w14:textId="77777777" w:rsidR="00872F94" w:rsidRDefault="00872F94" w:rsidP="00872F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8F53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5006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CD18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1FCE0689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7024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323DBA8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41AEC048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548F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D9F3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1D9D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DDD0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573CDE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872F94" w14:paraId="4A106364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5C55" w14:textId="77777777" w:rsidR="00872F94" w:rsidRDefault="00872F94" w:rsidP="00872F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EC2A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E571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0641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1198BC2A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54DA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FEEE83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DDBA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DCA6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88FE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7D6B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2CF6988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872F94" w14:paraId="7D8489F7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DD20" w14:textId="77777777" w:rsidR="00872F94" w:rsidRDefault="00872F94" w:rsidP="00872F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00BF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7D6B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7080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E12B74B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7517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8AEB9B8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6A76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078F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D8DC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3694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800B09E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872F94" w14:paraId="36E67680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D080" w14:textId="77777777" w:rsidR="00872F94" w:rsidRDefault="00872F94" w:rsidP="00872F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9D70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8A7C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84C0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14E27B17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F98E3D1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A730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4E2A33F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7450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0564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AF7D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FFF1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0D171D8F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DDF2" w14:textId="77777777" w:rsidR="00872F94" w:rsidRDefault="00872F94" w:rsidP="00872F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77C2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55EE4E6D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9CAA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0344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E303BEA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75A5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1BAD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826E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93D8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B629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04C823EE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1236C1F2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9DFD" w14:textId="77777777" w:rsidR="00872F94" w:rsidRDefault="00872F94" w:rsidP="00872F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BEBE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2B9C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B613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02AB3D2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4C9E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1250E41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D10B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6F61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DB05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0F2E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33B32AC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2113DDF5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872F94" w14:paraId="41696E38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0E65" w14:textId="77777777" w:rsidR="00872F94" w:rsidRDefault="00872F94" w:rsidP="00872F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1C58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4C24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B168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383C2B1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C6F5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89DC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8321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6A66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83A0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11D7048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872F94" w14:paraId="76353879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420C" w14:textId="77777777" w:rsidR="00872F94" w:rsidRDefault="00872F94" w:rsidP="00872F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88D2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BE8D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EE07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7AF7556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41352235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2D69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D0ED09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4E96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7B93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A140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EEFC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63F27BA2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6EC4" w14:textId="77777777" w:rsidR="00872F94" w:rsidRDefault="00872F94" w:rsidP="00872F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5C4C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BCA0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516B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3984320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E084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3D90324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5817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464A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8037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9739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C425FF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872F94" w14:paraId="09DEFE75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D815" w14:textId="77777777" w:rsidR="00872F94" w:rsidRDefault="00872F94" w:rsidP="00872F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7C7D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9F99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A8C5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A994E87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7D64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64E531D4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7B57D50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1895441A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4B59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6E20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7E78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87F3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D6649F" w14:textId="77777777" w:rsidR="00872F94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4AD4880C" w14:textId="77777777" w:rsidR="00872F94" w:rsidRDefault="00872F94">
      <w:pPr>
        <w:spacing w:line="192" w:lineRule="auto"/>
        <w:ind w:right="57"/>
        <w:rPr>
          <w:sz w:val="20"/>
        </w:rPr>
      </w:pPr>
    </w:p>
    <w:p w14:paraId="2BFE26FE" w14:textId="77777777" w:rsidR="00872F94" w:rsidRDefault="00872F94" w:rsidP="002A3C7A">
      <w:pPr>
        <w:pStyle w:val="Heading1"/>
        <w:spacing w:line="360" w:lineRule="auto"/>
      </w:pPr>
      <w:r>
        <w:t>LINIA 138</w:t>
      </w:r>
    </w:p>
    <w:p w14:paraId="502A9618" w14:textId="77777777" w:rsidR="00872F94" w:rsidRDefault="00872F94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872F94" w14:paraId="0EF06D55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FCED" w14:textId="77777777" w:rsidR="00872F94" w:rsidRDefault="00872F94" w:rsidP="00872F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BA49" w14:textId="77777777" w:rsidR="00872F94" w:rsidRDefault="00872F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096A401D" w14:textId="77777777" w:rsidR="00872F94" w:rsidRDefault="00872F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57D9" w14:textId="77777777" w:rsidR="00872F94" w:rsidRPr="008B4C96" w:rsidRDefault="00872F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0C55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31DACCF5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8FB2" w14:textId="77777777" w:rsidR="00872F94" w:rsidRDefault="00872F94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7E73" w14:textId="77777777" w:rsidR="00872F94" w:rsidRPr="008B4C96" w:rsidRDefault="00872F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C7DD301" w14:textId="77777777" w:rsidR="00872F94" w:rsidRDefault="00872F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2147CF1" w14:textId="77777777" w:rsidR="00872F94" w:rsidRPr="008B4C96" w:rsidRDefault="00872F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1080" w14:textId="77777777" w:rsidR="00872F94" w:rsidRPr="007126D7" w:rsidRDefault="00872F94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827EE5E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30B05DB8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1FE9" w14:textId="77777777" w:rsidR="00872F94" w:rsidRDefault="00872F94" w:rsidP="00872F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F2CE" w14:textId="77777777" w:rsidR="00872F94" w:rsidRDefault="00872F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4+700</w:t>
            </w:r>
          </w:p>
          <w:p w14:paraId="1F4A956A" w14:textId="77777777" w:rsidR="00872F94" w:rsidRDefault="00872F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CF6A" w14:textId="77777777" w:rsidR="00872F94" w:rsidRPr="008B4C96" w:rsidRDefault="00872F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C910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2A8D1D17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D0A1" w14:textId="77777777" w:rsidR="00872F94" w:rsidRDefault="00872F94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6FBB" w14:textId="77777777" w:rsidR="00872F94" w:rsidRPr="008B4C96" w:rsidRDefault="00872F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844181A" w14:textId="77777777" w:rsidR="00872F94" w:rsidRDefault="00872F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75D6CA5" w14:textId="77777777" w:rsidR="00872F94" w:rsidRPr="008B4C96" w:rsidRDefault="00872F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CF8E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72F94" w14:paraId="25B07B7E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1B3B" w14:textId="77777777" w:rsidR="00872F94" w:rsidRDefault="00872F94" w:rsidP="00872F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99E6" w14:textId="77777777" w:rsidR="00872F94" w:rsidRDefault="00872F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E2F2" w14:textId="77777777" w:rsidR="00872F94" w:rsidRPr="008B4C96" w:rsidRDefault="00872F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4851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7D7EFC33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B9E3A40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5755" w14:textId="77777777" w:rsidR="00872F94" w:rsidRDefault="00872F94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7C268D" w14:textId="77777777" w:rsidR="00872F94" w:rsidRDefault="00872F94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E4CA" w14:textId="77777777" w:rsidR="00872F94" w:rsidRPr="008B4C96" w:rsidRDefault="00872F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F58CCB6" w14:textId="77777777" w:rsidR="00872F94" w:rsidRDefault="00872F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CB225DA" w14:textId="77777777" w:rsidR="00872F94" w:rsidRPr="008B4C96" w:rsidRDefault="00872F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FDD4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872F94" w14:paraId="79904FEF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6391" w14:textId="77777777" w:rsidR="00872F94" w:rsidRDefault="00872F94" w:rsidP="00872F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A6DD" w14:textId="77777777" w:rsidR="00872F94" w:rsidRDefault="00872F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496C" w14:textId="77777777" w:rsidR="00872F94" w:rsidRPr="008B4C96" w:rsidRDefault="00872F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859C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2D7F6F31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CD96326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0ABD7310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E084" w14:textId="77777777" w:rsidR="00872F94" w:rsidRDefault="00872F94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F8E82B" w14:textId="77777777" w:rsidR="00872F94" w:rsidRDefault="00872F94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86A5" w14:textId="77777777" w:rsidR="00872F94" w:rsidRPr="008B4C96" w:rsidRDefault="00872F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10D5DA7" w14:textId="77777777" w:rsidR="00872F94" w:rsidRDefault="00872F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8CEB738" w14:textId="77777777" w:rsidR="00872F94" w:rsidRPr="008B4C96" w:rsidRDefault="00872F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BA3C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3057703F" w14:textId="77777777" w:rsidR="00872F94" w:rsidRDefault="00872F94">
      <w:pPr>
        <w:tabs>
          <w:tab w:val="left" w:pos="4320"/>
        </w:tabs>
        <w:rPr>
          <w:sz w:val="20"/>
        </w:rPr>
      </w:pPr>
    </w:p>
    <w:p w14:paraId="2DCBAE6F" w14:textId="77777777" w:rsidR="00872F94" w:rsidRDefault="00872F94" w:rsidP="00C83010">
      <w:pPr>
        <w:pStyle w:val="Heading1"/>
        <w:spacing w:line="360" w:lineRule="auto"/>
      </w:pPr>
      <w:r>
        <w:t>LINIA 143</w:t>
      </w:r>
    </w:p>
    <w:p w14:paraId="79EF9D68" w14:textId="77777777" w:rsidR="00872F94" w:rsidRDefault="00872F94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872F94" w14:paraId="72D7D60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8AC0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DE35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3A1A9E33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E99D" w14:textId="77777777" w:rsidR="00872F94" w:rsidRPr="00984839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F2C5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78F3507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0FA1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7545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B37A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403D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33D0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31746943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59F6F9BE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14DFE5A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8283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CFCE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E11D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CFC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11E7FE20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D164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B2E8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565B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55BAC65C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A770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62BB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1048144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872F94" w14:paraId="31D71046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B466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A0BF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843F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3BF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82CDC07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2C01D0F6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2DBB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39E5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F3A9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78C682C4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9A60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5AC6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25282F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5E836D23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72FEBE4A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3FB6D7A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1CC8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E5D8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6A5C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0B90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83595E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64FB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016D883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DF93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D6E8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4737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E704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895CB8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872F94" w14:paraId="5C75378E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450E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16CE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CC2F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D768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11D6A53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DF2C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4727FD7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214F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DB78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6988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3F34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3F7B97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72F94" w14:paraId="39F314D9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2B6A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3968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1197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9A48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B54A07C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9734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0BE7DC8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6EC3DF9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248C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ACFB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F3C6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CB32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4C15F5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72F94" w14:paraId="505E486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8F31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13C9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B65A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543E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54952E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EA90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29282E2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9B3F982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CF29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370E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E1CA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C3B9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C652AC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872F94" w14:paraId="364C927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9E69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EE92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3B5E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6761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551D319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3E46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98DD541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113ADF94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1A9FF6C0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5C9F041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2F12B28C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B5882E4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DA26376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5872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D831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B448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F7F5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366EFD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72F94" w14:paraId="45A8BEED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9031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65EB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B21A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5F18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9FBF8C8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DB0F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7777B672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381D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7E62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6B3D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E3BE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D0CF08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5AA34C08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872F94" w14:paraId="697C465C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52C6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7D7A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7B6C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D0B9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BC23808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30D2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419BEAE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039C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4ED1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64EA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5FAA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D2E3DC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872F94" w14:paraId="3BE4A884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36A6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687B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F8EC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3F17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9C2887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8E59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620B4DE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5587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14AE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1BC5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361F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6A3022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71C55F44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872F94" w14:paraId="6AF1DC34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B0AF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1684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CA33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F74B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DD0E03E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AF39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049EB8E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9C3A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174B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50E5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20F5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DF2095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872F94" w14:paraId="524F2E3F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9C31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F3D2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87F9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1647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4EF6BD3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42D0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7F7F224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6E111AFA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E91A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3CB8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5A7A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C912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BE8DB5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72F94" w14:paraId="4FFF4619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0A64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8090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CCCE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F965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DFA4326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F022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D7F0E56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C5BE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F552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28D4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FEEC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9D562A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872F94" w14:paraId="3ABD7D28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19CE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BCD0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749E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B14E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AF7EA5B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89FC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4E487C16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4DCD3547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C41A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F516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0616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6392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1188E5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872F94" w14:paraId="7996AD22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2857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3A5F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FACC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24FF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743E61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094C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42937E67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0E6F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8A12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B4E6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A5A9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501085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872F94" w14:paraId="5F44A353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E412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3D9C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76EB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E8C5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27A8769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A9AD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4DF2638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FC9FA0D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980C" w14:textId="77777777" w:rsidR="00872F94" w:rsidRPr="00B53EFA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B73D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5F72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92C6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A2813B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872F94" w14:paraId="54A7F81A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A0C2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2B1C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BBF1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0689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A228485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B87B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AC428B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8BB6" w14:textId="77777777" w:rsidR="00872F94" w:rsidRPr="00B53EFA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AE51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3429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07D2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76A41269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DE1A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716C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1E3E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FA7A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63FEE1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A813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7DAC70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E3C3" w14:textId="77777777" w:rsidR="00872F94" w:rsidRPr="00B53EFA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A024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56AE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FD46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6EC84B9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37E4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CF1C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6898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8023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AA8E49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82FA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AAA7F6C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1A78" w14:textId="77777777" w:rsidR="00872F94" w:rsidRPr="00B53EFA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24F7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FA7C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5053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053B80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872F94" w14:paraId="1B627E2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61CE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EB2E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51A1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422A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0E1356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880F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3587BAB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48D2F41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275AAC2D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C8C12D6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8971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6488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7CE3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F53F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4D3120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872F94" w14:paraId="3790A016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7CBB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CE40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371C4F8F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E06A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1694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21E8FDF7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AA2D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31BA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7AF3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759D869A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C957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F122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6B930E2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33D9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ED17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752B5C5A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D019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1C0A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21E4DA7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C4FB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8555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F7E8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3394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ACBA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BA2DFF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5E833B9E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5BAF6E3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6196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5730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9FE8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6E75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6045CFD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319F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872F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21E3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B5FFF92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527D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6611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39804D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16FBF9EB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6AD1BA02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C0AC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6E43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C9D8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4493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291A4D5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286D224C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89CF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37B8D6FE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8D70" w14:textId="77777777" w:rsidR="00872F94" w:rsidRPr="00B53EFA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E03F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B392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A3FA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548CB79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D93D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AC09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BBEB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20BB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531713C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64D1F9B0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CE8B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A321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13C2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F375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C49F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66D70AF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0B2C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5420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31DA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7D6B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2094A36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D961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16F6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A21A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449084E7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7A5D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49EF" w14:textId="77777777" w:rsidR="00872F94" w:rsidRPr="006611B7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872F94" w14:paraId="5B6F6D7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DDCC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CCED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66AA7690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63AE" w14:textId="77777777" w:rsidR="00872F94" w:rsidRPr="00984839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DD3C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32B042A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9009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5567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29BC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D88E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8F77" w14:textId="77777777" w:rsidR="00872F94" w:rsidRPr="003B25AA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14:paraId="02C0C2D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7900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CEC3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FFE8" w14:textId="77777777" w:rsidR="00872F94" w:rsidRDefault="00872F9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44DE" w14:textId="77777777" w:rsidR="00872F94" w:rsidRDefault="00872F94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511CD78" w14:textId="77777777" w:rsidR="00872F94" w:rsidRDefault="00872F94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3FBF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6358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0274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19991407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1BFF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DC1C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14:paraId="7AAFAFE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7895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CFDD" w14:textId="77777777" w:rsidR="00872F94" w:rsidRPr="00CB3DC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0E8712B3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2674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30A4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0B3F134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0166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9805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DC39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3977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845D" w14:textId="77777777" w:rsidR="00872F94" w:rsidRPr="00CB3DC4" w:rsidRDefault="00872F94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B47C079" w14:textId="77777777" w:rsidR="00872F94" w:rsidRPr="00F11CE2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60DE65CD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4758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D782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5637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5A78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7C6779F1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28BE1647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61DC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DBF403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EEAF" w14:textId="77777777" w:rsidR="00872F94" w:rsidRPr="00B53EFA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7003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0505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7A3E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7168672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5C0A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BB0F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F69C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6F14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7A2A12C7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4531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9AE4E08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EF44B97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2D04D306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D2047B3" w14:textId="77777777" w:rsidR="00872F94" w:rsidRPr="00260477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728C" w14:textId="77777777" w:rsidR="00872F94" w:rsidRPr="00B53EFA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3A81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31F1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C48B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6FC1BF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872F94" w14:paraId="4386C04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D1F5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8F3A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7B23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CA1A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AAA1FDC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21A7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B845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F62C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504DDE49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6A5D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5571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5D8099DB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299B3D2D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72F94" w14:paraId="29151D1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A1AA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B4E0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BF1B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3E75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0D0EB90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E415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CDFBB57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DDE8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FD4C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3BBB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36B8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872F94" w14:paraId="3F70B6C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CD82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C43F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2FC7A4CA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B59F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5F3E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45179621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34E74A34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8167B0B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19C9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DDC1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15A0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5845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0AEE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1551AF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22EB7EEB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72F94" w14:paraId="5B68452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5C49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499E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10F1F7DC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7503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AF81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35A8E9A4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0322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FEED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A031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4654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C5C8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1CB89C3A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A52F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E8DE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82F5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EA03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7B9E5C6A" w14:textId="77777777" w:rsidR="00872F94" w:rsidRDefault="00872F94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054C3ADC" w14:textId="77777777" w:rsidR="00872F94" w:rsidRDefault="00872F94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B036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C6DA7C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C333" w14:textId="77777777" w:rsidR="00872F94" w:rsidRPr="00B53EFA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7AFC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C7E7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9ECB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7B36844C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25AC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380F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7C5B8BF6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4783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6333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89F9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E541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D99D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1E33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4CEA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7340344C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48E6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91F9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BF05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FA2E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0B0DAEF9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26FE4E64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05121432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68AE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EC59CA0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6F8D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74B9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CAD3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F6F7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50403B63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4E42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FD30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7666F1A7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8974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15A8" w14:textId="77777777" w:rsidR="00872F94" w:rsidRDefault="00872F94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CB2A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CAC6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D078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4A75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538E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0B29938D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25C6" w14:textId="77777777" w:rsidR="00872F94" w:rsidRDefault="00872F94" w:rsidP="00872F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EA7C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4A73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E87A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0FA39433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1005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C6838BA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75551826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6F40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D76C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16A9" w14:textId="77777777" w:rsidR="00872F94" w:rsidRPr="00984839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35BA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24DC6F" w14:textId="77777777" w:rsidR="00872F94" w:rsidRDefault="00872F9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550E3A33" w14:textId="77777777" w:rsidR="00872F94" w:rsidRDefault="00872F94">
      <w:pPr>
        <w:spacing w:after="40" w:line="192" w:lineRule="auto"/>
        <w:ind w:right="57"/>
        <w:rPr>
          <w:sz w:val="20"/>
        </w:rPr>
      </w:pPr>
    </w:p>
    <w:p w14:paraId="00279CC3" w14:textId="77777777" w:rsidR="00872F94" w:rsidRDefault="00872F94" w:rsidP="00EF6A64">
      <w:pPr>
        <w:pStyle w:val="Heading1"/>
        <w:spacing w:line="360" w:lineRule="auto"/>
      </w:pPr>
      <w:r>
        <w:lastRenderedPageBreak/>
        <w:t>LINIA 144</w:t>
      </w:r>
    </w:p>
    <w:p w14:paraId="0AB59E04" w14:textId="77777777" w:rsidR="00872F94" w:rsidRDefault="00872F94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872F94" w14:paraId="1BA58D0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A344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6F8A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3E4AD7D3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998F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EFF9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56BE1F3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ED7C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8F74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3414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9C10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DF84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3D128C4B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0B9CDBB6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72F94" w14:paraId="14F2928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9943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6BC5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2289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9D8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24CC7535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2847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0436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4BFA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6688B725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F410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D9B0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205008B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872F94" w14:paraId="6C314C0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7AE6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8DF6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105A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1B73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6D3BA95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13A9BBA0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A644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60EF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8FC1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34B8E4A3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0F11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CE72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6EBAF25B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14F09282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2577707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C1B2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ADFF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CB6D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12DA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1F91181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79AD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E45A655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E578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F738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1C40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9538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877A9B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872F94" w14:paraId="1BBF82E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3FA0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E39F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2667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F684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23E92A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C77A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555747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3554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BF25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A9EF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1834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6E6FB1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872F94" w14:paraId="007D04A2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110A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668E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18B9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4175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A9AED96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634A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4B82F8E1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B843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CB16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08CC" w14:textId="77777777" w:rsidR="00872F94" w:rsidRPr="00984839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52FA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872F94" w14:paraId="22303000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7D16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A4B7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B8C1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8766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B44323C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345E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70DA456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34D6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CC0F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3EE1" w14:textId="77777777" w:rsidR="00872F94" w:rsidRPr="00984839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1901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42F7FC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872F94" w14:paraId="3AF6C7D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4558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168A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703E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D8A3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C019E16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86A9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5ACE4FA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0DBC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A0A4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8805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1CDA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B9CCE8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72F94" w14:paraId="6BD6CD1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1145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4435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6B4F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AF89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A0DBBB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8148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EDE7F1F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AB8B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C0D3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2382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2FA7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6A1C91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872F94" w14:paraId="0724634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43FA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8618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0A01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A68D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34E2F10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495B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3BB3260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1F8872B4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50A53776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6D4D7C10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09D559E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3EEA6624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15D4174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D8D5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271E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652A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F019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D4C208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72F94" w14:paraId="36013B1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7C3B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B58D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E56B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3C2D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043908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A19A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A06589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3BBF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D558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6B55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77F7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F221A2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872F94" w14:paraId="5E0B818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AE5A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8EDC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5170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DC0C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0B7B890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3E10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A5CF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C04E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3C77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69AF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EF5138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872F94" w14:paraId="78053DB1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C3A6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AC91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1ADA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17DB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01ED5E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33EC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B60B97B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8B867DF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94BB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7EAF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D49F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9176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F90A1A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872F94" w14:paraId="44518961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A81F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9662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27CE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13ED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D55624E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4A3C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91E266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2D9C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893E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0BFA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6AB5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33BEE8A9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302C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CAF9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74C5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79E3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CFFEEE1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F97E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1F22C1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00A2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1B5F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E128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869D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583C301C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7B01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BD83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36DC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81D2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9341E58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F3A0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79B4347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C1E7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7CDB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B167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A012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2CC2DC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872F94" w14:paraId="6EA60BC2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993C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5E54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7396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2EBF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F4F321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3D77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9E2C4E3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BA81D52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1B799900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2EF500C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94EE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4D9E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9A77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8891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600B80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872F94" w14:paraId="0F674529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FEA5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F2CE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1875B436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3A41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CA1E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6BE8E080" w14:textId="77777777" w:rsidR="00872F94" w:rsidRPr="00B61351" w:rsidRDefault="00872F94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753A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0D1D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B93F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8A11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901C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37508212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F836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D995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D1D0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0A9B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12D2A178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452C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6E2F74E2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0261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1BE2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5C01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8753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8869D3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72F94" w14:paraId="325E1EBE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ABC8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D6D3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14D9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AB82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4E16A2E5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5741105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C0E2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A9D96A9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B533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3D45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4E71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6BE412E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22C2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4E1D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797955A5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941A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8F45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9DA447F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B4D9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260B436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4B1D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8D06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F1D4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682F1E41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0D4C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ED4F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5324BB3A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7D82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AB1D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2272491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AEE2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BEBF6A2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793A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4769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80D4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14:paraId="5C4B46E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8A43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26B3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47526C55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C169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AC64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7EC4A99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BA5B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A5808AD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C9F7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B89C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1523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81798BD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872F94" w14:paraId="67BE12C6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E741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9290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48EA7202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8C71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C376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E535BBC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1B48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F6A66C8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E763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ADFC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8166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669AC3D9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2547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C520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162C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73A4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4AF02EB9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485E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0E4431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335B0A5B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16F5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7CEF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C50E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509A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FBE55B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872F94" w14:paraId="77C9D315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5C55" w14:textId="77777777" w:rsidR="00872F94" w:rsidRDefault="00872F94" w:rsidP="00872F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166D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1C82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5096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6E85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5D76D109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323E359D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179B9EBB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4825257A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41BA657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3C93C76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4114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5750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50A2" w14:textId="77777777" w:rsidR="00872F94" w:rsidRPr="00DA0087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3603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22DEC9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14B3B575" w14:textId="77777777" w:rsidR="00872F94" w:rsidRDefault="00872F94">
      <w:pPr>
        <w:spacing w:before="40" w:line="192" w:lineRule="auto"/>
        <w:ind w:right="57"/>
        <w:rPr>
          <w:sz w:val="20"/>
        </w:rPr>
      </w:pPr>
    </w:p>
    <w:p w14:paraId="6237688B" w14:textId="77777777" w:rsidR="00872F94" w:rsidRDefault="00872F94" w:rsidP="00E56A6A">
      <w:pPr>
        <w:pStyle w:val="Heading1"/>
        <w:spacing w:line="360" w:lineRule="auto"/>
      </w:pPr>
      <w:r>
        <w:t>LINIA 200</w:t>
      </w:r>
    </w:p>
    <w:p w14:paraId="02B27E6E" w14:textId="77777777" w:rsidR="00872F94" w:rsidRDefault="00872F94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72F94" w14:paraId="4E58B607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04F3" w14:textId="77777777" w:rsidR="00872F94" w:rsidRDefault="00872F94" w:rsidP="00E37F7A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A09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4530A82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D90E" w14:textId="77777777" w:rsidR="00872F94" w:rsidRPr="00032DF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E0F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5359B5A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866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38B7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998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329C89B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EC41" w14:textId="77777777" w:rsidR="00872F94" w:rsidRPr="00032DF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563A" w14:textId="77777777" w:rsidR="00872F94" w:rsidRPr="00F716C0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872F94" w14:paraId="07C741A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04E8" w14:textId="77777777" w:rsidR="00872F94" w:rsidRDefault="00872F94" w:rsidP="00E37F7A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145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3D0D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12E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Simeria- Deva și </w:t>
            </w:r>
          </w:p>
          <w:p w14:paraId="0BCD345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AFF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C0C9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D21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  <w:p w14:paraId="12C9560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82C3" w14:textId="77777777" w:rsidR="00872F94" w:rsidRPr="00032DF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4C3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872F94" w14:paraId="0ED57667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BC27" w14:textId="77777777" w:rsidR="00872F94" w:rsidRDefault="00872F94" w:rsidP="00E37F7A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C9C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DE8B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3FA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DC9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1895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B05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480+035</w:t>
            </w:r>
          </w:p>
          <w:p w14:paraId="0901095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21E2" w14:textId="77777777" w:rsidR="00872F94" w:rsidRPr="00032DF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A08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872F94" w14:paraId="1E90D76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08FD" w14:textId="77777777" w:rsidR="00872F94" w:rsidRDefault="00872F94" w:rsidP="00E37F7A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94E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3C99FDD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FDF8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088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2EF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1F29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48C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CECF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D73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72F94" w14:paraId="7E7184AC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91BD" w14:textId="77777777" w:rsidR="00872F94" w:rsidRDefault="00872F94" w:rsidP="00E37F7A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DB2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1253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EBF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5F9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E251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107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2887C92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6149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2D5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72F94" w14:paraId="06E0B4A1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B66A" w14:textId="77777777" w:rsidR="00872F94" w:rsidRDefault="00872F94" w:rsidP="00E37F7A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EB2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3D09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594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34C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D303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007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03DECD8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DC7C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411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72F94" w14:paraId="7D472160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35B7" w14:textId="77777777" w:rsidR="00872F94" w:rsidRDefault="00872F94" w:rsidP="00E37F7A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944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7016" w14:textId="77777777" w:rsidR="00872F94" w:rsidRPr="00032DF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E55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306B236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113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107E8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5A62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1F9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DFD5" w14:textId="77777777" w:rsidR="00872F94" w:rsidRPr="00032DF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C646" w14:textId="77777777" w:rsidR="00872F94" w:rsidRPr="00F716C0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72F94" w14:paraId="53D9172E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57B0" w14:textId="77777777" w:rsidR="00872F94" w:rsidRDefault="00872F94" w:rsidP="00E37F7A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BF80" w14:textId="77777777" w:rsidR="00872F94" w:rsidRDefault="00872F9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546+950</w:t>
            </w:r>
          </w:p>
          <w:p w14:paraId="1EC74CB2" w14:textId="77777777" w:rsidR="00872F94" w:rsidRDefault="00872F9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0F2C" w14:textId="77777777" w:rsidR="00872F94" w:rsidRDefault="00872F94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F8E7" w14:textId="77777777" w:rsidR="00872F94" w:rsidRDefault="00872F94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0729A1AB" w14:textId="77777777" w:rsidR="00872F94" w:rsidRDefault="00872F94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D83D" w14:textId="77777777" w:rsidR="00872F94" w:rsidRDefault="00872F9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8211" w14:textId="77777777" w:rsidR="00872F94" w:rsidRDefault="00872F94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7ADA" w14:textId="77777777" w:rsidR="00872F94" w:rsidRDefault="00872F9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CB45" w14:textId="77777777" w:rsidR="00872F94" w:rsidRDefault="00872F94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FA40" w14:textId="77777777" w:rsidR="00872F94" w:rsidRDefault="00872F94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Lucrări Coridor IV </w:t>
            </w:r>
          </w:p>
        </w:tc>
      </w:tr>
      <w:tr w:rsidR="00872F94" w14:paraId="2D1B6C16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26D0" w14:textId="77777777" w:rsidR="00872F94" w:rsidRDefault="00872F94" w:rsidP="00E37F7A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D101" w14:textId="77777777" w:rsidR="00872F94" w:rsidRDefault="00872F9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091AEC3B" w14:textId="77777777" w:rsidR="00872F94" w:rsidRDefault="00872F9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573E" w14:textId="77777777" w:rsidR="00872F94" w:rsidRDefault="00872F94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CE20" w14:textId="77777777" w:rsidR="00872F94" w:rsidRDefault="00872F94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54006AFB" w14:textId="77777777" w:rsidR="00872F94" w:rsidRDefault="00872F94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F25B" w14:textId="77777777" w:rsidR="00872F94" w:rsidRDefault="00872F9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585C" w14:textId="77777777" w:rsidR="00872F94" w:rsidRDefault="00872F94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B050" w14:textId="77777777" w:rsidR="00872F94" w:rsidRDefault="00872F9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068CE6AD" w14:textId="77777777" w:rsidR="00872F94" w:rsidRDefault="00872F9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26C1" w14:textId="77777777" w:rsidR="00872F94" w:rsidRDefault="00872F94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A4E2" w14:textId="77777777" w:rsidR="00872F94" w:rsidRDefault="00872F94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72F94" w14:paraId="554FD007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56BF" w14:textId="77777777" w:rsidR="00872F94" w:rsidRDefault="00872F94" w:rsidP="00E37F7A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8D32" w14:textId="77777777" w:rsidR="00872F94" w:rsidRDefault="00872F9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758F664B" w14:textId="77777777" w:rsidR="00872F94" w:rsidRDefault="00872F9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2EC1" w14:textId="77777777" w:rsidR="00872F94" w:rsidRDefault="00872F94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5DFB" w14:textId="77777777" w:rsidR="00872F94" w:rsidRDefault="00872F94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032C450C" w14:textId="77777777" w:rsidR="00872F94" w:rsidRDefault="00872F94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8F30" w14:textId="77777777" w:rsidR="00872F94" w:rsidRDefault="00872F9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F643" w14:textId="77777777" w:rsidR="00872F94" w:rsidRDefault="00872F94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404E" w14:textId="77777777" w:rsidR="00872F94" w:rsidRDefault="00872F9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5881D39D" w14:textId="77777777" w:rsidR="00872F94" w:rsidRDefault="00872F9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21BA" w14:textId="77777777" w:rsidR="00872F94" w:rsidRDefault="00872F94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A16E" w14:textId="77777777" w:rsidR="00872F94" w:rsidRDefault="00872F94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1EC78ED" w14:textId="77777777" w:rsidR="00872F94" w:rsidRDefault="00872F94" w:rsidP="00623FF6">
      <w:pPr>
        <w:spacing w:before="40" w:after="40" w:line="192" w:lineRule="auto"/>
        <w:ind w:right="57"/>
      </w:pPr>
    </w:p>
    <w:p w14:paraId="54A59444" w14:textId="77777777" w:rsidR="00872F94" w:rsidRDefault="00872F94" w:rsidP="009D188E">
      <w:pPr>
        <w:pStyle w:val="Heading1"/>
        <w:spacing w:line="360" w:lineRule="auto"/>
      </w:pPr>
      <w:r>
        <w:t>LINIA 200B</w:t>
      </w:r>
    </w:p>
    <w:p w14:paraId="6F35D25C" w14:textId="77777777" w:rsidR="00872F94" w:rsidRDefault="00872F94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872F94" w14:paraId="620F7CEC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1592" w14:textId="77777777" w:rsidR="00872F94" w:rsidRDefault="00872F94" w:rsidP="00872F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6F8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B699" w14:textId="77777777" w:rsidR="00872F94" w:rsidRPr="00874940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0CC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Bătuţa</w:t>
            </w:r>
          </w:p>
          <w:p w14:paraId="61464E0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935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FC0710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267B" w14:textId="77777777" w:rsidR="00872F94" w:rsidRPr="0048429E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301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1840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36C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A41315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din firul I în firul II.</w:t>
            </w:r>
          </w:p>
        </w:tc>
      </w:tr>
      <w:tr w:rsidR="00872F94" w14:paraId="38421748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5629" w14:textId="77777777" w:rsidR="00872F94" w:rsidRDefault="00872F94" w:rsidP="00872F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100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B72E" w14:textId="77777777" w:rsidR="00872F94" w:rsidRPr="00874940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17C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Bătuţa</w:t>
            </w:r>
          </w:p>
          <w:p w14:paraId="1824423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48E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13 și </w:t>
            </w:r>
          </w:p>
          <w:p w14:paraId="12B237E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9A65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32D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E9B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B15B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C4A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Inclusiv peste sch. nr. 13.</w:t>
            </w:r>
          </w:p>
        </w:tc>
      </w:tr>
    </w:tbl>
    <w:p w14:paraId="5A83EC1D" w14:textId="77777777" w:rsidR="00872F94" w:rsidRDefault="00872F94">
      <w:pPr>
        <w:spacing w:before="40" w:after="40" w:line="192" w:lineRule="auto"/>
        <w:ind w:right="57"/>
        <w:rPr>
          <w:sz w:val="20"/>
        </w:rPr>
      </w:pPr>
    </w:p>
    <w:p w14:paraId="7358CBB4" w14:textId="77777777" w:rsidR="00872F94" w:rsidRDefault="00872F94" w:rsidP="006D4098">
      <w:pPr>
        <w:pStyle w:val="Heading1"/>
        <w:spacing w:line="360" w:lineRule="auto"/>
      </w:pPr>
      <w:r>
        <w:t>LINIA 201</w:t>
      </w:r>
    </w:p>
    <w:p w14:paraId="308BA0B1" w14:textId="77777777" w:rsidR="00872F94" w:rsidRDefault="00872F94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872F94" w14:paraId="57988B33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7A24" w14:textId="77777777" w:rsidR="00872F94" w:rsidRDefault="00872F94" w:rsidP="00872F9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C11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A60A" w14:textId="77777777" w:rsidR="00872F94" w:rsidRPr="00C937B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8BD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1EB4EE5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BE3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1C166E2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238C485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57BF6B8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BA11" w14:textId="77777777" w:rsidR="00872F94" w:rsidRPr="00C937B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00B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F41F" w14:textId="77777777" w:rsidR="00872F94" w:rsidRPr="00C937B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375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705BC558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FCC5" w14:textId="77777777" w:rsidR="00872F94" w:rsidRDefault="00872F94" w:rsidP="00872F9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D1D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928D" w14:textId="77777777" w:rsidR="00872F94" w:rsidRPr="00C937B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1CD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8ED3F7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75C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018253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90BB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3E2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77C5" w14:textId="77777777" w:rsidR="00872F94" w:rsidRPr="00C937B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A85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A7016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ED803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872F94" w14:paraId="16C5BCC6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B03E" w14:textId="77777777" w:rsidR="00872F94" w:rsidRDefault="00872F94" w:rsidP="00872F9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E3F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1901" w14:textId="77777777" w:rsidR="00872F94" w:rsidRPr="00C937B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FD8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E86E66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E14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8C8459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916C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999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79B9" w14:textId="77777777" w:rsidR="00872F94" w:rsidRPr="00C937B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5A7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89D54A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3AE7C88E" w14:textId="77777777" w:rsidR="00872F94" w:rsidRPr="003012FC" w:rsidRDefault="00872F94">
      <w:pPr>
        <w:spacing w:before="40" w:after="40" w:line="192" w:lineRule="auto"/>
        <w:ind w:right="57"/>
      </w:pPr>
    </w:p>
    <w:p w14:paraId="1BF67B0A" w14:textId="77777777" w:rsidR="00872F94" w:rsidRDefault="00872F94" w:rsidP="00C53936">
      <w:pPr>
        <w:pStyle w:val="Heading1"/>
        <w:spacing w:line="360" w:lineRule="auto"/>
      </w:pPr>
      <w:r>
        <w:lastRenderedPageBreak/>
        <w:t>LINIA 202 A</w:t>
      </w:r>
    </w:p>
    <w:p w14:paraId="59DAEDF2" w14:textId="77777777" w:rsidR="00872F94" w:rsidRDefault="00872F94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872F94" w14:paraId="3CFB8587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4969" w14:textId="77777777" w:rsidR="00872F94" w:rsidRDefault="00872F94" w:rsidP="00872F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1B9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062F" w14:textId="77777777" w:rsidR="00872F94" w:rsidRPr="00874940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17D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242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944756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178E" w14:textId="77777777" w:rsidR="00872F94" w:rsidRPr="0048429E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6C1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8F77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8B4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872F94" w14:paraId="41544FBE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5866" w14:textId="77777777" w:rsidR="00872F94" w:rsidRDefault="00872F94" w:rsidP="00872F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F80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F100" w14:textId="77777777" w:rsidR="00872F94" w:rsidRPr="00874940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648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FBC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3412" w14:textId="77777777" w:rsidR="00872F94" w:rsidRPr="0048429E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7F8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B0C9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F3F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76BE7E8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08E56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872F94" w:rsidRPr="00743905" w14:paraId="1C1E2DA3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0AE2" w14:textId="77777777" w:rsidR="00872F94" w:rsidRPr="00743905" w:rsidRDefault="00872F94" w:rsidP="00872F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584C" w14:textId="77777777" w:rsidR="00872F94" w:rsidRPr="00743905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6D220711" w14:textId="77777777" w:rsidR="00872F94" w:rsidRPr="00743905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FE80" w14:textId="77777777" w:rsidR="00872F94" w:rsidRPr="00743905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60EC" w14:textId="77777777" w:rsidR="00872F94" w:rsidRPr="00743905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29E01135" w14:textId="77777777" w:rsidR="00872F94" w:rsidRPr="00743905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1400DF12" w14:textId="77777777" w:rsidR="00872F94" w:rsidRPr="00743905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007A6D97" w14:textId="77777777" w:rsidR="00872F94" w:rsidRPr="00743905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73CAE83C" w14:textId="77777777" w:rsidR="00872F94" w:rsidRPr="00743905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3059" w14:textId="77777777" w:rsidR="00872F94" w:rsidRPr="00743905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9097" w14:textId="77777777" w:rsidR="00872F94" w:rsidRPr="00743905" w:rsidRDefault="00872F9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A48E" w14:textId="77777777" w:rsidR="00872F94" w:rsidRPr="00743905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C22B" w14:textId="77777777" w:rsidR="00872F94" w:rsidRPr="00743905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A94A" w14:textId="77777777" w:rsidR="00872F94" w:rsidRPr="00743905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353422B" w14:textId="77777777" w:rsidR="00872F94" w:rsidRPr="00743905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872F94" w:rsidRPr="00743905" w14:paraId="2EB56915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7AAA" w14:textId="77777777" w:rsidR="00872F94" w:rsidRPr="00743905" w:rsidRDefault="00872F94" w:rsidP="00872F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AB4A" w14:textId="77777777" w:rsidR="00872F94" w:rsidRPr="00743905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266D" w14:textId="77777777" w:rsidR="00872F94" w:rsidRPr="00743905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F6B3" w14:textId="77777777" w:rsidR="00872F94" w:rsidRPr="00743905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5D91CEFF" w14:textId="77777777" w:rsidR="00872F94" w:rsidRPr="00743905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3DBEFFA7" w14:textId="77777777" w:rsidR="00872F94" w:rsidRPr="00743905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8800" w14:textId="77777777" w:rsidR="00872F94" w:rsidRPr="00743905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56085C23" w14:textId="77777777" w:rsidR="00872F94" w:rsidRPr="00743905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9963" w14:textId="77777777" w:rsidR="00872F94" w:rsidRPr="00743905" w:rsidRDefault="00872F9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294D" w14:textId="77777777" w:rsidR="00872F94" w:rsidRPr="00743905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73F8" w14:textId="77777777" w:rsidR="00872F94" w:rsidRPr="00743905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DAD2" w14:textId="77777777" w:rsidR="00872F94" w:rsidRPr="00743905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43905" w14:paraId="58609B06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065A" w14:textId="77777777" w:rsidR="00872F94" w:rsidRPr="00743905" w:rsidRDefault="00872F94" w:rsidP="00872F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5541" w14:textId="77777777" w:rsidR="00872F94" w:rsidRPr="00743905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7F0C" w14:textId="77777777" w:rsidR="00872F94" w:rsidRPr="00743905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CBE6" w14:textId="77777777" w:rsidR="00872F94" w:rsidRPr="00743905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0160F68C" w14:textId="77777777" w:rsidR="00872F94" w:rsidRPr="00743905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7FDF10FA" w14:textId="77777777" w:rsidR="00872F94" w:rsidRPr="00743905" w:rsidRDefault="00872F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48E6" w14:textId="77777777" w:rsidR="00872F94" w:rsidRPr="00743905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7F486B27" w14:textId="77777777" w:rsidR="00872F94" w:rsidRPr="00743905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C1F0" w14:textId="77777777" w:rsidR="00872F94" w:rsidRPr="00743905" w:rsidRDefault="00872F9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D6F2" w14:textId="77777777" w:rsidR="00872F94" w:rsidRPr="00743905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FC0C" w14:textId="77777777" w:rsidR="00872F94" w:rsidRPr="00743905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3533" w14:textId="77777777" w:rsidR="00872F94" w:rsidRPr="00743905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0D28298C" w14:textId="77777777" w:rsidR="00872F94" w:rsidRDefault="00872F94">
      <w:pPr>
        <w:spacing w:before="40" w:after="40" w:line="192" w:lineRule="auto"/>
        <w:ind w:right="57"/>
        <w:rPr>
          <w:sz w:val="20"/>
        </w:rPr>
      </w:pPr>
    </w:p>
    <w:p w14:paraId="28B9E634" w14:textId="77777777" w:rsidR="00872F94" w:rsidRDefault="00872F94" w:rsidP="002A4CB1">
      <w:pPr>
        <w:pStyle w:val="Heading1"/>
        <w:spacing w:line="360" w:lineRule="auto"/>
      </w:pPr>
      <w:r>
        <w:t>LINIA 203</w:t>
      </w:r>
    </w:p>
    <w:p w14:paraId="7EC111AF" w14:textId="77777777" w:rsidR="00872F94" w:rsidRDefault="00872F94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872F94" w:rsidRPr="007126D7" w14:paraId="1402EDF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5AA3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06FF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07B5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5E88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58B64E96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BFC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9566B9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7369575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B489141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2CC7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90AF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3A80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31C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195604CD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872F94" w:rsidRPr="007126D7" w14:paraId="4637F13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C6C4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2339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0943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3B1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4D589C79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B3D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A3BD9F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0525807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0ABD533C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D2A8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30CD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0408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A5C3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872F94" w:rsidRPr="007126D7" w14:paraId="6642A43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DBB2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2562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2C31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3CE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0C3423F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B83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71CE930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7D12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CE1E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1FAD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145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126D7" w14:paraId="2BB2F52A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D48A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68D5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184B7DC9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49A9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905D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33BA33ED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D368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FB1F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B2E5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E4D7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EA4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F64FF15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09ABF8A" w14:textId="77777777" w:rsidR="00872F94" w:rsidRPr="00744E1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7126D7" w14:paraId="42CB325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128B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2081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1003F60B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BD2C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E4C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31995F92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3F60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2FD3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8559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7D0C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2DC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BD5B470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077E64E" w14:textId="77777777" w:rsidR="00872F94" w:rsidRPr="00744E1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7126D7" w14:paraId="4ECA12A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7AE3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1D0B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5728333E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C24B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78E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5A3E546F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1A77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0F89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DF79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0397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A18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9EEB034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4EA624E" w14:textId="77777777" w:rsidR="00872F94" w:rsidRPr="008F5A6B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7126D7" w14:paraId="65F7554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0248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62CB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35B8C908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1619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6206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431648B6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415D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5F0E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86DD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798B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984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3057F0F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4E81195" w14:textId="77777777" w:rsidR="00872F94" w:rsidRPr="00744E1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7126D7" w14:paraId="3F5DAE1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3798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A1E6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32D3F309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6B20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6FB6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3935EB9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D597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01C2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4BB8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75F6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26F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B52F8AB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91AACA2" w14:textId="77777777" w:rsidR="00872F94" w:rsidRPr="00744E1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7126D7" w14:paraId="1D3C5EB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E5F9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377A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2477421A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9FD0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A329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A0A495D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5D16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E8D6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3D65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3BDC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3D8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463B014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F6693AD" w14:textId="77777777" w:rsidR="00872F94" w:rsidRPr="00744E1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7126D7" w14:paraId="448A5EB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761B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C06C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2F56EE8A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EEFD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24FE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DF21040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10EA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942F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AB3D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06AC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C13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19B0E75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486702D" w14:textId="77777777" w:rsidR="00872F94" w:rsidRPr="00744E1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7126D7" w14:paraId="788A9C0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6430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2BA7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55907192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C7F5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B448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051036D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3B33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DBC2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7F36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1D5E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AEC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1C536CD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5D431E3" w14:textId="77777777" w:rsidR="00872F94" w:rsidRPr="00744E1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7126D7" w14:paraId="28E91F1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3B63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4192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3F375A93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9FC1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8D99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018024B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DDAC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F4F1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72EE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E2D6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056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23E370F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7D31C14" w14:textId="77777777" w:rsidR="00872F94" w:rsidRPr="00744E1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7126D7" w14:paraId="6090ED3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219C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0622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2069237D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43C7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3389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EE1ED8D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31CF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A824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5408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8069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1D4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14709AE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D4AFB21" w14:textId="77777777" w:rsidR="00872F94" w:rsidRPr="00744E1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7126D7" w14:paraId="40E897A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4BBA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F55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70A9CB1E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26CC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4556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B2BDD4C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530D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D42C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432C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C8BF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3874" w14:textId="77777777" w:rsidR="00872F94" w:rsidRPr="00F13EC0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7126D7" w14:paraId="3A2B11A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AF85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5097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2BD09171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54C5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F6A9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D6B9D37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2F82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509E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6E54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5773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7C7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E7AC914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780FB07" w14:textId="77777777" w:rsidR="00872F94" w:rsidRPr="00744E1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7126D7" w14:paraId="63CE15CC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68BE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024A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34978C60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2142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A769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5443719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664B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052A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05C1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B3BA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AEB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085EC56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CC8861E" w14:textId="77777777" w:rsidR="00872F94" w:rsidRPr="00744E1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7126D7" w14:paraId="6AC8D68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1856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844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3F28FE33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B2E9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59F4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67FC028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8231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6C76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E2D4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B183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C7E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7126D7" w14:paraId="6D110C0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3C15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C447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372298AF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3097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E17A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AE2F03E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5C28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3803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7785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1E81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180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47A895F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BF4E565" w14:textId="77777777" w:rsidR="00872F94" w:rsidRPr="00744E1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7126D7" w14:paraId="351DB627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A5E3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CF9B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07F0347F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8EAE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78F0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C8C4CDA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33D7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A7A1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B43D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5F74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B01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6496E97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A247EB6" w14:textId="77777777" w:rsidR="00872F94" w:rsidRPr="00744E1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7126D7" w14:paraId="0174EB35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CC2F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14F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08294006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E14D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0684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1D27AAA1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B091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687D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7DFE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5969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C659" w14:textId="77777777" w:rsidR="00872F94" w:rsidRPr="00E9314B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1DCDF67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872F94" w:rsidRPr="007126D7" w14:paraId="0836AB42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F7AA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236D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FCEB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8191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10A24203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3BCB389E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E2D5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26D5F2A0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78C9B7AB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6D980943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7CA85023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5835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CF14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2CB2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A161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126D7" w14:paraId="710F7668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AC1E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BAA8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795C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BB11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69547F9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22A0" w14:textId="77777777" w:rsidR="00872F94" w:rsidRPr="007126D7" w:rsidRDefault="00872F9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3EF8480A" w14:textId="77777777" w:rsidR="00872F94" w:rsidRPr="007126D7" w:rsidRDefault="00872F9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55F08165" w14:textId="77777777" w:rsidR="00872F94" w:rsidRPr="007126D7" w:rsidRDefault="00872F9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06A0F0C3" w14:textId="77777777" w:rsidR="00872F94" w:rsidRPr="007126D7" w:rsidRDefault="00872F9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1FFC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FAC3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DA1D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6B1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2E4A3CE9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872F94" w:rsidRPr="007126D7" w14:paraId="2B4BA822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63B9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986E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A747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172C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103DEA8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AD9E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5EE776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8670DD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248BF5FC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9399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2042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6F59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8E5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0DE4D63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872F94" w:rsidRPr="007126D7" w14:paraId="26409AC8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D9AD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739A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A5CC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6E8E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00CA29B6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E2C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E3F37A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A46BF8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472FAC2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0AEB96B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0B02398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6F65053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1852842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1E67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38A0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187B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160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20FE13C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872F94" w:rsidRPr="007126D7" w14:paraId="3330B226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B849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82E3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2B69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392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4EDE71FA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5C9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938AFE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EC0111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695CB50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249AFD8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68FC1DC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B0EFB9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8E58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B28A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399E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21E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00ECF3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872F94" w:rsidRPr="007126D7" w14:paraId="09B5D2A9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199E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BCFC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C951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03F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6399D96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20360BC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A70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DAEA9E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4A15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B376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99AC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3EB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126D7" w14:paraId="3C4E8169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6661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4792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6596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F226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786080A8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999B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8A6D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5D8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722BD289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C636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C396" w14:textId="77777777" w:rsidR="00872F94" w:rsidRDefault="00872F94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20140D4A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7126D7" w14:paraId="20F29D23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7575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DAF4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8721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B13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24A8559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8E91837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D37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186E6A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5F4B628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6A0F57AA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FC4E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3D9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89FE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C1B1" w14:textId="77777777" w:rsidR="00872F94" w:rsidRDefault="00872F94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872F94" w:rsidRPr="007126D7" w14:paraId="10145F64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0888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0174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41A393E2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2FA6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D862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687F02B6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FB86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23BD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DE67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FFF6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8BCF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7126D7" w14:paraId="3D7EA8A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34F9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36C3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8585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1F60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2F897A78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82C2A34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FA36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209AC3FC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5045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49F9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A64F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D7CD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126D7" w14:paraId="42C89E5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6FC1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0B77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B197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D423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6684F3DE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6B7C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33BC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9C46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EF42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C244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72F94" w:rsidRPr="007126D7" w14:paraId="7714FF6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6DC2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6746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99F4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2851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7CE0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61DB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0F83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DF39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3DE3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7126D7" w14:paraId="1BDDBA06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3A95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70AD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4AC7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9B64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11D64923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7637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0627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EEC4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0990C4ED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64E8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E396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7126D7" w14:paraId="08674F0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4B6D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66DE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3D6C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2BDB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7F833F4E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8FDD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0D4B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C154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24C36725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AFAF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C416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7126D7" w14:paraId="7D9ECB7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24AC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C5D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47A2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135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6389528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26311816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B931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654A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B59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4792C59B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B927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F1F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0098B68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872F94" w:rsidRPr="007126D7" w14:paraId="79425CD6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0C3E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94BE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1E47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814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3F655C6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2E960DA5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37F3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4A49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804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5A11E323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9565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422B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7126D7" w14:paraId="364EEEE6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6945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225A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CFEF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CA55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40F0F5CC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618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17358B9C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9F6F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5544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F9EF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EC56" w14:textId="77777777" w:rsidR="00872F94" w:rsidRPr="007126D7" w:rsidRDefault="00872F94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8E0870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8A89452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872F94" w:rsidRPr="007126D7" w14:paraId="748EED64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B09E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66AD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ED6A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CB02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55B2DADA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AFD7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B25C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326F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C34F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989E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72F94" w:rsidRPr="007126D7" w14:paraId="0C9AB9C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093E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695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392+200</w:t>
            </w:r>
          </w:p>
          <w:p w14:paraId="7B8FE674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F00B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70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B23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</w:rPr>
              <w:t>St. Sibiu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555B7246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D666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E146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E237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4322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3018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Fără inductori.</w:t>
            </w:r>
          </w:p>
        </w:tc>
      </w:tr>
      <w:tr w:rsidR="00872F94" w:rsidRPr="007126D7" w14:paraId="4D1E726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9FFA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FDA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03E5F218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25B6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8A4A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042F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6DF7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9656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59E1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D125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872F94" w:rsidRPr="007126D7" w14:paraId="4DB62B2A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8E59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C28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40477DF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5CC8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208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37D1938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ED52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5AFA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E9C9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8A01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14D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209D4D9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72F94" w:rsidRPr="007126D7" w14:paraId="7B008B21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C286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677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204749C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03D4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CB5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0DA85F1E" w14:textId="77777777" w:rsidR="00872F94" w:rsidRPr="0003785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0F55BB7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CB12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5665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26E7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26F7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8A4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872F94" w:rsidRPr="007126D7" w14:paraId="5EFB6ABF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650D" w14:textId="77777777" w:rsidR="00872F94" w:rsidRPr="007126D7" w:rsidRDefault="00872F94" w:rsidP="00872F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8B80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76EF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629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7A257520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3BE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6C058FF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2C71C7E9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F7CF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8295" w14:textId="77777777" w:rsidR="00872F94" w:rsidRPr="007126D7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8BC9" w14:textId="77777777" w:rsidR="00872F94" w:rsidRPr="007126D7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690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ED3DE3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1002E41" w14:textId="77777777" w:rsidR="00872F94" w:rsidRPr="007126D7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6E3B1A3E" w14:textId="77777777" w:rsidR="00872F94" w:rsidRDefault="00872F94" w:rsidP="000039F1">
      <w:pPr>
        <w:spacing w:before="40" w:after="40" w:line="192" w:lineRule="auto"/>
        <w:ind w:right="57"/>
        <w:rPr>
          <w:sz w:val="20"/>
        </w:rPr>
      </w:pPr>
    </w:p>
    <w:p w14:paraId="0116ACAB" w14:textId="77777777" w:rsidR="00872F94" w:rsidRDefault="00872F94" w:rsidP="00D0730E">
      <w:pPr>
        <w:pStyle w:val="Heading1"/>
        <w:spacing w:line="360" w:lineRule="auto"/>
      </w:pPr>
      <w:r>
        <w:t xml:space="preserve">LINIA 204 </w:t>
      </w:r>
    </w:p>
    <w:p w14:paraId="5DEAC03C" w14:textId="77777777" w:rsidR="00872F94" w:rsidRDefault="00872F94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72F94" w14:paraId="252841D7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ACC5" w14:textId="77777777" w:rsidR="00872F94" w:rsidRDefault="00872F94" w:rsidP="00872F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C0E3" w14:textId="77777777" w:rsidR="00872F94" w:rsidRDefault="00872F9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42A9643C" w14:textId="77777777" w:rsidR="00872F94" w:rsidRDefault="00872F9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2C3C" w14:textId="77777777" w:rsidR="00872F94" w:rsidRPr="004467F9" w:rsidRDefault="00872F94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EB3D" w14:textId="77777777" w:rsidR="00872F94" w:rsidRDefault="00872F94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4F955D4C" w14:textId="77777777" w:rsidR="00872F94" w:rsidRDefault="00872F94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1A28" w14:textId="77777777" w:rsidR="00872F94" w:rsidRDefault="00872F9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3970" w14:textId="77777777" w:rsidR="00872F94" w:rsidRPr="00D2006A" w:rsidRDefault="00872F94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4D69" w14:textId="77777777" w:rsidR="00872F94" w:rsidRDefault="00872F9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992C" w14:textId="77777777" w:rsidR="00872F94" w:rsidRPr="004467F9" w:rsidRDefault="00872F94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19A2" w14:textId="77777777" w:rsidR="00872F94" w:rsidRPr="007126D7" w:rsidRDefault="00872F94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A4C1E04" w14:textId="77777777" w:rsidR="00872F94" w:rsidRDefault="00872F94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38BE9A20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AC66" w14:textId="77777777" w:rsidR="00872F94" w:rsidRDefault="00872F94" w:rsidP="00872F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8FFD" w14:textId="77777777" w:rsidR="00872F94" w:rsidRDefault="00872F9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829A" w14:textId="77777777" w:rsidR="00872F94" w:rsidRPr="004467F9" w:rsidRDefault="00872F94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0F6E" w14:textId="77777777" w:rsidR="00872F94" w:rsidRDefault="00872F94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1C3BE5BA" w14:textId="77777777" w:rsidR="00872F94" w:rsidRDefault="00872F94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40E8C04D" w14:textId="77777777" w:rsidR="00872F94" w:rsidRDefault="00872F94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1880" w14:textId="77777777" w:rsidR="00872F94" w:rsidRDefault="00872F9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1C86A7C4" w14:textId="77777777" w:rsidR="00872F94" w:rsidRDefault="00872F9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C5B1" w14:textId="77777777" w:rsidR="00872F94" w:rsidRPr="00D2006A" w:rsidRDefault="00872F94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200C" w14:textId="77777777" w:rsidR="00872F94" w:rsidRDefault="00872F9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32DF" w14:textId="77777777" w:rsidR="00872F94" w:rsidRPr="004467F9" w:rsidRDefault="00872F94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4592" w14:textId="77777777" w:rsidR="00872F94" w:rsidRDefault="00872F94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872F94" w14:paraId="72566571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9E4A" w14:textId="77777777" w:rsidR="00872F94" w:rsidRDefault="00872F94" w:rsidP="00872F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2D23" w14:textId="77777777" w:rsidR="00872F94" w:rsidRDefault="00872F9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0D2470A9" w14:textId="77777777" w:rsidR="00872F94" w:rsidRDefault="00872F9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BED0" w14:textId="77777777" w:rsidR="00872F94" w:rsidRPr="004467F9" w:rsidRDefault="00872F94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0CF9" w14:textId="77777777" w:rsidR="00872F94" w:rsidRDefault="00872F94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67819D5F" w14:textId="77777777" w:rsidR="00872F94" w:rsidRDefault="00872F94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3B72" w14:textId="77777777" w:rsidR="00872F94" w:rsidRDefault="00872F9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80DF" w14:textId="77777777" w:rsidR="00872F94" w:rsidRPr="00D2006A" w:rsidRDefault="00872F94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B99D" w14:textId="77777777" w:rsidR="00872F94" w:rsidRDefault="00872F9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8444" w14:textId="77777777" w:rsidR="00872F94" w:rsidRPr="004467F9" w:rsidRDefault="00872F94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0270" w14:textId="77777777" w:rsidR="00872F94" w:rsidRDefault="00872F94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872F94" w14:paraId="501A72FF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8979" w14:textId="77777777" w:rsidR="00872F94" w:rsidRDefault="00872F94" w:rsidP="00872F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D6AD" w14:textId="77777777" w:rsidR="00872F94" w:rsidRDefault="00872F9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7E19" w14:textId="77777777" w:rsidR="00872F94" w:rsidRDefault="00872F94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30FE" w14:textId="77777777" w:rsidR="00872F94" w:rsidRPr="00BF74BF" w:rsidRDefault="00872F94">
            <w:pPr>
              <w:spacing w:before="40" w:after="40"/>
              <w:ind w:lef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St. Berbeşti linia 1 primiri – expedieri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44AE" w14:textId="77777777" w:rsidR="00872F94" w:rsidRDefault="00872F9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8F1C131" w14:textId="77777777" w:rsidR="00872F94" w:rsidRDefault="00872F94" w:rsidP="00BF74BF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69E9" w14:textId="77777777" w:rsidR="00872F94" w:rsidRPr="00D2006A" w:rsidRDefault="00872F94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0C40" w14:textId="77777777" w:rsidR="00872F94" w:rsidRDefault="00872F94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CFC9" w14:textId="77777777" w:rsidR="00872F94" w:rsidRPr="004467F9" w:rsidRDefault="00872F94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385E" w14:textId="77777777" w:rsidR="00872F94" w:rsidRDefault="00872F94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21BA7C6D" w14:textId="77777777" w:rsidR="00872F94" w:rsidRDefault="00872F94">
      <w:pPr>
        <w:spacing w:before="40" w:after="40" w:line="192" w:lineRule="auto"/>
        <w:ind w:right="57"/>
        <w:rPr>
          <w:sz w:val="20"/>
        </w:rPr>
      </w:pPr>
    </w:p>
    <w:p w14:paraId="7C338CA5" w14:textId="77777777" w:rsidR="00872F94" w:rsidRDefault="00872F94" w:rsidP="005B00A7">
      <w:pPr>
        <w:pStyle w:val="Heading1"/>
        <w:spacing w:line="360" w:lineRule="auto"/>
      </w:pPr>
      <w:r>
        <w:t>LINIA 218</w:t>
      </w:r>
    </w:p>
    <w:p w14:paraId="60A78EE0" w14:textId="77777777" w:rsidR="00872F94" w:rsidRDefault="00872F94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72F94" w14:paraId="79781F0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07CF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614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8270" w14:textId="77777777" w:rsidR="00872F94" w:rsidRPr="00CF787F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CB8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7B6D761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78B1" w14:textId="77777777" w:rsidR="00872F94" w:rsidRPr="00465A9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03BDE45D" w14:textId="77777777" w:rsidR="00872F94" w:rsidRPr="00465A9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70E5" w14:textId="77777777" w:rsidR="00872F94" w:rsidRPr="00CF787F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C20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7EC6" w14:textId="77777777" w:rsidR="00872F94" w:rsidRPr="00984D7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46A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:rsidRPr="00A8307A" w14:paraId="4179325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5AFD" w14:textId="77777777" w:rsidR="00872F94" w:rsidRPr="00A75A00" w:rsidRDefault="00872F94" w:rsidP="00872F9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50BC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1850" w14:textId="77777777" w:rsidR="00872F94" w:rsidRPr="00A8307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6AA4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FD0C42F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182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7CC2DBF8" w14:textId="77777777" w:rsidR="00872F94" w:rsidRPr="00664FA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BBB1" w14:textId="77777777" w:rsidR="00872F94" w:rsidRPr="00A8307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6638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41EB" w14:textId="77777777" w:rsidR="00872F94" w:rsidRPr="00A8307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AA76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6D65C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48E584B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28222885" w14:textId="77777777" w:rsidR="00872F94" w:rsidRPr="00664FA3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872F94" w:rsidRPr="00A8307A" w14:paraId="483EC3A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D3AC" w14:textId="77777777" w:rsidR="00872F94" w:rsidRPr="00A75A00" w:rsidRDefault="00872F94" w:rsidP="00872F9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63CB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5BAE" w14:textId="77777777" w:rsidR="00872F94" w:rsidRPr="00A8307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02A4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5C24504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729C" w14:textId="77777777" w:rsidR="00872F94" w:rsidRPr="00664FA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78DFA170" w14:textId="77777777" w:rsidR="00872F94" w:rsidRPr="00664FA3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2C91" w14:textId="77777777" w:rsidR="00872F94" w:rsidRPr="00A8307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7949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D1B8" w14:textId="77777777" w:rsidR="00872F94" w:rsidRPr="00A8307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3E69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2D0F53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BB19A13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4770AA36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872F94" w:rsidRPr="00A8307A" w14:paraId="147D868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453E" w14:textId="77777777" w:rsidR="00872F94" w:rsidRPr="00A75A00" w:rsidRDefault="00872F94" w:rsidP="00872F9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2D20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D0AE" w14:textId="77777777" w:rsidR="00872F94" w:rsidRPr="003F40D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9BEC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000781E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C008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E864" w14:textId="77777777" w:rsidR="00872F94" w:rsidRPr="003F40D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3D56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F391" w14:textId="77777777" w:rsidR="00872F94" w:rsidRPr="003F40D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EE06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3828AE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872F94" w:rsidRPr="00A8307A" w14:paraId="32504FD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0743" w14:textId="77777777" w:rsidR="00872F94" w:rsidRPr="00A75A00" w:rsidRDefault="00872F94" w:rsidP="00872F9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6D9A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AC19" w14:textId="77777777" w:rsidR="00872F94" w:rsidRPr="003F40D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1E5D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862A31D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546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2F6A7DC2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57DD" w14:textId="77777777" w:rsidR="00872F94" w:rsidRPr="003F40D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91B3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66C1" w14:textId="77777777" w:rsidR="00872F94" w:rsidRPr="003F40D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D513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01275F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872F94" w:rsidRPr="00A8307A" w14:paraId="685B986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B268" w14:textId="77777777" w:rsidR="00872F94" w:rsidRPr="00A75A00" w:rsidRDefault="00872F94" w:rsidP="00872F9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2370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497F" w14:textId="77777777" w:rsidR="00872F94" w:rsidRPr="0073283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3D64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BEAFE45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67D8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ADF2" w14:textId="77777777" w:rsidR="00872F94" w:rsidRPr="007B4F6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0D02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D560" w14:textId="77777777" w:rsidR="00872F94" w:rsidRPr="00732832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A0E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76E19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3CB945D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B9C0E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3329DEF8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872F94" w:rsidRPr="00A8307A" w14:paraId="4CEDD75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65C3" w14:textId="77777777" w:rsidR="00872F94" w:rsidRPr="00A75A00" w:rsidRDefault="00872F94" w:rsidP="00872F9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A21D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F5D2" w14:textId="77777777" w:rsidR="00872F94" w:rsidRPr="00B2699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5779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CFCA329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2C72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CF01" w14:textId="77777777" w:rsidR="00872F94" w:rsidRPr="00B2699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3F0B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4F21" w14:textId="77777777" w:rsidR="00872F94" w:rsidRPr="00B2699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7F6E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5F5BA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104BF475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72F94" w:rsidRPr="00A8307A" w14:paraId="5D7AE26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E0BA" w14:textId="77777777" w:rsidR="00872F94" w:rsidRPr="00A75A00" w:rsidRDefault="00872F94" w:rsidP="00872F9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2685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AC30" w14:textId="77777777" w:rsidR="00872F94" w:rsidRPr="00B2699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682F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962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C1E860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A0753D8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2E87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DF90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6E15" w14:textId="77777777" w:rsidR="00872F94" w:rsidRPr="00B2699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DC24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53FF39F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0160110D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72F94" w:rsidRPr="00A8307A" w14:paraId="6175497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A2F2" w14:textId="77777777" w:rsidR="00872F94" w:rsidRPr="00A75A00" w:rsidRDefault="00872F94" w:rsidP="00872F9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0A2F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98F9" w14:textId="77777777" w:rsidR="00872F94" w:rsidRPr="00B2699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5183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EC3F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57F2F0B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7B3C59BD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8FF6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A436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8F45" w14:textId="77777777" w:rsidR="00872F94" w:rsidRPr="00B2699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3A3C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1355E66B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872F94" w:rsidRPr="00A8307A" w14:paraId="1BCD323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8B8E" w14:textId="77777777" w:rsidR="00872F94" w:rsidRPr="00A75A00" w:rsidRDefault="00872F94" w:rsidP="00872F9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AB10" w14:textId="77777777" w:rsidR="00872F94" w:rsidRPr="00A8307A" w:rsidRDefault="00872F94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74FB" w14:textId="77777777" w:rsidR="00872F94" w:rsidRPr="00B26991" w:rsidRDefault="00872F9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97E0" w14:textId="77777777" w:rsidR="00872F94" w:rsidRPr="00A8307A" w:rsidRDefault="00872F94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4C48" w14:textId="77777777" w:rsidR="00872F94" w:rsidRDefault="00872F9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586532E" w14:textId="77777777" w:rsidR="00872F94" w:rsidRDefault="00872F9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7D31CA33" w14:textId="77777777" w:rsidR="00872F94" w:rsidRDefault="00872F9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F318" w14:textId="77777777" w:rsidR="00872F94" w:rsidRDefault="00872F9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E790" w14:textId="77777777" w:rsidR="00872F94" w:rsidRPr="00A8307A" w:rsidRDefault="00872F94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654A" w14:textId="77777777" w:rsidR="00872F94" w:rsidRPr="00B26991" w:rsidRDefault="00872F9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A9E4" w14:textId="77777777" w:rsidR="00872F94" w:rsidRPr="00FD3B28" w:rsidRDefault="00872F94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73BC59C8" w14:textId="77777777" w:rsidR="00872F94" w:rsidRDefault="00872F94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872F94" w:rsidRPr="00A8307A" w14:paraId="6A145BC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1277" w14:textId="77777777" w:rsidR="00872F94" w:rsidRPr="00A75A00" w:rsidRDefault="00872F94" w:rsidP="00872F9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38B2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D9DB" w14:textId="77777777" w:rsidR="00872F94" w:rsidRPr="00B2699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948E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D7F0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EF8D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B422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7A3B" w14:textId="77777777" w:rsidR="00872F94" w:rsidRPr="00B2699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0944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72F94" w:rsidRPr="00A8307A" w14:paraId="12F23E1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E417" w14:textId="77777777" w:rsidR="00872F94" w:rsidRPr="00A75A00" w:rsidRDefault="00872F94" w:rsidP="00872F9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0C30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725D" w14:textId="77777777" w:rsidR="00872F94" w:rsidRPr="000D3BBC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4D53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12A4696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D5B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022E8736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C41C" w14:textId="77777777" w:rsidR="00872F94" w:rsidRPr="000D3BBC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476E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2EF6" w14:textId="77777777" w:rsidR="00872F94" w:rsidRPr="000D3BBC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71B3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E2D42B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872F94" w:rsidRPr="00A8307A" w14:paraId="2E73F16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518A" w14:textId="77777777" w:rsidR="00872F94" w:rsidRPr="00A75A00" w:rsidRDefault="00872F94" w:rsidP="00872F9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17E3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49F1" w14:textId="77777777" w:rsidR="00872F94" w:rsidRPr="009658E6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5A4C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3D7F4D8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D724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3D4B" w14:textId="77777777" w:rsidR="00872F94" w:rsidRPr="009658E6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4F71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A328" w14:textId="77777777" w:rsidR="00872F94" w:rsidRPr="009658E6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E7BB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0BE599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872F94" w:rsidRPr="00A8307A" w14:paraId="73BF39A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E510" w14:textId="77777777" w:rsidR="00872F94" w:rsidRPr="00A75A00" w:rsidRDefault="00872F94" w:rsidP="00872F9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73F2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02A6" w14:textId="77777777" w:rsidR="00872F94" w:rsidRPr="00472E19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7E30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903AFDC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5C25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CD62" w14:textId="77777777" w:rsidR="00872F94" w:rsidRPr="00472E19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0F8F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8418" w14:textId="77777777" w:rsidR="00872F94" w:rsidRPr="00472E19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4777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F86ECB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872F94" w:rsidRPr="00A8307A" w14:paraId="78BAAB6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6E6E" w14:textId="77777777" w:rsidR="00872F94" w:rsidRPr="00A75A00" w:rsidRDefault="00872F94" w:rsidP="00872F9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17A6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2327" w14:textId="77777777" w:rsidR="00872F94" w:rsidRPr="00530A8D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85EE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834D17A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233D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C6E8" w14:textId="77777777" w:rsidR="00872F94" w:rsidRPr="00530A8D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93EA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457C" w14:textId="77777777" w:rsidR="00872F94" w:rsidRPr="00530A8D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78D8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C1C54B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872F94" w:rsidRPr="00A8307A" w14:paraId="37BB522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9FFA" w14:textId="77777777" w:rsidR="00872F94" w:rsidRPr="00A75A00" w:rsidRDefault="00872F94" w:rsidP="00872F9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F77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8693CB2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3AAC" w14:textId="77777777" w:rsidR="00872F94" w:rsidRPr="00530A8D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D9AA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</w:t>
            </w: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07EE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FFA4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20AE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6E7A" w14:textId="77777777" w:rsidR="00872F94" w:rsidRPr="00530A8D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322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23C78">
              <w:rPr>
                <w:b/>
                <w:bCs/>
                <w:i/>
                <w:iCs/>
                <w:sz w:val="20"/>
              </w:rPr>
              <w:t>Semnalizat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n st. Aradu Nou. </w:t>
            </w:r>
          </w:p>
          <w:p w14:paraId="780A21B0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</w:rPr>
              <w:t>n st. Timi</w:t>
            </w:r>
            <w:r>
              <w:rPr>
                <w:b/>
                <w:bCs/>
                <w:i/>
                <w:iCs/>
                <w:sz w:val="20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>rilor Coridor IV.</w:t>
            </w:r>
          </w:p>
        </w:tc>
      </w:tr>
      <w:tr w:rsidR="00872F94" w:rsidRPr="00A8307A" w14:paraId="4A61ECB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72C3" w14:textId="77777777" w:rsidR="00872F94" w:rsidRPr="00A75A00" w:rsidRDefault="00872F94" w:rsidP="00872F94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743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5D741F7F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29D9" w14:textId="77777777" w:rsidR="00872F94" w:rsidRPr="00530A8D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341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3F960A0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Ronaţ Triaj</w:t>
            </w:r>
          </w:p>
          <w:p w14:paraId="7A0CA1CF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8386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994D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EED9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C66F" w14:textId="77777777" w:rsidR="00872F94" w:rsidRPr="00530A8D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74BB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1B98423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3C70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4B0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8004" w14:textId="77777777" w:rsidR="00872F94" w:rsidRPr="00CF787F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EFB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706A5C1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3B5D170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8A6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toate apara-tele de cale din stația </w:t>
            </w:r>
            <w:r>
              <w:rPr>
                <w:b/>
                <w:bCs/>
                <w:sz w:val="20"/>
              </w:rPr>
              <w:t>Ronaţ Triaj</w:t>
            </w:r>
          </w:p>
          <w:p w14:paraId="62F29A16" w14:textId="77777777" w:rsidR="00872F94" w:rsidRPr="00465A9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23D3" w14:textId="77777777" w:rsidR="00872F94" w:rsidRPr="00CF787F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035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B29F" w14:textId="77777777" w:rsidR="00872F94" w:rsidRPr="00984D7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3B3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1311A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872F94" w14:paraId="4427973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84C3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F09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1909" w14:textId="77777777" w:rsidR="00872F94" w:rsidRPr="00CF787F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3BD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3C9CC10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4A700C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22E4" w14:textId="77777777" w:rsidR="00872F94" w:rsidRPr="00465A9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790B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6A5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9984" w14:textId="77777777" w:rsidR="00872F94" w:rsidRPr="00984D7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5E5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872F94" w14:paraId="6B833D1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B767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BA8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3A76" w14:textId="77777777" w:rsidR="00872F94" w:rsidRPr="00CF787F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98E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11B1E68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B89C" w14:textId="77777777" w:rsidR="00872F94" w:rsidRPr="00465A9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2445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3E9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D4D2" w14:textId="77777777" w:rsidR="00872F94" w:rsidRPr="00984D7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303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05831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872F94" w14:paraId="6B1E7C3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2BA6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361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6EA3" w14:textId="77777777" w:rsidR="00872F94" w:rsidRPr="00CF787F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471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084F426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4037" w14:textId="77777777" w:rsidR="00872F94" w:rsidRPr="00465A9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580C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849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C86D" w14:textId="77777777" w:rsidR="00872F94" w:rsidRPr="00984D7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F34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24054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39EA432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872F94" w14:paraId="58A7435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3668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E0F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  <w:p w14:paraId="7C5A2B8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1AE1" w14:textId="77777777" w:rsidR="00872F94" w:rsidRPr="00CF787F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FEE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408BDE7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FAD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80EC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9DA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C0D2" w14:textId="77777777" w:rsidR="00872F94" w:rsidRPr="00984D7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181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68632EA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3D0A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6E7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B028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E21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6369A9F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A2B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A6CA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4D3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8C9A" w14:textId="77777777" w:rsidR="00872F94" w:rsidRPr="00984D7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C45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9C1F2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872F94" w14:paraId="6ACD886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55B9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80D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4BEA" w14:textId="77777777" w:rsidR="00872F94" w:rsidRPr="00CF787F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419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59D1728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BC98" w14:textId="77777777" w:rsidR="00872F94" w:rsidRPr="00465A9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76A9E51D" w14:textId="77777777" w:rsidR="00872F94" w:rsidRPr="00465A9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77D4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E83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5F7A" w14:textId="77777777" w:rsidR="00872F94" w:rsidRPr="00984D7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93C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E7059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872F94" w14:paraId="1697AAC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CE5B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769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14+600</w:t>
            </w:r>
          </w:p>
          <w:p w14:paraId="403555A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556A" w14:textId="77777777" w:rsidR="00872F94" w:rsidRPr="00CF787F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AA9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75B6FA1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0367" w14:textId="77777777" w:rsidR="00872F94" w:rsidRPr="00465A9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4A62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3B6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129E" w14:textId="77777777" w:rsidR="00872F94" w:rsidRPr="00984D7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31C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5EF14C9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8330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9BA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59D95AD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FB3F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4D2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3491533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6BF9" w14:textId="77777777" w:rsidR="00872F94" w:rsidRPr="00465A9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FBE2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F16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EB31" w14:textId="77777777" w:rsidR="00872F94" w:rsidRPr="00984D7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95A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872F94" w14:paraId="5EF3590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E850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2C6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  <w:p w14:paraId="38E7BE5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CF91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B29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E8B5" w14:textId="77777777" w:rsidR="00872F94" w:rsidRPr="00465A9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4005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D89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9584" w14:textId="77777777" w:rsidR="00872F94" w:rsidRPr="00984D7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AF4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872F94" w14:paraId="20C81E5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D1B0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2CD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477E" w14:textId="77777777" w:rsidR="00872F94" w:rsidRPr="00CF787F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6B4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D5EA" w14:textId="77777777" w:rsidR="00872F94" w:rsidRPr="00465A9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2D0E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2AA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4E30" w14:textId="77777777" w:rsidR="00872F94" w:rsidRPr="00984D7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7B8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06C53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872F94" w14:paraId="34EF2E4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40F5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BDD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A0FD" w14:textId="77777777" w:rsidR="00872F94" w:rsidRPr="00CF787F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EE3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01A37C6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E742" w14:textId="77777777" w:rsidR="00872F94" w:rsidRPr="00465A9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169FD481" w14:textId="77777777" w:rsidR="00872F94" w:rsidRPr="00465A9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0BBE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385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290F" w14:textId="77777777" w:rsidR="00872F94" w:rsidRPr="00984D7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EFA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D6A7C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872F94" w14:paraId="1D6622F1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EB81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A22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3E7BC0C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9F5B" w14:textId="77777777" w:rsidR="00872F94" w:rsidRPr="00CF787F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32E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2532E29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2C2BF76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F804" w14:textId="77777777" w:rsidR="00872F94" w:rsidRPr="00465A9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78A2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CE1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4B0F" w14:textId="77777777" w:rsidR="00872F94" w:rsidRPr="00984D7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697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872F94" w14:paraId="79C1D5A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3A02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635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3AA7" w14:textId="77777777" w:rsidR="00872F94" w:rsidRPr="00CF787F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F30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226355F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D42D" w14:textId="77777777" w:rsidR="00872F94" w:rsidRPr="00465A9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4D66B98F" w14:textId="77777777" w:rsidR="00872F94" w:rsidRPr="00465A9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7C69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C3B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981A" w14:textId="77777777" w:rsidR="00872F94" w:rsidRPr="00984D7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CA6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8AAAA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872F94" w14:paraId="15622DA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6E92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A25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D280" w14:textId="77777777" w:rsidR="00872F94" w:rsidRPr="00CF787F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4BB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6B73B0A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07CE" w14:textId="77777777" w:rsidR="00872F94" w:rsidRPr="00465A98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3D88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602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7DAC" w14:textId="77777777" w:rsidR="00872F94" w:rsidRPr="00984D71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055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872F94" w14:paraId="7835BCFA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39D5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A77A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0057B9FB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90AD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0310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28A71FE1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2E7ED4E1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82EB" w14:textId="77777777" w:rsidR="00872F94" w:rsidRPr="00465A98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60A4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434E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C500" w14:textId="77777777" w:rsidR="00872F94" w:rsidRPr="00984D71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7DA5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10250B78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47F7D5EE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C07A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D353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EA2D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7DB6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Vinga</w:t>
            </w:r>
          </w:p>
          <w:p w14:paraId="3FE9A641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EC80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55CC98A8" w14:textId="77777777" w:rsidR="00872F94" w:rsidRPr="00465A98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3AAD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D563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2F4C" w14:textId="77777777" w:rsidR="00872F94" w:rsidRPr="00984D71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6C06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FEEDDB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872F94" w14:paraId="1B096DA5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F078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D961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39+350</w:t>
            </w:r>
          </w:p>
          <w:p w14:paraId="7B471109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8C50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D79F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linia 3 directa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9A4B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1D8B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365D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5199" w14:textId="77777777" w:rsidR="00872F94" w:rsidRPr="00984D71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1CD1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Inclusiv peste aparatele de cale S5 și S7. Afectează intrări - ieşiri la liniile 1, 2 și 4 abătute.</w:t>
            </w:r>
          </w:p>
        </w:tc>
      </w:tr>
      <w:tr w:rsidR="00872F94" w14:paraId="6494A87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2630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D1B6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F786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C9AA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4D82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4A65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DA2F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2095" w14:textId="77777777" w:rsidR="00872F94" w:rsidRPr="00984D71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B000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872F94" w14:paraId="3DA7714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E854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B056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BA92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3905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67AF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6983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7E42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A89C" w14:textId="77777777" w:rsidR="00872F94" w:rsidRPr="00984D71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1B19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872F94" w14:paraId="1A24646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EA3D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1581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CC8F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437F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25CB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C199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F726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7494" w14:textId="77777777" w:rsidR="00872F94" w:rsidRPr="00984D71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0A57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872F94" w14:paraId="56006F0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911F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139A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BD69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288B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523731F3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2A85" w14:textId="77777777" w:rsidR="00872F94" w:rsidRPr="00465A98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F1BB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5C5E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35ED" w14:textId="77777777" w:rsidR="00872F94" w:rsidRPr="00984D71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8C48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2F33059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8889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D3CC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25C1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457E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2DDCA74D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F51D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1F99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DDB0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901E" w14:textId="77777777" w:rsidR="00872F94" w:rsidRPr="00984D71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86F3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D5C6A9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872F94" w14:paraId="7D37191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E3D8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B095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192C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8D0A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1B02B398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8477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</w:t>
            </w:r>
          </w:p>
          <w:p w14:paraId="7BD6B68C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 7</w:t>
            </w:r>
          </w:p>
          <w:p w14:paraId="77261995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6BBC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AF7E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1DFC" w14:textId="77777777" w:rsidR="00872F94" w:rsidRPr="00984D71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22A5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42BC1A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219 Aradul Nou - Periam.</w:t>
            </w:r>
          </w:p>
        </w:tc>
      </w:tr>
      <w:tr w:rsidR="00872F94" w14:paraId="3BFC5B6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A965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6A38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E113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83FA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7A51BAC6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3D89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7121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0050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EAAE" w14:textId="77777777" w:rsidR="00872F94" w:rsidRPr="00984D71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0B73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790688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872F94" w14:paraId="2EF98A8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9F7C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2C91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8C53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F0DF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793F4EA2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A2D4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49CD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0C73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5C7C" w14:textId="77777777" w:rsidR="00872F94" w:rsidRPr="00984D71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F08A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E1C2C3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872F94" w14:paraId="0AA7F19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64A2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78A9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D51E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C50D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366165F4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2080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A6B1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A61F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DA97" w14:textId="77777777" w:rsidR="00872F94" w:rsidRPr="00984D71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98D8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3E3C9B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872F94" w14:paraId="658B7B9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A557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F93B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4B96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9CC7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684C2541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19D6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FDD0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CA97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B4E9" w14:textId="77777777" w:rsidR="00872F94" w:rsidRPr="00984D71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0F01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83A631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872F94" w14:paraId="0D84D85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4F3C" w14:textId="77777777" w:rsidR="00872F94" w:rsidRDefault="00872F94" w:rsidP="00872F9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828B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EEDA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11A9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712372F5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16CA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31E6" w14:textId="77777777" w:rsidR="00872F94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41C3" w14:textId="77777777" w:rsidR="00872F94" w:rsidRDefault="00872F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9D52" w14:textId="77777777" w:rsidR="00872F94" w:rsidRPr="00984D71" w:rsidRDefault="00872F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3791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CF9B47" w14:textId="77777777" w:rsidR="00872F94" w:rsidRDefault="00872F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3C6BA059" w14:textId="77777777" w:rsidR="00872F94" w:rsidRDefault="00872F94">
      <w:pPr>
        <w:spacing w:before="40" w:after="40" w:line="192" w:lineRule="auto"/>
        <w:ind w:right="57"/>
        <w:rPr>
          <w:sz w:val="20"/>
        </w:rPr>
      </w:pPr>
    </w:p>
    <w:p w14:paraId="072CFB92" w14:textId="77777777" w:rsidR="00872F94" w:rsidRDefault="00872F94" w:rsidP="001D4EEA">
      <w:pPr>
        <w:pStyle w:val="Heading1"/>
        <w:spacing w:line="360" w:lineRule="auto"/>
      </w:pPr>
      <w:r>
        <w:t>LINIA 301 Eb</w:t>
      </w:r>
    </w:p>
    <w:p w14:paraId="63BBC34A" w14:textId="77777777" w:rsidR="00872F94" w:rsidRDefault="00872F94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72F94" w14:paraId="55BEE203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D104" w14:textId="77777777" w:rsidR="00872F94" w:rsidRDefault="00872F94" w:rsidP="00872F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45D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3C92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836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244CFD5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38A0899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3CAC" w14:textId="77777777" w:rsidR="00872F94" w:rsidRDefault="00872F9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406A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099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7717941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12B2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21B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3718C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872F94" w14:paraId="03ABC7DC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64C2" w14:textId="77777777" w:rsidR="00872F94" w:rsidRDefault="00872F94" w:rsidP="00872F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2DE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14EA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185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605AB34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7335" w14:textId="77777777" w:rsidR="00872F94" w:rsidRDefault="00872F9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70C0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4DF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6985E85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6BD6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DD1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1F87D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872F94" w14:paraId="00B62D85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FA97" w14:textId="77777777" w:rsidR="00872F94" w:rsidRDefault="00872F94" w:rsidP="00872F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717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2D8E7AF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06C3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524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118AA67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FFE0" w14:textId="77777777" w:rsidR="00872F94" w:rsidRDefault="00872F9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EE85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3C5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594E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F4E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6B94BE6D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F47F" w14:textId="77777777" w:rsidR="00872F94" w:rsidRDefault="00872F94" w:rsidP="00872F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9A4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A1E9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34E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0F9197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0599" w14:textId="77777777" w:rsidR="00872F94" w:rsidRDefault="00872F9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8ADC0F6" w14:textId="77777777" w:rsidR="00872F94" w:rsidRDefault="00872F9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52F2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BC8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1368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557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84C55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872F94" w14:paraId="6FC5AE8F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5189" w14:textId="77777777" w:rsidR="00872F94" w:rsidRDefault="00872F94" w:rsidP="00872F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CB0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0E8D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169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BAE1AE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5E58" w14:textId="77777777" w:rsidR="00872F94" w:rsidRDefault="00872F9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36F3FEC" w14:textId="77777777" w:rsidR="00872F94" w:rsidRDefault="00872F9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EE11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D7E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3E3D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801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FE4C6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872F94" w14:paraId="730F4F3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850F" w14:textId="77777777" w:rsidR="00872F94" w:rsidRDefault="00872F94" w:rsidP="00872F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538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91DF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E43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4D2EE16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1AF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3FF4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5A8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62D9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2A6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D85A5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872F94" w14:paraId="34EF22C8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E77D" w14:textId="77777777" w:rsidR="00872F94" w:rsidRDefault="00872F94" w:rsidP="00872F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746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BD5A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246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36A63CE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B685" w14:textId="77777777" w:rsidR="00872F94" w:rsidRDefault="00872F9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8B8CEED" w14:textId="77777777" w:rsidR="00872F94" w:rsidRDefault="00872F9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464B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902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DB87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811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212B38AA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260D" w14:textId="77777777" w:rsidR="00872F94" w:rsidRDefault="00872F94" w:rsidP="00872F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A0E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ACFE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60A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00AD61A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F0A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035D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F8F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F1DE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B3F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857D7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872F94" w14:paraId="78BCDEF2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A3F5" w14:textId="77777777" w:rsidR="00872F94" w:rsidRDefault="00872F94" w:rsidP="00872F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AB7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0C27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28E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BEE261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44E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165E3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3235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E70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03B4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F14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47E8866A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E5ED" w14:textId="77777777" w:rsidR="00872F94" w:rsidRDefault="00872F94" w:rsidP="00872F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59E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3A6D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283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786CF2E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DD8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CB94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BB7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AD40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49D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62336E2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7643" w14:textId="77777777" w:rsidR="00872F94" w:rsidRDefault="00872F94" w:rsidP="00872F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B57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19CF865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A794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B40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36DE538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0A37138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C47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7841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19E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6C0F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527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318E7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872F94" w14:paraId="5FF6F407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CE57" w14:textId="77777777" w:rsidR="00872F94" w:rsidRDefault="00872F94" w:rsidP="00872F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BE1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2455541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F69A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576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1DB8BBC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4F8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019C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7D4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3B87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73F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41E23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318F428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872F94" w14:paraId="48EA1043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8DFB" w14:textId="77777777" w:rsidR="00872F94" w:rsidRDefault="00872F94" w:rsidP="00872F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9D1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3B99689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8940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186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7390953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333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31D4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723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D73C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138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7B086AE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BB99" w14:textId="77777777" w:rsidR="00872F94" w:rsidRDefault="00872F94" w:rsidP="00872F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AD9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EE2B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B492" w14:textId="77777777" w:rsidR="00872F94" w:rsidRDefault="00872F94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353733C9" w14:textId="77777777" w:rsidR="00872F94" w:rsidRDefault="00872F94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6B7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0FC5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DA5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53+400</w:t>
            </w:r>
          </w:p>
          <w:p w14:paraId="644463D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40D0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370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3DEF52C9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AABE" w14:textId="77777777" w:rsidR="00872F94" w:rsidRDefault="00872F94" w:rsidP="00872F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E7C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C1D0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153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4075B1D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CDF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3BED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C4D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689E72D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F91F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E66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2A0AD661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B54C" w14:textId="77777777" w:rsidR="00872F94" w:rsidRDefault="00872F94" w:rsidP="00872F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FB0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1966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353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A28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D1F9C9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0C7F3C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CA5F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776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880D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1CF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72D2B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872F94" w14:paraId="66AC310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128A" w14:textId="77777777" w:rsidR="00872F94" w:rsidRDefault="00872F94" w:rsidP="00872F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270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0ACA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B9A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625A267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90A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E53D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04F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4D3A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72A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54C5799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00F6" w14:textId="77777777" w:rsidR="00872F94" w:rsidRDefault="00872F94" w:rsidP="00872F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C88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4033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D30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6CB54A2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948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DB79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9D2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DD2D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D26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72D2E66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4F2D" w14:textId="77777777" w:rsidR="00872F94" w:rsidRDefault="00872F94" w:rsidP="00872F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497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2516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821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6EE8FED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A76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CD97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1C7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7F0E" w14:textId="77777777" w:rsidR="00872F94" w:rsidRPr="00521173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320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FDE99B3" w14:textId="77777777" w:rsidR="00872F94" w:rsidRPr="007972D9" w:rsidRDefault="00872F94">
      <w:pPr>
        <w:spacing w:before="40" w:after="40" w:line="192" w:lineRule="auto"/>
        <w:ind w:right="57"/>
        <w:rPr>
          <w:sz w:val="20"/>
          <w:szCs w:val="20"/>
        </w:rPr>
      </w:pPr>
    </w:p>
    <w:p w14:paraId="76B70B00" w14:textId="77777777" w:rsidR="00872F94" w:rsidRDefault="00872F94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672DF5FC" w14:textId="77777777" w:rsidR="00872F94" w:rsidRPr="005D215B" w:rsidRDefault="00872F94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72F94" w14:paraId="3D483C0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AF78" w14:textId="77777777" w:rsidR="00872F94" w:rsidRDefault="00872F94" w:rsidP="00872F94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702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4EAC" w14:textId="77777777" w:rsidR="00872F94" w:rsidRPr="00B3607C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19C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42A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E154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132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71BDBAF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A999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07D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872F94" w14:paraId="1813895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4F08" w14:textId="77777777" w:rsidR="00872F94" w:rsidRDefault="00872F94" w:rsidP="00872F94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96C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7ACE" w14:textId="77777777" w:rsidR="00872F94" w:rsidRPr="00B3607C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DAA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D36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6E2583C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C702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5D7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3C02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EA0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AFC51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0C28E63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872F94" w14:paraId="3F87B58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C603" w14:textId="77777777" w:rsidR="00872F94" w:rsidRDefault="00872F94" w:rsidP="00872F94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35E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F6CD" w14:textId="77777777" w:rsidR="00872F94" w:rsidRPr="00B3607C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D11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043D54A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CF4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6E4DC89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DF24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333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3F63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BAD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872F94" w14:paraId="1A89EE7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A81A" w14:textId="77777777" w:rsidR="00872F94" w:rsidRDefault="00872F94" w:rsidP="00872F94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BFC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9A20" w14:textId="77777777" w:rsidR="00872F94" w:rsidRPr="00B3607C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8D4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00AF937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6ABA132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8D5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7922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D31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12FFB72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64A5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113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E44DC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388D42A3" w14:textId="77777777" w:rsidR="00872F94" w:rsidRDefault="00872F94">
      <w:pPr>
        <w:spacing w:before="40" w:after="40" w:line="192" w:lineRule="auto"/>
        <w:ind w:right="57"/>
        <w:rPr>
          <w:sz w:val="20"/>
          <w:lang w:val="en-US"/>
        </w:rPr>
      </w:pPr>
    </w:p>
    <w:p w14:paraId="1CEDDD30" w14:textId="77777777" w:rsidR="00872F94" w:rsidRDefault="00872F94" w:rsidP="00F14E3C">
      <w:pPr>
        <w:pStyle w:val="Heading1"/>
        <w:spacing w:line="360" w:lineRule="auto"/>
      </w:pPr>
      <w:r>
        <w:t>LINIA 301 F1</w:t>
      </w:r>
    </w:p>
    <w:p w14:paraId="6C4B49A2" w14:textId="77777777" w:rsidR="00872F94" w:rsidRDefault="00872F94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872F94" w14:paraId="68D23B8F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CBD5" w14:textId="77777777" w:rsidR="00872F94" w:rsidRDefault="00872F94" w:rsidP="00872F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672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DC32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374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786020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5D4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1526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35C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37D7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E21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5A5C573C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C76C" w14:textId="77777777" w:rsidR="00872F94" w:rsidRDefault="00872F94" w:rsidP="00872F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585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0735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2A9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7E2938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96B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E069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F52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F7A3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2F0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121F6241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8E23" w14:textId="77777777" w:rsidR="00872F94" w:rsidRDefault="00872F94" w:rsidP="00872F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996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B3B9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CB3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EC13B4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947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8CBD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18C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AC1B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7BA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496F2C8A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0E03" w14:textId="77777777" w:rsidR="00872F94" w:rsidRDefault="00872F94" w:rsidP="00872F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5DF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5EAA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A2F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D0D6CF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2E8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7C1A7D6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1F49D78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FF5F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D05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FBD0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42B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117710D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7D9A" w14:textId="77777777" w:rsidR="00872F94" w:rsidRDefault="00872F94" w:rsidP="00872F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641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D7AC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B63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CDDB99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C77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6E83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4D3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F919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090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7923731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D45B" w14:textId="77777777" w:rsidR="00872F94" w:rsidRDefault="00872F94" w:rsidP="00872F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63E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5B47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7BC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BFF31A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80A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0D24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030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30FB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CB1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3714901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1571" w14:textId="77777777" w:rsidR="00872F94" w:rsidRDefault="00872F94" w:rsidP="00872F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730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D1B9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7B8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8F5A5C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20D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1874FA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325C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A1B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4027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DB0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23378EB7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0E03" w14:textId="77777777" w:rsidR="00872F94" w:rsidRDefault="00872F94" w:rsidP="00872F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576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6A0D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3C9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2B1DB0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462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98D13C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243B79B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8B8B6C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8F3E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F1A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3D81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8A5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7D6FA03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CB2A" w14:textId="77777777" w:rsidR="00872F94" w:rsidRDefault="00872F94" w:rsidP="00872F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C51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5A4B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DAC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096843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2B3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B2C6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2EF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CBA9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F2C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5AFA3A3A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5079" w14:textId="77777777" w:rsidR="00872F94" w:rsidRDefault="00872F94" w:rsidP="00872F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FA6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80C9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756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AEE278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D6A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68A0E9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495DCB5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62FB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0EA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E8FD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1C1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1416575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B2CA" w14:textId="77777777" w:rsidR="00872F94" w:rsidRDefault="00872F94" w:rsidP="00872F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C28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8CE4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CF5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923CFA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A56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D81A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311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27EC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854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67873D9D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BC69" w14:textId="77777777" w:rsidR="00872F94" w:rsidRDefault="00872F94" w:rsidP="00872F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E22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11F5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DB8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E64318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6C2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DE2B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E99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3B1D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D20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34BB6F1C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944A" w14:textId="77777777" w:rsidR="00872F94" w:rsidRDefault="00872F94" w:rsidP="00872F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B61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AC8C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792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055EEF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4D5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1E5A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3B5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2782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9B3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212006E2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4397" w14:textId="77777777" w:rsidR="00872F94" w:rsidRDefault="00872F94" w:rsidP="00872F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B71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F93E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C47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E0A2C3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36C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5B51DAC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4C46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11E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1AD8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AC5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3C8A2D23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C2F2" w14:textId="77777777" w:rsidR="00872F94" w:rsidRDefault="00872F94" w:rsidP="00872F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BC9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D929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B29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7BF1E2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C3C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77ABC4A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13A3F61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857C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913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69B6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1B3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2124B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872F94" w14:paraId="3831CD2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7B72" w14:textId="77777777" w:rsidR="00872F94" w:rsidRDefault="00872F94" w:rsidP="00872F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953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24F0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BE2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0A2325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DD1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003C938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EF379E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7C0B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942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7410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3FD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872F94" w14:paraId="3F9ED99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5E42" w14:textId="77777777" w:rsidR="00872F94" w:rsidRDefault="00872F94" w:rsidP="00872F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F06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84DF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369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E7898B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B95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41C7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319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D7A1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30E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5E55EF4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8798" w14:textId="77777777" w:rsidR="00872F94" w:rsidRDefault="00872F94" w:rsidP="00872F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A7D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945C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8DC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E8BC48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B34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A021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FD1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1805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3D0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4934528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F1DA" w14:textId="77777777" w:rsidR="00872F94" w:rsidRDefault="00872F94" w:rsidP="00872F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EC1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3661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0E4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998172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F65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04AD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4CF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A40E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7E6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692BE4DA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4E6B" w14:textId="77777777" w:rsidR="00872F94" w:rsidRDefault="00872F94" w:rsidP="00872F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4F1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E945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DED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1DC07B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C0C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C50B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066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2563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441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79EA339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28CA371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70B15F2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F9B37A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60B3B4C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53F76ADE" w14:textId="77777777" w:rsidR="00872F94" w:rsidRDefault="00872F94">
      <w:pPr>
        <w:spacing w:before="40" w:after="40" w:line="192" w:lineRule="auto"/>
        <w:ind w:right="57"/>
        <w:rPr>
          <w:sz w:val="20"/>
        </w:rPr>
      </w:pPr>
    </w:p>
    <w:p w14:paraId="52932FAD" w14:textId="77777777" w:rsidR="00872F94" w:rsidRDefault="00872F94" w:rsidP="007E3B63">
      <w:pPr>
        <w:pStyle w:val="Heading1"/>
        <w:spacing w:line="360" w:lineRule="auto"/>
      </w:pPr>
      <w:r>
        <w:t>LINIA 301 G</w:t>
      </w:r>
    </w:p>
    <w:p w14:paraId="7398E479" w14:textId="77777777" w:rsidR="00872F94" w:rsidRDefault="00872F94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872F94" w14:paraId="36F7FDF6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1F3FC" w14:textId="77777777" w:rsidR="00872F94" w:rsidRDefault="00872F94" w:rsidP="00872F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9F877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DD8FB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9D04E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778FFE1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D0F6A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2452395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2EF4F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37DEA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28081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8B07F" w14:textId="77777777" w:rsidR="00872F94" w:rsidRDefault="00872F94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7A7576C6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689BA" w14:textId="77777777" w:rsidR="00872F94" w:rsidRDefault="00872F94" w:rsidP="00872F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E89B9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6604A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8C7CF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0A60A46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4CA23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02B8F15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21D1370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407F7E70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264DA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3FB0E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3054E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F442C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5726BA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872F94" w14:paraId="68FE3484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A7588" w14:textId="77777777" w:rsidR="00872F94" w:rsidRDefault="00872F94" w:rsidP="00872F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B8F97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05BA3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85681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54B67FB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0EF35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845BB2B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62A1E36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5E34B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DA0BF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C7377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658EC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3670CC5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1A389" w14:textId="77777777" w:rsidR="00872F94" w:rsidRDefault="00872F94" w:rsidP="00872F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BBB14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4AEED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7B0EF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D2B9DF5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7B7BE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0B1B0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D9995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9D1A7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CDC6C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530EAB8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AF1EE" w14:textId="77777777" w:rsidR="00872F94" w:rsidRDefault="00872F94" w:rsidP="00872F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FFB45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76EAC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D5F79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4849E7E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11314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5AECC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F9B5B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7C455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3B54A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0A383C3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6429C" w14:textId="77777777" w:rsidR="00872F94" w:rsidRDefault="00872F94" w:rsidP="00872F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65734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C3B8A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4C1DA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49D7BD2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406E6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976B3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BA65D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A28DB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E4921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0DB39A0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2A41" w14:textId="77777777" w:rsidR="00872F94" w:rsidRDefault="00872F94" w:rsidP="00872F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C764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47FC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3D60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D1B79DF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2C5E" w14:textId="77777777" w:rsidR="00872F94" w:rsidRDefault="00872F9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0F5C925" w14:textId="77777777" w:rsidR="00872F94" w:rsidRDefault="00872F9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76B9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485D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D141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9F0D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5554A76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C6E1" w14:textId="77777777" w:rsidR="00872F94" w:rsidRDefault="00872F94" w:rsidP="00872F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7DA1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65CD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3AEB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5D23439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22EF" w14:textId="77777777" w:rsidR="00872F94" w:rsidRDefault="00872F9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78AF574" w14:textId="77777777" w:rsidR="00872F94" w:rsidRDefault="00872F9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8F739AF" w14:textId="77777777" w:rsidR="00872F94" w:rsidRDefault="00872F9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C08B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89C3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BBA9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F041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1597C8FC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362A" w14:textId="77777777" w:rsidR="00872F94" w:rsidRDefault="00872F94" w:rsidP="00872F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C1C0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AA16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BE78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931EF71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8078" w14:textId="77777777" w:rsidR="00872F94" w:rsidRDefault="00872F9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33C3AD5" w14:textId="77777777" w:rsidR="00872F94" w:rsidRDefault="00872F9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E2E8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BCD7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66CA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0F53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4E988C41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1953" w14:textId="77777777" w:rsidR="00872F94" w:rsidRDefault="00872F94" w:rsidP="00872F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84AE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E70B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770C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F5BF07B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98D1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E64669C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1CC162F7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4D9C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3622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95BC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2FE8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2D5A81BD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8390" w14:textId="77777777" w:rsidR="00872F94" w:rsidRDefault="00872F94" w:rsidP="00872F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FF03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C572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7877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0541CBC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3848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EFC9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AC64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3EEA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4E89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58914F05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EA55" w14:textId="77777777" w:rsidR="00872F94" w:rsidRDefault="00872F94" w:rsidP="00872F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7AF9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6FDB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16BF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A0096B3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0780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A06955E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DEC9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A23B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89C7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50B0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01E42EB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5FE9" w14:textId="77777777" w:rsidR="00872F94" w:rsidRDefault="00872F94" w:rsidP="00872F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5978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12AF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7EFD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643B1B1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777D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EC59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E894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2BDD" w14:textId="77777777" w:rsidR="00872F94" w:rsidRDefault="00872F9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9CAB" w14:textId="77777777" w:rsidR="00872F94" w:rsidRDefault="00872F9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9E170E9" w14:textId="77777777" w:rsidR="00872F94" w:rsidRDefault="00872F94">
      <w:pPr>
        <w:spacing w:before="40" w:line="192" w:lineRule="auto"/>
        <w:ind w:right="57"/>
        <w:rPr>
          <w:sz w:val="20"/>
        </w:rPr>
      </w:pPr>
    </w:p>
    <w:p w14:paraId="72D800C0" w14:textId="77777777" w:rsidR="00872F94" w:rsidRDefault="00872F94" w:rsidP="00956F37">
      <w:pPr>
        <w:pStyle w:val="Heading1"/>
        <w:spacing w:line="360" w:lineRule="auto"/>
      </w:pPr>
      <w:r>
        <w:lastRenderedPageBreak/>
        <w:t>LINIA 301 N</w:t>
      </w:r>
    </w:p>
    <w:p w14:paraId="63A1AB0D" w14:textId="77777777" w:rsidR="00872F94" w:rsidRDefault="00872F94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72F94" w14:paraId="6C1F82B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01BD" w14:textId="77777777" w:rsidR="00872F94" w:rsidRDefault="00872F94" w:rsidP="00E37F7A">
            <w:pPr>
              <w:numPr>
                <w:ilvl w:val="0"/>
                <w:numId w:val="4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9EB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4093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116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FEF947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25A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3707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E17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1E24" w14:textId="77777777" w:rsidR="00872F94" w:rsidRPr="0022092F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46B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673B112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9514" w14:textId="77777777" w:rsidR="00872F94" w:rsidRDefault="00872F94" w:rsidP="00E37F7A">
            <w:pPr>
              <w:numPr>
                <w:ilvl w:val="0"/>
                <w:numId w:val="4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D7A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6AF9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955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86D18D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5E0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1B0A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1DD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4DFE" w14:textId="77777777" w:rsidR="00872F94" w:rsidRPr="0022092F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EC6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7FC7F21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9215" w14:textId="77777777" w:rsidR="00872F94" w:rsidRDefault="00872F94" w:rsidP="00E37F7A">
            <w:pPr>
              <w:numPr>
                <w:ilvl w:val="0"/>
                <w:numId w:val="4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2C5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B620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EB4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33BD96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43F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3460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1D4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A41A" w14:textId="77777777" w:rsidR="00872F94" w:rsidRPr="0022092F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509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096DD9" w14:textId="77777777" w:rsidR="00872F94" w:rsidRPr="00474FB0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872F94" w14:paraId="34D4A1B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9CBA" w14:textId="77777777" w:rsidR="00872F94" w:rsidRDefault="00872F94" w:rsidP="00E37F7A">
            <w:pPr>
              <w:numPr>
                <w:ilvl w:val="0"/>
                <w:numId w:val="4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630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42F4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74D0" w14:textId="77777777" w:rsidR="00872F94" w:rsidRDefault="00872F94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8B7382A" w14:textId="77777777" w:rsidR="00872F94" w:rsidRDefault="00872F94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6C9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9635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3A8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487B" w14:textId="77777777" w:rsidR="00872F94" w:rsidRPr="0022092F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69E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0391781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6DB4" w14:textId="77777777" w:rsidR="00872F94" w:rsidRDefault="00872F94" w:rsidP="00E37F7A">
            <w:pPr>
              <w:numPr>
                <w:ilvl w:val="0"/>
                <w:numId w:val="4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8C6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0DA0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894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18ED7BE" w14:textId="77777777" w:rsidR="00872F94" w:rsidRDefault="00872F94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512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2DF19A7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28C097B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D777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FE1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CC88" w14:textId="77777777" w:rsidR="00872F94" w:rsidRPr="0022092F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6F0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E94149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1E5AFA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872F94" w14:paraId="2A52B26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9219" w14:textId="77777777" w:rsidR="00872F94" w:rsidRDefault="00872F94" w:rsidP="00E37F7A">
            <w:pPr>
              <w:numPr>
                <w:ilvl w:val="0"/>
                <w:numId w:val="4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D7A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5D2CAE6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C712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C2D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2C88D95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EEF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60F0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A8C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F971" w14:textId="77777777" w:rsidR="00872F94" w:rsidRPr="0022092F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366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003F969A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1BD3" w14:textId="77777777" w:rsidR="00872F94" w:rsidRDefault="00872F94" w:rsidP="00E37F7A">
            <w:pPr>
              <w:numPr>
                <w:ilvl w:val="0"/>
                <w:numId w:val="4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3CC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70F1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8E71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D2E441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10C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EF589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B99F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E7C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56B1" w14:textId="77777777" w:rsidR="00872F94" w:rsidRPr="0022092F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B43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28150F6" w14:textId="77777777" w:rsidR="00872F94" w:rsidRDefault="00872F94">
      <w:pPr>
        <w:spacing w:before="40" w:after="40" w:line="192" w:lineRule="auto"/>
        <w:ind w:right="57"/>
        <w:rPr>
          <w:sz w:val="20"/>
        </w:rPr>
      </w:pPr>
    </w:p>
    <w:p w14:paraId="054EC095" w14:textId="77777777" w:rsidR="00872F94" w:rsidRDefault="00872F94" w:rsidP="007F72A5">
      <w:pPr>
        <w:pStyle w:val="Heading1"/>
        <w:spacing w:line="360" w:lineRule="auto"/>
      </w:pPr>
      <w:r>
        <w:t>LINIA 301 O</w:t>
      </w:r>
    </w:p>
    <w:p w14:paraId="393ED2EB" w14:textId="77777777" w:rsidR="00872F94" w:rsidRDefault="00872F94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72F94" w14:paraId="545E1488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6374" w14:textId="77777777" w:rsidR="00872F94" w:rsidRDefault="00872F94" w:rsidP="00872F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2A1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883F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A9F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1BC0A6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CDB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6182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A06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6F25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CA6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289337E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7EF2" w14:textId="77777777" w:rsidR="00872F94" w:rsidRDefault="00872F94" w:rsidP="00872F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E61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50C8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AF0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3F12CA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11B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1D13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575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8A1B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F2D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1766326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96E7" w14:textId="77777777" w:rsidR="00872F94" w:rsidRDefault="00872F94" w:rsidP="00872F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F5E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A4E5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8FF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6E238C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AED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777F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085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F810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1F3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91F4B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Deschisă pe o lungime de 200 m Cap X.</w:t>
            </w:r>
          </w:p>
        </w:tc>
      </w:tr>
      <w:tr w:rsidR="00872F94" w14:paraId="78C331A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610D" w14:textId="77777777" w:rsidR="00872F94" w:rsidRDefault="00872F94" w:rsidP="00872F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FC1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4243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EA9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4CD86E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9ED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83842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DB82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D00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B461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BA7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0B761B8D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21F1" w14:textId="77777777" w:rsidR="00872F94" w:rsidRDefault="00872F94" w:rsidP="00872F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1D0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6BFB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540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973595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5A8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99243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3CA2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F21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0ABC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B8D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14413B9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A4F9" w14:textId="77777777" w:rsidR="00872F94" w:rsidRDefault="00872F94" w:rsidP="00872F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B98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438E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998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E40461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672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57375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53C8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028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1F29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415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2628F7C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E408" w14:textId="77777777" w:rsidR="00872F94" w:rsidRDefault="00872F94" w:rsidP="00872F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D34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6857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91A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0C1329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08F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B6BDF1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BDD5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7DB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313F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0E3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4BFCA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872F94" w14:paraId="3E0603C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387C" w14:textId="77777777" w:rsidR="00872F94" w:rsidRDefault="00872F94" w:rsidP="00872F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ABA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5316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25D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9C4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B6F09F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3A53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43B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9AD8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48E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07B5A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D1BB2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872F94" w14:paraId="0BBD8F8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30F3" w14:textId="77777777" w:rsidR="00872F94" w:rsidRDefault="00872F94" w:rsidP="00872F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9D5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DBE3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5FA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F28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3810AD0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72CA493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D038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DD5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589E" w14:textId="77777777" w:rsidR="00872F94" w:rsidRPr="00F1029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B0B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91438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76D95C7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02374A51" w14:textId="77777777" w:rsidR="00872F94" w:rsidRDefault="00872F94">
      <w:pPr>
        <w:spacing w:before="40" w:after="40" w:line="192" w:lineRule="auto"/>
        <w:ind w:right="57"/>
        <w:rPr>
          <w:sz w:val="20"/>
        </w:rPr>
      </w:pPr>
    </w:p>
    <w:p w14:paraId="234B3C15" w14:textId="77777777" w:rsidR="00872F94" w:rsidRDefault="00872F94" w:rsidP="003260D9">
      <w:pPr>
        <w:pStyle w:val="Heading1"/>
        <w:spacing w:line="360" w:lineRule="auto"/>
      </w:pPr>
      <w:r>
        <w:t>LINIA 301 P</w:t>
      </w:r>
    </w:p>
    <w:p w14:paraId="184CA3FC" w14:textId="77777777" w:rsidR="00872F94" w:rsidRDefault="00872F94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72F94" w14:paraId="7017000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B06B" w14:textId="77777777" w:rsidR="00872F94" w:rsidRDefault="00872F94" w:rsidP="00872F9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E9B7" w14:textId="77777777" w:rsidR="00872F94" w:rsidRDefault="00872F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DA16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583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AECB76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D59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EBEC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AB2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D3A9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CCF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5DAC6CB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5C97" w14:textId="77777777" w:rsidR="00872F94" w:rsidRDefault="00872F94" w:rsidP="00872F9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DD1A" w14:textId="77777777" w:rsidR="00872F94" w:rsidRDefault="00872F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1CE4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26A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77EB32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94C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CBC6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1BD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91DB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243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6041957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7610" w14:textId="77777777" w:rsidR="00872F94" w:rsidRDefault="00872F94" w:rsidP="00872F9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10C5" w14:textId="77777777" w:rsidR="00872F94" w:rsidRDefault="00872F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F795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FAC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64F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0193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18B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82FE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F65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C8ED3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872F94" w:rsidRPr="00A8307A" w14:paraId="7C27011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2C47" w14:textId="77777777" w:rsidR="00872F94" w:rsidRPr="00A75A00" w:rsidRDefault="00872F94" w:rsidP="00872F94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6EEC" w14:textId="77777777" w:rsidR="00872F94" w:rsidRPr="00A8307A" w:rsidRDefault="00872F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0005" w14:textId="77777777" w:rsidR="00872F94" w:rsidRPr="00A8307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80B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2AC55EC5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7C3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285D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330E" w14:textId="77777777" w:rsidR="00872F94" w:rsidRPr="00A8307A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6D8F" w14:textId="77777777" w:rsidR="00872F94" w:rsidRPr="00A8307A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001B" w14:textId="77777777" w:rsidR="00872F94" w:rsidRPr="00A8307A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69D9738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F3A4" w14:textId="77777777" w:rsidR="00872F94" w:rsidRDefault="00872F94" w:rsidP="00872F9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CE31" w14:textId="77777777" w:rsidR="00872F94" w:rsidRDefault="00872F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1221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5E2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0B52897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1DE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2696230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AF36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AB7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EACD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6EC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0FB80E9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D477" w14:textId="77777777" w:rsidR="00872F94" w:rsidRDefault="00872F94" w:rsidP="00872F9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AB93" w14:textId="77777777" w:rsidR="00872F94" w:rsidRDefault="00872F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1825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12F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B8D76A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9D7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4BCD20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158E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DF9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CEF7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94E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872F94" w14:paraId="439C362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274D" w14:textId="77777777" w:rsidR="00872F94" w:rsidRDefault="00872F94" w:rsidP="00872F9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8A63" w14:textId="77777777" w:rsidR="00872F94" w:rsidRDefault="00872F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FADD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D6B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473E99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5DA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718D04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88D0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7CE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DF51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1D1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EDB09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872F94" w14:paraId="3A6CC8C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067E" w14:textId="77777777" w:rsidR="00872F94" w:rsidRDefault="00872F94" w:rsidP="00872F9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0377" w14:textId="77777777" w:rsidR="00872F94" w:rsidRDefault="00872F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B117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966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59389A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714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CEC91F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C7C1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250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8FA8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DB2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AF26B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872F94" w14:paraId="6D4A4DF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E1D1" w14:textId="77777777" w:rsidR="00872F94" w:rsidRDefault="00872F94" w:rsidP="00872F9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1978" w14:textId="77777777" w:rsidR="00872F94" w:rsidRDefault="00872F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E4E3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BF9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C9EF51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58C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10268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66E1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7FC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F945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BA7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08239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872F94" w14:paraId="16C3993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FA94" w14:textId="77777777" w:rsidR="00872F94" w:rsidRDefault="00872F94" w:rsidP="00872F9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EC7C" w14:textId="77777777" w:rsidR="00872F94" w:rsidRDefault="00872F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4065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130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26B86B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543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3D819E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5F4D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14B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9BF5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E52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6B49F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0123B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872F94" w14:paraId="3D51082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B13D" w14:textId="77777777" w:rsidR="00872F94" w:rsidRDefault="00872F94" w:rsidP="00872F9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5E56" w14:textId="77777777" w:rsidR="00872F94" w:rsidRDefault="00872F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AF4E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27AA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8E49DE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0F4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2D5AE2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5A879B3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310E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B1E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30F5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DD6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038D4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872F94" w14:paraId="42CBE02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CFE9" w14:textId="77777777" w:rsidR="00872F94" w:rsidRDefault="00872F94" w:rsidP="00872F9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F981" w14:textId="77777777" w:rsidR="00872F94" w:rsidRDefault="00872F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BE39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944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DF2667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F5E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B0316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F745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CF4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E65B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0BC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FD69A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872F94" w14:paraId="7238CBA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E487" w14:textId="77777777" w:rsidR="00872F94" w:rsidRDefault="00872F94" w:rsidP="00872F9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D6E6" w14:textId="77777777" w:rsidR="00872F94" w:rsidRDefault="00872F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16CF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FA9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956276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548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13E369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9174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BFC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BDFC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491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1A90F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872F94" w14:paraId="76783B09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3AD6" w14:textId="77777777" w:rsidR="00872F94" w:rsidRDefault="00872F94" w:rsidP="00872F9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E3CE" w14:textId="77777777" w:rsidR="00872F94" w:rsidRDefault="00872F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3B4B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5D7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2ECD1C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E16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3C21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A6C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57D4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009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1644E9A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AFE4" w14:textId="77777777" w:rsidR="00872F94" w:rsidRDefault="00872F94" w:rsidP="00872F9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C61F" w14:textId="77777777" w:rsidR="00872F94" w:rsidRDefault="00872F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7CAF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353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6CC718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D74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4BD3A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6A9E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EFE9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A68A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07B9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512D5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872F94" w14:paraId="17A38C8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61FD" w14:textId="77777777" w:rsidR="00872F94" w:rsidRDefault="00872F94" w:rsidP="00872F9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1B33" w14:textId="77777777" w:rsidR="00872F94" w:rsidRDefault="00872F9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49C5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E70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9EDD6E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24B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79BE8BB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1186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EF0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1BCF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BD4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0A0D0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872F94" w14:paraId="370BD544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0AF4" w14:textId="77777777" w:rsidR="00872F94" w:rsidRDefault="00872F94" w:rsidP="00872F9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32C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7A6C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465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7677D6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8214" w14:textId="77777777" w:rsidR="00872F94" w:rsidRDefault="00872F94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6A8512CD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E2F4500" w14:textId="77777777" w:rsidR="00872F94" w:rsidRDefault="00872F9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D483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725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6745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6D5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352ADC7B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6DCA" w14:textId="77777777" w:rsidR="00872F94" w:rsidRDefault="00872F94" w:rsidP="00872F9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C14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04BA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5366" w14:textId="77777777" w:rsidR="00872F94" w:rsidRDefault="00872F94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557B4566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75222F9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D13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2CC8F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2B63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458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968B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382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501B46F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351F" w14:textId="77777777" w:rsidR="00872F94" w:rsidRDefault="00872F94" w:rsidP="00872F9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C95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0736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73D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E10D50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144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7A0A9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3DC8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0B1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EDE9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CFF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39E3C3A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8AEA" w14:textId="77777777" w:rsidR="00872F94" w:rsidRDefault="00872F94" w:rsidP="00872F9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0A8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9684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05A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DD94D8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066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E01BC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54A7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419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1D2B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AFE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07A9F38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A107" w14:textId="77777777" w:rsidR="00872F94" w:rsidRDefault="00872F94" w:rsidP="00872F9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6EB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84E5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240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5F4DEE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88D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461FD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4818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9FC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F8AB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A97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52A8FAF4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8690" w14:textId="77777777" w:rsidR="00872F94" w:rsidRDefault="00872F94" w:rsidP="00872F9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0EF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EC99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A5B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D0C1CA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EA9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B98A99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5CDE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A33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4467" w14:textId="77777777" w:rsidR="00872F94" w:rsidRPr="001B37B8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11E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7B04985" w14:textId="77777777" w:rsidR="00872F94" w:rsidRDefault="00872F94">
      <w:pPr>
        <w:spacing w:before="40" w:after="40" w:line="192" w:lineRule="auto"/>
        <w:ind w:right="57"/>
        <w:rPr>
          <w:sz w:val="20"/>
        </w:rPr>
      </w:pPr>
    </w:p>
    <w:p w14:paraId="2E3608BA" w14:textId="77777777" w:rsidR="00872F94" w:rsidRDefault="00872F94" w:rsidP="00100E16">
      <w:pPr>
        <w:pStyle w:val="Heading1"/>
        <w:spacing w:line="360" w:lineRule="auto"/>
      </w:pPr>
      <w:r>
        <w:t>LINIA 301 Z2</w:t>
      </w:r>
    </w:p>
    <w:p w14:paraId="69F9963E" w14:textId="77777777" w:rsidR="00872F94" w:rsidRDefault="00872F94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72F94" w14:paraId="16CBA8A2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BE16" w14:textId="77777777" w:rsidR="00872F94" w:rsidRDefault="00872F94" w:rsidP="00872F9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2B9C" w14:textId="77777777" w:rsidR="00872F94" w:rsidRDefault="00872F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BC70" w14:textId="77777777" w:rsidR="00872F94" w:rsidRPr="00353356" w:rsidRDefault="00872F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FA70" w14:textId="77777777" w:rsidR="00872F94" w:rsidRDefault="00872F94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06D88E4E" w14:textId="77777777" w:rsidR="00872F94" w:rsidRDefault="00872F94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044D" w14:textId="77777777" w:rsidR="00872F94" w:rsidRDefault="00872F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629E021" w14:textId="77777777" w:rsidR="00872F94" w:rsidRDefault="00872F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4F8829E1" w14:textId="77777777" w:rsidR="00872F94" w:rsidRDefault="00872F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5BB790D" w14:textId="77777777" w:rsidR="00872F94" w:rsidRDefault="00872F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B92B" w14:textId="77777777" w:rsidR="00872F94" w:rsidRPr="00353356" w:rsidRDefault="00872F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9179" w14:textId="77777777" w:rsidR="00872F94" w:rsidRDefault="00872F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8354" w14:textId="77777777" w:rsidR="00872F94" w:rsidRPr="00353356" w:rsidRDefault="00872F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2C72" w14:textId="77777777" w:rsidR="00872F94" w:rsidRDefault="00872F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50ED81" w14:textId="77777777" w:rsidR="00872F94" w:rsidRDefault="00872F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B42A68" w14:textId="77777777" w:rsidR="00872F94" w:rsidRDefault="00872F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1E1101F4" w14:textId="77777777" w:rsidR="00872F94" w:rsidRDefault="00872F94">
      <w:pPr>
        <w:spacing w:before="40" w:line="192" w:lineRule="auto"/>
        <w:ind w:right="57"/>
        <w:rPr>
          <w:sz w:val="20"/>
        </w:rPr>
      </w:pPr>
    </w:p>
    <w:p w14:paraId="408AAA0A" w14:textId="77777777" w:rsidR="00872F94" w:rsidRDefault="00872F9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22AA23DE" w14:textId="77777777" w:rsidR="00872F94" w:rsidRDefault="00872F94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72F94" w14:paraId="60C2A05F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B424" w14:textId="77777777" w:rsidR="00872F94" w:rsidRDefault="00872F94" w:rsidP="00872F9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C7A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63C0" w14:textId="77777777" w:rsidR="00872F94" w:rsidRPr="00594E5B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84A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145EF6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52FF689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4417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74FEFC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00AECC2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CDB0813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B02D" w14:textId="77777777" w:rsidR="00872F94" w:rsidRPr="00594E5B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632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6B00" w14:textId="77777777" w:rsidR="00872F94" w:rsidRPr="00594E5B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949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24896E95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359A" w14:textId="77777777" w:rsidR="00872F94" w:rsidRDefault="00872F94" w:rsidP="00872F9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2DA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88A2" w14:textId="77777777" w:rsidR="00872F94" w:rsidRPr="00594E5B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7955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F15917E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497B398F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F1E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D5CF" w14:textId="77777777" w:rsidR="00872F94" w:rsidRPr="00594E5B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2F55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8E26" w14:textId="77777777" w:rsidR="00872F94" w:rsidRPr="00594E5B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F91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7A8DA350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0193" w14:textId="77777777" w:rsidR="00872F94" w:rsidRDefault="00872F94" w:rsidP="00872F9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4E20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06C7" w14:textId="77777777" w:rsidR="00872F94" w:rsidRPr="00594E5B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E260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C2C4DC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AB16B8B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23778492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9D0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9E31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868E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DDBD" w14:textId="77777777" w:rsidR="00872F94" w:rsidRPr="00594E5B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61B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579EEC4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1B3E" w14:textId="77777777" w:rsidR="00872F94" w:rsidRDefault="00872F94" w:rsidP="00872F9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D1A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82A7" w14:textId="77777777" w:rsidR="00872F94" w:rsidRPr="00594E5B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271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868A92D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022ED49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F23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1B6196D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F6A5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D131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EF96" w14:textId="77777777" w:rsidR="00872F94" w:rsidRPr="00594E5B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1C78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666BE91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3578" w14:textId="77777777" w:rsidR="00872F94" w:rsidRDefault="00872F94" w:rsidP="00872F9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FADC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A198" w14:textId="77777777" w:rsidR="00872F94" w:rsidRPr="00594E5B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E54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86A1927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B088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6AA81032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303F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B1CF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32A2" w14:textId="77777777" w:rsidR="00872F94" w:rsidRPr="00594E5B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41EC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444DBA8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79B6" w14:textId="77777777" w:rsidR="00872F94" w:rsidRDefault="00872F94" w:rsidP="00872F9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3134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7BEC" w14:textId="77777777" w:rsidR="00872F94" w:rsidRPr="00594E5B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D30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24A28D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620D27D4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CF8D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65D01E66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2883" w14:textId="77777777" w:rsidR="00872F94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144A" w14:textId="77777777" w:rsidR="00872F94" w:rsidRDefault="00872F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2788" w14:textId="77777777" w:rsidR="00872F94" w:rsidRPr="00594E5B" w:rsidRDefault="00872F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85A3" w14:textId="77777777" w:rsidR="00872F94" w:rsidRDefault="00872F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4F96744" w14:textId="77777777" w:rsidR="00872F94" w:rsidRDefault="00872F94">
      <w:pPr>
        <w:spacing w:before="40" w:after="40" w:line="192" w:lineRule="auto"/>
        <w:ind w:right="57"/>
        <w:rPr>
          <w:sz w:val="20"/>
          <w:lang w:val="en-US"/>
        </w:rPr>
      </w:pPr>
    </w:p>
    <w:p w14:paraId="036132CF" w14:textId="77777777" w:rsidR="00872F94" w:rsidRDefault="00872F94" w:rsidP="00F0370D">
      <w:pPr>
        <w:pStyle w:val="Heading1"/>
        <w:spacing w:line="360" w:lineRule="auto"/>
      </w:pPr>
      <w:r>
        <w:t>LINIA 800</w:t>
      </w:r>
    </w:p>
    <w:p w14:paraId="42E6E8E5" w14:textId="77777777" w:rsidR="00872F94" w:rsidRDefault="00872F94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72F94" w14:paraId="62316E5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16DC9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D94A2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BD1D0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CCC90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3508C66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707F6" w14:textId="77777777" w:rsidR="00872F94" w:rsidRDefault="00872F9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93936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4CC71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406C2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4161E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46C121B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2D9BF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83B91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218F3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3CBB7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54AF01E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A710F" w14:textId="77777777" w:rsidR="00872F94" w:rsidRDefault="00872F9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03534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5BCF7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F4EF5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4F753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2E5FDE9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6448F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12A2C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B9627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C2A89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B28B7D7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18681" w14:textId="77777777" w:rsidR="00872F94" w:rsidRDefault="00872F9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1BCB5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14E49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51AE4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56489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0EAF17" w14:textId="77777777" w:rsidR="00872F94" w:rsidRDefault="00872F94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872F94" w:rsidRPr="00A8307A" w14:paraId="0CE8F54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B53DF" w14:textId="77777777" w:rsidR="00872F94" w:rsidRPr="00A75A00" w:rsidRDefault="00872F94" w:rsidP="00872F94">
            <w:pPr>
              <w:numPr>
                <w:ilvl w:val="0"/>
                <w:numId w:val="29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D6602" w14:textId="77777777" w:rsidR="00872F94" w:rsidRPr="00A8307A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F25F4" w14:textId="77777777" w:rsidR="00872F94" w:rsidRPr="00A8307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FE992" w14:textId="77777777" w:rsidR="00872F94" w:rsidRPr="00A8307A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0370B" w14:textId="77777777" w:rsidR="00872F94" w:rsidRDefault="00872F9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CDC72E5" w14:textId="77777777" w:rsidR="00872F94" w:rsidRDefault="00872F9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00308320" w14:textId="77777777" w:rsidR="00872F94" w:rsidRDefault="00872F9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023247C" w14:textId="77777777" w:rsidR="00872F94" w:rsidRDefault="00872F9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B9C4A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792AE" w14:textId="77777777" w:rsidR="00872F94" w:rsidRPr="00A8307A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30836" w14:textId="77777777" w:rsidR="00872F94" w:rsidRPr="00A8307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EC1C8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ACD80C" w14:textId="77777777" w:rsidR="00872F94" w:rsidRPr="00A8307A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872F94" w14:paraId="0977B5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E2CF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119D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9BE2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23DC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2E9AB61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76D7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BBDE55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66FA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67A7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3B8D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4773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872F94" w14:paraId="181273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89F3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103D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A949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270B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34659C73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BE3F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7A241E3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26C69ADA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2C2F5A90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2FB21716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5E2C797D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89B9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6BD4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73F6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9D4D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1B47C9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6E1D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1EC9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CD1A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2E3E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EB85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35D8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61DA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E5D9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A734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3E228D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C03896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72F94" w14:paraId="16141B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F7FC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57DC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808A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2460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1C45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28AE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7C17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793E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EECD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4F1FEB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883989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72F94" w14:paraId="7DE957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4833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8879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496C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884E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EA88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4735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BA5C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29E0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30AB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DFF61B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F11618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872F94" w14:paraId="75F0FD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C62F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FED2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7A81A0F7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2C66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2AE2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F42B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0E2F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DE98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2590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0CEF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34C67A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086F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4F2F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9524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6277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47A5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BF36BAB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5A2A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A4F8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A246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2BA5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8B5F6F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D92753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72F94" w14:paraId="295937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7C1E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5DFE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C3F9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F41B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A90A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E0F0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3E36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21+800</w:t>
            </w:r>
          </w:p>
          <w:p w14:paraId="18029475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0321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CC6D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2C7B12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7C04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9D1D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3E72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7E40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00C5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3CCA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E633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240C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9AF5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9D5E20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30E982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872F94" w14:paraId="4FA336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0678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CE3C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A6D1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83A8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94CE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7555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1732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A06C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1F1B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B940C5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F6D056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872F94" w14:paraId="280360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9822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2D0A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A690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9232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3E44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4586FB9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EED0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7CE6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6D81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C18F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02C46C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522B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117D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C865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9852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23D83C29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B77A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A134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3895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6D938D29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405A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8A3E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72F94" w14:paraId="7FAFD6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0D85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92C4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45D1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29E2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9D77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BA51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9854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0A5EC5BB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4A1B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F056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872F94" w14:paraId="6697CE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3696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C3E0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59ED48BB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1E66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218C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C051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AFB4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62C8" w14:textId="77777777" w:rsidR="00872F94" w:rsidRDefault="00872F94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486B7D0E" w14:textId="77777777" w:rsidR="00872F94" w:rsidRDefault="00872F94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593A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E96D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14:paraId="45CCC8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E7ED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6CE7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B2C8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8CD4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3E7E899E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3BC2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2E49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71D2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73AA742E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0251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D623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14:paraId="097C3C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F016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6D5D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3571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13C8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7F60C76E" w14:textId="77777777" w:rsidR="00872F94" w:rsidRPr="008B2519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B6D4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A5C433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A28F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0D1C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B7C0" w14:textId="77777777" w:rsidR="00872F94" w:rsidRPr="008D08DE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0CA8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72F94" w14:paraId="379678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F8C5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89D5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12C466B4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D552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5AAB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0DB2E95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E983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2932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3E81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9E73" w14:textId="77777777" w:rsidR="00872F94" w:rsidRPr="008D08DE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7579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14:paraId="367E6F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56E5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650E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D06F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0006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805CDE1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1990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8792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D936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2A3B90C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BF52" w14:textId="77777777" w:rsidR="00872F94" w:rsidRPr="008D08DE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B54F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14:paraId="639BBE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8FE9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A6DA" w14:textId="77777777" w:rsidR="00872F94" w:rsidRDefault="00872F9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BE6D" w14:textId="77777777" w:rsidR="00872F94" w:rsidRPr="001161EA" w:rsidRDefault="00872F9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5582" w14:textId="77777777" w:rsidR="00872F94" w:rsidRDefault="00872F94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18022416" w14:textId="77777777" w:rsidR="00872F94" w:rsidRDefault="00872F94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1AE3" w14:textId="77777777" w:rsidR="00872F94" w:rsidRDefault="00872F9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B274777" w14:textId="77777777" w:rsidR="00872F94" w:rsidRDefault="00872F9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6145" w14:textId="77777777" w:rsidR="00872F94" w:rsidRPr="001161EA" w:rsidRDefault="00872F9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6104" w14:textId="77777777" w:rsidR="00872F94" w:rsidRDefault="00872F9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C532" w14:textId="77777777" w:rsidR="00872F94" w:rsidRPr="008D08DE" w:rsidRDefault="00872F9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FAD7" w14:textId="77777777" w:rsidR="00872F94" w:rsidRDefault="00872F94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872F94" w14:paraId="2EE664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ADA2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20E1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2956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9AAA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FA23E1B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5D2F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C9EF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CB63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6E95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06E5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872F94" w14:paraId="3933EE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652A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E083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DCC7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9A4F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2337E47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1867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2934DA26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AD26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7517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D357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7E3B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74937E2A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595BFE34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872F94" w14:paraId="634E7B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D25E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1292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749B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4B07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F463AF6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CD07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6155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C0E9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8BFB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CDCA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0B7A3B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064D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93D6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46BE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C43D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EFA0A23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C07A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22DBC10B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89BA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9065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34C7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9813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50EC64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648989D9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872F94" w14:paraId="484A05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25C5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E7EF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8EEC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B811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8A35732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C5AB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38302D47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D5E2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17D1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8929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DABD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AB4D45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C003EA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6F631C85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872F94" w14:paraId="031622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767A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14C4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7300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B1FF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5D86C2A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49A5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7A8163C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C6BA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999F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509C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6796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8EA329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872F94" w14:paraId="653A0A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00BA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9405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7A58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8852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1795921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0854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40FA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9515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0D6F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4E1E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2792DE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872F94" w14:paraId="0FC964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68F0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C1DD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506F0CBB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4CC8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6F3F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8D68E84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4A26347F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BE1C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0712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21A5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8431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300F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14:paraId="17E6A1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AD71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A3FE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F5E1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91D5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0B94ABB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3F74C42C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9676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1BD7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BB08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687AF706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8835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29BB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14:paraId="6E69AC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AE63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D1B9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842C" w14:textId="77777777" w:rsidR="00872F94" w:rsidRPr="001161EA" w:rsidRDefault="00872F9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36EB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F56B249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6274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287BE00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3C90F93E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80F0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409F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C78A" w14:textId="77777777" w:rsidR="00872F94" w:rsidRPr="001161EA" w:rsidRDefault="00872F9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C051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72F94" w14:paraId="3F7BB1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089A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DFF9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401A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0DD3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A2F0C1A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20FB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4C2E075D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1CDD4DE2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9B6F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E456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B08D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EDFC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685CE5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0E2D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8AD3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7626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842B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CC142D4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BDB8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1BAD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A1E6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DDAD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2FFB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638D05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25D4AF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872F94" w14:paraId="2D08C1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25D4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0E5B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98D1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692A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12B1E91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5DE5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F407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A894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0F29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3FC3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55CA05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C069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5D06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AA10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FD75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5B83C95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FA1F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3082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BC60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7DD9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D8E7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775C5E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51A5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FA7C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5531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1316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1152E79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BEFC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9A05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8ECE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3845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9B30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7BB6B9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405A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99AF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9203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42DA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4AE5CCB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A90B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E7E9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921D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2C6A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BC18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79ED23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AE4A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078C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8EAD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76C3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E3BF0AD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5C8D14E2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FBA4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9EBE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A288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2E80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97F9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40CF3C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7251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434D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AB73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49BF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CDEFE9A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2818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0BDE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13C0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66E6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373B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B2BCAE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06FD5C6C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872F94" w14:paraId="32807F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0D58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CA73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83AE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853F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B653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7256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FB1A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CE37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EF8B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00EB37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D43F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255D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4EA2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5B43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2492254F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06DE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2AD8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8326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53662B1C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B701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4F11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72F94" w14:paraId="03737F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0B2D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9C0E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C12C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60AC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49655FD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AAE4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841E0D1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25A92A9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23FB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0BB4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E915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ABA9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CB54D9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82FC99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5C21457C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872F94" w14:paraId="27AA8F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D903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F6FF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633D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EEE5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9D8D36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33C9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B27C0A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5331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442F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A08E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4D7D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31FF4D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FCDA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1B60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0618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A6D9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C9CD4C2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EF1E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DD4272B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6B38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31F1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A1EC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BD7E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4D4A5A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1449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F99A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74EB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2B79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EB07B1A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6C7D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54A1BB4B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B9B1BD0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886E628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1A388671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64D6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19AB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8A3D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2D30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1C783B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79A2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FF49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7FA4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948A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232436E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AFDF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1D4E0D9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8859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9BEB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7231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AA40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31506D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7D52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7D58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688B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7298" w14:textId="77777777" w:rsidR="00872F94" w:rsidRDefault="00872F9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921D962" w14:textId="77777777" w:rsidR="00872F94" w:rsidRDefault="00872F9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45DD" w14:textId="77777777" w:rsidR="00872F94" w:rsidRPr="00F565BC" w:rsidRDefault="00872F94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68E1125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749B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590A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C2B5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46CA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872F94" w14:paraId="25027A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3819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2077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3D62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D5BC" w14:textId="77777777" w:rsidR="00872F94" w:rsidRDefault="00872F9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0654DF7" w14:textId="77777777" w:rsidR="00872F94" w:rsidRDefault="00872F9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A6D8" w14:textId="77777777" w:rsidR="00872F94" w:rsidRDefault="00872F9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8496317" w14:textId="77777777" w:rsidR="00872F94" w:rsidRDefault="00872F9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5328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EB4A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53D7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56C5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872F94" w14:paraId="32A710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6D3C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82EB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4F68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210C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397A226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6F03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5938C73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E0C2" w14:textId="77777777" w:rsidR="00872F94" w:rsidRPr="001161EA" w:rsidRDefault="00872F9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492B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D688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E610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A61D8AA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26C1DE55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767B1DEB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6C37C5AB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872F94" w14:paraId="37FEBF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47CD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6E05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9AE5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1E60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A84B40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B22F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9CFB069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FAF5EDE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69BB" w14:textId="77777777" w:rsidR="00872F94" w:rsidRPr="001161EA" w:rsidRDefault="00872F9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E0CF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2FAD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EED1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03A236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72ED1A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872F94" w14:paraId="5ACD1E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65A5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47EE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38E5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9551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F86077C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0FB1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C581" w14:textId="77777777" w:rsidR="00872F94" w:rsidRDefault="00872F9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B54A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A009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7667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9330E15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76B00C19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872F94" w14:paraId="085F6F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4BD7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1D77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5E6F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9A12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95084E7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35A8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CA26086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BD23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B3FD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EDAB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7D3B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30611E8B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DD99BC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872F94" w14:paraId="40B1D8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4A86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DFE2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957A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41E3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8806FC4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84EC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C943FF4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3E6654E6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CC8D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24A0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DB13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56A6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71DE39D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872F94" w14:paraId="634CB0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5CE3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24C4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44CE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55E6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5D421D7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DAF2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2364556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E2C3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29B0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E60D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8BDD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66298E80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872F94" w14:paraId="186B6D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A2C2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B861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3B27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1FCF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3FA1D79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2D495332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6D64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11B6996E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CD6E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BED8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1BB2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2A1F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0AB26A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872F94" w14:paraId="557816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49B7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E95D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8699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986B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F63E5A9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655B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092F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2198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B609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4DBC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410965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4AC6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9806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EF07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B903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54F56EC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635D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DED981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E0F0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1E12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6BF0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9009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256A0A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4E0F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5D28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9ADA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766F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A4B66FA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58D1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EE1528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6118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AD16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F6E3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50C3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65ACCD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6844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E07A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9831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4A9F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0CF7FCB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53E7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B7DC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3ED2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FE91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D951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72F94" w14:paraId="393FDF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F444" w14:textId="77777777" w:rsidR="00872F94" w:rsidRDefault="00872F94" w:rsidP="00872F9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9CEF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5A90" w14:textId="77777777" w:rsidR="00872F94" w:rsidRPr="001161EA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02B4" w14:textId="77777777" w:rsidR="00872F94" w:rsidRDefault="00872F9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9CAA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0777" w14:textId="77777777" w:rsidR="00872F94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34AD" w14:textId="77777777" w:rsidR="00872F94" w:rsidRDefault="00872F9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9F86" w14:textId="77777777" w:rsidR="00872F94" w:rsidRPr="008D08DE" w:rsidRDefault="00872F9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A6E1" w14:textId="77777777" w:rsidR="00872F94" w:rsidRDefault="00872F9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26862D3" w14:textId="77777777" w:rsidR="00872F94" w:rsidRDefault="00872F94">
      <w:pPr>
        <w:spacing w:before="40" w:after="40" w:line="192" w:lineRule="auto"/>
        <w:ind w:right="57"/>
        <w:rPr>
          <w:sz w:val="20"/>
        </w:rPr>
      </w:pPr>
    </w:p>
    <w:p w14:paraId="00FB633B" w14:textId="77777777" w:rsidR="00872F94" w:rsidRDefault="00872F9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5B5DA96" w14:textId="77777777" w:rsidR="00E37F7A" w:rsidRDefault="00E37F7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6022081" w14:textId="77777777" w:rsidR="00E37F7A" w:rsidRDefault="00E37F7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51D2AE5" w14:textId="77777777" w:rsidR="00E37F7A" w:rsidRDefault="00E37F7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89B15B4" w14:textId="77777777" w:rsidR="00E37F7A" w:rsidRDefault="00E37F7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0A4A4D5" w14:textId="77777777" w:rsidR="00E37F7A" w:rsidRDefault="00E37F7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7F5A1C7" w14:textId="77777777" w:rsidR="00E37F7A" w:rsidRPr="00C21F42" w:rsidRDefault="00E37F7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71A6F07" w14:textId="77777777" w:rsidR="00872F94" w:rsidRPr="00C21F42" w:rsidRDefault="00872F9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C2239E8" w14:textId="77777777" w:rsidR="00872F94" w:rsidRPr="00C21F42" w:rsidRDefault="00872F9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81460D5" w14:textId="77777777" w:rsidR="00872F94" w:rsidRPr="00C21F42" w:rsidRDefault="00872F94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0D3A645" w14:textId="77777777" w:rsidR="00872F94" w:rsidRDefault="00872F94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29E6535" w14:textId="77777777" w:rsidR="00872F94" w:rsidRPr="00C21F42" w:rsidRDefault="00872F94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19D6850" w14:textId="77777777" w:rsidR="00872F94" w:rsidRPr="00C21F42" w:rsidRDefault="00872F94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EB79889" w14:textId="77777777" w:rsidR="00872F94" w:rsidRPr="00C21F42" w:rsidRDefault="00872F94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04638096" w14:textId="77777777" w:rsidR="00872F94" w:rsidRPr="00C21F42" w:rsidRDefault="00872F94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BD083A" w:rsidRDefault="001513BB" w:rsidP="00BD083A"/>
    <w:sectPr w:rsidR="001513BB" w:rsidRPr="00BD083A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E741D" w14:textId="77777777" w:rsidR="003633C8" w:rsidRDefault="003633C8">
      <w:r>
        <w:separator/>
      </w:r>
    </w:p>
  </w:endnote>
  <w:endnote w:type="continuationSeparator" w:id="0">
    <w:p w14:paraId="290F6A29" w14:textId="77777777" w:rsidR="003633C8" w:rsidRDefault="0036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9CF0" w14:textId="77777777" w:rsidR="003633C8" w:rsidRDefault="003633C8">
      <w:r>
        <w:separator/>
      </w:r>
    </w:p>
  </w:footnote>
  <w:footnote w:type="continuationSeparator" w:id="0">
    <w:p w14:paraId="0DEB91D3" w14:textId="77777777" w:rsidR="003633C8" w:rsidRDefault="00363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6B03B0AD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D53153">
      <w:rPr>
        <w:b/>
        <w:bCs/>
        <w:i/>
        <w:iCs/>
        <w:sz w:val="22"/>
      </w:rPr>
      <w:t>decada 21-30 noiembrie 2025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4C224578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D53153">
      <w:rPr>
        <w:b/>
        <w:bCs/>
        <w:i/>
        <w:iCs/>
        <w:sz w:val="22"/>
      </w:rPr>
      <w:t>decada 21-30 noiembrie 2025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D70ADF"/>
    <w:multiLevelType w:val="hybridMultilevel"/>
    <w:tmpl w:val="99783D52"/>
    <w:lvl w:ilvl="0" w:tplc="F5E016A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5D2C203F"/>
    <w:multiLevelType w:val="hybridMultilevel"/>
    <w:tmpl w:val="5AACF838"/>
    <w:lvl w:ilvl="0" w:tplc="F5E016A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6E015E7A"/>
    <w:multiLevelType w:val="hybridMultilevel"/>
    <w:tmpl w:val="540CB1D8"/>
    <w:lvl w:ilvl="0" w:tplc="F5E016A0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7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30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8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5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4"/>
  </w:num>
  <w:num w:numId="20" w16cid:durableId="1228418764">
    <w:abstractNumId w:val="31"/>
  </w:num>
  <w:num w:numId="21" w16cid:durableId="1853566201">
    <w:abstractNumId w:val="9"/>
  </w:num>
  <w:num w:numId="22" w16cid:durableId="665937118">
    <w:abstractNumId w:val="2"/>
  </w:num>
  <w:num w:numId="23" w16cid:durableId="1599749297">
    <w:abstractNumId w:val="27"/>
  </w:num>
  <w:num w:numId="24" w16cid:durableId="353460626">
    <w:abstractNumId w:val="33"/>
  </w:num>
  <w:num w:numId="25" w16cid:durableId="274218594">
    <w:abstractNumId w:val="39"/>
  </w:num>
  <w:num w:numId="26" w16cid:durableId="1814326426">
    <w:abstractNumId w:val="17"/>
  </w:num>
  <w:num w:numId="27" w16cid:durableId="73864117">
    <w:abstractNumId w:val="22"/>
  </w:num>
  <w:num w:numId="28" w16cid:durableId="750153080">
    <w:abstractNumId w:val="32"/>
  </w:num>
  <w:num w:numId="29" w16cid:durableId="1129013899">
    <w:abstractNumId w:val="4"/>
  </w:num>
  <w:num w:numId="30" w16cid:durableId="447510042">
    <w:abstractNumId w:val="25"/>
  </w:num>
  <w:num w:numId="31" w16cid:durableId="1168718250">
    <w:abstractNumId w:val="19"/>
  </w:num>
  <w:num w:numId="32" w16cid:durableId="195432704">
    <w:abstractNumId w:val="6"/>
  </w:num>
  <w:num w:numId="33" w16cid:durableId="1506092145">
    <w:abstractNumId w:val="8"/>
  </w:num>
  <w:num w:numId="34" w16cid:durableId="824778644">
    <w:abstractNumId w:val="16"/>
  </w:num>
  <w:num w:numId="35" w16cid:durableId="22753295">
    <w:abstractNumId w:val="21"/>
  </w:num>
  <w:num w:numId="36" w16cid:durableId="350959171">
    <w:abstractNumId w:val="3"/>
  </w:num>
  <w:num w:numId="37" w16cid:durableId="1511992630">
    <w:abstractNumId w:val="37"/>
  </w:num>
  <w:num w:numId="38" w16cid:durableId="1319454252">
    <w:abstractNumId w:val="13"/>
  </w:num>
  <w:num w:numId="39" w16cid:durableId="1662541325">
    <w:abstractNumId w:val="29"/>
  </w:num>
  <w:num w:numId="40" w16cid:durableId="14969505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Wtw8zASHk6dvZozbRpJcxwq/RKj5FpG7ohGdk14WTuhEWyTVBH1iStmC8rqotpHtJInKSVmCOIPgT0qLpbDpRA==" w:salt="N94SkUuHjAaMvBOV+gY8V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549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039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26AC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062E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FD2"/>
    <w:rsid w:val="003370A0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3C8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8B3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D0C"/>
    <w:rsid w:val="00545037"/>
    <w:rsid w:val="005452DC"/>
    <w:rsid w:val="005457B0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3460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3FF"/>
    <w:rsid w:val="005F266D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28A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E98"/>
    <w:rsid w:val="006C417E"/>
    <w:rsid w:val="006C4475"/>
    <w:rsid w:val="006C48C8"/>
    <w:rsid w:val="006C4A0F"/>
    <w:rsid w:val="006C5AAB"/>
    <w:rsid w:val="006C61E2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250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2FE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6A00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2F94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4C6E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22A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9A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D028D"/>
    <w:rsid w:val="00BD083A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7087"/>
    <w:rsid w:val="00C57BF9"/>
    <w:rsid w:val="00C57FEE"/>
    <w:rsid w:val="00C60214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77C"/>
    <w:rsid w:val="00D00188"/>
    <w:rsid w:val="00D007AC"/>
    <w:rsid w:val="00D00AA7"/>
    <w:rsid w:val="00D02292"/>
    <w:rsid w:val="00D02620"/>
    <w:rsid w:val="00D0262A"/>
    <w:rsid w:val="00D0280F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15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37F7A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0A31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5D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BB"/>
    <w:rsid w:val="00FB6BF9"/>
    <w:rsid w:val="00FB727E"/>
    <w:rsid w:val="00FB769C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30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15246</Words>
  <Characters>86907</Characters>
  <Application>Microsoft Office Word</Application>
  <DocSecurity>0</DocSecurity>
  <Lines>724</Lines>
  <Paragraphs>203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2025-11-13T08:05:00Z</dcterms:created>
  <dcterms:modified xsi:type="dcterms:W3CDTF">2025-11-13T09:36:00Z</dcterms:modified>
</cp:coreProperties>
</file>