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E950" w14:textId="77777777" w:rsidR="005F7735" w:rsidRPr="00484029" w:rsidRDefault="005F7735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2A2FB3CD" w14:textId="69BE4B95" w:rsidR="005F7735" w:rsidRPr="00484029" w:rsidRDefault="005F7735" w:rsidP="001E193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03118A2E" w14:textId="77777777" w:rsidR="005F7735" w:rsidRDefault="005F773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2EEBDDB" w14:textId="77777777" w:rsidR="005F7735" w:rsidRDefault="005F7735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BF66EC7" w14:textId="77777777" w:rsidR="005F7735" w:rsidRDefault="005F773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8048835" w14:textId="77777777" w:rsidR="005F7735" w:rsidRDefault="005F7735">
      <w:pPr>
        <w:jc w:val="center"/>
        <w:rPr>
          <w:sz w:val="28"/>
        </w:rPr>
      </w:pPr>
    </w:p>
    <w:p w14:paraId="50EA30C5" w14:textId="77777777" w:rsidR="005F7735" w:rsidRDefault="005F7735">
      <w:pPr>
        <w:jc w:val="center"/>
        <w:rPr>
          <w:sz w:val="28"/>
        </w:rPr>
      </w:pPr>
    </w:p>
    <w:p w14:paraId="435DD566" w14:textId="77777777" w:rsidR="005F7735" w:rsidRDefault="005F7735">
      <w:pPr>
        <w:jc w:val="center"/>
        <w:rPr>
          <w:sz w:val="28"/>
        </w:rPr>
      </w:pPr>
    </w:p>
    <w:p w14:paraId="393544C9" w14:textId="77777777" w:rsidR="005F7735" w:rsidRDefault="005F7735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4B9C98DB" w14:textId="77777777" w:rsidR="005F7735" w:rsidRDefault="005F7735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51A0DF20" w14:textId="77777777" w:rsidR="005F7735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CC48F8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39CB91A" w14:textId="77777777" w:rsidR="005F7735" w:rsidRDefault="005F773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E75D231" w14:textId="77777777" w:rsidR="005F7735" w:rsidRDefault="005F7735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decembrie 2025</w:t>
      </w:r>
    </w:p>
    <w:p w14:paraId="190D810A" w14:textId="77777777" w:rsidR="005F7735" w:rsidRDefault="005F7735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F7735" w14:paraId="1BFCD327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61C0AF0" w14:textId="77777777" w:rsidR="005F7735" w:rsidRDefault="005F7735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CDC7CC4" w14:textId="77777777" w:rsidR="005F7735" w:rsidRDefault="005F7735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61AB5467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4D1CE29" w14:textId="77777777" w:rsidR="005F7735" w:rsidRDefault="005F7735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FDEAD18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1CA36662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39B9066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1FF67E1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E40FFDF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1EA505C0" w14:textId="77777777" w:rsidR="005F7735" w:rsidRDefault="005F7735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BDA546B" w14:textId="77777777" w:rsidR="005F7735" w:rsidRDefault="005F7735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1E55327" w14:textId="77777777" w:rsidR="005F7735" w:rsidRDefault="005F7735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5B3E78C" w14:textId="77777777" w:rsidR="005F7735" w:rsidRDefault="005F7735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1C69A4F" w14:textId="77777777" w:rsidR="005F7735" w:rsidRDefault="005F7735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B1AA83C" w14:textId="77777777" w:rsidR="005F7735" w:rsidRDefault="005F7735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8B4CFFA" w14:textId="77777777" w:rsidR="005F7735" w:rsidRDefault="005F7735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B9B7CEB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71407B4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6787769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689A3A7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9581375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2EF6EE2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767DA5D8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4D505630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E07600F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5F7735" w14:paraId="0760349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D3D3F62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1B55FA1" w14:textId="77777777" w:rsidR="005F7735" w:rsidRDefault="005F773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62272D6" w14:textId="77777777" w:rsidR="005F7735" w:rsidRDefault="005F773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29C634B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549A0F22" w14:textId="77777777" w:rsidR="005F7735" w:rsidRDefault="005F773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54371DB" w14:textId="77777777" w:rsidR="005F7735" w:rsidRDefault="005F773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7773A49D" w14:textId="77777777" w:rsidR="005F7735" w:rsidRDefault="005F773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A7F14DF" w14:textId="77777777" w:rsidR="005F7735" w:rsidRDefault="005F773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68506FF9" w14:textId="77777777" w:rsidR="005F7735" w:rsidRDefault="005F773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0E48FCD" w14:textId="77777777" w:rsidR="005F7735" w:rsidRDefault="005F7735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B6D9E57" w14:textId="77777777" w:rsidR="005F7735" w:rsidRDefault="005F7735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10CF500B" w14:textId="77777777" w:rsidR="005F7735" w:rsidRDefault="005F7735">
      <w:pPr>
        <w:spacing w:line="192" w:lineRule="auto"/>
        <w:jc w:val="center"/>
      </w:pPr>
    </w:p>
    <w:p w14:paraId="7C3E63C6" w14:textId="77777777" w:rsidR="005F7735" w:rsidRDefault="005F7735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086A276" w14:textId="77777777" w:rsidR="005F7735" w:rsidRPr="007E3B71" w:rsidRDefault="005F773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8134256" w14:textId="77777777" w:rsidR="005F7735" w:rsidRPr="007E3B71" w:rsidRDefault="005F773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25E4C34C" w14:textId="77777777" w:rsidR="005F7735" w:rsidRPr="007E3B71" w:rsidRDefault="005F7735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0A9C962C" w14:textId="77777777" w:rsidR="005F7735" w:rsidRDefault="005F7735" w:rsidP="0095691E">
      <w:pPr>
        <w:pStyle w:val="Heading1"/>
        <w:spacing w:line="360" w:lineRule="auto"/>
      </w:pPr>
      <w:r>
        <w:t>LINIA 300</w:t>
      </w:r>
    </w:p>
    <w:p w14:paraId="3439D1B4" w14:textId="77777777" w:rsidR="005F7735" w:rsidRDefault="005F7735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5F7735" w14:paraId="5FA3760B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B75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588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D13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CCA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F2ED6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ECC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4086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3C8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FDF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5D99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6D86912B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7E6E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142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265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88F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A3F9E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AC6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955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BF8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D22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88D7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4FC43997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227E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2FF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CC2F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07A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B9970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40C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595426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EAF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2B4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ACF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8B73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79627D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5F7735" w14:paraId="23D67EA4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3876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E23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CED8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E1CD" w14:textId="77777777" w:rsidR="005F7735" w:rsidRDefault="005F773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5F04B31" w14:textId="77777777" w:rsidR="005F7735" w:rsidRDefault="005F773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68D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22B4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0D0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F9B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C23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71150AA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181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30C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F0DE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5A8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D6C544" w14:textId="77777777" w:rsidR="005F7735" w:rsidRDefault="005F7735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86B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1EED91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30C4E6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C4F3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579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77B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9A2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380276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6758F8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F7735" w14:paraId="7D039F27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834A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9FB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4F006C9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EF0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14FE" w14:textId="77777777" w:rsidR="005F7735" w:rsidRDefault="005F7735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3711204" w14:textId="77777777" w:rsidR="005F7735" w:rsidRDefault="005F7735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F0B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0DA5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4E2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240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EFF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0B8E10EB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9AA0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9E8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6A6D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C45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B4746C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CA4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25E3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3C1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317561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831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843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0541A7A5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BC02B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165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F0C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C38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134007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E86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3ECE0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BFF0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0D4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A513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B7E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86DBEE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13BF164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24DB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BD1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61BD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4F5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67FF24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868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58F45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546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6A2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5FD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96B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E6D67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5F7735" w14:paraId="38B0374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B932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772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30CD6C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3796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496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2BC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EA40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706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8FA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00D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44EA273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7860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EAD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3C00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B16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A6D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30D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B00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4B13C30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A0A4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820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02875D57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B58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F7D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EFF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BB48" w14:textId="77777777" w:rsidR="005F7735" w:rsidRDefault="005F7735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B03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1FD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8B7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19B381A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03C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3C9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46994F63" w14:textId="77777777" w:rsidR="005F7735" w:rsidRDefault="005F7735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76A9A8E5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73F3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049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51D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E93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08D9DF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715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D13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6D0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03F9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5946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28C770E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4A8E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230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47B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445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82BAA4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FB6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829776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9D7AF1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526425E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70EB2A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C98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E22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24FE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FAA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E8B362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DA973AC" w14:textId="77777777" w:rsidR="005F7735" w:rsidRPr="004870EE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F7735" w14:paraId="13F15C8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9C46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E60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E5C322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BDB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04D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A32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BA5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ADB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4D0E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F5D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0723B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5F7735" w14:paraId="460400DF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59F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52E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EB1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B6C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D4B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99C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AE2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BBBEB0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613A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BC3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B29B7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5F7735" w14:paraId="34BF1D01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4B85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055B" w14:textId="77777777" w:rsidR="005F7735" w:rsidRDefault="005F773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B325E4E" w14:textId="77777777" w:rsidR="005F7735" w:rsidRDefault="005F7735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C5E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1A8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0D7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AF5C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175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4F6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C9A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773F2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5F7735" w14:paraId="6E7913A4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74D3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84B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2870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528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49A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7D7C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D48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AB396F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0819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91C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C7724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5F7735" w14:paraId="40EF478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7DB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376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7D6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ED3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73C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603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519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3B59D04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D7E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CE3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78D4F35D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4E5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B42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E228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F5E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121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6D53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E8F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5BDF19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63B4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EA8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6C157ABB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2B1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4E2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BDE8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264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9B43A9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1B1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D749E6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5C6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17A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669F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B7A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417B7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2A9EA8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5F7735" w14:paraId="2D9CA8D6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40C3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30D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695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F6E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1CEA2D5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8DF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266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356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5670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E2C7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363D707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EA97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87D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338672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BB6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560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3A4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46EDA94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684456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3B66C81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11643F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240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537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A81F37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C94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15A4" w14:textId="77777777" w:rsidR="005F7735" w:rsidRDefault="005F773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5C14DC" w14:textId="77777777" w:rsidR="005F7735" w:rsidRDefault="005F773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99256C" w14:textId="77777777" w:rsidR="005F7735" w:rsidRPr="00D344C9" w:rsidRDefault="005F773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5F7735" w14:paraId="50C3884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0D20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7AC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5C1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CDD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0FAE27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A08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F16F2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EF3C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9B2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FBA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3E7D" w14:textId="77777777" w:rsidR="005F7735" w:rsidRDefault="005F773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840ED0" w14:textId="77777777" w:rsidR="005F7735" w:rsidRDefault="005F773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390D64" w14:textId="77777777" w:rsidR="005F7735" w:rsidRDefault="005F773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5F7735" w14:paraId="6C9C43E6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C230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A6B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CCDD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F7B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34B724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357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E360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C3F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091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84D6" w14:textId="77777777" w:rsidR="005F7735" w:rsidRDefault="005F773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0EB253" w14:textId="77777777" w:rsidR="005F7735" w:rsidRDefault="005F773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DBF6EB" w14:textId="77777777" w:rsidR="005F7735" w:rsidRDefault="005F7735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5 - 10, Grupa Tranzit și linia 314 B1.</w:t>
            </w:r>
          </w:p>
        </w:tc>
      </w:tr>
      <w:tr w:rsidR="005F7735" w14:paraId="0A5EEE89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C70A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A77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8274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908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1AB822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CB1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EF8F32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BE7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DEA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776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0EC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329A8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5F7735" w14:paraId="19E23AA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A7CD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5FD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1C1D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704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62C5BA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4EC4621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5EF4F3E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0C4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4A8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A49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0C28DBD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F23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094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958604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E715C5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DEFDDA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6163E8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5E69C77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B15F4D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345E1F4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5F7735" w14:paraId="34ECE740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3FC3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D19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643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893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F9FF64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63E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362F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9BC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71D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4C4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3E5F16A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5E55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EC2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3EA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662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D55FBB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B14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EEC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224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03C4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475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36C6D2FA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893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0C4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7DE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D20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A40B76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C83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B642C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F2D4AF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7A21B8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170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485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723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B4B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2B153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DAC50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5F7735" w14:paraId="23E049E6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847C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3D5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50EE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8CE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ECB8C7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E32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32450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1308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A038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3CE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F78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BC24E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5F7735" w14:paraId="3E7EF2B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B4D3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EC4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244E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B87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028E8C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E69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456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85BE" w14:textId="77777777" w:rsidR="005F7735" w:rsidRPr="00E731A9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073C2B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40271C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A94C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7439" w14:textId="77777777" w:rsidR="005F7735" w:rsidRDefault="005F773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438573F" w14:textId="77777777" w:rsidR="005F7735" w:rsidRDefault="005F773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1"/>
          <w:p w14:paraId="7077C9A0" w14:textId="77777777" w:rsidR="005F7735" w:rsidRPr="001D4392" w:rsidRDefault="005F7735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F7735" w14:paraId="393D970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20FE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6C1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A010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889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F0FD4C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AA2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0A7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3ECA" w14:textId="77777777" w:rsidR="005F7735" w:rsidRPr="00E731A9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47F90D8" w14:textId="77777777" w:rsidR="005F7735" w:rsidRPr="00E731A9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4CE4708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2BED95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C690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4CDD" w14:textId="77777777" w:rsidR="005F7735" w:rsidRPr="00616BAF" w:rsidRDefault="005F773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F4B039" w14:textId="77777777" w:rsidR="005F7735" w:rsidRDefault="005F773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F1950CC" w14:textId="77777777" w:rsidR="005F7735" w:rsidRPr="003B726B" w:rsidRDefault="005F7735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5F7735" w14:paraId="4A80F0F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9C4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983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988C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F94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0CAC823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8AB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2E94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CD4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86079F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4DB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820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03D4B5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7661C78C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5CAA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CB7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4DD3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4BB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30E801A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35E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FCDE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A69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2B8FD5CF" w14:textId="77777777" w:rsidR="005F7735" w:rsidRPr="00E731A9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480A2FB4" w14:textId="77777777" w:rsidR="005F7735" w:rsidRPr="00E731A9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49D4ED7F" w14:textId="77777777" w:rsidR="005F7735" w:rsidRPr="001D4392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0A9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FF98" w14:textId="77777777" w:rsidR="005F7735" w:rsidRDefault="005F773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BF366B" w14:textId="77777777" w:rsidR="005F7735" w:rsidRDefault="005F773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F979CA8" w14:textId="77777777" w:rsidR="005F7735" w:rsidRPr="003B726B" w:rsidRDefault="005F7735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F7735" w14:paraId="2326201D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431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AAB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B3AE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FBB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FE99B3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F4E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1C9D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77D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6878362" w14:textId="77777777" w:rsidR="005F7735" w:rsidRPr="00E731A9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7C84D79" w14:textId="77777777" w:rsidR="005F7735" w:rsidRPr="00E731A9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6A50F2FF" w14:textId="77777777" w:rsidR="005F7735" w:rsidRPr="001D4392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0AE3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6FAB" w14:textId="77777777" w:rsidR="005F7735" w:rsidRPr="00616BAF" w:rsidRDefault="005F773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FDDEB8" w14:textId="77777777" w:rsidR="005F7735" w:rsidRDefault="005F7735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F560C63" w14:textId="77777777" w:rsidR="005F7735" w:rsidRPr="003B726B" w:rsidRDefault="005F7735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5F7735" w14:paraId="3812EA4E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AC9D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BFB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215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714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DC6AD1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7F0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45C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9E0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F75A8B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7DF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791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32C436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4226F4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5F7735" w14:paraId="2EB14382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7612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722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CF75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B4A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917AC9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AD4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DB14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4BC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0D4165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F56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0BC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F7735" w14:paraId="1EA3A988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9BE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F5C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DAD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342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42CE7D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48F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848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A26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6036EC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EA4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E77C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BAA484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7060830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82CD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B56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5250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752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360DB1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DD1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E1B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4CC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ED8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14C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BDEE01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5F7735" w14:paraId="63D5942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0499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3AD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1CD70F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A18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431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C968AE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265C30B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948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F9E2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14F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149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663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9D6E32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1F2B2F76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8A77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B91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9A9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A0F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066201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065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189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E19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1EABA9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114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EC3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F7735" w14:paraId="6A608234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72CB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C70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72896B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9F6E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E8F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675854A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789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FE3E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4BA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B87A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21B9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596845C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55C19BBE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FB5B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8C3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7EE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5AB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14:paraId="2227C15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6A30526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5AD5738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305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86C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3B9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14:paraId="7097F6E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0C94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408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1EABF8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0E41B070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A6CE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246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192D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BA4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10FE5A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1A3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EA0A4A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46C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461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8A0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94FF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31FC78C8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7C3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7D4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007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33D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451F8BF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DDD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596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906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012E539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02E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ED61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4CE8C376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62A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896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7F1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A2C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073E03A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5F6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CE6E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2DE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E27A58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DEC5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0447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0F11A6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C8E5F40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F7735" w14:paraId="16280FD8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5BF6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BAE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A474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D80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7A9340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6A4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E93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1C1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1CECB8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5808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CC8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9CF060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4481FBFA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9355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F0C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03E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0B4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7253BD1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EF1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A02C1B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76CD343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959BD9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EA99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D7E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CCF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43A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80AE1B7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42DCE65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7F22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28F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A855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90A2" w14:textId="77777777" w:rsidR="005F7735" w:rsidRDefault="005F773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0C562D5" w14:textId="77777777" w:rsidR="005F7735" w:rsidRDefault="005F773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4F6D3FE6" w14:textId="77777777" w:rsidR="005F7735" w:rsidRDefault="005F773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2D392F13" w14:textId="77777777" w:rsidR="005F7735" w:rsidRDefault="005F7735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C18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E2F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EB2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208+100</w:t>
            </w:r>
          </w:p>
          <w:p w14:paraId="70A0FCF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1426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EB3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F68F1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1DC7E0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208+100 – 211+600 protecție muncitori</w:t>
            </w:r>
          </w:p>
        </w:tc>
      </w:tr>
      <w:tr w:rsidR="005F7735" w14:paraId="26C92998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1F66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61B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DB1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74F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BAF558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38A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296F48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7A3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BA1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D550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0B5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9F2E8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F7735" w14:paraId="12DDDC9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6E4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881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C250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419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AC419F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3B8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F6A5ED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8CE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97D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CF9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044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FF1BE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F7735" w14:paraId="62AA614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2967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361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223+000</w:t>
            </w:r>
          </w:p>
          <w:p w14:paraId="044A3E1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074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780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Augustin -</w:t>
            </w:r>
          </w:p>
          <w:p w14:paraId="203A603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017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D44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86B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6CB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0FC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 X.</w:t>
            </w:r>
          </w:p>
        </w:tc>
      </w:tr>
      <w:tr w:rsidR="005F7735" w14:paraId="5849BCF9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5AD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5607" w14:textId="77777777" w:rsidR="005F7735" w:rsidRDefault="005F773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D110A4E" w14:textId="77777777" w:rsidR="005F7735" w:rsidRDefault="005F773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4248" w14:textId="77777777" w:rsidR="005F7735" w:rsidRDefault="005F773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85DF" w14:textId="77777777" w:rsidR="005F7735" w:rsidRDefault="005F7735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Racoş, st. Racoş linia 5 directă și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7AF3" w14:textId="77777777" w:rsidR="005F7735" w:rsidRDefault="005F773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AC4B" w14:textId="77777777" w:rsidR="005F7735" w:rsidRDefault="005F773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A849" w14:textId="77777777" w:rsidR="005F7735" w:rsidRDefault="005F773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EC40010" w14:textId="77777777" w:rsidR="005F7735" w:rsidRDefault="005F773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5647" w14:textId="77777777" w:rsidR="005F7735" w:rsidRPr="00600D25" w:rsidRDefault="005F773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D449" w14:textId="77777777" w:rsidR="005F7735" w:rsidRDefault="005F7735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2B898ED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8F19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887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745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9E3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EDE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DB0CB8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888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BEF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09B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47E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3F893390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34C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CD73" w14:textId="77777777" w:rsidR="005F7735" w:rsidRDefault="005F773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B654" w14:textId="77777777" w:rsidR="005F7735" w:rsidRDefault="005F773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909B" w14:textId="77777777" w:rsidR="005F7735" w:rsidRDefault="005F7735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46D9" w14:textId="77777777" w:rsidR="005F7735" w:rsidRDefault="005F773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ACFEA0B" w14:textId="77777777" w:rsidR="005F7735" w:rsidRDefault="005F773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8177" w14:textId="77777777" w:rsidR="005F7735" w:rsidRDefault="005F773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610F" w14:textId="77777777" w:rsidR="005F7735" w:rsidRDefault="005F7735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6A71" w14:textId="77777777" w:rsidR="005F7735" w:rsidRPr="00600D25" w:rsidRDefault="005F7735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63C4" w14:textId="77777777" w:rsidR="005F7735" w:rsidRDefault="005F7735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60930BA7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0198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D55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230+819</w:t>
            </w:r>
          </w:p>
          <w:p w14:paraId="79777D5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7F05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CBF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Racoş -</w:t>
            </w:r>
          </w:p>
          <w:p w14:paraId="29CDB06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F65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7E24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DB5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24D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571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5A3DDD5C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F5C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097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C77DD7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355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F28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079AD77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D3B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8F70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768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027234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602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EB4A" w14:textId="77777777" w:rsidR="005F7735" w:rsidRPr="0019324E" w:rsidRDefault="005F773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1F37689" w14:textId="77777777" w:rsidR="005F7735" w:rsidRPr="000160B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4173AF7" w14:textId="77777777" w:rsidR="005F7735" w:rsidRPr="006B78FD" w:rsidRDefault="005F773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DC6C090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052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ED1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244+805</w:t>
            </w:r>
          </w:p>
          <w:p w14:paraId="2872D82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343A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74E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8ADA7F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BE1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7E5F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E77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A73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398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5AF71C" w14:textId="77777777" w:rsidR="005F7735" w:rsidRPr="00ED17B8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7735" w14:paraId="78018F23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5AE2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72A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8539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A36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D37ECD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5A4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7E4565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229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022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2DBE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A5DE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732194E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5F7735" w14:paraId="79658089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2EB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3B9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7429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345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E21D9B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63AA928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3CB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A24E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46C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16B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5671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5A142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5C3F39B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5F7735" w14:paraId="1A2C0A34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F218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52F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BC2D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DA2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D7A87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B93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7F357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4320E5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F5BD9D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0C70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090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AC0AF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D86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41F28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90183DA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5F7735" w14:paraId="084530C0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35B9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C2F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3F8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973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4D4519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705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9227D7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5A3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43E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961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E225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AB7625C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5F7735" w14:paraId="442E6F89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FA9B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09B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740D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C8C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A473AA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1A1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F29D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553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F33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CBAA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FA6FC6A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F7735" w14:paraId="1D1DFF92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AC8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245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DB2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CCC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500AA3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58E7F8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6BF5AC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2E9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E85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2B4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A04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9B34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7EC298DF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4A40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344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002E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C3D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AEC0FD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3D29608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76A2E8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F66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26A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04C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C7D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A898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03D1B23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F920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046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70D54D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792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683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F491BD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EB7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099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21F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E6C28A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1E08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D573" w14:textId="77777777" w:rsidR="005F7735" w:rsidRPr="0019324E" w:rsidRDefault="005F773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A456D9F" w14:textId="77777777" w:rsidR="005F7735" w:rsidRPr="000160B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48B6C97" w14:textId="77777777" w:rsidR="005F7735" w:rsidRPr="005C2BB7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F8A514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2419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973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14:paraId="66D410E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99E0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216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95B768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505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D24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ED7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023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C7DB" w14:textId="77777777" w:rsidR="005F7735" w:rsidRPr="00EC155E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74FE82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5F7735" w14:paraId="584F6C5A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B9BC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351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14:paraId="291FA9D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513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5AD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3E6866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3CF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7226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1D8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C7E3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2A21" w14:textId="77777777" w:rsidR="005F7735" w:rsidRPr="00EC155E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2D0059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14:paraId="21731DEA" w14:textId="77777777" w:rsidR="005F7735" w:rsidRPr="00EC155E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5F7735" w14:paraId="3D33F2D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AA6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5A2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047B2A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F0E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B80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2EA617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27B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594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71F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495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F11E" w14:textId="77777777" w:rsidR="005F7735" w:rsidRPr="00DE4F3A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C3CC33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21930F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B77C7AB" w14:textId="77777777" w:rsidR="005F7735" w:rsidRPr="00DE4F3A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F7735" w14:paraId="7891861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13F8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D4F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14:paraId="29886A6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43A2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9EB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5FF2F9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B4F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F39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F65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3A67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503E" w14:textId="77777777" w:rsidR="005F7735" w:rsidRPr="00DE4F3A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8FE37A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BAA1FC4" w14:textId="77777777" w:rsidR="005F7735" w:rsidRPr="00DE4F3A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F7735" w14:paraId="3BF6BEC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B26B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5DC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433984C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8D3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848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6DCC0B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6DDA745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0B9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44E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14A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2AFC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BBDE" w14:textId="77777777" w:rsidR="005F7735" w:rsidRPr="00DE4F3A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76627F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516F86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D45706D" w14:textId="77777777" w:rsidR="005F7735" w:rsidRPr="00DE4F3A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F7735" w14:paraId="614BF035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55C0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537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806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FC4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2CF51C7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96D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8F1F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6A0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BAF1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A91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5AE364C4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1013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752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253+416</w:t>
            </w:r>
          </w:p>
          <w:p w14:paraId="19003C1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9BD8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849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Cața -</w:t>
            </w:r>
          </w:p>
          <w:p w14:paraId="6A55380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38D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5C4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122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1DC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586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6A0E1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terasament și muncitori.</w:t>
            </w:r>
          </w:p>
          <w:p w14:paraId="1AAC311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F7735" w14:paraId="663F9258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9C40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366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6B4615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2DF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A99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145CAA3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1DA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43B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F94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DF8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299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137060B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29EA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B7B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4566F32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C27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F18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809690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951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D29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19D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D934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4FE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075D4C6" w14:textId="77777777" w:rsidR="005F7735" w:rsidRPr="00CB2A72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7735" w14:paraId="0D5163DB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E31C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7D7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255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055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FB6F3A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37D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1BB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B81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DD6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2424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0FADDB3F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75D2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A1A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400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AEF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B8B5D6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B41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6689284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108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DCD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F19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DA0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9CBE5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3E14B9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F7735" w14:paraId="35FB9821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B1CB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6B2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5A30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D02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14:paraId="17BF7DF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B0F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C2FA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B7D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14:paraId="1EE9078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9E0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9601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34409689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F5D2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25E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B8C6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58D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D6C68C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50C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4B1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3992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B28308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B64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14B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F7735" w14:paraId="04D81361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C862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1D7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104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5AC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188D4A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836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3E5EE9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F430A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C03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8878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4DEB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D0B008B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6A20BBF8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F7735" w14:paraId="2B2A4603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347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D83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5A38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D35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EA5758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0D2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5502E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976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3B9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C16D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62B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69EFF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4271A57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F7735" w14:paraId="781DF15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A2BB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97E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6D0E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A0C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D7EF0D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608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2A379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C6E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F32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C11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33E0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71F702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5F7735" w14:paraId="7626FF51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CE10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FBB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E61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B9D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3CFB9C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F73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317A0E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705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9D1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0E50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EB2D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FF0E91" w14:textId="77777777" w:rsidR="005F7735" w:rsidRPr="00D344C9" w:rsidRDefault="005F7735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0DE95D7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F7735" w14:paraId="13A71C1A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B8B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43D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FA9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BC3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F8C13A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B16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C42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8A9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6E20CA2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FBD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125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7E6661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CE7CCC2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5F7735" w14:paraId="41083BB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BB09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F47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CC9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197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213DFAA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  <w:p w14:paraId="61C613D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3 directă </w:t>
            </w:r>
          </w:p>
          <w:p w14:paraId="06F3EEE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FEE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3F89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2D2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  <w:p w14:paraId="45BB2ED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1F95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632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691C39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0F4D3C79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8B22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854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93E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53E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19C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E2A35C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9DAA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525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5CF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8AF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E9A6D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B1350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5F7735" w14:paraId="6E07AC6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9988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AEA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9C8F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0D5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90691F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253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211A3B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7D7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1E1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EBA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D9C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2F9F85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5F7735" w14:paraId="7F14F3F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95DC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DEA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972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444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D025B1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E6C7E0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DC9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040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FCC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4663B0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36E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76E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717975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5C4C788D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0A86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99D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7FF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80B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-</w:t>
            </w:r>
          </w:p>
          <w:p w14:paraId="387ECF5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14:paraId="73E5200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380AD48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488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958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02C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297+600</w:t>
            </w:r>
          </w:p>
          <w:p w14:paraId="522388F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9BE3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2EB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4488444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9109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01F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A97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8056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353618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866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4835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0B1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3514880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7FB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FBF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500A35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237C964F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770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ADC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25D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DF8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D3009A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E35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594901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BC7D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E41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610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5FF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39E973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1BCC6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5F7735" w14:paraId="747F4735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0BEB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318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DFBD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369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AFE26E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A3F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6DEC5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824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C29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FA6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BE9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1FEACB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5F7735" w14:paraId="6CDC3875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B7C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6E4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206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D4F3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704648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FC7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90390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9CED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077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322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E3E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8569699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5F7735" w14:paraId="0C968BDF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C847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3BA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A38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4EE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9DCA36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8C7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23C9A7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0279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D91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080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7849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6F52E20C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AD87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BA6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01A0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026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F4635B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7BB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FA19A8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393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60C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607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F16C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0B8750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5F7735" w14:paraId="71921723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EC5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4A0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14:paraId="4F45BD8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5C0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41A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Teiuş -</w:t>
            </w:r>
          </w:p>
          <w:p w14:paraId="49A3481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583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8A4D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636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E998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515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A628B98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lucrări în firul II.</w:t>
            </w:r>
          </w:p>
        </w:tc>
      </w:tr>
      <w:tr w:rsidR="005F7735" w14:paraId="6AE9BB72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A08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92B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2BA2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D0E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623DD3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DEB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56E50B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841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845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340E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E23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A8203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5F7735" w14:paraId="3318AA83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E4D9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29F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512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56C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73FA012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1E1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EB7D9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37B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FE2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7290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BCB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CD112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5F7735" w14:paraId="2955B420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4227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A57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39985A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180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C5D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14:paraId="33B2C31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3E3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FE60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663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294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1B1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2F5BC812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F6E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0BF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416D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B0A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0666465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4B6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7E9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283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8266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85F5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22B6A82F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19A0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0D1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1E59F2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10F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2C0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  <w:p w14:paraId="07EDB16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D5F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85B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D7C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075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801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0B187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II.</w:t>
            </w:r>
          </w:p>
        </w:tc>
      </w:tr>
      <w:tr w:rsidR="005F7735" w14:paraId="426CC64D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DED3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36F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8F29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C60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747B65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163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5DA65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D17E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9FD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0FD6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73F0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D986F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1AB3B3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5F7735" w14:paraId="3FB7855C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3D8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6D4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40D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6DB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13DCC8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9EE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9BB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054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2C3E751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324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7A6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1DB91B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F71CEF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4C1E412F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5F7735" w14:paraId="346A3A6F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F9BA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569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FE93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179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823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AF68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F56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763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31F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6E725D17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5F7735" w14:paraId="1548FD43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908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AEC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42C6A5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D8E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30C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9AAC6E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0F7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2A22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2A2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33CDEC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46FF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8D6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3C31847E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B53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58C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3EF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EC9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BE41D2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0E8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7A405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0CCA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5F0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3C0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DAB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4CE5F79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5F7735" w14:paraId="6D39B8EF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9FF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26B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E4FF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D74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95004C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35E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DE4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DB5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127F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3CD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90418D7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5F7735" w14:paraId="7221BA85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97F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E0C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FF2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FC6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9E8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B50E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CF0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EE0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673F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5F7735" w14:paraId="56FAA10D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69F8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071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E4F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2CF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B249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8D8A00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9803C8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79FF1C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E0AF8C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6E1E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329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AAF6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E616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343ACF17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4F4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612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0EA0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FAD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FBA3D4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AC3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1B1433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BC1D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946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1486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421B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5F7735" w14:paraId="1D8D71E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718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4A6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0D0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C2A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275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39DDD5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A40780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1A8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93A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C19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A53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EC7BD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4578B7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6EFD056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5EF2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5F8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84CD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B1D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303919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AF5643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40D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594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35E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172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993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05016E1D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26D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380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147C6C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55C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983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E9B69C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49F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666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0C3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387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776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BFED5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5F7735" w14:paraId="4646C95B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0EE7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688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29987D6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8089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DB9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F38F9B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C51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736D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F58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79EA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C41F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0FD5A15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77B6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37D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175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D98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CA67B4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93A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99B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6A0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6E0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DFBA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2D245DF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2882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ADC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D87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AB3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24F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C6BD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2FC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475+100</w:t>
            </w:r>
          </w:p>
          <w:p w14:paraId="16EFCD7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5453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B9A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46EA59E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B6E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CA9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B01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5D8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2381C4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46F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F2BC7D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D9E951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80B9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00F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C432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ADB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7F7EAE9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3968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04A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14:paraId="4B3150A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116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642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185F2F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14:paraId="7AC6072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14:paraId="1A0D49D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14:paraId="0AD5D17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687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631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67D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479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7DBF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0553E49D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15D9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FFD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FAE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1AB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3A5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ECDC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7D0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0F0405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945C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7B30" w14:textId="77777777" w:rsidR="005F7735" w:rsidRDefault="005F7735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079CAD42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1E6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EDD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489+200</w:t>
            </w:r>
          </w:p>
          <w:p w14:paraId="7E4959B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06E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0AC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  <w:p w14:paraId="3EA7609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3631864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15 / 19 și</w:t>
            </w:r>
          </w:p>
          <w:p w14:paraId="24FA251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E90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6717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98C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BF5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5D8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442DDE24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6CB5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2A4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CD6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63B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B8F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53B2F1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A89BBD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0F86CC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7B7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2D8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241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0E4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00F4A36B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5F7735" w14:paraId="234F1E7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F39B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4F2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A72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FD3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9A992E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67A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6E2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B63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42014DD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87A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9A2A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6015DC17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9F15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ADC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EAF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AB4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4FF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B3F28D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FBE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5B7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7A4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455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41208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14:paraId="7388BF0A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10CCF889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492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4A9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116D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326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6EE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C42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C80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E02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2A2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5F7735" w14:paraId="6711FA9B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60BC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D24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E0A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786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EC6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225D66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3DB4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DC8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62C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6D47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2D2CBC67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06E4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38F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10ED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52F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507021F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244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6573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F81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97C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04A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177372A3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976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32E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7686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CBC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1D4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6AE82F6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86F002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56660B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39A1AD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6379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DE7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50D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B2AE" w14:textId="77777777" w:rsidR="005F7735" w:rsidRPr="00D344C9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F7735" w14:paraId="25DBB68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9E3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B83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144F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FDF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7BFF539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6D5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0CB5B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EA4CA1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767E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9FD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82F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671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3FC5E47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5F7735" w14:paraId="272E503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2895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E56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05C74AE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597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B9AA" w14:textId="77777777" w:rsidR="005F7735" w:rsidRDefault="005F7735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0DC98A1" w14:textId="77777777" w:rsidR="005F7735" w:rsidRDefault="005F7735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4B9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469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79F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6B93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B4A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69247ABE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2680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DD6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6F7CD2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F3E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D65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A65616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D8D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1522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843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AA57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915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26DC2A91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C2AF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907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5BD5C7E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CC9E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A6F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359E65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6F4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BDEE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2EF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F1CC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10E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4050A4A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C7AD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313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24C3882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841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D94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5F727C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AC9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4E7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9EA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0C18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C5D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769D5869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52D5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A4D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42A7E3A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4E23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524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E50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33C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715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6BC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823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17B71D62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AB95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3B4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3649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756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8CA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A2B41F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129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383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736B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96D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F7735" w14:paraId="0813E82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EE79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88C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E914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7E8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E2B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91FA6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AB5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2BF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197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C9C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F7735" w14:paraId="494F45F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3E57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7A7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8EE2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264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4CA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DBF0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4E0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DD41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D79C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10631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3B59CD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F7735" w14:paraId="37BBD03B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F3DD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196F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A15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B976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AD7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D67D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5EB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5C2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736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5ECAD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4599C8D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F7735" w14:paraId="3A5FC5AA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2A45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73C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7E67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03B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5DA7C9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8E8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D8A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C2C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4D8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8DE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5F7735" w14:paraId="1FCA7FC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D012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F6B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1C34A7F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630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FB8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2F30564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00D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1006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AC3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B0D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D8D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F7735" w14:paraId="41D028B9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EC2D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44C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61B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E11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753D6D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EBD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987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5B5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A67F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3A5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20109A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3CDBDF1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09B77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F7735" w14:paraId="630F100B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0889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6CF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7A4E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C0C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D036B5A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413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0645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4163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2EE8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601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7FEE63E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68D3AAB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4938A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F7735" w14:paraId="44992D6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6ABC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87F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B8A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739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2999BE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D98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2BA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233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355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6F0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37FDD42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1FC1EB1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6486E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F7735" w14:paraId="626DF37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AE33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C12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D5B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4BF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C41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3D8A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A90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5FD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7CF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69E02F9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E4CBD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F7735" w14:paraId="3D76FA18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1031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EEF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0274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EBDD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0BA615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26C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B601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F4B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0A35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8BD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65968E7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E363C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F7735" w14:paraId="5AB685A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544C9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933D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31D2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3B0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ED9644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427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DCAB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4A0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3047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EFC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D978DC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A26B9E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F7735" w14:paraId="1173C3F7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E3A9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804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A18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407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CAFEF7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B69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9D77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87F6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EF3E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CF3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F01C1C7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5F7735" w14:paraId="07ACCB4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97F3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081E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1E071B47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2500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18EF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D9F81E8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8F80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02C3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9D79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5125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2060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28A824AF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684A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9308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83EF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1C21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C93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8396221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7555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137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E6E3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709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DF96A4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A2BFE3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5F7735" w14:paraId="422D566E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1069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66E2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23E5C4A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A26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DBF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0DD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922E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BFB5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6A28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4D7B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F7735" w14:paraId="406F3D3C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7F45" w14:textId="77777777" w:rsidR="005F7735" w:rsidRDefault="005F7735" w:rsidP="005F7735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5494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DDD9BCA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6F0C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F0F5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B96C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5CF2" w14:textId="77777777" w:rsidR="005F773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7B4B" w14:textId="77777777" w:rsidR="005F7735" w:rsidRDefault="005F7735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BBBF" w14:textId="77777777" w:rsidR="005F7735" w:rsidRPr="00600D25" w:rsidRDefault="005F7735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5D82" w14:textId="77777777" w:rsidR="005F7735" w:rsidRDefault="005F7735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68D0E0D" w14:textId="77777777" w:rsidR="005F7735" w:rsidRPr="00836022" w:rsidRDefault="005F7735" w:rsidP="0095691E">
      <w:pPr>
        <w:spacing w:before="40" w:line="192" w:lineRule="auto"/>
        <w:ind w:right="57"/>
        <w:rPr>
          <w:sz w:val="20"/>
          <w:lang w:val="en-US"/>
        </w:rPr>
      </w:pPr>
    </w:p>
    <w:p w14:paraId="6C60C7BC" w14:textId="77777777" w:rsidR="005F7735" w:rsidRPr="00DE2227" w:rsidRDefault="005F7735" w:rsidP="0095691E"/>
    <w:p w14:paraId="57DB6E48" w14:textId="77777777" w:rsidR="005F7735" w:rsidRPr="0095691E" w:rsidRDefault="005F7735" w:rsidP="0095691E"/>
    <w:p w14:paraId="1C10DE0B" w14:textId="77777777" w:rsidR="005F7735" w:rsidRDefault="005F7735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4E23108E" w14:textId="77777777" w:rsidR="005F7735" w:rsidRPr="005D215B" w:rsidRDefault="005F7735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7735" w14:paraId="6036A57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F925" w14:textId="77777777" w:rsidR="005F7735" w:rsidRDefault="005F7735" w:rsidP="005F7735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C6F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2F31" w14:textId="77777777" w:rsidR="005F7735" w:rsidRPr="00B3607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5F9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EAB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6E4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7BC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4469316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12A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6FF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5F7735" w14:paraId="6F6CB9C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58F7" w14:textId="77777777" w:rsidR="005F7735" w:rsidRDefault="005F7735" w:rsidP="005F7735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BEF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FAC5" w14:textId="77777777" w:rsidR="005F7735" w:rsidRPr="00B3607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1B8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DA3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2E1577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F78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B4B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2B7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7E8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33ECC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B0EBCC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5F7735" w14:paraId="2F93CB4E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6DA0" w14:textId="77777777" w:rsidR="005F7735" w:rsidRDefault="005F7735" w:rsidP="005F7735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54B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BB4F" w14:textId="77777777" w:rsidR="005F7735" w:rsidRPr="00B3607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713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ED1D2B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11C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F4D8BF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2A53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7B9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DD44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6673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5F7735" w14:paraId="156508E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4D12" w14:textId="77777777" w:rsidR="005F7735" w:rsidRDefault="005F7735" w:rsidP="005F7735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8E4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BC85" w14:textId="77777777" w:rsidR="005F7735" w:rsidRPr="00B3607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1C0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AA7E6A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364756C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C5A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3119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6F3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FC8505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199D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725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66CA2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6012CF72" w14:textId="77777777" w:rsidR="005F7735" w:rsidRDefault="005F7735">
      <w:pPr>
        <w:spacing w:before="40" w:after="40" w:line="192" w:lineRule="auto"/>
        <w:ind w:right="57"/>
        <w:rPr>
          <w:sz w:val="20"/>
          <w:lang w:val="en-US"/>
        </w:rPr>
      </w:pPr>
    </w:p>
    <w:p w14:paraId="746ECBF2" w14:textId="77777777" w:rsidR="005F7735" w:rsidRDefault="005F7735" w:rsidP="00F14E3C">
      <w:pPr>
        <w:pStyle w:val="Heading1"/>
        <w:spacing w:line="360" w:lineRule="auto"/>
      </w:pPr>
      <w:r>
        <w:t>LINIA 301 F1</w:t>
      </w:r>
    </w:p>
    <w:p w14:paraId="5992FFAB" w14:textId="77777777" w:rsidR="005F7735" w:rsidRDefault="005F7735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5F7735" w14:paraId="6914D5F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2D97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FE5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BBC0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896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64B17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720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3E6E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E1E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5EB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7FB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2A71851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44F0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8DB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A037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25B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D8CA44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513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91A2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C7D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9B0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766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44D08BD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B44A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650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B2C3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B32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8E214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9F6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1140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82E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38FA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989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B529499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39F6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838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F6DB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073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BB037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3D2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71304B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FA89F5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DC04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789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263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8CC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F7092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A2A6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97E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DAA6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DD7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7AB27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345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589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179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8599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099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17A521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8F51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0D8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1FF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E15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303FD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CDF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4310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6C3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5F8A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02E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6F96E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5330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249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9722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BFA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6D59E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F73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A1B0B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AEC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E98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DD72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214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C98D978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B879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8EE9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1C7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88E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8CE72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7A5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49B695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39262E7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8D1539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735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D17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45B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0B6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E79DD5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A303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A2C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5DED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239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EB03CA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B23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6529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CD0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7E8D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CE7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9F0B86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FCDD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953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F3D0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391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613E7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DCF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B1A5D4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D7A129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E67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867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F4B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215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465D04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9272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4E92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001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4F7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9F662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7D5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918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A5C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B72E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2B6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C88451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DD28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053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3BC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681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F888A6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61A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A534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8BB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C9F0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BE5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67D5496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0DEB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E1A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02D0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BA71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A74DF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DB5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AEA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430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BE1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E60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1D61F2B3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B603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81C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B6B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606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2FD01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F48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50871C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C8AD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4A5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0656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C81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57A948B7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766C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EC5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CC8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F62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5E852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7E0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B1B210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1ACF93E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479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F53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5A3B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711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9C2E4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5F7735" w14:paraId="66FDE7B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8148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50B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5B9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B6A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52F5B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420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4B3F5B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6E71C6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F6A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774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B0F2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03F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5F7735" w14:paraId="1819B1E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A6BC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3DC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FAED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2FE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F9DBD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607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6B0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D56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3699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656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C557E2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EAAC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96B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8FD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2A1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358FA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3D2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FD8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D1C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AB0B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804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087835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7D81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B32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B6CE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D10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76EE63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CDE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15C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144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252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438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86E3AD6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6C63" w14:textId="77777777" w:rsidR="005F7735" w:rsidRDefault="005F7735" w:rsidP="005F7735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F77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7B5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4E8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89EA64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F17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503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676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C12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836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1D2F3E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4E333D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B4899E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B45ABE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2AE0AD8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07D3E3F6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0FB1A578" w14:textId="77777777" w:rsidR="005F7735" w:rsidRDefault="005F7735" w:rsidP="007E3B63">
      <w:pPr>
        <w:pStyle w:val="Heading1"/>
        <w:spacing w:line="360" w:lineRule="auto"/>
      </w:pPr>
      <w:r>
        <w:t>LINIA 301 G</w:t>
      </w:r>
    </w:p>
    <w:p w14:paraId="2D25B68D" w14:textId="77777777" w:rsidR="005F7735" w:rsidRDefault="005F7735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5F7735" w14:paraId="424F4DF0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8FD6A" w14:textId="77777777" w:rsidR="005F7735" w:rsidRDefault="005F7735" w:rsidP="005F773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E9C35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B68C8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F9E18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D0C59B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97857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BCA81D1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2F68E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9984E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49F68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44607" w14:textId="77777777" w:rsidR="005F7735" w:rsidRDefault="005F7735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BCDFFAD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DD064" w14:textId="77777777" w:rsidR="005F7735" w:rsidRDefault="005F7735" w:rsidP="005F773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09539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98027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626D7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B4CFBAB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FA8BD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7D9176D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E649659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53E8C7F2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B732C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E13CE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AC836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F9B8E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FF6B8E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5F7735" w14:paraId="74034623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66891" w14:textId="77777777" w:rsidR="005F7735" w:rsidRDefault="005F7735" w:rsidP="005F773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388D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443B3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618FF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79C8DA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B2158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0DB181E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03906FF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E4526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F747C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47CEF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9A607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A4F741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6A6A0" w14:textId="77777777" w:rsidR="005F7735" w:rsidRDefault="005F7735" w:rsidP="005F773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30FFB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8F170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34D0D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5FACD6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661A9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D7B04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53480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BE9A5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F1BEF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171B4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68A01" w14:textId="77777777" w:rsidR="005F7735" w:rsidRDefault="005F7735" w:rsidP="005F773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8F972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63CEA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BC72F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4452F51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4F6B8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99E7A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1798C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0D7C9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31175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AE752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F5442" w14:textId="77777777" w:rsidR="005F7735" w:rsidRDefault="005F7735" w:rsidP="005F773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03839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9D126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94F8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E74B2BA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97219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AEB79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831E3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E9C65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9ABE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2B8EF0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2BEC" w14:textId="77777777" w:rsidR="005F7735" w:rsidRDefault="005F7735" w:rsidP="005F773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E0C4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857B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CE6D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7FE020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EBC4" w14:textId="77777777" w:rsidR="005F7735" w:rsidRDefault="005F773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F29B41" w14:textId="77777777" w:rsidR="005F7735" w:rsidRDefault="005F773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EE18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F49F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52CC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508B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4DBEB4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26ED" w14:textId="77777777" w:rsidR="005F7735" w:rsidRDefault="005F7735" w:rsidP="005F773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3932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30F8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7308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CE8EB0B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0FFE" w14:textId="77777777" w:rsidR="005F7735" w:rsidRDefault="005F773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B0834A6" w14:textId="77777777" w:rsidR="005F7735" w:rsidRDefault="005F773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4D8B90C" w14:textId="77777777" w:rsidR="005F7735" w:rsidRDefault="005F773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B4D7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4769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86E6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F3DA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8300310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F103" w14:textId="77777777" w:rsidR="005F7735" w:rsidRDefault="005F7735" w:rsidP="005F773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E159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E453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51EB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5F7153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4588" w14:textId="77777777" w:rsidR="005F7735" w:rsidRDefault="005F773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DF75E14" w14:textId="77777777" w:rsidR="005F7735" w:rsidRDefault="005F7735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FFC8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5F52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28117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20F3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BC4E579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4F28" w14:textId="77777777" w:rsidR="005F7735" w:rsidRDefault="005F7735" w:rsidP="005F773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A345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83EE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10A9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498FD03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18DB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D96F4F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61901D50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6A50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809D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E320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FF2B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4497422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060E" w14:textId="77777777" w:rsidR="005F7735" w:rsidRDefault="005F7735" w:rsidP="005F773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42A5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7BA6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62A1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566D5E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6F70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EFAE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D7CE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BB66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0F6D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D07C80E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0449" w14:textId="77777777" w:rsidR="005F7735" w:rsidRDefault="005F7735" w:rsidP="005F773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2661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4A7C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1DA2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CEBE98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2B90A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319D28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F05C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B152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5D99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8303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F2C4A8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A33D" w14:textId="77777777" w:rsidR="005F7735" w:rsidRDefault="005F7735" w:rsidP="005F7735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596B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13E4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109B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7DF109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C13B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E1E7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4337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8F30" w14:textId="77777777" w:rsidR="005F7735" w:rsidRDefault="005F773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0818" w14:textId="77777777" w:rsidR="005F7735" w:rsidRDefault="005F773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33CD4C" w14:textId="77777777" w:rsidR="005F7735" w:rsidRDefault="005F7735">
      <w:pPr>
        <w:spacing w:before="40" w:line="192" w:lineRule="auto"/>
        <w:ind w:right="57"/>
        <w:rPr>
          <w:sz w:val="20"/>
          <w:lang w:val="ro-RO"/>
        </w:rPr>
      </w:pPr>
    </w:p>
    <w:p w14:paraId="3FE1D25D" w14:textId="77777777" w:rsidR="005F7735" w:rsidRDefault="005F7735" w:rsidP="00956F37">
      <w:pPr>
        <w:pStyle w:val="Heading1"/>
        <w:spacing w:line="360" w:lineRule="auto"/>
      </w:pPr>
      <w:r>
        <w:t>LINIA 301 N</w:t>
      </w:r>
    </w:p>
    <w:p w14:paraId="55501798" w14:textId="77777777" w:rsidR="005F7735" w:rsidRDefault="005F7735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F7735" w14:paraId="741C4D9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0BF0" w14:textId="77777777" w:rsidR="005F7735" w:rsidRDefault="005F7735" w:rsidP="005F773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01B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389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0AA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604E1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1B3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791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954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41F9" w14:textId="77777777" w:rsidR="005F7735" w:rsidRPr="0022092F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E4A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16CD59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48AF" w14:textId="77777777" w:rsidR="005F7735" w:rsidRDefault="005F7735" w:rsidP="005F773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4FA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405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3037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98354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EC1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363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E23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E47E" w14:textId="77777777" w:rsidR="005F7735" w:rsidRPr="0022092F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9C6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A009BC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F373" w14:textId="77777777" w:rsidR="005F7735" w:rsidRDefault="005F7735" w:rsidP="005F773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445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94F9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E65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740F8F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EA2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0D9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41A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AD48" w14:textId="77777777" w:rsidR="005F7735" w:rsidRPr="0022092F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7D4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2693CB" w14:textId="77777777" w:rsidR="005F7735" w:rsidRPr="00474FB0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F7735" w14:paraId="4CA7375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E523" w14:textId="77777777" w:rsidR="005F7735" w:rsidRDefault="005F7735" w:rsidP="005F773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252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9D1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1C81" w14:textId="77777777" w:rsidR="005F7735" w:rsidRDefault="005F773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3358D3" w14:textId="77777777" w:rsidR="005F7735" w:rsidRDefault="005F773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A04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5102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ABE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12952" w14:textId="77777777" w:rsidR="005F7735" w:rsidRPr="0022092F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AE53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17137B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8A00" w14:textId="77777777" w:rsidR="005F7735" w:rsidRDefault="005F7735" w:rsidP="005F773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FED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339B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8F5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57A6E8" w14:textId="77777777" w:rsidR="005F7735" w:rsidRDefault="005F7735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10F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7B7736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3D2364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9DD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C6C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BF0A" w14:textId="77777777" w:rsidR="005F7735" w:rsidRPr="0022092F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D64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48B132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66A274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F7735" w14:paraId="44271F1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436B" w14:textId="77777777" w:rsidR="005F7735" w:rsidRDefault="005F7735" w:rsidP="005F773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34D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46DF53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57E2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2EF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1F2F74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0D9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C0FB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2B5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4708" w14:textId="77777777" w:rsidR="005F7735" w:rsidRPr="0022092F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A7A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0578D98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6709" w14:textId="77777777" w:rsidR="005F7735" w:rsidRDefault="005F7735" w:rsidP="005F7735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882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2FB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2AE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AC366B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287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A1515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4BBA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DF3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D146" w14:textId="77777777" w:rsidR="005F7735" w:rsidRPr="0022092F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210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3DAF71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545BE53E" w14:textId="77777777" w:rsidR="005F7735" w:rsidRDefault="005F7735" w:rsidP="007F72A5">
      <w:pPr>
        <w:pStyle w:val="Heading1"/>
        <w:spacing w:line="360" w:lineRule="auto"/>
      </w:pPr>
      <w:r>
        <w:t>LINIA 301 O</w:t>
      </w:r>
    </w:p>
    <w:p w14:paraId="64767102" w14:textId="77777777" w:rsidR="005F7735" w:rsidRDefault="005F7735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7735" w14:paraId="2EEA1E12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52BD" w14:textId="77777777" w:rsidR="005F7735" w:rsidRDefault="005F7735" w:rsidP="005F773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DD8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293D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D9C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335B89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E75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21A8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276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D663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4A2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96A1D4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6E08" w14:textId="77777777" w:rsidR="005F7735" w:rsidRDefault="005F7735" w:rsidP="005F773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0C6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FA60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13B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E75EB7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EC3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7AC2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50D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7B27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727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C25AF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91F8" w14:textId="77777777" w:rsidR="005F7735" w:rsidRDefault="005F7735" w:rsidP="005F773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AFE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5450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210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199056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23A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9D94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FD6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FD16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21B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1D327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5F7735" w14:paraId="7D3CE5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E0DC" w14:textId="77777777" w:rsidR="005F7735" w:rsidRDefault="005F7735" w:rsidP="005F773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1E9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F89E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B1F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6BE587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056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1B528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0CB2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CCD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85E9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16C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4CC2162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FF74" w14:textId="77777777" w:rsidR="005F7735" w:rsidRDefault="005F7735" w:rsidP="005F773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BA6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53F7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147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F448B4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9E5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E6CD7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221F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D05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3B3F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CF1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3665F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94C0" w14:textId="77777777" w:rsidR="005F7735" w:rsidRDefault="005F7735" w:rsidP="005F773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762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4974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CE5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48BD7E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E15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60467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E881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4E1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AF28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737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B5CF04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A9A8" w14:textId="77777777" w:rsidR="005F7735" w:rsidRDefault="005F7735" w:rsidP="005F773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625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0C1C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59D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252C53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40E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D1A655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E6D69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0E7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C359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F82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7F0E8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5F7735" w14:paraId="15AB2FFF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16FB" w14:textId="77777777" w:rsidR="005F7735" w:rsidRDefault="005F7735" w:rsidP="005F773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7BB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0D57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ACD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16E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936E22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CA04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C3F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6DCB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D71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247F1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2CB1B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5F7735" w14:paraId="4FA3266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140A" w14:textId="77777777" w:rsidR="005F7735" w:rsidRDefault="005F7735" w:rsidP="005F7735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ABA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4430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B33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0D4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15458E3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286DFF5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99642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19C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8D4F" w14:textId="77777777" w:rsidR="005F7735" w:rsidRPr="00F1029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069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E489A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7D80C21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410517DB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4B26F4ED" w14:textId="77777777" w:rsidR="005F7735" w:rsidRDefault="005F7735" w:rsidP="003260D9">
      <w:pPr>
        <w:pStyle w:val="Heading1"/>
        <w:spacing w:line="360" w:lineRule="auto"/>
      </w:pPr>
      <w:r>
        <w:t>LINIA 301 P</w:t>
      </w:r>
    </w:p>
    <w:p w14:paraId="308F04EF" w14:textId="77777777" w:rsidR="005F7735" w:rsidRDefault="005F7735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7735" w14:paraId="450A656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20AF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CDF0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4D79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FA4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8DDE5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8F1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4264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A72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7A08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7B8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A13FBF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C9DB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9B31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8F53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4BE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11B43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468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34E9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B67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F689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BBC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D9FE28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11F0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DF4F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993D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943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369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9620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1DE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A779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A46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90B5E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F7735" w:rsidRPr="00A8307A" w14:paraId="4F63F02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D718" w14:textId="77777777" w:rsidR="005F7735" w:rsidRPr="00A75A00" w:rsidRDefault="005F7735" w:rsidP="005F7735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A36F" w14:textId="77777777" w:rsidR="005F7735" w:rsidRPr="00A8307A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D2DC" w14:textId="77777777" w:rsidR="005F7735" w:rsidRPr="00A8307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0D6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67FF258" w14:textId="77777777" w:rsidR="005F7735" w:rsidRPr="00A8307A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E4F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F77B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E70C" w14:textId="77777777" w:rsidR="005F7735" w:rsidRPr="00A8307A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AE7F" w14:textId="77777777" w:rsidR="005F7735" w:rsidRPr="00A8307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10A3" w14:textId="77777777" w:rsidR="005F7735" w:rsidRPr="00A8307A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9E82C8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168E1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4F9C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05A4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22B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028D06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825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BC820A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0A87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9EA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578C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163A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632F42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CF06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D174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126E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BDC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FA87D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D37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CF868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8E89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0A4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AD24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212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5F7735" w14:paraId="1ABCA2C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B3EF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D422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DD05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B2E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1D0B1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0E8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1C379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75B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FF5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5FA2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981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6C030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5F7735" w14:paraId="14B175F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26A1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C303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F95E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7C9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81086D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EC1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39A8C6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8D7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92C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E59C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4FF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FB81D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5F7735" w14:paraId="19885A1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628A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31DB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83C9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9F2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D3B224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2E2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BB3E2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34C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DBF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3739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4AC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99135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5F7735" w14:paraId="7036EA2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B12C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9AC9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D487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322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9FD1C3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558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F1BC3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7A73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59E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E1BC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DBF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FB5CB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2143E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5F7735" w14:paraId="72A88A9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CAD2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812E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7F9B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122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BFF7E5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91B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A63B2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7339066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CF66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7EA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BD96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F31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56A94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5F7735" w14:paraId="5A3BF92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AA7B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129E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FA62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6A4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2FF61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ABF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2E550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DFE3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C1F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B511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22D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629D5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5F7735" w14:paraId="7DD3498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9353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A84E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60F3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0EF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7DC90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694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C51071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7F0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230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93D2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C0E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33EB3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5F7735" w14:paraId="03923C7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9F613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0BF2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22F8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7F0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71F26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741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ACC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511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D6BF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37F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DA80CC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DE52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C1C2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24BD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4AD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825EE5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C64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A7BA1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901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BC9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EA0F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2F4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BD350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5F7735" w14:paraId="08941FE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3A30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FBA3" w14:textId="77777777" w:rsidR="005F7735" w:rsidRDefault="005F7735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5888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52B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34135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E64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BF072E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255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466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BD2E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466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B1D70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5F7735" w14:paraId="278E1070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EFCF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9A9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43C9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40F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3C765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5C5F" w14:textId="77777777" w:rsidR="005F7735" w:rsidRDefault="005F7735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3A8528D" w14:textId="77777777" w:rsidR="005F7735" w:rsidRDefault="005F7735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B739AE0" w14:textId="77777777" w:rsidR="005F7735" w:rsidRDefault="005F7735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714B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361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12A0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660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CF05404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5B27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9F1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15FB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30F9" w14:textId="77777777" w:rsidR="005F7735" w:rsidRDefault="005F773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2A88A4C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726952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B73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C37B7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A267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345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CF3C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24A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E44199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C5E9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7F2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7FE3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125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FC61A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0E4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1A0502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BA25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D17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B823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F99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DA2411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4F36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A6C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0A2B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E05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36902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B9A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F03B6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6C77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B69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BDBD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E81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C936CE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4343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196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BFB5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6D4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B0080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B5D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19A7C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AA14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95D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F589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4FB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7192F70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E8EA" w14:textId="77777777" w:rsidR="005F7735" w:rsidRDefault="005F7735" w:rsidP="005F7735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158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9312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F30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9E428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2F9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36A337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D30C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334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DBF2" w14:textId="77777777" w:rsidR="005F7735" w:rsidRPr="001B37B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B2B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C3DC4AA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1C78EE84" w14:textId="77777777" w:rsidR="005F7735" w:rsidRDefault="005F7735" w:rsidP="00E81B3B">
      <w:pPr>
        <w:pStyle w:val="Heading1"/>
        <w:spacing w:line="360" w:lineRule="auto"/>
      </w:pPr>
      <w:r>
        <w:t>LINIA 314 G</w:t>
      </w:r>
    </w:p>
    <w:p w14:paraId="6662F95F" w14:textId="77777777" w:rsidR="005F7735" w:rsidRDefault="005F7735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7735" w14:paraId="449B7DA7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8CEC" w14:textId="77777777" w:rsidR="005F7735" w:rsidRDefault="005F7735" w:rsidP="005F773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2AA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1852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B87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FA45DD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FAFDCA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3E8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3DF8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422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19E5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569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6EE6919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3C52" w14:textId="77777777" w:rsidR="005F7735" w:rsidRDefault="005F7735" w:rsidP="005F773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E8A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7130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B177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3FF9A6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FD2B6F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38F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87BA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D5F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638F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12B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1F45135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C3C3" w14:textId="77777777" w:rsidR="005F7735" w:rsidRDefault="005F7735" w:rsidP="005F773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0E5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2AA5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C10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CBCEF2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7B3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E057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45C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5A14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7DF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70F531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7735" w14:paraId="39BC38CF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37A5" w14:textId="77777777" w:rsidR="005F7735" w:rsidRDefault="005F7735" w:rsidP="005F773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832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D460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32D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9EAB61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F1C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81AA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21D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E8BB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2D9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F43DE8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7735" w14:paraId="18E2BC5B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2249" w14:textId="77777777" w:rsidR="005F7735" w:rsidRDefault="005F7735" w:rsidP="005F773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102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9203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56A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C793AA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1CBDC2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4CA9D6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AB8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2BCA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C4B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7721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F91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C4A3EE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BB56" w14:textId="77777777" w:rsidR="005F7735" w:rsidRDefault="005F7735" w:rsidP="005F7735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A8A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393F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236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D3496C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5886BD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6D9CF48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194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DB50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651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8204" w14:textId="77777777" w:rsidR="005F7735" w:rsidRPr="00DF53C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8D7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75B303B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16B11893" w14:textId="77777777" w:rsidR="005F7735" w:rsidRDefault="005F7735" w:rsidP="003A5387">
      <w:pPr>
        <w:pStyle w:val="Heading1"/>
        <w:spacing w:line="360" w:lineRule="auto"/>
      </w:pPr>
      <w:r>
        <w:t>LINIA 316</w:t>
      </w:r>
    </w:p>
    <w:p w14:paraId="23087008" w14:textId="77777777" w:rsidR="005F7735" w:rsidRDefault="005F7735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7735" w14:paraId="207BC696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B854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24B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5A4A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A75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774B9CD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8A5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5DDD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9F7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145E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161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3B562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8661D3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5F7735" w14:paraId="46A9D97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28C8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54A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55E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1A1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C85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0878A7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AD807C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CAED2C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9D9FDB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AE7C12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7E8F2C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2D7D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E2C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12B5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93D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2FF3D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5F7735" w14:paraId="21EC45A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8991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74D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1F6D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43A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966550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FB0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80794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D5E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2111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5D4F3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605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46EEC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43ED1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5F7735" w14:paraId="14DF3CB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FD61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2B8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E51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966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B84472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C3E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CD2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59E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0659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569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AC0E5B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3276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CDF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7EC5B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0E5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A09EAA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158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14E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72E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1714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21F2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6F6FD5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93B1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B65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690E9EB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D4A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11E3" w14:textId="77777777" w:rsidR="005F7735" w:rsidRDefault="005F7735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83FEC6E" w14:textId="77777777" w:rsidR="005F7735" w:rsidRDefault="005F7735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364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9829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50A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2F4C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508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2C4B9C5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0810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F60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34+850</w:t>
            </w:r>
          </w:p>
          <w:p w14:paraId="7EB218F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266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1F3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0487CB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679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40B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323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E0CB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6E7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154CCD0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EC81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F97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1396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34A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291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136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CA1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7C25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5C4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826DC6D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D505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F93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170332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86EE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4CE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482F7B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BB8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9717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5028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DA13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F89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7735" w14:paraId="41B4FA8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0914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290C" w14:textId="77777777" w:rsidR="005F7735" w:rsidRDefault="005F773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2F9370AD" w14:textId="77777777" w:rsidR="005F7735" w:rsidRDefault="005F773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62FB" w14:textId="77777777" w:rsidR="005F7735" w:rsidRDefault="005F773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119E" w14:textId="77777777" w:rsidR="005F7735" w:rsidRDefault="005F773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850E3D2" w14:textId="77777777" w:rsidR="005F7735" w:rsidRDefault="005F773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A7DB" w14:textId="77777777" w:rsidR="005F7735" w:rsidRDefault="005F773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8215" w14:textId="77777777" w:rsidR="005F7735" w:rsidRDefault="005F773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2D7B" w14:textId="77777777" w:rsidR="005F7735" w:rsidRDefault="005F773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96F5" w14:textId="77777777" w:rsidR="005F7735" w:rsidRPr="00F6236C" w:rsidRDefault="005F773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1597" w14:textId="77777777" w:rsidR="005F7735" w:rsidRDefault="005F773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7E95E24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E6A0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7811" w14:textId="77777777" w:rsidR="005F7735" w:rsidRDefault="005F773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0C41" w14:textId="77777777" w:rsidR="005F7735" w:rsidRDefault="005F773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D8A1" w14:textId="77777777" w:rsidR="005F7735" w:rsidRDefault="005F7735" w:rsidP="00AE71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E66691C" w14:textId="77777777" w:rsidR="005F7735" w:rsidRDefault="005F7735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4218" w14:textId="77777777" w:rsidR="005F7735" w:rsidRDefault="005F773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B83745A" w14:textId="77777777" w:rsidR="005F7735" w:rsidRDefault="005F773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10/12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6E2C" w14:textId="77777777" w:rsidR="005F7735" w:rsidRDefault="005F773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60C9" w14:textId="77777777" w:rsidR="005F7735" w:rsidRDefault="005F7735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A77C" w14:textId="77777777" w:rsidR="005F7735" w:rsidRPr="00F6236C" w:rsidRDefault="005F7735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F6D1" w14:textId="77777777" w:rsidR="005F7735" w:rsidRDefault="005F773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7DA7A9" w14:textId="77777777" w:rsidR="005F7735" w:rsidRDefault="005F7735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linile 3-6 Cap Y.</w:t>
            </w:r>
          </w:p>
        </w:tc>
      </w:tr>
      <w:tr w:rsidR="005F7735" w14:paraId="5145C94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7623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0D5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4FF2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B72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33303A0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7AC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0068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923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FCC3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8D1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3D27C9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652F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A55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291D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18F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ECD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6EA76F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BE244B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273AED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B0695E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13DE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FEA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C9D9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80F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C38B3B3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862C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0D3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D365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BBA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470008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6B5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1B1F86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394BDB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394F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34E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A4BD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B53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5F7735" w14:paraId="4358567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BBE2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AF7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5B9EEE7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B4A1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7D6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35A578A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0945" w14:textId="77777777" w:rsidR="005F7735" w:rsidRPr="00273EC0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6B0A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49B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6DF5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3B9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7735" w14:paraId="6E0D52F7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E78E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0CD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106+500</w:t>
            </w:r>
          </w:p>
          <w:p w14:paraId="0004C27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42CD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82F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87568C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DB95" w14:textId="77777777" w:rsidR="005F7735" w:rsidRPr="00273EC0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9555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AC2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336F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F12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7735" w14:paraId="52DE649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C518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EAD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C14D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6B3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CD4A27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1FA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0545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DE3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B083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701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AECC6A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C177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B15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6E61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660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2E16F9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D0B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ABF0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08C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A389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AD4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F1312D2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B52E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8E9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DBE7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EFA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B16B9F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AF0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2EAF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973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CFD5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D05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F2C7AB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BB02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28D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14:paraId="71BEEC1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D69F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73B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14:paraId="161536A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66F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7B81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F94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E478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BAF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2AF3DB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5271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923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27AB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7CE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62F683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648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07ED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DF2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81CD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71A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4A89DC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D54D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9E7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8A73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547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25233D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C9E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1E60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393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F15B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00E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CCA66F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7D95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84C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00FF93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7AA3C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AD0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528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6647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8C1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D6BF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446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BDA606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882C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C36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6FECBF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AD3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A81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57FB7DA1" w14:textId="77777777" w:rsidR="005F7735" w:rsidRPr="00830247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6C5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4FAA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30B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64A6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066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7735" w14:paraId="4243958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5E2F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257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D16E7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4DE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53D29F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455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E4D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EC3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95A1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1C4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588898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667B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56B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C3F7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A7C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7E18CD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623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3FC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9BC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A72B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F01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5150774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04D2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9AA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7CAB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913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B022CA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649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07D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D80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9575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683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FD7B80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E88C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22F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45D7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FB3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765F42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6CD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EEDC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52B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82A1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400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DEAB54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2DC6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C0F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F0B5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461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C28CCD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7B9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2262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D61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8EBE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ED0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C530B7" w14:textId="77777777" w:rsidR="005F7735" w:rsidRPr="000D7AA7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5F7735" w14:paraId="37857A0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FB46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72C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785E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5E7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5AF4E3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F41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FB35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0CD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E785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D69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4681FA9B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6591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2B4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97E3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CFC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0A4103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B85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C708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3BF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9C0B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BFF6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F606C9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E8E3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FCB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144F7C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A4CD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0A9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03780C9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A62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9025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7F7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79AF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23F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B4BB0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A1DE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805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4AE5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2E9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21F83B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DF0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D5817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5FD1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B2D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9FE5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CED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50E7205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46A4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CD6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245+263</w:t>
            </w:r>
          </w:p>
          <w:p w14:paraId="4EB8E1B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245+676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7955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86C6" w14:textId="77777777" w:rsidR="005F7735" w:rsidRDefault="005F7735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5262C0D" w14:textId="77777777" w:rsidR="005F7735" w:rsidRDefault="005F7735" w:rsidP="003E5CE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CB8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08C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E18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2E9A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82F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7735" w14:paraId="6B7F1AB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5E94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3DB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C51692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B91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933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CE0C79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326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CD97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FA9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3970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5BB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079EA07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5F7735" w14:paraId="148820C4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F498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319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C3C0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4D1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582D82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FD0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F44A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AE6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4286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C7A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11C91F8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B84C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252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534A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283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296498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A1F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90B7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811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1E0F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0E3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077091F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AFF6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342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8AF2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55A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AE1FB0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E0A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7D66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5DA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11A9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3E2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5F7735" w14:paraId="6322118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94FD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62B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  <w:p w14:paraId="2434A25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8CA4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1E2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  <w:p w14:paraId="28CDCA2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85F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7DB1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E03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93FE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546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03110DA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D8D6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9421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369C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D8D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F2A6AB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EA4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0EF8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241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A5E9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9DA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7735" w14:paraId="7B4EDF6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1C63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EDB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267+346</w:t>
            </w:r>
          </w:p>
          <w:p w14:paraId="14054EF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FAA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D91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Dumbrăvioara</w:t>
            </w:r>
          </w:p>
          <w:p w14:paraId="09CC544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B4A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A090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9BE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280B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108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F67807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AD37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EA6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4516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192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0E4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9F0E6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A577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9F7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A53F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35E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1861EA5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C31FED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466B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48E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353E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452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6A1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9CEEE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273B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B9F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B656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4BBE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5F79BC1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AA181A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96AA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A45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7A5E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3D0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A48B81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510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4D7C9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A126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DEA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BC08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84A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7DDD5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5F7735" w14:paraId="6598E75D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300B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EA1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605F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005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6E0FB2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6F1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181E63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F224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311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E2F3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427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EAC64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C5F6C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F7735" w14:paraId="4559A76E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C808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AE4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A02E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E73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B3E09E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5DE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3513E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519D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DAB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6616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0CC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007CE3F2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FF14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6D1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0358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32F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D1D17A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1BD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134D29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4831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6F5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54D2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D6C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F2608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6CC2D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F7735" w14:paraId="108CAEBD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6E64" w14:textId="77777777" w:rsidR="005F7735" w:rsidRDefault="005F7735" w:rsidP="005F7735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C40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18DB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4FC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61BEF39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869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FCC77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1472" w14:textId="77777777" w:rsidR="005F7735" w:rsidRPr="00514DA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28B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C885" w14:textId="77777777" w:rsidR="005F7735" w:rsidRPr="00F6236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755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61D74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00184A60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6B752360" w14:textId="77777777" w:rsidR="005F7735" w:rsidRDefault="005F7735" w:rsidP="00380064">
      <w:pPr>
        <w:pStyle w:val="Heading1"/>
        <w:spacing w:line="360" w:lineRule="auto"/>
      </w:pPr>
      <w:r>
        <w:lastRenderedPageBreak/>
        <w:t>LINIA 500</w:t>
      </w:r>
    </w:p>
    <w:p w14:paraId="07DB18A8" w14:textId="77777777" w:rsidR="005F7735" w:rsidRPr="00071303" w:rsidRDefault="005F7735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F7735" w14:paraId="5943FDD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A564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EEA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59A66A4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68D4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85F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44219B8F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A67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5A08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86A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77EC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9AB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00B4FBCC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9E8F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A70C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3BB1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E851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4A83E4B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56ABF66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AB8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7E9730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43A9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70C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6518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208F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3A173B5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7F86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1D4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4426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3C5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F17F44E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504233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98E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3C9EA32B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8CE0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74891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9853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8417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5981AC9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B83E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FB3C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D9E2F66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269D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FE3F" w14:textId="77777777" w:rsidR="005F7735" w:rsidRPr="0008670B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C3C8CFB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9F947B5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D261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B519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3C1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77E0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C2B1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:rsidRPr="00456545" w14:paraId="267662AB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B762" w14:textId="77777777" w:rsidR="005F7735" w:rsidRPr="0045654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009F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9B52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5E2D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0E29F78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7E23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B964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0AE8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32BF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9E0E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F7735" w:rsidRPr="00456545" w14:paraId="5CEE3FD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FCF6" w14:textId="77777777" w:rsidR="005F7735" w:rsidRPr="0045654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1DBE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DA97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A12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43E4E41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DB79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6BDB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5B31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4E34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EDD8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F7735" w:rsidRPr="00456545" w14:paraId="0C364B0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5381" w14:textId="77777777" w:rsidR="005F7735" w:rsidRPr="0045654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5661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E028AE7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7439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59F1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D5144FA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D6C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6837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D57A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B5D0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B638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F7735" w:rsidRPr="00456545" w14:paraId="3DD1957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065D" w14:textId="77777777" w:rsidR="005F7735" w:rsidRPr="0045654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E7D1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6BB0216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D292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F6F0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6E35577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8EE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D647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56C1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C6918C8" w14:textId="77777777" w:rsidR="005F7735" w:rsidRPr="0045654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955D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C90E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64C07BC" w14:textId="77777777" w:rsidR="005F7735" w:rsidRPr="00A3090B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:rsidRPr="00456545" w14:paraId="73EA0093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75E3" w14:textId="77777777" w:rsidR="005F7735" w:rsidRPr="0045654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5604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950B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ACA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EEA2EFA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29192DA0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45F80FE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8394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B83B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85C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0A1FA2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91F9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E070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7735" w:rsidRPr="00456545" w14:paraId="7365E37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0A13" w14:textId="77777777" w:rsidR="005F7735" w:rsidRPr="0045654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72B6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9B09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B04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1983EE42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0D7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E08ECD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C11A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DE9B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CA2E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39E0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E32742" w14:textId="77777777" w:rsidR="005F7735" w:rsidRPr="005F21B7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F7735" w:rsidRPr="00456545" w14:paraId="30C8C48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54C8" w14:textId="77777777" w:rsidR="005F7735" w:rsidRPr="0045654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47C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B127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2706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47ABBC6A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00E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AF87CD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DC93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E94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A4E8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0B8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41438A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5F7735" w:rsidRPr="00456545" w14:paraId="20BE53C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15C8" w14:textId="77777777" w:rsidR="005F7735" w:rsidRPr="0045654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6FF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86E4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8DBA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C4CFB8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280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41BDCF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3864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1871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5ECC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975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06DFA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F7735" w:rsidRPr="00456545" w14:paraId="7F1B4DA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7BF2" w14:textId="77777777" w:rsidR="005F7735" w:rsidRPr="0045654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CDA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583D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C41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35AC5CF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4EB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8CEDADB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D562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D191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6DA9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B8E6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B1147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26BDD7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F7735" w:rsidRPr="00456545" w14:paraId="51B6F8D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024D" w14:textId="77777777" w:rsidR="005F7735" w:rsidRPr="0045654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18B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1F20F0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7649F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02E0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33A7206B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88E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E70F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E0B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DECF9FC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12EA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50BB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2BB57350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20F3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0A1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8327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44CF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F46AAA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2FB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25EC6D0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A1F6E7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0181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6F8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7AB1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9A4F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65C9E1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FE8172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7B8E1E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ABF65E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5F7735" w14:paraId="5C89339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8B78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586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5124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B73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953348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7CE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84D7DD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FE03F46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8286F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1984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CC13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B6C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F84A1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63EC90B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1B37481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5F7735" w14:paraId="4EEB48E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AABD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CE94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290ED44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19F3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6DB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C31222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3F82B1B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64BB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1D11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0BCB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2378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795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EC50F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5F7735" w14:paraId="2097347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CE10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173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4615D6A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87C6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93FE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8BA41AE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71D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702B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EF7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C43B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EC0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373B167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78FE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983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8765E0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2463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D9F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392614E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AF2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248A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614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B666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0EFF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876F8FE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747E21F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C107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20E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2565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2679D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C2DB64B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474C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DF64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BC5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2597596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CAEA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6187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C2B4EE3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0D04BD9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25B2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DCF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4F51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B0DE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90DF156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7564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4E9F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2D0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951A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D066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7735" w14:paraId="5A84252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DA60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3A0B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6F11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CC6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BDB1EA2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E6B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1D31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1DB9C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402BE6C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0B66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43E9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7735" w14:paraId="1A6D79E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050A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092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0F2D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299B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3AB0DAD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950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8FC0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A0E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83D4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218C" w14:textId="77777777" w:rsidR="005F7735" w:rsidRPr="00534A5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6E7E747" w14:textId="77777777" w:rsidR="005F7735" w:rsidRPr="00534A5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9A06C73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F7735" w14:paraId="1B8E179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6691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B0FB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3AAA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6F6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616DFF4F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76C1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AA06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6ED6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EC98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6FCA" w14:textId="77777777" w:rsidR="005F7735" w:rsidRPr="00534A5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665579CA" w14:textId="77777777" w:rsidR="005F7735" w:rsidRPr="00534A5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82E1950" w14:textId="77777777" w:rsidR="005F7735" w:rsidRPr="00534A5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F7735" w14:paraId="698D170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A358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363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C91B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EFD1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5230B0F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E1B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FEB4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209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433D716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747C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85A0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7735" w14:paraId="3AA5BE5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4174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FE2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A6B6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62B9" w14:textId="77777777" w:rsidR="005F7735" w:rsidRPr="000C4604" w:rsidRDefault="005F7735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F51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3E3B7A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1208CB0C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553C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E2B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8E48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3248" w14:textId="77777777" w:rsidR="005F7735" w:rsidRPr="000C4604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FB3AAA1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5F7735" w14:paraId="3C683806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50B3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99E1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FEB6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923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6FA0D65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B06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7CE0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5C1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C35B97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05A3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1E45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7735" w14:paraId="393523FB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1ACC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A4B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491567C1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3333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0E6F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6CF5892B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29C367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AF1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0DD5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687C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6186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0A8E" w14:textId="77777777" w:rsidR="005F7735" w:rsidRPr="00BB30B6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2A397E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906E96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5F7735" w14:paraId="7160095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2EEC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EC4D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1447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9426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2B9A6407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1B6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68AF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E8F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8BC6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F351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77758CA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5C08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47B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1DA4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D95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61C3EAB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8876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D4C1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F1AB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DC0E2D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5B60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42BA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6A5C35C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77AD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15EB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213ABC4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5E6A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C4AD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F53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2D0D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1F0C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C23C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5E72" w14:textId="77777777" w:rsidR="005F7735" w:rsidRPr="000C4604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5F7735" w14:paraId="7ADB268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B828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BE74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65F3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CDC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357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15D5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730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AD0CDE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E225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8D5E" w14:textId="77777777" w:rsidR="005F7735" w:rsidRPr="000C4604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5F7735" w14:paraId="0C99F65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67DA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DE3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C2E39B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36F7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638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4CECAB3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959B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245D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E17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465AE3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C7EC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8A11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60F8624" w14:textId="77777777" w:rsidR="005F7735" w:rsidRPr="006C1F61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0DA2B72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F4C0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2E9B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EDBD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483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8C84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8270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DE66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D57C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B537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7735" w14:paraId="1FE321B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1C07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1AD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7FCDCA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1376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8E6D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E99CF66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7A2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4557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21A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024DD41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D031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CFE1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69EA9C0" w14:textId="77777777" w:rsidR="005F7735" w:rsidRPr="00D84BDE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09EAF41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1438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89E6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09D296D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1184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C36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9B4271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E9E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3ED1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CF36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2B0D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62C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7735" w14:paraId="3D16B6A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EBBB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2DB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A116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B54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366B73D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683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E3A4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E65D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DC16B2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A50B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6EF6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7735" w14:paraId="2D9A4DF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CBA2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CAB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7F30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0A77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3E8294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95E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576DA1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8549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037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7358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00FC" w14:textId="77777777" w:rsidR="005F7735" w:rsidRPr="00534C03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67FB3DD" w14:textId="77777777" w:rsidR="005F7735" w:rsidRPr="00534C03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C2409D7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5F7735" w14:paraId="6AD38D8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631C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D80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3CE65F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B3FD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CE46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88A135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EE7C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EAE1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9FCB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F16F18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DBFF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A253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4271815" w14:textId="77777777" w:rsidR="005F7735" w:rsidRPr="00D84BDE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716C8F1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90B0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38F7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4A3DF2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14CF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33FA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0C9AB1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3B4ED0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889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1141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DCE1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3721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CBD9" w14:textId="77777777" w:rsidR="005F7735" w:rsidRPr="001F07B1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41D1C2D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BCEA3BE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5F7735" w14:paraId="0A8F65C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EBFA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C8A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CCF3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44E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975BF8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041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47D29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763F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19B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531B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1EC7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0CDAEC2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3DB6029F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5F7735" w14:paraId="7AC4CCB9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53B9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A96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0CBD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A89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F49B0D2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1429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63413E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C96C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2BE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CD2E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2125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C77491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4CF9647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F7735" w14:paraId="3B013277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D87B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C98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96E9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26D5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CD6B071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AA9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0BCD3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0AC6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217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0D1A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78E2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8592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5F7735" w14:paraId="557A512B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DE64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700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A43F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C75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807F9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B106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25F8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7F6C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3464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B837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1718A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019B67A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F7735" w14:paraId="6E36660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B935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173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A26E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27EE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E32CAB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FF6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4D42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C42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EA94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048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33D9C6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5F7735" w14:paraId="01C637D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35D7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4E2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E7DC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DDE2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327DD6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6C86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35E26ED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0832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458D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EE78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2692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AFC72A0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5F7735" w14:paraId="66C8B368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4902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A3C6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CFCD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C26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9F644C6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66F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AF5E6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8570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CE25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1156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B3E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80B6CD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0F1C96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F7735" w14:paraId="25F93976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9D0F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211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44A0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7CBA" w14:textId="77777777" w:rsidR="005F7735" w:rsidRPr="00AD0C48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C65B3CD" w14:textId="77777777" w:rsidR="005F7735" w:rsidRPr="00AD0C48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9D3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02EDD0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7F00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04B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6834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3B3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510916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D690F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39845D3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F7735" w14:paraId="23E0A72D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30F7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706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4F93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95AB" w14:textId="77777777" w:rsidR="005F7735" w:rsidRDefault="005F773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B297DBC" w14:textId="77777777" w:rsidR="005F7735" w:rsidRDefault="005F773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1C9937B" w14:textId="77777777" w:rsidR="005F7735" w:rsidRDefault="005F773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D2B84AA" w14:textId="77777777" w:rsidR="005F7735" w:rsidRPr="002532C4" w:rsidRDefault="005F7735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435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C8A1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9D8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4A77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8BF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DCBA00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AD89D71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231CD33E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5F7735" w14:paraId="47336B7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1EEB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18B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8AA1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2937" w14:textId="77777777" w:rsidR="005F7735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3A5FDF2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F40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D4C1E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EEB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D2AE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270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C49B1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07DDA7B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F7735" w14:paraId="107B9480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7259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8A1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5777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26ED" w14:textId="77777777" w:rsidR="005F7735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C842DE" w14:textId="77777777" w:rsidR="005F7735" w:rsidRPr="0037264C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004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CEDA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755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2C8C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DB90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9001F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2A78A91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F7735" w14:paraId="276F344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B256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842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B033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5AD0" w14:textId="77777777" w:rsidR="005F7735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4909F94" w14:textId="77777777" w:rsidR="005F7735" w:rsidRPr="003A070D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A53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0E84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A822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F373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471E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B4F030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5F7735" w14:paraId="4CEB02F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907D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0AC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B920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076B" w14:textId="77777777" w:rsidR="005F7735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2FC8B63" w14:textId="77777777" w:rsidR="005F7735" w:rsidRPr="00F401CD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FD9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8BBDB7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A086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204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1758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2C6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60AC40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01BD0EB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F7735" w14:paraId="4E83D501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67D7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971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5474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ACB8" w14:textId="77777777" w:rsidR="005F7735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CC51318" w14:textId="77777777" w:rsidR="005F7735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F7A4A20" w14:textId="77777777" w:rsidR="005F7735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6F4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3BAD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299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A76F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0BAA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225765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87F80F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F7735" w14:paraId="03716B7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6DA4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041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EC8D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C347" w14:textId="77777777" w:rsidR="005F7735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44A3D8F" w14:textId="77777777" w:rsidR="005F7735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F28445B" w14:textId="77777777" w:rsidR="005F7735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6D333BF" w14:textId="77777777" w:rsidR="005F7735" w:rsidRPr="002532C4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F450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774F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C7CB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BC7D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B1075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C31486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60F71F1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5F7735" w14:paraId="3C493E9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469E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FBA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15DE2BB6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B55F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9F3B" w14:textId="77777777" w:rsidR="005F7735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5726A3C" w14:textId="77777777" w:rsidR="005F7735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0162446F" w14:textId="77777777" w:rsidR="005F7735" w:rsidRDefault="005F7735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187D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35CD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B5E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387E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2C9A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42E49D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5F7735" w14:paraId="21D885E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F63C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368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FE55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F78B" w14:textId="77777777" w:rsidR="005F7735" w:rsidRPr="002D1130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424624C" w14:textId="77777777" w:rsidR="005F7735" w:rsidRPr="002D1130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02DBA613" w14:textId="77777777" w:rsidR="005F7735" w:rsidRPr="002D1130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DDAD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073A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EA3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CC688B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AB0F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470D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B4871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AAEDD70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171DCFE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837C4CE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E85E614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F7735" w14:paraId="0E424D9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B37B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30E1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746EE3E" w14:textId="77777777" w:rsidR="005F7735" w:rsidRDefault="005F7735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BDCD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5649" w14:textId="77777777" w:rsidR="005F7735" w:rsidRPr="002D1130" w:rsidRDefault="005F7735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0F41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F732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170D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180D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8BC1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5F7735" w14:paraId="0DF17C00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A798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259F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0F78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25BD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062B7E1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EA0A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370F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017C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AD04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4A6B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226CE26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35BF7B7F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5F7735" w14:paraId="5FF5E1B2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BCB5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21C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A7B5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B17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08996BA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0549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8DB5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4328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064E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E80D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41A3587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5C847128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F7735" w14:paraId="5550CE0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6584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82D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9485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912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2724389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D6F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35F8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3113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98C5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8280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F5A4689" w14:textId="77777777" w:rsidR="005F7735" w:rsidRPr="00CB3447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5F7735" w14:paraId="529B847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0810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0AA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9563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E64F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9473B63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4B3D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29D1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1BC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D848E04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F86F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9105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E1B265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126D4C4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C7E8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D57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FDD1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19D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EC14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996AF54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1138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53CE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E418" w14:textId="77777777" w:rsidR="005F7735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59E4" w14:textId="77777777" w:rsidR="005F7735" w:rsidRPr="004143AF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7735" w14:paraId="0A90DD0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3DF2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28B5" w14:textId="77777777" w:rsidR="005F7735" w:rsidRDefault="005F773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7FA5" w14:textId="77777777" w:rsidR="005F7735" w:rsidRPr="00D33E71" w:rsidRDefault="005F773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B941" w14:textId="77777777" w:rsidR="005F7735" w:rsidRDefault="005F773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82AC40F" w14:textId="77777777" w:rsidR="005F7735" w:rsidRDefault="005F7735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5E4D" w14:textId="77777777" w:rsidR="005F7735" w:rsidRDefault="005F773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6459" w14:textId="77777777" w:rsidR="005F7735" w:rsidRDefault="005F773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82E6" w14:textId="77777777" w:rsidR="005F7735" w:rsidRDefault="005F7735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7FDC" w14:textId="77777777" w:rsidR="005F7735" w:rsidRDefault="005F7735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C747" w14:textId="77777777" w:rsidR="005F7735" w:rsidRPr="004143AF" w:rsidRDefault="005F7735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5F7735" w14:paraId="7ABFBEF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9D58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3055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EDFE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FD32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53C62B6C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BA47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3325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0E4C" w14:textId="77777777" w:rsidR="005F7735" w:rsidRDefault="005F7735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5D31" w14:textId="77777777" w:rsidR="005F7735" w:rsidRPr="00D33E71" w:rsidRDefault="005F7735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E3A2" w14:textId="77777777" w:rsidR="005F7735" w:rsidRDefault="005F7735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F7735" w14:paraId="59FA7B0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6F48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F281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BCDEE11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ECA6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7A7C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-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F39C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9E96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9E29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512D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13B9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F7735" w14:paraId="40F408B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4E59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9CE0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384+600</w:t>
            </w:r>
          </w:p>
          <w:p w14:paraId="1A2F109F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385+100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D7609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FBAE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75515D5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0B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5B21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D729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EF07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9CB0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C7CD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5F7735" w14:paraId="59E54C75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6D01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9F1E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4780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A7E2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B214D48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CE99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9EC5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C793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54B3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5270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6F6F8C3C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0011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64AB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BB75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27FC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123EB608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0F53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A264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BBDB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76279F1D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2494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2426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(inclusiv sâmbăta și duminica) permanent.</w:t>
            </w:r>
          </w:p>
        </w:tc>
      </w:tr>
      <w:tr w:rsidR="005F7735" w14:paraId="490BF5B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D01C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94D2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FD2E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8CB9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2BEC97B2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5AE9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6EEB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F1C7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5946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C78C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1FD67764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301F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F4A6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40A0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F611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21AD000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8A70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8D96AB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0FDD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60EE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8DE3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0804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7324672C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0D93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7680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EBE2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36B6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853B663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DEBD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D5CC5B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D94C6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6858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A77A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ACF0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6EE4615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0A14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8E48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6B60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083B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705AEC6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DF23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930945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4D787D0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B82180B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8E143E6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A997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FA4C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F36D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70D1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A1E20F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96A3516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A836C74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5F7735" w14:paraId="150CADD1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90E9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24F7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0E44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2E2E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DF26EA2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011C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7B39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EA56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BAA9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C1EF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F7735" w14:paraId="1FEA94E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E30D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1F12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DBF7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7842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A905A8A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1C73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C64A15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ED75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75A6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3A78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ED47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40B826F9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7980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E896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881A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1D78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3145E22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1A84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141FD76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BA58AF5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8D0B2D7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DA24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7078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79D2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390B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70B4CFA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FF56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8121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7E45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E825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C3FAD6D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3492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406962F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BBC7E6A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94A6D5E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8637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C85E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9690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F90B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4F22F01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C78F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AB84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B660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6F64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0B3E4C76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0B61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97122" w14:textId="77777777" w:rsidR="005F7735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30F2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76AD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9E9F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11B49FF8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49EC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929D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6D80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8085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28E50EC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4912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6D7217D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262C8C1B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607BD88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1FEB617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6639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78B2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EBED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C3D6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7B2ED078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9B8C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3B60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B2D5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70DD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6E52C62B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516F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060C3B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057B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158D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A234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98E1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5ACE9AB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788A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242C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5DE4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A642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5A605D2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2CF2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2BDB09B8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AE77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BDCE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78FA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F34D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F7735" w14:paraId="35ACD2C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BB0A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4BB2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B611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922E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F9EA6AF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46D555A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2600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B2B5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8206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09D3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E834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4F153D7E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005A" w14:textId="77777777" w:rsidR="005F7735" w:rsidRDefault="005F7735" w:rsidP="005F7735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5C87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490+000</w:t>
            </w:r>
          </w:p>
          <w:p w14:paraId="687C8D18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491+100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BAB2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00480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 - Frontiera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6111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9659" w14:textId="77777777" w:rsidR="005F7735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D7FC" w14:textId="77777777" w:rsidR="005F7735" w:rsidRDefault="005F7735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9790" w14:textId="77777777" w:rsidR="005F7735" w:rsidRPr="00D33E71" w:rsidRDefault="005F7735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7848" w14:textId="77777777" w:rsidR="005F7735" w:rsidRDefault="005F7735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CE4F4B8" w14:textId="77777777" w:rsidR="005F7735" w:rsidRPr="00BA7DAE" w:rsidRDefault="005F7735" w:rsidP="000A5D7E">
      <w:pPr>
        <w:tabs>
          <w:tab w:val="left" w:pos="2748"/>
        </w:tabs>
        <w:rPr>
          <w:sz w:val="20"/>
          <w:lang w:val="ro-RO"/>
        </w:rPr>
      </w:pPr>
    </w:p>
    <w:p w14:paraId="5F23231C" w14:textId="77777777" w:rsidR="005F7735" w:rsidRDefault="005F7735" w:rsidP="00F663CA">
      <w:pPr>
        <w:pStyle w:val="Heading1"/>
        <w:spacing w:line="360" w:lineRule="auto"/>
      </w:pPr>
      <w:r>
        <w:t>LINIA 501</w:t>
      </w:r>
    </w:p>
    <w:p w14:paraId="6206C628" w14:textId="77777777" w:rsidR="005F7735" w:rsidRPr="003A27E1" w:rsidRDefault="005F7735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5F7735" w14:paraId="59AE6451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D655" w14:textId="77777777" w:rsidR="005F7735" w:rsidRDefault="005F7735" w:rsidP="005F773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40A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2A78B2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0EC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6CAB" w14:textId="77777777" w:rsidR="005F7735" w:rsidRDefault="005F7735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 Buzău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BDA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82B8" w14:textId="77777777" w:rsidR="005F7735" w:rsidRPr="00E240C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A3D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1E29" w14:textId="77777777" w:rsidR="005F7735" w:rsidRPr="00B754A2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E77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4EBD770C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4CD9" w14:textId="77777777" w:rsidR="005F7735" w:rsidRDefault="005F7735" w:rsidP="005F773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D70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597827B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761D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2030" w14:textId="77777777" w:rsidR="005F7735" w:rsidRDefault="005F7735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896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4EEC" w14:textId="77777777" w:rsidR="005F7735" w:rsidRPr="00E240C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878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3C8C" w14:textId="77777777" w:rsidR="005F7735" w:rsidRPr="00B754A2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BB2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22C2A6DD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E3D2" w14:textId="77777777" w:rsidR="005F7735" w:rsidRDefault="005F7735" w:rsidP="005F773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CEA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1B617F1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70B2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2041" w14:textId="77777777" w:rsidR="005F7735" w:rsidRDefault="005F7735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0AF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BBA1" w14:textId="77777777" w:rsidR="005F7735" w:rsidRPr="00E240C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07E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D87F" w14:textId="77777777" w:rsidR="005F7735" w:rsidRPr="00B754A2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671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099B5134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271B" w14:textId="77777777" w:rsidR="005F7735" w:rsidRDefault="005F7735" w:rsidP="005F7735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00D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1899FD4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E647" w14:textId="77777777" w:rsidR="005F7735" w:rsidRPr="00B754A2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2410" w14:textId="77777777" w:rsidR="005F7735" w:rsidRDefault="005F7735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Pârscov - Pătârlagele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42D5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216C" w14:textId="77777777" w:rsidR="005F7735" w:rsidRPr="00E240C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27D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3E66" w14:textId="77777777" w:rsidR="005F7735" w:rsidRPr="00B754A2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A53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686F509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1A288BFA" w14:textId="77777777" w:rsidR="005F7735" w:rsidRDefault="005F7735" w:rsidP="00E7698F">
      <w:pPr>
        <w:pStyle w:val="Heading1"/>
        <w:spacing w:line="360" w:lineRule="auto"/>
      </w:pPr>
      <w:r>
        <w:t>LINIA 504</w:t>
      </w:r>
    </w:p>
    <w:p w14:paraId="208EAB79" w14:textId="77777777" w:rsidR="005F7735" w:rsidRPr="00A16A49" w:rsidRDefault="005F7735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7735" w14:paraId="25E4EBD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F689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946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6682FFF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7F7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2BA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3C978D7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17D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939C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8ED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3077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150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71D8988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1D60CEA9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5F7735" w14:paraId="39C33D3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0ED1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551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39F6C8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9B8E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78D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EB5C8C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9F3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AC84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0BE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95BC55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F465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881A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7735" w14:paraId="7047934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274D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7C2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D371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3F6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189832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271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A414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5D5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2CCBD1A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490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AA8D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7735" w14:paraId="0F0CE37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E8A7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FF7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7219BC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A902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A6D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B165C4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BEE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4751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B14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EF0321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01D6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16D5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FCDA3AB" w14:textId="77777777" w:rsidR="005F7735" w:rsidRPr="00D0576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27BF8D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07F2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C63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72F7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187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F216F0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40AE5B4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A1E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4FCB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0B2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4417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0D8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66FB8C4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53EAB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10A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5559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206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0381C6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7C4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6A7F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396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88F3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AC4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F7735" w14:paraId="3EF54A9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AA35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A89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93EE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DA9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F41B77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E7B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1F0A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880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E2F0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D0B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F7735" w14:paraId="7997AD8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10D2" w14:textId="77777777" w:rsidR="005F7735" w:rsidRDefault="005F7735" w:rsidP="005F773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337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1FC9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428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3BD0D1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BC8E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28F1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912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3259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6E7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4ED918C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7735" w14:paraId="1D0CC4A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1931" w14:textId="77777777" w:rsidR="005F7735" w:rsidRDefault="005F7735" w:rsidP="005F773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3E1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21FD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F01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7E705C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EE6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6965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ECD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6AFE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7F9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5F7735" w14:paraId="129AB86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4417" w14:textId="77777777" w:rsidR="005F7735" w:rsidRDefault="005F7735" w:rsidP="005F773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DEC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4984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22E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68C922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5EF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4B18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C81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C5B2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0A3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5F7735" w14:paraId="08017BF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0783" w14:textId="77777777" w:rsidR="005F7735" w:rsidRDefault="005F7735" w:rsidP="005F773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053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7DB4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30F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63B488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5A98" w14:textId="77777777" w:rsidR="005F7735" w:rsidRDefault="005F773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F58257" w14:textId="77777777" w:rsidR="005F7735" w:rsidRDefault="005F773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06AB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976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16A0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A13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6FB769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5F7735" w14:paraId="16F300C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596D" w14:textId="77777777" w:rsidR="005F7735" w:rsidRDefault="005F7735" w:rsidP="005F773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6D2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9695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94D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2DEE2B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DA60" w14:textId="77777777" w:rsidR="005F7735" w:rsidRDefault="005F773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4288CA" w14:textId="77777777" w:rsidR="005F7735" w:rsidRDefault="005F773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8739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676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CDA0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67B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A30A33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5F7735" w14:paraId="0A8A04D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8CD1" w14:textId="77777777" w:rsidR="005F7735" w:rsidRDefault="005F7735" w:rsidP="005F773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DC1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E745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338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F03DC5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C954" w14:textId="77777777" w:rsidR="005F7735" w:rsidRDefault="005F773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8AC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10D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3D2C0CE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A242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A6B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31387A2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5D36" w14:textId="77777777" w:rsidR="005F7735" w:rsidRDefault="005F7735" w:rsidP="005F773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D30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7811C1D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DFD2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543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77B4263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CA3F" w14:textId="77777777" w:rsidR="005F7735" w:rsidRDefault="005F773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AAA0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B0D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E7F9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25A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37B696E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6D94" w14:textId="77777777" w:rsidR="005F7735" w:rsidRDefault="005F7735" w:rsidP="005F773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BC2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FC6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4D5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398C13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6208" w14:textId="77777777" w:rsidR="005F7735" w:rsidRDefault="005F773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CFA611" w14:textId="77777777" w:rsidR="005F7735" w:rsidRDefault="005F773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E03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C2E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C361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213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938DE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5F7735" w14:paraId="07DF45D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FAAC" w14:textId="77777777" w:rsidR="005F7735" w:rsidRDefault="005F7735" w:rsidP="005F7735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81F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70C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0A3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7EDC99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DD95" w14:textId="77777777" w:rsidR="005F7735" w:rsidRDefault="005F773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7505F4A" w14:textId="77777777" w:rsidR="005F7735" w:rsidRDefault="005F773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82A1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582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4E72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3E7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D40C0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5F7735" w14:paraId="50D1AB55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DB6C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713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05B3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4D8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ECE72B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7AB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0E27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C1E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F0E1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8F6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2AC1331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5F7735" w14:paraId="05A00F9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BBA4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3B4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6E4BFB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4836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281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5C3F61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532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0E36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D79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17D1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8F9A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7735" w14:paraId="01F6C98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DFDC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F55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18E4764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7F6C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039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1296C6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D1D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C27A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A3F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951E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72B2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23EE57D" w14:textId="77777777" w:rsidR="005F7735" w:rsidRPr="00D0576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BDD4BB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D13B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A85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22BEFAC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657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FA9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955998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2F8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2E22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962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70A5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18B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7735" w14:paraId="07174A2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95C7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A9E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7F1E5FC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4DF5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8E0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A82EDE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695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382C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DCB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D4D0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E6DC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09E61B5" w14:textId="77777777" w:rsidR="005F7735" w:rsidRPr="00D0576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425FE4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7523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97A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85DD17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9C19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564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292C56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DCF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62FE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88C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5630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55DE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0FAE4BE" w14:textId="77777777" w:rsidR="005F7735" w:rsidRPr="00D0576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DD1512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C40E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142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1397142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784F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3B8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C507E4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6A3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F303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AB4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BAC8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76A1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1FACE84" w14:textId="77777777" w:rsidR="005F7735" w:rsidRPr="00D0576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152ED3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3B27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21A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FA3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AA7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427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A1BB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35F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EC99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4EF9" w14:textId="77777777" w:rsidR="005F7735" w:rsidRPr="00E03C2B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7A0726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5F7735" w14:paraId="6847885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DEC6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279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33FFD7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31AD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731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255E30D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83A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55D7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BBD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3EA4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083F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213DA9" w14:textId="77777777" w:rsidR="005F7735" w:rsidRPr="00D0576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6A98054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16F4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46D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1CD2626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AB8A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B2F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3415B7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A9E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6E9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6A0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368E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BF46" w14:textId="77777777" w:rsidR="005F7735" w:rsidRPr="00E4349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37BCA87" w14:textId="77777777" w:rsidR="005F7735" w:rsidRPr="00E4349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F157EAD" w14:textId="77777777" w:rsidR="005F7735" w:rsidRPr="00E4349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5F7735" w14:paraId="465E4626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C2F2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B31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5246C99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2A81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546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EBF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9F08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C79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C218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CBAA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F1F1465" w14:textId="77777777" w:rsidR="005F7735" w:rsidRPr="00D0576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8A1266E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0961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A57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14:paraId="5FE23D7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CE68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2CE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14:paraId="1532211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19C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6CCB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7EB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EE14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51CE" w14:textId="77777777" w:rsidR="005F7735" w:rsidRPr="000D6FC2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9300BD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33427C23" w14:textId="77777777" w:rsidR="005F7735" w:rsidRPr="000D6FC2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7735" w14:paraId="3C7F87D0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0A05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6DA1" w14:textId="77777777" w:rsidR="005F7735" w:rsidRDefault="005F77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15FB798" w14:textId="77777777" w:rsidR="005F7735" w:rsidRDefault="005F77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10AB" w14:textId="77777777" w:rsidR="005F7735" w:rsidRPr="00D0473F" w:rsidRDefault="005F77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50C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20EEC84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E114" w14:textId="77777777" w:rsidR="005F7735" w:rsidRDefault="005F773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5FDB" w14:textId="77777777" w:rsidR="005F7735" w:rsidRDefault="005F77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391D" w14:textId="77777777" w:rsidR="005F7735" w:rsidRDefault="005F7735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DE3D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6F52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4CAA097" w14:textId="77777777" w:rsidR="005F7735" w:rsidRPr="00D0576C" w:rsidRDefault="005F77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45958DA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10EE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302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F1D5DF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3708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075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0069CB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9363" w14:textId="77777777" w:rsidR="005F7735" w:rsidRDefault="005F773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0950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45C8" w14:textId="77777777" w:rsidR="005F7735" w:rsidRDefault="005F7735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1672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F8F1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8DD141B" w14:textId="77777777" w:rsidR="005F7735" w:rsidRPr="00D0576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E110D6C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28595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453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4C5A857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82E5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626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1851A1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4DFB" w14:textId="77777777" w:rsidR="005F7735" w:rsidRDefault="005F7735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7DA8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9050" w14:textId="77777777" w:rsidR="005F7735" w:rsidRDefault="005F7735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37B0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20B3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3152AA1" w14:textId="77777777" w:rsidR="005F7735" w:rsidRPr="00D0576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03764E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C525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FF4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4C44EA4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B64A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E35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7B6C4BC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328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87C3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F1D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D98B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5674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B427962" w14:textId="77777777" w:rsidR="005F7735" w:rsidRPr="00D0576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DF9189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52D2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33E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26AA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1F2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32DE08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3C9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14E6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886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CBBC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DB16" w14:textId="77777777" w:rsidR="005F7735" w:rsidRPr="00423757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B6ADB7E" w14:textId="77777777" w:rsidR="005F7735" w:rsidRPr="00423757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D735E6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5F7735" w14:paraId="30D999B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3E48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0E3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7D4A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53A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5AC0A5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12F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23CA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D8D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B5DA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4EE1" w14:textId="77777777" w:rsidR="005F7735" w:rsidRPr="00F94F88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5AC9A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CF7FE0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5F7735" w14:paraId="63F6369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6097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3E4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6DCAC15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681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546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34ADEE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6A0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A980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4FE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C71A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1226" w14:textId="77777777" w:rsidR="005F7735" w:rsidRPr="00F94F88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6BB1C68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F3C8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3C2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753D31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97B5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D4B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5D35CA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840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C30D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956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556D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1B9B" w14:textId="77777777" w:rsidR="005F7735" w:rsidRPr="004C4194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CB9B717" w14:textId="77777777" w:rsidR="005F7735" w:rsidRPr="00D0576C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EB345E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BC01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243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3D9F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E41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0C5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9E8324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4BDCE0D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3AABA9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7C6652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E7D4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6A1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9F11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172F" w14:textId="77777777" w:rsidR="005F7735" w:rsidRPr="006E468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1A4068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BB56" w14:textId="77777777" w:rsidR="005F7735" w:rsidRDefault="005F7735" w:rsidP="005F7735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94D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5B64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F04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73EE12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727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343AB7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366A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5FF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704E" w14:textId="77777777" w:rsidR="005F7735" w:rsidRPr="00D0473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378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1C9BF91C" w14:textId="77777777" w:rsidR="005F7735" w:rsidRDefault="005F7735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C524809" w14:textId="77777777" w:rsidR="005F7735" w:rsidRDefault="005F7735" w:rsidP="00547665">
      <w:pPr>
        <w:pStyle w:val="Heading1"/>
        <w:spacing w:line="360" w:lineRule="auto"/>
      </w:pPr>
      <w:r>
        <w:t>LINIA 505</w:t>
      </w:r>
    </w:p>
    <w:p w14:paraId="5BA25869" w14:textId="77777777" w:rsidR="005F7735" w:rsidRPr="009479E0" w:rsidRDefault="005F7735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F7735" w14:paraId="73FC9A94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977F" w14:textId="77777777" w:rsidR="005F7735" w:rsidRDefault="005F7735" w:rsidP="005F7735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DDC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9BEC" w14:textId="77777777" w:rsidR="005F7735" w:rsidRPr="00277A5C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8B24" w14:textId="77777777" w:rsidR="005F7735" w:rsidRDefault="005F7735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DF3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A1F89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ACBD0D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A337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706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6618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FB2A8A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3CC31B66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0996BA23" w14:textId="77777777" w:rsidR="005F7735" w:rsidRDefault="005F7735" w:rsidP="00F04622">
      <w:pPr>
        <w:pStyle w:val="Heading1"/>
        <w:spacing w:line="360" w:lineRule="auto"/>
      </w:pPr>
      <w:r>
        <w:t>LINIA 600</w:t>
      </w:r>
    </w:p>
    <w:p w14:paraId="766F767A" w14:textId="77777777" w:rsidR="005F7735" w:rsidRDefault="005F7735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7735" w14:paraId="4AF94AE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1524" w14:textId="77777777" w:rsidR="005F7735" w:rsidRDefault="005F773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D26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A79A35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6712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CEB0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C5F3C23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CA7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9A43" w14:textId="77777777" w:rsidR="005F7735" w:rsidRPr="002F6CE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E46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9BE2" w14:textId="77777777" w:rsidR="005F7735" w:rsidRPr="00C1413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2417" w14:textId="77777777" w:rsidR="005F7735" w:rsidRPr="009E2C90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3BA300D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D490" w14:textId="77777777" w:rsidR="005F7735" w:rsidRDefault="005F773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852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18C032F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08BA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81DE" w14:textId="77777777" w:rsidR="005F7735" w:rsidRDefault="005F7735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34AE143" w14:textId="77777777" w:rsidR="005F7735" w:rsidRDefault="005F7735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A95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8549" w14:textId="77777777" w:rsidR="005F7735" w:rsidRPr="002F6CE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261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77C0" w14:textId="77777777" w:rsidR="005F7735" w:rsidRPr="00C1413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DA4B" w14:textId="77777777" w:rsidR="005F7735" w:rsidRPr="005D499E" w:rsidRDefault="005F7735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49D250C" w14:textId="77777777" w:rsidR="005F7735" w:rsidRPr="009E2C90" w:rsidRDefault="005F7735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4F6B1AB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37BC" w14:textId="77777777" w:rsidR="005F7735" w:rsidRDefault="005F773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278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16B02B4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F03E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767E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71F69AA9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2BE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DC9E" w14:textId="77777777" w:rsidR="005F7735" w:rsidRPr="002F6CE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468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AA09" w14:textId="77777777" w:rsidR="005F7735" w:rsidRPr="00C1413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200B" w14:textId="77777777" w:rsidR="005F7735" w:rsidRPr="00DD03D3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F7735" w14:paraId="5E9E1A1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AF35" w14:textId="77777777" w:rsidR="005F7735" w:rsidRDefault="005F773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695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BCFD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3151" w14:textId="77777777" w:rsidR="005F7735" w:rsidRDefault="005F7735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D08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D983" w14:textId="77777777" w:rsidR="005F7735" w:rsidRPr="002F6CE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4F1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9FF6" w14:textId="77777777" w:rsidR="005F7735" w:rsidRPr="00C1413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7735" w14:textId="77777777" w:rsidR="005F7735" w:rsidRPr="00DD03D3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F7735" w14:paraId="47D34BF5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1602" w14:textId="77777777" w:rsidR="005F7735" w:rsidRDefault="005F773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3E4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16F2942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EFF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83C4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EB6B020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7EC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CF16" w14:textId="77777777" w:rsidR="005F7735" w:rsidRPr="002F6CE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6D6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317D" w14:textId="77777777" w:rsidR="005F7735" w:rsidRPr="00C1413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4D1E" w14:textId="77777777" w:rsidR="005F7735" w:rsidRPr="005D499E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DE86765" w14:textId="77777777" w:rsidR="005F7735" w:rsidRPr="009E2C90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6B8E324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CDAC" w14:textId="77777777" w:rsidR="005F7735" w:rsidRDefault="005F773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06E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D9536A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F4F0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8057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F6A6BB0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0FF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2B39" w14:textId="77777777" w:rsidR="005F7735" w:rsidRPr="002F6CE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1D0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B378F" w14:textId="77777777" w:rsidR="005F7735" w:rsidRPr="00C1413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54A0" w14:textId="77777777" w:rsidR="005F7735" w:rsidRPr="005D20EA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F7735" w14:paraId="7D16F7A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9174" w14:textId="77777777" w:rsidR="005F7735" w:rsidRDefault="005F773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E9E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3E54354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BFA3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A2F0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C60990C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1C4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BA9C" w14:textId="77777777" w:rsidR="005F7735" w:rsidRPr="002F6CE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DA2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B7B9" w14:textId="77777777" w:rsidR="005F7735" w:rsidRPr="00C1413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1ED4" w14:textId="77777777" w:rsidR="005F7735" w:rsidRPr="005D499E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AB49722" w14:textId="77777777" w:rsidR="005F7735" w:rsidRPr="009E2C90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48CBEA14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794B" w14:textId="77777777" w:rsidR="005F7735" w:rsidRDefault="005F773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1D2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2DE5DC4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7716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8027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45E926FE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BB6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7C84" w14:textId="77777777" w:rsidR="005F7735" w:rsidRPr="002F6CE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B7D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452A" w14:textId="77777777" w:rsidR="005F7735" w:rsidRPr="00C1413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2D7B" w14:textId="77777777" w:rsidR="005F7735" w:rsidRPr="005D499E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CA09DA0" w14:textId="77777777" w:rsidR="005F7735" w:rsidRPr="009E2C90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2852DAC1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CAC5" w14:textId="77777777" w:rsidR="005F7735" w:rsidRDefault="005F7735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2C8A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B8957E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4EE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A673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2ECC6724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8FF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DACB" w14:textId="77777777" w:rsidR="005F7735" w:rsidRPr="002F6CE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573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BF08" w14:textId="77777777" w:rsidR="005F7735" w:rsidRPr="00C1413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7EE1" w14:textId="77777777" w:rsidR="005F7735" w:rsidRPr="005D499E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09E69F0" w14:textId="77777777" w:rsidR="005F7735" w:rsidRPr="009E2C90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582FFA8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EB4B" w14:textId="77777777" w:rsidR="005F7735" w:rsidRDefault="005F7735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532C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5B4477EE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C119" w14:textId="77777777" w:rsidR="005F7735" w:rsidRDefault="005F773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BB8B" w14:textId="77777777" w:rsidR="005F7735" w:rsidRDefault="005F773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Munteni – </w:t>
            </w:r>
          </w:p>
          <w:p w14:paraId="67F486DB" w14:textId="77777777" w:rsidR="005F7735" w:rsidRDefault="005F773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Bălteni 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64B7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7C32" w14:textId="77777777" w:rsidR="005F7735" w:rsidRPr="002F6CED" w:rsidRDefault="005F773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8173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F937" w14:textId="77777777" w:rsidR="005F7735" w:rsidRPr="00C14131" w:rsidRDefault="005F773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5DB1" w14:textId="77777777" w:rsidR="005F7735" w:rsidRDefault="005F7735" w:rsidP="00E11B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Munteni –</w:t>
            </w:r>
          </w:p>
          <w:p w14:paraId="1BE9174F" w14:textId="77777777" w:rsidR="005F7735" w:rsidRDefault="005F7735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5F7735" w14:paraId="35155640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FC29" w14:textId="77777777" w:rsidR="005F7735" w:rsidRDefault="005F7735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990C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2745" w14:textId="77777777" w:rsidR="005F7735" w:rsidRPr="00C14131" w:rsidRDefault="005F773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479A" w14:textId="77777777" w:rsidR="005F7735" w:rsidRDefault="005F773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96EA7FF" w14:textId="77777777" w:rsidR="005F7735" w:rsidRDefault="005F773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E5AA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398A6055" w14:textId="77777777" w:rsidR="005F7735" w:rsidRDefault="005F7735" w:rsidP="005F7735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0C9E71DA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5826AEC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B873" w14:textId="77777777" w:rsidR="005F7735" w:rsidRPr="002F6CED" w:rsidRDefault="005F773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F005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93EE" w14:textId="77777777" w:rsidR="005F7735" w:rsidRPr="00C14131" w:rsidRDefault="005F773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006D" w14:textId="77777777" w:rsidR="005F7735" w:rsidRDefault="005F7735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727079D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AA72" w14:textId="77777777" w:rsidR="005F7735" w:rsidRDefault="005F7735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9F0B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5BB6" w14:textId="77777777" w:rsidR="005F7735" w:rsidRPr="00C14131" w:rsidRDefault="005F773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327B" w14:textId="77777777" w:rsidR="005F7735" w:rsidRDefault="005F773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47B5899" w14:textId="77777777" w:rsidR="005F7735" w:rsidRDefault="005F773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4B02BD19" w14:textId="77777777" w:rsidR="005F7735" w:rsidRDefault="005F773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47EA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5CC20F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628DA26C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F56E" w14:textId="77777777" w:rsidR="005F7735" w:rsidRPr="002F6CED" w:rsidRDefault="005F773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61E4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3514" w14:textId="77777777" w:rsidR="005F7735" w:rsidRPr="00C14131" w:rsidRDefault="005F773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2485" w14:textId="77777777" w:rsidR="005F7735" w:rsidRDefault="005F7735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07DADD82" w14:textId="77777777" w:rsidR="005F7735" w:rsidRDefault="005F7735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5F7735" w14:paraId="00569E3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624F" w14:textId="77777777" w:rsidR="005F7735" w:rsidRDefault="005F7735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6C1C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27DD" w14:textId="77777777" w:rsidR="005F7735" w:rsidRPr="00C14131" w:rsidRDefault="005F773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443E" w14:textId="77777777" w:rsidR="005F7735" w:rsidRDefault="005F773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E9CDB23" w14:textId="77777777" w:rsidR="005F7735" w:rsidRDefault="005F7735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94AC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94764D8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B4EB" w14:textId="77777777" w:rsidR="005F7735" w:rsidRPr="002F6CED" w:rsidRDefault="005F773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7E47" w14:textId="77777777" w:rsidR="005F7735" w:rsidRDefault="005F7735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3AA4" w14:textId="77777777" w:rsidR="005F7735" w:rsidRPr="00C14131" w:rsidRDefault="005F7735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7F0A" w14:textId="77777777" w:rsidR="005F7735" w:rsidRDefault="005F7735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15FF8583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727B0E81" w14:textId="77777777" w:rsidR="005F7735" w:rsidRDefault="005F7735" w:rsidP="003C645F">
      <w:pPr>
        <w:pStyle w:val="Heading1"/>
        <w:spacing w:line="360" w:lineRule="auto"/>
      </w:pPr>
      <w:r>
        <w:t>LINIA 602</w:t>
      </w:r>
    </w:p>
    <w:p w14:paraId="75E868AA" w14:textId="77777777" w:rsidR="005F7735" w:rsidRDefault="005F7735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F7735" w14:paraId="21D54A50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410F" w14:textId="77777777" w:rsidR="005F7735" w:rsidRDefault="005F7735" w:rsidP="005F773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CDA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71EDE4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3CD0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A41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05A1C5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C1E4" w14:textId="77777777" w:rsidR="005F7735" w:rsidRPr="00406474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3FF1" w14:textId="77777777" w:rsidR="005F7735" w:rsidRPr="00DA41E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BA9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BA536D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833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05B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B5DA024" w14:textId="77777777" w:rsidR="005F7735" w:rsidRPr="0007619C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4AB0A23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B29C" w14:textId="77777777" w:rsidR="005F7735" w:rsidRDefault="005F7735" w:rsidP="005F7735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D27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636866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FF14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894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394D2B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B9D4" w14:textId="77777777" w:rsidR="005F7735" w:rsidRPr="00406474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E3D1" w14:textId="77777777" w:rsidR="005F7735" w:rsidRPr="00DA41E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8EA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29FAD8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3237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52D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BF6809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54CAF29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09E605A0" w14:textId="77777777" w:rsidR="005F7735" w:rsidRDefault="005F7735" w:rsidP="004F6534">
      <w:pPr>
        <w:pStyle w:val="Heading1"/>
        <w:spacing w:line="360" w:lineRule="auto"/>
      </w:pPr>
      <w:r>
        <w:t>LINIA 700</w:t>
      </w:r>
    </w:p>
    <w:p w14:paraId="5872872D" w14:textId="77777777" w:rsidR="005F7735" w:rsidRDefault="005F7735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F7735" w14:paraId="7987A11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B5D1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E5F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58A5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82B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A4578F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E82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4DF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195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9D7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65C1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681585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CFBE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8FC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AFE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69F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26DBA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8FD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AE41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BF3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856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E9B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5E7330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DE4B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B12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BB3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7C8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784CC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C41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7C1F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70B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63A5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5CC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95FBB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5F7735" w14:paraId="6B9F059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D502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876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48B4D79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36F0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890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A45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6C6E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951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B17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930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53D3F26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B62B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659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2C4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F65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89DF02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D68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18B26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2BAE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7B4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BD5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749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21FDC3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6DA9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9E0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22E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5EB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E5EBDE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849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9711B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5AE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F2B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2E4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EEF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B6BE8B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C7BA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08A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DA71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1C2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D91152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653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868C5F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B6E0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8BE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4FFF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C84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4800D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92D2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29B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A6B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DF7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2BBD7A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073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19E7C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DDE66C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FEAA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7F9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E12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92F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433ED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56A4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B30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2C6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339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2B8B4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6DE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CA6BAE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635C885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E87E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170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EE5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2D9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1BE1B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F1D9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F8D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E066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5FA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9F959A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FB1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72C5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BE73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78F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180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C990D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6978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CF0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F0E1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A25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D19725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51A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025AFEF1" w14:textId="77777777" w:rsidR="005F7735" w:rsidRPr="00B401EA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13A7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5DF0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464A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85E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634CD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D5F3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774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10B7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325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D33292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303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7AA50E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79D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6D4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D301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916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01922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DA86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F49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3EBC6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E25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9312F6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600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9B894F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6AB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0E6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6A8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1F0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F7735" w14:paraId="3CE7AE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71A8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FE7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08A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7D3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E803CF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A53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05625F3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7CDA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6FB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B17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009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F7735" w14:paraId="26536F4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F6D8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88F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7D64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435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92C1F0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0E8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09299AC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1C244A7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A69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2C1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74A0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0B2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F7C15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7CD1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4DB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65F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3BB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3193DD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30D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190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A7A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587126F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3975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F6A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0EB06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80A4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D7E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F8A8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3E5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2616C7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06E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0D0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E2F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3A9E98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BFC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FA8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054ED6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2D08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745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A8D7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1B8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16287E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459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6196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917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5F2EFB4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3D65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1AA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9B0F4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7282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C9D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AE3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AE79" w14:textId="77777777" w:rsidR="005F7735" w:rsidRDefault="005F7735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53435C34" w14:textId="77777777" w:rsidR="005F7735" w:rsidRDefault="005F7735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27A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3F400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513E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854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A348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BF7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8E49C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5F7735" w14:paraId="03B6D3A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C052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B13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E03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C2F1" w14:textId="77777777" w:rsidR="005F7735" w:rsidRDefault="005F7735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E197D27" w14:textId="77777777" w:rsidR="005F7735" w:rsidRDefault="005F7735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26B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593A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C28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F20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3AA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32B43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1247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E86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F974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A8B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19A32D1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50F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523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3E0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61B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8FA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65156F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6CBA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C25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25E1270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A7E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645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98A26C3" w14:textId="77777777" w:rsidR="005F7735" w:rsidRPr="008A1A04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050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73C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E310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A96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136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1C59D2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1CB1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9FC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0D6530D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887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2D6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54489EE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5B9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740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629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304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B8D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3C8B69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828C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515A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520D0EA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B63F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7FF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515D912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530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B617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70F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863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124B" w14:textId="77777777" w:rsidR="005F7735" w:rsidRPr="00C20CA5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4C990E7" w14:textId="77777777" w:rsidR="005F7735" w:rsidRPr="00EB107D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E6053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ECC4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E53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AF3F4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CA9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551822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069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9492B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262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D44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46CF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7B0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CA3AF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5447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5F7735" w14:paraId="6B05EBE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16A2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EF2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2018CFF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142A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7C8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6E6346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87567E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C98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6FE6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B04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93C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F5C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4B3929D0" w14:textId="77777777" w:rsidR="005F7735" w:rsidRPr="00C401D9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5F7735" w14:paraId="17EEA8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C080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E8B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4B68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C4F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19174E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743E4E2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1548393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6B6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3708E1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ADE5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041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587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090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2F7ADFF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F7735" w14:paraId="5415055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C6D351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AD2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A6F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F34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6543D90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E33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C1AF1B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0F4F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14C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F04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D9C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AA440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7B1CAB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B73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C24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9BE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34DB80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456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5E3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C0C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12DD10E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29A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2322" w14:textId="77777777" w:rsidR="005F7735" w:rsidRPr="00C20CA5" w:rsidRDefault="005F7735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580D625" w14:textId="77777777" w:rsidR="005F7735" w:rsidRPr="00EB107D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783F66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9FB1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14F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A63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8AC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8F9D4F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7A5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39E880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D991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80E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965A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C74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09945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C5AC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5F7735" w14:paraId="37ABF6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093C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116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3E4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544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3EA245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136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2FF7F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ACFF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815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A944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48F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7CE6A74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5F7735" w14:paraId="080D63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2725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903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0BF5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938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190FCC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3A1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EA524C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DF3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6E5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A5A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757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2D9EF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370EB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553C5EC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5F7735" w14:paraId="2597DB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39A7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6FE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6ED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44D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601715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589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161AEC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B40B1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A0D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3596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962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C8652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DC92B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4F4FCE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7735" w14:paraId="5AE27C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86B0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FF4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265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54C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F399A2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C30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BCD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0B2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B3A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2CF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726E00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6CBC9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B8BBD1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F7735" w14:paraId="4E66254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06A1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132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74C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2BC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03FBD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F1D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0440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CCB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3F0E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F87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431DB2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12C8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306FEB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F7735" w14:paraId="6DAE706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8949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C839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4266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174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15D2B89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47E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0F7534D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EFF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470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9F06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68DF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E0D59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6F80D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5F7735" w14:paraId="7D18BF8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FC86" w14:textId="77777777" w:rsidR="005F7735" w:rsidRDefault="005F7735" w:rsidP="005F7735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7F0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8A3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C1E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134C141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263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5CE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C73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528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663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C865F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3FD725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3979BB20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49F53B28" w14:textId="77777777" w:rsidR="005F7735" w:rsidRDefault="005F7735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FEB3EFA" w14:textId="77777777" w:rsidR="005F7735" w:rsidRDefault="005F7735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5F7735" w14:paraId="780BBA50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E7AB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65B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C1BF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92E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76B866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1F3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2E7B1C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D9D45D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20D1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CD4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6D49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839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039A9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D38F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38F2D7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6D081A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5F7735" w14:paraId="69970D7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818D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ED0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F8B59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B2B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4E1169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035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589A0D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BECF9D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098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025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E21F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B36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D03EB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60323E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185804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5F7735" w14:paraId="528A17D2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B863C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920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8B2DA8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10D1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ECB5" w14:textId="77777777" w:rsidR="005F7735" w:rsidRDefault="005F7735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AA199DE" w14:textId="77777777" w:rsidR="005F7735" w:rsidRDefault="005F7735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C9B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4DA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9C8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7143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FF58" w14:textId="77777777" w:rsidR="005F7735" w:rsidRPr="006A2576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D238AF1" w14:textId="77777777" w:rsidR="005F7735" w:rsidRPr="006A2576" w:rsidRDefault="005F7735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77960D53" w14:textId="77777777" w:rsidR="005F7735" w:rsidRDefault="005F7735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7735" w14:paraId="2FBD960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B812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49C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27B53CD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22E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A162" w14:textId="77777777" w:rsidR="005F7735" w:rsidRDefault="005F7735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0AF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66F6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DA0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6FF9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821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7735" w14:paraId="28F2913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828D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1B1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0D4055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7E60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0E8E" w14:textId="77777777" w:rsidR="005F7735" w:rsidRDefault="005F7735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2F2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F07F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0A7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026D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DF1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7735" w14:paraId="3EC2D68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70E5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0EC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89DDA5D" w14:textId="77777777" w:rsidR="005F7735" w:rsidRDefault="005F7735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006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F28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B68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32B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F3F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2238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84A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7735" w14:paraId="0E0EF09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C750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279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09DE2C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25EF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3A2A" w14:textId="77777777" w:rsidR="005F7735" w:rsidRPr="001904F7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05C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20D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23F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EDE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966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5F7735" w14:paraId="3840AC1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B942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0D5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9FE5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CD2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935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C328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98E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522347F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4A44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E39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6F37518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F7735" w14:paraId="2637B29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0A22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860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66DEA5E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E704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323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00F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BD0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73D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C9F6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A78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7735" w14:paraId="544CF2C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49D0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986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EAE7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9C4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FD8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0FC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9A0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27D590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5521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9DB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4DB06CD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44B356B" w14:textId="77777777" w:rsidR="005F7735" w:rsidRPr="00B56D0E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7735" w14:paraId="0B90742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C33E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DA2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CEE89B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5454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0297" w14:textId="77777777" w:rsidR="005F7735" w:rsidRPr="00DA3842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403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0E6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09C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924E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80D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5D2B562" w14:textId="77777777" w:rsidR="005F7735" w:rsidRDefault="005F7735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F85656B" w14:textId="77777777" w:rsidR="005F7735" w:rsidRDefault="005F7735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7735" w14:paraId="39D427D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553C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C0C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DE868C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F1F0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54E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53F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14B5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510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408B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02A4" w14:textId="77777777" w:rsidR="005F7735" w:rsidRPr="00175A24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7735" w14:paraId="2551889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44C5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FA3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B1879E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966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583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266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1C21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E83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6C96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9D12" w14:textId="77777777" w:rsidR="005F7735" w:rsidRPr="00175A24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5ACBD64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F206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B7BC" w14:textId="77777777" w:rsidR="005F7735" w:rsidRDefault="005F773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5BD2" w14:textId="77777777" w:rsidR="005F7735" w:rsidRDefault="005F7735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6DCA" w14:textId="77777777" w:rsidR="005F7735" w:rsidRDefault="005F7735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035CACE" w14:textId="77777777" w:rsidR="005F7735" w:rsidRDefault="005F7735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1461" w14:textId="77777777" w:rsidR="005F7735" w:rsidRDefault="005F773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C4BB62" w14:textId="77777777" w:rsidR="005F7735" w:rsidRDefault="005F773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78E5" w14:textId="77777777" w:rsidR="005F7735" w:rsidRDefault="005F7735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97F2" w14:textId="77777777" w:rsidR="005F7735" w:rsidRDefault="005F7735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05F0" w14:textId="77777777" w:rsidR="005F7735" w:rsidRPr="001304AF" w:rsidRDefault="005F7735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BF1A" w14:textId="77777777" w:rsidR="005F7735" w:rsidRDefault="005F7735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F9061E" w14:textId="77777777" w:rsidR="005F7735" w:rsidRDefault="005F7735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6C4CD1" w14:textId="77777777" w:rsidR="005F7735" w:rsidRPr="00175A24" w:rsidRDefault="005F7735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5F7735" w14:paraId="1429E88E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39CA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D0D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063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A58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E50CF9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A4B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1366E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94A0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81C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D6B0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C92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3B6F6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2DC6A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F7735" w14:paraId="19422F3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4FCD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387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55D9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4D6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51083A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F8A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BCE02D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130D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B9D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E21E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97C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068E8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96623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5F7735" w14:paraId="5F78F71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5861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3D5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B347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9CF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427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B88A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34C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68CEF9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7B82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EE7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467A058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2AB6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5D8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2E42D4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EFC3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F14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A1D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759F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174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A3D6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31C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F7735" w14:paraId="063A29E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ACAA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E9A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4540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72F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477D82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1E0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A08751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D3F0" w14:textId="77777777" w:rsidR="005F7735" w:rsidRPr="00CA3079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7D3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CD4B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7FD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D6A9B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5F7735" w14:paraId="32CD33A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4009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3B9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238CAA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2743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1C1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CF89324" w14:textId="77777777" w:rsidR="005F7735" w:rsidRPr="00180EA2" w:rsidRDefault="005F7735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935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1A1E" w14:textId="77777777" w:rsidR="005F7735" w:rsidRPr="00CA3079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BC8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5EE7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AD0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D452D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17AE5C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5F7735" w14:paraId="7F25FE5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1790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A1E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729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88F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BE536D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36F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7F8A" w14:textId="77777777" w:rsidR="005F7735" w:rsidRPr="00CA3079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4BAD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C9148B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5033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857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106D3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B3A81B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8E2B7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F7735" w14:paraId="3D36973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63D0" w14:textId="77777777" w:rsidR="005F7735" w:rsidRDefault="005F7735" w:rsidP="005F7735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077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3A06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DC7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33C698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A29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372C9E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05B7B81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63A0" w14:textId="77777777" w:rsidR="005F7735" w:rsidRPr="00CA3079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F03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D721" w14:textId="77777777" w:rsidR="005F7735" w:rsidRPr="001304A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D77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0DDF3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93881B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07D6242D" w14:textId="77777777" w:rsidR="005F7735" w:rsidRPr="00B71446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253A351" w14:textId="77777777" w:rsidR="005F7735" w:rsidRDefault="005F7735">
      <w:pPr>
        <w:tabs>
          <w:tab w:val="left" w:pos="6382"/>
        </w:tabs>
        <w:rPr>
          <w:sz w:val="20"/>
        </w:rPr>
      </w:pPr>
    </w:p>
    <w:p w14:paraId="051B4BB0" w14:textId="77777777" w:rsidR="005F7735" w:rsidRDefault="005F7735" w:rsidP="00B52218">
      <w:pPr>
        <w:pStyle w:val="Heading1"/>
        <w:spacing w:line="360" w:lineRule="auto"/>
      </w:pPr>
      <w:r>
        <w:t>LINIA 704</w:t>
      </w:r>
    </w:p>
    <w:p w14:paraId="03335C4F" w14:textId="77777777" w:rsidR="005F7735" w:rsidRDefault="005F7735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F7735" w14:paraId="1B9E6E2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ED1B" w14:textId="77777777" w:rsidR="005F7735" w:rsidRDefault="005F7735" w:rsidP="005F773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1DA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1748197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C23E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953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6315773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163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C2AE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609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320FA8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7C7C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756A" w14:textId="77777777" w:rsidR="005F7735" w:rsidRPr="001467E0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385194" w14:textId="77777777" w:rsidR="005F7735" w:rsidRPr="00C00026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8D31F0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FB1B" w14:textId="77777777" w:rsidR="005F7735" w:rsidRDefault="005F7735" w:rsidP="005F773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F6F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A930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84A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16B5025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92881C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860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AE3C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F8A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1C19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C77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5A14D7D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7675" w14:textId="77777777" w:rsidR="005F7735" w:rsidRDefault="005F7735" w:rsidP="005F773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1B1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A1EB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764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F7D888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DEC203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21E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0DD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9FF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81E5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018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51FB3CA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C6BD" w14:textId="77777777" w:rsidR="005F7735" w:rsidRDefault="005F7735" w:rsidP="005F773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41F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4E2B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977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A58AEB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7346D2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C7C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1FD9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A4E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AF98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423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981021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53ACFD" w14:textId="77777777" w:rsidR="005F7735" w:rsidRDefault="005F7735" w:rsidP="005F773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2E3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D8AE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903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571B2AF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84C9DF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3B8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EE0E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6F8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1263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4E5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A19E6A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395BA9" w14:textId="77777777" w:rsidR="005F7735" w:rsidRDefault="005F7735" w:rsidP="005F773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242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063EE4F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5D15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B7A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5B71923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E3B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7844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A1C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4339C17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A81B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DE49" w14:textId="77777777" w:rsidR="005F7735" w:rsidRPr="001467E0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E7C857C" w14:textId="77777777" w:rsidR="005F7735" w:rsidRPr="008D7F2C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3FD538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B15647" w14:textId="77777777" w:rsidR="005F7735" w:rsidRDefault="005F7735" w:rsidP="005F773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A69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1BCE4BD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3DCB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6CC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A16454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314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0FA9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C04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381E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B13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F7735" w14:paraId="2FD4741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7B559C" w14:textId="77777777" w:rsidR="005F7735" w:rsidRDefault="005F7735" w:rsidP="005F773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389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9015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5B4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51EABD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E4D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08FB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63F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F252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E35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F8CC77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D2F4" w14:textId="77777777" w:rsidR="005F7735" w:rsidRDefault="005F7735" w:rsidP="005F773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956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BA07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67D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5B7ED5D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01F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5BE8B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1828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9D6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87AE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037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67C8B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5F7735" w14:paraId="0FE8562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DAAD" w14:textId="77777777" w:rsidR="005F7735" w:rsidRDefault="005F7735" w:rsidP="005F773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EC6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DED2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E8F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84935C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2DD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9349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381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1C75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744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BA44A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5F7735" w14:paraId="0C98BB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7C7F" w14:textId="77777777" w:rsidR="005F7735" w:rsidRDefault="005F7735" w:rsidP="005F773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FBE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0971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E7D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BF773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A86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E67A0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0263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7C9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550C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882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71DF8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5F7735" w14:paraId="49BA69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CA3B" w14:textId="77777777" w:rsidR="005F7735" w:rsidRDefault="005F7735" w:rsidP="005F7735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242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F902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6E3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DB4C99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7ED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5E02C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ACE8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37B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55DA" w14:textId="77777777" w:rsidR="005F7735" w:rsidRPr="00E4080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550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0CB64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0F783223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5BC06CAC" w14:textId="77777777" w:rsidR="005F7735" w:rsidRDefault="005F7735" w:rsidP="00D06EF4">
      <w:pPr>
        <w:pStyle w:val="Heading1"/>
        <w:spacing w:line="360" w:lineRule="auto"/>
      </w:pPr>
      <w:r>
        <w:lastRenderedPageBreak/>
        <w:t>LINIA 705</w:t>
      </w:r>
    </w:p>
    <w:p w14:paraId="0015ED09" w14:textId="77777777" w:rsidR="005F7735" w:rsidRDefault="005F7735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F7735" w14:paraId="55350912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30FC" w14:textId="77777777" w:rsidR="005F7735" w:rsidRDefault="005F7735" w:rsidP="005F773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0EA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469E4C1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5735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721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1B6C63B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9C3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1A83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EB5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EA41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994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7735" w14:paraId="52894ABC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D92B" w14:textId="77777777" w:rsidR="005F7735" w:rsidRDefault="005F7735" w:rsidP="005F773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3A7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01B893D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6F53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980C" w14:textId="77777777" w:rsidR="005F7735" w:rsidRDefault="005F7735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6767ED7B" w14:textId="77777777" w:rsidR="005F7735" w:rsidRDefault="005F7735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81D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0B9C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53F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DA9C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6F2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7735" w14:paraId="34E232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F0E6" w14:textId="77777777" w:rsidR="005F7735" w:rsidRDefault="005F7735" w:rsidP="005F773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A94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0CA2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A3F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6967A04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77CBF8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671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E1A5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7B6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70BF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FDC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CA9FA7B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D4D4" w14:textId="77777777" w:rsidR="005F7735" w:rsidRDefault="005F7735" w:rsidP="005F773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A42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5B07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220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6346B54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F78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B8B94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6AA7C9D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1F6B45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3DC8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E2C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737C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46A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C1FA3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5F7735" w14:paraId="5CEC7FF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3858" w14:textId="77777777" w:rsidR="005F7735" w:rsidRDefault="005F7735" w:rsidP="005F773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64F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CE70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8AC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691C052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C73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7FB7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4BF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7328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A31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0E8AB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5F7735" w14:paraId="3CB86B9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3A97" w14:textId="77777777" w:rsidR="005F7735" w:rsidRDefault="005F7735" w:rsidP="005F773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B4B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3E14555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301E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C14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4F2F594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553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7B03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1B1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7556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234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7735" w14:paraId="7E49C32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B782" w14:textId="77777777" w:rsidR="005F7735" w:rsidRDefault="005F7735" w:rsidP="005F773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B16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1FA342B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4A04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50D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00A3578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7C3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0219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86A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D025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F19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7735" w14:paraId="2587945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05C3" w14:textId="77777777" w:rsidR="005F7735" w:rsidRDefault="005F7735" w:rsidP="005F773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EC1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472B4D7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FA1D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1E9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1EC9BB4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A1F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F872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F43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FB23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2BA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5B9A5E8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B20A" w14:textId="77777777" w:rsidR="005F7735" w:rsidRDefault="005F7735" w:rsidP="005F773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05F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700AE65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425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0B9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62E3E07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41E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059F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824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8548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EA6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5F7735" w14:paraId="156AFC9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D981" w14:textId="77777777" w:rsidR="005F7735" w:rsidRDefault="005F7735" w:rsidP="005F773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0FF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57944CD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2F6B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0F1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20958D1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CF7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40AD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F4C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5E84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E13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7735" w14:paraId="497A999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8332" w14:textId="77777777" w:rsidR="005F7735" w:rsidRDefault="005F7735" w:rsidP="005F773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EF4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12524A8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995E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AF2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19FE06E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60B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B27C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F16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B24B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B1BA" w14:textId="77777777" w:rsidR="005F7735" w:rsidRPr="00D84B80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570F52D" w14:textId="77777777" w:rsidR="005F7735" w:rsidRPr="00577556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5305C2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F776" w14:textId="77777777" w:rsidR="005F7735" w:rsidRDefault="005F7735" w:rsidP="005F773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550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4AB4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A38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018A08A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779C90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EDE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8149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9ED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04BD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7DB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BDE3FA6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241B" w14:textId="77777777" w:rsidR="005F7735" w:rsidRDefault="005F7735" w:rsidP="005F7735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000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7BFC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46E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2C8A6D1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55876B9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32B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A2169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04494C7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0B0822A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5225AF2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CF73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1A5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36FF" w14:textId="77777777" w:rsidR="005F7735" w:rsidRPr="006A1A9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968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15796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183CB31A" w14:textId="77777777" w:rsidR="005F7735" w:rsidRPr="00454E32" w:rsidRDefault="005F7735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DFCCF3E" w14:textId="77777777" w:rsidR="005F7735" w:rsidRDefault="005F7735" w:rsidP="00BD6EB6">
      <w:pPr>
        <w:pStyle w:val="Heading1"/>
        <w:spacing w:line="360" w:lineRule="auto"/>
      </w:pPr>
      <w:r>
        <w:t>LINIA 706 A</w:t>
      </w:r>
    </w:p>
    <w:p w14:paraId="16A75E2F" w14:textId="77777777" w:rsidR="005F7735" w:rsidRDefault="005F7735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F7735" w14:paraId="4E0812E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F0D7" w14:textId="77777777" w:rsidR="005F7735" w:rsidRDefault="005F7735" w:rsidP="005F773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31A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EEA6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3B9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241995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F43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035A" w14:textId="77777777" w:rsidR="005F7735" w:rsidRPr="000B62B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4E5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283F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9FE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DBBE68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E10C" w14:textId="77777777" w:rsidR="005F7735" w:rsidRDefault="005F7735" w:rsidP="005F773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3FC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CA5F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70A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37FD3B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E2C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51A07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1F2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8CF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9921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3FD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CBAF9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1C177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5F7735" w14:paraId="73FC95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88EB" w14:textId="77777777" w:rsidR="005F7735" w:rsidRDefault="005F7735" w:rsidP="005F773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86A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6724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A0B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3CBDDF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94D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9C4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1A2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B212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3D3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FF8D2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6801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5F7735" w14:paraId="31BEFFB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4978" w14:textId="77777777" w:rsidR="005F7735" w:rsidRDefault="005F7735" w:rsidP="005F773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517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3583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DE4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5BEDF4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8BC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BF29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636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7820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2F1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DFE8B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F03F7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5F7735" w14:paraId="453AB42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AACA" w14:textId="77777777" w:rsidR="005F7735" w:rsidRDefault="005F7735" w:rsidP="005F773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B28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49F4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C5B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112FB6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FE5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8010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B6A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4ADB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AF4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65995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B8B66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5F7735" w14:paraId="2B302F4E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5BF5" w14:textId="77777777" w:rsidR="005F7735" w:rsidRDefault="005F7735" w:rsidP="005F773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BD8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4001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320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13C950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2C7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1C0EC62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DD50E4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7192800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87A7" w14:textId="77777777" w:rsidR="005F7735" w:rsidRPr="000B62B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D5E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D126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4F7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812AB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E51978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5F7735" w14:paraId="130A3CB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7B74" w14:textId="77777777" w:rsidR="005F7735" w:rsidRDefault="005F7735" w:rsidP="005F773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133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0B69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7A3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C7A276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E7C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2C22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FDB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A4DA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1D7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62D84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1417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5F7735" w14:paraId="071F70FE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00D2" w14:textId="77777777" w:rsidR="005F7735" w:rsidRDefault="005F7735" w:rsidP="005F7735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29D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133C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DC9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A20112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061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BDA9DF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EAEA3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B291A6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62E5A42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2664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82F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7095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F41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5C3EC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E0B22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5C3E6630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3959F091" w14:textId="77777777" w:rsidR="005F7735" w:rsidRDefault="005F7735" w:rsidP="0094622D">
      <w:pPr>
        <w:pStyle w:val="Heading1"/>
        <w:spacing w:line="360" w:lineRule="auto"/>
      </w:pPr>
      <w:r>
        <w:lastRenderedPageBreak/>
        <w:t>LINIA 706 B</w:t>
      </w:r>
    </w:p>
    <w:p w14:paraId="4A6EC6D6" w14:textId="77777777" w:rsidR="005F7735" w:rsidRDefault="005F7735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5F7735" w14:paraId="6D3705B8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E99E" w14:textId="77777777" w:rsidR="005F7735" w:rsidRDefault="005F7735" w:rsidP="005F773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1F2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E876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EEE6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852ED4E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BE0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93D8C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D8EF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25F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1FBD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798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43981D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F7735" w14:paraId="593058CD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6445" w14:textId="77777777" w:rsidR="005F7735" w:rsidRDefault="005F7735" w:rsidP="005F773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91C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F3C9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3419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97B60E7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2BC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8392B1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435E06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1ED9B5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336E2C7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4187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9F8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BC76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BA1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2F9835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F7735" w14:paraId="19BD7CA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9328" w14:textId="77777777" w:rsidR="005F7735" w:rsidRDefault="005F7735" w:rsidP="005F773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217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04C8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6718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949AFB4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57C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F011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8B4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DB9F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23A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7735" w14:paraId="681589B9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1646" w14:textId="77777777" w:rsidR="005F7735" w:rsidRDefault="005F7735" w:rsidP="005F773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46F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0271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6FF0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11FF738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FF8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67A6C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0E7C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72C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2970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609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8935AF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5F7735" w14:paraId="2EF9A2A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6FCD" w14:textId="77777777" w:rsidR="005F7735" w:rsidRDefault="005F7735" w:rsidP="005F773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CD0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A9A2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A41D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6D4B478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217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5261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3B0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D1E2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A53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F4902B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5F7735" w14:paraId="11670C53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FD32" w14:textId="77777777" w:rsidR="005F7735" w:rsidRDefault="005F7735" w:rsidP="005F773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2BC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19A3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449B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0149F3E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BD9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248F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A517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E7D6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E08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389329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5F7735" w14:paraId="31997B20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7F7B" w14:textId="77777777" w:rsidR="005F7735" w:rsidRDefault="005F7735" w:rsidP="005F7735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556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CB81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E158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DC49967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D33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CEA9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FAC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1516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A557" w14:textId="77777777" w:rsidR="005F7735" w:rsidRPr="00484EAF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7FEC4DC" w14:textId="77777777" w:rsidR="005F7735" w:rsidRPr="00484EAF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3D305FC" w14:textId="77777777" w:rsidR="005F7735" w:rsidRPr="00484EAF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F7735" w14:paraId="7F64869D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47A6" w14:textId="77777777" w:rsidR="005F7735" w:rsidRDefault="005F7735" w:rsidP="005F773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A10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FE00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4741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3AA48D4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BA0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17C6075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2314A28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A334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E86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30C0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094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980706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5F7735" w14:paraId="41CCBC16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3084" w14:textId="77777777" w:rsidR="005F7735" w:rsidRDefault="005F7735" w:rsidP="005F7735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1EF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53A9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3105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E935040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936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818D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B02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946A" w14:textId="77777777" w:rsidR="005F7735" w:rsidRPr="00147184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89B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64CF7D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66586EAF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079CEEF7" w14:textId="77777777" w:rsidR="005F7735" w:rsidRDefault="005F7735" w:rsidP="00155979">
      <w:pPr>
        <w:pStyle w:val="Heading1"/>
        <w:spacing w:line="360" w:lineRule="auto"/>
      </w:pPr>
      <w:r>
        <w:t>LINIA 706 E</w:t>
      </w:r>
    </w:p>
    <w:p w14:paraId="2A882065" w14:textId="77777777" w:rsidR="005F7735" w:rsidRDefault="005F7735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7735" w14:paraId="7BAC7413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920A" w14:textId="77777777" w:rsidR="005F7735" w:rsidRDefault="005F7735" w:rsidP="005F773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712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F2F7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ADDE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1580A13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281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1199BC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E79D55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02FB5A3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7FC05BA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189CD1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188F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0AC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4731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122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0A3EC4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F7735" w14:paraId="38932A57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E8A7" w14:textId="77777777" w:rsidR="005F7735" w:rsidRDefault="005F7735" w:rsidP="005F773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09F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09A9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918E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268C37C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502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B56C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AE2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DCCF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F39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7735" w14:paraId="0623C700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2094" w14:textId="77777777" w:rsidR="005F7735" w:rsidRDefault="005F7735" w:rsidP="005F773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8BF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06B4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FE6C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CCE3AEB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205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61653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586E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340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AFA1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B17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99722E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5F7735" w14:paraId="60865135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09DE" w14:textId="77777777" w:rsidR="005F7735" w:rsidRDefault="005F7735" w:rsidP="005F773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4C5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4C0B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22CE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4EC0664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DDB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19A3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5FB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306B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6E8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CA351C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5F7735" w14:paraId="616734A6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4462" w14:textId="77777777" w:rsidR="005F7735" w:rsidRDefault="005F7735" w:rsidP="005F773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2D2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25CA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7566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5E69AAE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C9C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6C20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CE2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C546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B68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383C69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5F7735" w14:paraId="39A51933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A64F" w14:textId="77777777" w:rsidR="005F7735" w:rsidRDefault="005F7735" w:rsidP="005F773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150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1F01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606C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85D0133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E60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A474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EC2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713C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AED7" w14:textId="77777777" w:rsidR="005F7735" w:rsidRPr="001A5376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DA42FBE" w14:textId="77777777" w:rsidR="005F7735" w:rsidRPr="001A5376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EC86A5D" w14:textId="77777777" w:rsidR="005F7735" w:rsidRPr="001A5376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F7735" w14:paraId="50E6D911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81D6" w14:textId="77777777" w:rsidR="005F7735" w:rsidRDefault="005F7735" w:rsidP="005F773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AD1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DD43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3CFE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0D69418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42E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2A0284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4536361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4BC6B5D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13B325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77069AF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37365B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3C9A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E98B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7EBA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66E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410BB1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5F7735" w14:paraId="58CB7B30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4E59" w14:textId="77777777" w:rsidR="005F7735" w:rsidRDefault="005F7735" w:rsidP="005F773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78C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8ECF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56FF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59E262B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F59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B37C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86E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D9EF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580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85ED2D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5F7735" w14:paraId="63C062C5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CEA9" w14:textId="77777777" w:rsidR="005F7735" w:rsidRDefault="005F7735" w:rsidP="005F7735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E44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71BFBBE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8E23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C808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2BEAA34A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133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1950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FC1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B2A8" w14:textId="77777777" w:rsidR="005F7735" w:rsidRPr="00ED347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A8C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DF7BAA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669A120E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169EB504" w14:textId="77777777" w:rsidR="005F7735" w:rsidRDefault="005F7735" w:rsidP="00D762FB">
      <w:pPr>
        <w:pStyle w:val="Heading1"/>
        <w:spacing w:line="360" w:lineRule="auto"/>
      </w:pPr>
      <w:r>
        <w:t>LINIA 706 F</w:t>
      </w:r>
    </w:p>
    <w:p w14:paraId="61930CF4" w14:textId="77777777" w:rsidR="005F7735" w:rsidRDefault="005F7735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5F7735" w14:paraId="0FD0E638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D6D0" w14:textId="77777777" w:rsidR="005F7735" w:rsidRDefault="005F7735" w:rsidP="005F773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D22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5E9E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804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9501C6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6C5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04CD4C2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831A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529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2687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EC8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EF991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F7735" w14:paraId="539B5811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A452" w14:textId="77777777" w:rsidR="005F7735" w:rsidRDefault="005F7735" w:rsidP="005F773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BD8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02EC82F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44A5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59C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0C668D4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4EF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0F9B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77C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48FE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EC2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2755C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5E12781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0595678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4FB0FB0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5F7735" w14:paraId="061D00B0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6F2D" w14:textId="77777777" w:rsidR="005F7735" w:rsidRDefault="005F7735" w:rsidP="005F773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D38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0AFA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F01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5C3537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C84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68C15A0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CA6CF4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066A946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1CB594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E54A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225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86D9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EB4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5CEDD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5F7735" w14:paraId="01E1E9D9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2087" w14:textId="77777777" w:rsidR="005F7735" w:rsidRDefault="005F7735" w:rsidP="005F773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A48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6FF8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402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31707D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82C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0C68A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B0A4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80B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86C8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773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3613FB5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E925" w14:textId="77777777" w:rsidR="005F7735" w:rsidRDefault="005F7735" w:rsidP="005F773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11CF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14A1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3E7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43DADE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549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28B3B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8BF6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285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98DA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B7B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21BD1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5F7735" w14:paraId="2DFD2039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B688" w14:textId="77777777" w:rsidR="005F7735" w:rsidRDefault="005F7735" w:rsidP="005F773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469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D7C3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239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6832F5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094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C49F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08F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BEB9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896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1A6E1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5F7735" w14:paraId="76067AC4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FE53" w14:textId="77777777" w:rsidR="005F7735" w:rsidRDefault="005F7735" w:rsidP="005F773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AB4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25DE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B1A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076452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FD0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F764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AF3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9C6F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24C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7E4AC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5F7735" w14:paraId="7FEE10A7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BB4B" w14:textId="77777777" w:rsidR="005F7735" w:rsidRDefault="005F7735" w:rsidP="005F7735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237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190A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972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967C38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F93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DDDA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A05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8FD6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BCA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4CA66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7F06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5F7735" w14:paraId="651842B6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DF2F" w14:textId="77777777" w:rsidR="005F7735" w:rsidRDefault="005F7735" w:rsidP="005F773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0C7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8EA5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201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244E00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A70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DDE25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23415C6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1D81CC3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784C8D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5C1A2FB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73A5FF4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23F720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6C27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DB3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14DC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13E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50CEC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5F7735" w14:paraId="0D3081A8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2B56" w14:textId="77777777" w:rsidR="005F7735" w:rsidRDefault="005F7735" w:rsidP="005F773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7FA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C606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943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451F3F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956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B5C3F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FCD8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D3D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E199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A14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5AA31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5F7735" w14:paraId="460698A3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AFA6" w14:textId="77777777" w:rsidR="005F7735" w:rsidRDefault="005F7735" w:rsidP="005F773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395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72E1085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07E2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37B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BCA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FD80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D3E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C69B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F26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0B21CEFD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6DAD" w14:textId="77777777" w:rsidR="005F7735" w:rsidRDefault="005F7735" w:rsidP="005F773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2BC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AE3B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F7D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C117D8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46093AA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ACE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F523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0F1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C05D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8AA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E371C7D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85F8" w14:textId="77777777" w:rsidR="005F7735" w:rsidRDefault="005F7735" w:rsidP="005F7735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64E9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D17E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86D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93DFB0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4C7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85E33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1B6AB67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67E67B8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01E89E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E9DD0F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7058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A6E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AC76" w14:textId="77777777" w:rsidR="005F7735" w:rsidRPr="00D5555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071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8E614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334CC1A0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2277D80C" w14:textId="77777777" w:rsidR="005F7735" w:rsidRDefault="005F7735" w:rsidP="002F1D47">
      <w:pPr>
        <w:pStyle w:val="Heading1"/>
        <w:spacing w:line="360" w:lineRule="auto"/>
      </w:pPr>
      <w:r>
        <w:t>LINIA 706 H</w:t>
      </w:r>
    </w:p>
    <w:p w14:paraId="6AA810A2" w14:textId="77777777" w:rsidR="005F7735" w:rsidRDefault="005F7735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7735" w14:paraId="56F847D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139B" w14:textId="77777777" w:rsidR="005F7735" w:rsidRDefault="005F7735" w:rsidP="005F773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0BB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F5E5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358C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A8A1027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8F4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2182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512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A967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9289" w14:textId="77777777" w:rsidR="005F7735" w:rsidRPr="00211C81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E3C5B81" w14:textId="77777777" w:rsidR="005F7735" w:rsidRPr="00211C81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C8F0D26" w14:textId="77777777" w:rsidR="005F7735" w:rsidRPr="00211C81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F7735" w14:paraId="6AF0261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DA0E" w14:textId="77777777" w:rsidR="005F7735" w:rsidRDefault="005F7735" w:rsidP="005F773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0CB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F38A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E947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9EFEABC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130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D118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8DB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7308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D3AB" w14:textId="77777777" w:rsidR="005F7735" w:rsidRPr="00211C81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083382F" w14:textId="77777777" w:rsidR="005F7735" w:rsidRPr="00211C81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50F6705" w14:textId="77777777" w:rsidR="005F7735" w:rsidRPr="00211C81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5F7735" w14:paraId="6D89E24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791A" w14:textId="77777777" w:rsidR="005F7735" w:rsidRDefault="005F7735" w:rsidP="005F773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97F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9713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A485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F415C62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DBD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ADF3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38F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2989" w14:textId="77777777" w:rsidR="005F7735" w:rsidRPr="005650BB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4EA0" w14:textId="77777777" w:rsidR="005F7735" w:rsidRPr="00211C81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4623281" w14:textId="77777777" w:rsidR="005F7735" w:rsidRPr="00211C81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6386BBB" w14:textId="77777777" w:rsidR="005F7735" w:rsidRPr="00211C81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5F7735" w14:paraId="0ABD5663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0660" w14:textId="77777777" w:rsidR="005F7735" w:rsidRDefault="005F7735" w:rsidP="005F7735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747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25B06F5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3757" w14:textId="77777777" w:rsidR="005F7735" w:rsidRPr="004C242C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0388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61986D38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DE1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6BDA" w14:textId="77777777" w:rsidR="005F7735" w:rsidRPr="004F0B2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41B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FA2C" w14:textId="77777777" w:rsidR="005F7735" w:rsidRPr="004F0B2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4B0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2D5BAE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1C704A0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1AD57A3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1CA7CA5E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3DDAB686" w14:textId="77777777" w:rsidR="005F7735" w:rsidRDefault="005F7735" w:rsidP="00661BBB">
      <w:pPr>
        <w:pStyle w:val="Heading1"/>
        <w:spacing w:line="360" w:lineRule="auto"/>
      </w:pPr>
      <w:r>
        <w:t>LINIA 706 J</w:t>
      </w:r>
    </w:p>
    <w:p w14:paraId="0A9910B8" w14:textId="77777777" w:rsidR="005F7735" w:rsidRDefault="005F7735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7735" w14:paraId="772F1DC8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14BF" w14:textId="77777777" w:rsidR="005F7735" w:rsidRDefault="005F7735" w:rsidP="005F773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BC2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6342ED8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26F2" w14:textId="77777777" w:rsidR="005F7735" w:rsidRPr="009B367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DAE5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789459E1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6E491302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20C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2451" w14:textId="77777777" w:rsidR="005F7735" w:rsidRPr="008C775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049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653B" w14:textId="77777777" w:rsidR="005F7735" w:rsidRPr="008C775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67BF" w14:textId="77777777" w:rsidR="005F7735" w:rsidRPr="000B6A72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8DFBFAA" w14:textId="77777777" w:rsidR="005F7735" w:rsidRPr="000B6A72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AC895D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4C29B5C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5F7735" w14:paraId="511635EF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6BFA" w14:textId="77777777" w:rsidR="005F7735" w:rsidRDefault="005F7735" w:rsidP="005F773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4C6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1DB6066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9394" w14:textId="77777777" w:rsidR="005F7735" w:rsidRPr="009B367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7FC3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0294445E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8C8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3B11" w14:textId="77777777" w:rsidR="005F7735" w:rsidRPr="008C775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B6B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2466" w14:textId="77777777" w:rsidR="005F7735" w:rsidRPr="008C775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33EF" w14:textId="77777777" w:rsidR="005F7735" w:rsidRPr="000B6A72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7735" w14:paraId="54A629CE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F10F" w14:textId="77777777" w:rsidR="005F7735" w:rsidRDefault="005F7735" w:rsidP="005F773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A11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DF7A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3485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45B1AD0E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4C48CAA7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36F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9AD0" w14:textId="77777777" w:rsidR="005F7735" w:rsidRPr="008C775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0BC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D8FC" w14:textId="77777777" w:rsidR="005F7735" w:rsidRPr="008C775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39E0" w14:textId="77777777" w:rsidR="005F7735" w:rsidRPr="000B6A72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7735" w14:paraId="7CDFBE83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9F2D" w14:textId="77777777" w:rsidR="005F7735" w:rsidRDefault="005F7735" w:rsidP="005F773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44E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5884" w14:textId="77777777" w:rsidR="005F7735" w:rsidRPr="009B367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BC09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0F47751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D92344B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013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0210" w14:textId="77777777" w:rsidR="005F7735" w:rsidRPr="008C775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DA2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03A7" w14:textId="77777777" w:rsidR="005F7735" w:rsidRPr="008C775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221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7735" w14:paraId="129843D9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ADB6" w14:textId="77777777" w:rsidR="005F7735" w:rsidRDefault="005F7735" w:rsidP="005F773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FE5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975D" w14:textId="77777777" w:rsidR="005F7735" w:rsidRPr="009B367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AE5D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ED70EFC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0B66B44A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7E1F2D15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734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D70A" w14:textId="77777777" w:rsidR="005F7735" w:rsidRPr="008C775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8FD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486D" w14:textId="77777777" w:rsidR="005F7735" w:rsidRPr="008C775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4F0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7735" w14:paraId="2B9D27CC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900E" w14:textId="77777777" w:rsidR="005F7735" w:rsidRDefault="005F7735" w:rsidP="005F7735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5A1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87CE" w14:textId="77777777" w:rsidR="005F7735" w:rsidRPr="009B3676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E22C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FB98108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01F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48F8C6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420B714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09C1" w14:textId="77777777" w:rsidR="005F7735" w:rsidRPr="008C775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18F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8C21" w14:textId="77777777" w:rsidR="005F7735" w:rsidRPr="008C7758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A41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83D882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470C789A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011DE070" w14:textId="77777777" w:rsidR="005F7735" w:rsidRDefault="005F7735" w:rsidP="00A97D04">
      <w:pPr>
        <w:pStyle w:val="Heading1"/>
        <w:spacing w:line="360" w:lineRule="auto"/>
      </w:pPr>
      <w:r>
        <w:t>LINIA 706 K</w:t>
      </w:r>
    </w:p>
    <w:p w14:paraId="7237D1BF" w14:textId="77777777" w:rsidR="005F7735" w:rsidRDefault="005F7735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F7735" w14:paraId="4A3BD62D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7AE8" w14:textId="77777777" w:rsidR="005F7735" w:rsidRDefault="005F7735" w:rsidP="005F773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F8A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5B31583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1FC1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DB5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3F19B91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D10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3CE1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723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44DF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0A0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15D74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45EF9B0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141A264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5F7735" w14:paraId="70F811C3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4866" w14:textId="77777777" w:rsidR="005F7735" w:rsidRDefault="005F7735" w:rsidP="005F773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58E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8CD4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850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310E3A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F31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34F0154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D653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1B5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0BA8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F0F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189582B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6477" w14:textId="77777777" w:rsidR="005F7735" w:rsidRDefault="005F7735" w:rsidP="005F773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288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DAA0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F13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3716A3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031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5854894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3E22852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7997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629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C7F9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46C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D0A69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3193E37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5F7735" w14:paraId="6C1C461F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3599" w14:textId="77777777" w:rsidR="005F7735" w:rsidRDefault="005F7735" w:rsidP="005F773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0F7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1CBF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C76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56BC38D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976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0C17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798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8869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D45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E53813C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0887" w14:textId="77777777" w:rsidR="005F7735" w:rsidRDefault="005F7735" w:rsidP="005F773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E0D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2C24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413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0ED5902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32090D3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4B3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A08D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08B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C62B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453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4705D54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B96E" w14:textId="77777777" w:rsidR="005F7735" w:rsidRDefault="005F7735" w:rsidP="005F773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9A9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30DB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27D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10F144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07C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5FD764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7AE5E3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9CE7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2ED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0815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F1F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6C262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00CAC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5F7735" w14:paraId="4A8254BE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5754" w14:textId="77777777" w:rsidR="005F7735" w:rsidRDefault="005F7735" w:rsidP="005F7735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F61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1877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2D6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21CA9C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608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63459E0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00CB59B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143CA02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74D91BF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4812944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0BCE68C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EBCC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9F7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68F5" w14:textId="77777777" w:rsidR="005F7735" w:rsidRPr="007C168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641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4F9D212" w14:textId="77777777" w:rsidR="005F7735" w:rsidRPr="00487DEA" w:rsidRDefault="005F7735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AE93B76" w14:textId="77777777" w:rsidR="005F7735" w:rsidRDefault="005F7735" w:rsidP="0005618A">
      <w:pPr>
        <w:pStyle w:val="Heading1"/>
        <w:spacing w:line="360" w:lineRule="auto"/>
      </w:pPr>
      <w:r>
        <w:t>LINIA 706 K+F</w:t>
      </w:r>
    </w:p>
    <w:p w14:paraId="209AE593" w14:textId="77777777" w:rsidR="005F7735" w:rsidRDefault="005F7735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7735" w14:paraId="55438E40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0BB8" w14:textId="77777777" w:rsidR="005F7735" w:rsidRDefault="005F7735" w:rsidP="005F773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917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12C4A92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A51E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3DFA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49365DA3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0A6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2476" w14:textId="77777777" w:rsidR="005F7735" w:rsidRPr="00E021B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781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FCAC" w14:textId="77777777" w:rsidR="005F7735" w:rsidRPr="00E021B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FEF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733BC2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06C52C5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5F7735" w14:paraId="357CFC2D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1C5F" w14:textId="77777777" w:rsidR="005F7735" w:rsidRDefault="005F7735" w:rsidP="005F7735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2A4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507991E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50A2" w14:textId="77777777" w:rsidR="005F7735" w:rsidRPr="00E021B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4646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6F3CA2B9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955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B187" w14:textId="77777777" w:rsidR="005F7735" w:rsidRPr="00E021B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705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B3D1" w14:textId="77777777" w:rsidR="005F7735" w:rsidRPr="00E021B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163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4262C2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0778846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16E31521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2FFF3E91" w14:textId="77777777" w:rsidR="005F7735" w:rsidRDefault="005F7735" w:rsidP="006A59BE">
      <w:pPr>
        <w:pStyle w:val="Heading1"/>
        <w:spacing w:line="360" w:lineRule="auto"/>
      </w:pPr>
      <w:r>
        <w:t xml:space="preserve">LINIA 706 L </w:t>
      </w:r>
    </w:p>
    <w:p w14:paraId="6E101604" w14:textId="77777777" w:rsidR="005F7735" w:rsidRDefault="005F7735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7735" w14:paraId="3A4843E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9362" w14:textId="77777777" w:rsidR="005F7735" w:rsidRDefault="005F7735" w:rsidP="005F773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013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D3D4" w14:textId="77777777" w:rsidR="005F7735" w:rsidRPr="00951D7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49FA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C5CCD1F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D4D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EC08" w14:textId="77777777" w:rsidR="005F7735" w:rsidRPr="00951D7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8B8C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D49C" w14:textId="77777777" w:rsidR="005F7735" w:rsidRPr="00951D7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133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C0F840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5F7735" w14:paraId="24A174A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B6F7" w14:textId="77777777" w:rsidR="005F7735" w:rsidRDefault="005F7735" w:rsidP="005F773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C95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F85D" w14:textId="77777777" w:rsidR="005F7735" w:rsidRPr="00951D7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C53A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36519D0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0EF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E6E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097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34896" w14:textId="77777777" w:rsidR="005F7735" w:rsidRPr="00951D7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965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D280DA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5F7735" w14:paraId="4F97365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C79E" w14:textId="77777777" w:rsidR="005F7735" w:rsidRDefault="005F7735" w:rsidP="005F7735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F02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2C3B" w14:textId="77777777" w:rsidR="005F7735" w:rsidRPr="00951D7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B226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78BFFB2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29B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C227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162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C02A" w14:textId="77777777" w:rsidR="005F7735" w:rsidRPr="00951D7A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CC8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75EEC2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770D7A94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4C710309" w14:textId="77777777" w:rsidR="005F7735" w:rsidRDefault="005F7735" w:rsidP="00BC4232">
      <w:pPr>
        <w:pStyle w:val="Heading1"/>
        <w:spacing w:line="360" w:lineRule="auto"/>
      </w:pPr>
      <w:r>
        <w:t>LINIA 708 A</w:t>
      </w:r>
    </w:p>
    <w:p w14:paraId="268E3BA6" w14:textId="77777777" w:rsidR="005F7735" w:rsidRDefault="005F7735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F7735" w14:paraId="65689CFC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1ECE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93F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1704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B55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72AFF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272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FA9878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C10E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FC9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2A23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4F2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84DEE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5F7735" w14:paraId="59E291B8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518D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7E8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58C3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088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5042AA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66A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4434B1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A30D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0BC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AEC2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28E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9143C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5F7735" w14:paraId="58F7D190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2AEA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428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0D21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82A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12D457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D4C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695A4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DFC9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1B7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0219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265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4EA65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50C73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5F7735" w14:paraId="314146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64E5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680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AF49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35B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8B7C88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F5F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04F332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80AF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918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3E69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35D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A7179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5F7735" w14:paraId="3F753EA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9D6C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137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D21E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A0C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22041B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1B1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6DEC0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5669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9E6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F8B1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49E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9D3E8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5F7735" w14:paraId="5F41A39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4712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374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AD44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BBD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EE0A1B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99F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2739D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1E9C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A2C4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5EF5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BB9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DC65F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5F7735" w14:paraId="5BFF865B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4A97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7D4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523B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6CC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768370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54152FF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DCD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BEA1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0BD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1458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65D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3304741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3E4D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09B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2B37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C67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1EC2CE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94E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551581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E243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0CD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6309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278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4D8A3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BD389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5F7735" w14:paraId="2C0740E5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5903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B51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D81A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2AA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6ABF30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F2A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4565C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A304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744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4E2A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659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6D44D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F7F1E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5F7735" w14:paraId="08697930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6A48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24E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5B40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70B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4947E8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4E5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6C157A7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ABD6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DAA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1A91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22D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0156B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5F7735" w14:paraId="4354EB64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E8D3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D4F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D421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C0C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D3503A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55DB1A4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F1F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2D9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841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B4E7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E04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A355E6A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23A3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E28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4038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8E1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549075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039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B5D58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964C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B2A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AB94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3BF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2AF1152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DC42E6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5F7735" w14:paraId="47B2B0D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F47B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E2B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134C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006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EAD7FA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1CC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E7185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AD19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71A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BCED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939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1FCF946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97CE6E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CACFE55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E7D3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65D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C670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836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2DA535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C4F0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2F2FB2C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7B55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45A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059E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5D5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7CAC650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6D57CC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EAA8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F88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80E1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FACD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B453C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DF5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F5EC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543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E15B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210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3BA92A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5F7735" w14:paraId="2AEAD19E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09C7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CEF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B1FF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5C6E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15AA4CE" w14:textId="77777777" w:rsidR="005F7735" w:rsidRDefault="005F7735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393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FC26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EE2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6E42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C6F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49097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FDECF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7A793A9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17C991C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5F7735" w14:paraId="7C16EBE0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6F12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C2C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4F51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8AC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35B30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4622551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E74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2583C18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4AA3072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6B55E06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588E673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6A1BACB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81C3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EB0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7FE8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8D4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F46D6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5F7735" w14:paraId="60F81251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E531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432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B592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599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E03B3A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7B9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F234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894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970C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7AC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E01E5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5F7735" w14:paraId="300CEFC7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A83C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D47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F527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D92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B74439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1DC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C1D8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782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2D3D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320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FC4C6D" w14:textId="77777777" w:rsidR="005F7735" w:rsidRPr="00245F94" w:rsidRDefault="005F7735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5F7735" w14:paraId="643D6CBB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7AA2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94C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A747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3AD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B04213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513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458BF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77C4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8FC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2BE5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B3E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0D23033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266A" w14:textId="77777777" w:rsidR="005F7735" w:rsidRDefault="005F7735" w:rsidP="005F7735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7A3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45CF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F34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7E01BB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300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560348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79BA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C33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DFDE" w14:textId="77777777" w:rsidR="005F7735" w:rsidRPr="00DB1BA1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FFE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09C40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1D20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7A900B6F" w14:textId="77777777" w:rsidR="005F7735" w:rsidRDefault="005F7735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5E8B7438" w14:textId="77777777" w:rsidR="005F7735" w:rsidRDefault="005F7735" w:rsidP="00CA1B1F">
      <w:pPr>
        <w:pStyle w:val="Heading1"/>
        <w:spacing w:line="360" w:lineRule="auto"/>
      </w:pPr>
      <w:r>
        <w:t>LINIA 708 B</w:t>
      </w:r>
    </w:p>
    <w:p w14:paraId="26F666E8" w14:textId="77777777" w:rsidR="005F7735" w:rsidRDefault="005F7735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F7735" w14:paraId="012729F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8E99" w14:textId="77777777" w:rsidR="005F7735" w:rsidRDefault="005F7735" w:rsidP="005F773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965E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9B4C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605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BABD59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18A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D12A4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2324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CFC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EBDF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970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5F7735" w14:paraId="4FBFA53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69BC" w14:textId="77777777" w:rsidR="005F7735" w:rsidRDefault="005F7735" w:rsidP="005F773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2C2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F90B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D90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97176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7B69517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F8B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ED55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847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6224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B16F" w14:textId="77777777" w:rsidR="005F7735" w:rsidRPr="005D0EFE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A27BFAF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6003" w14:textId="77777777" w:rsidR="005F7735" w:rsidRDefault="005F7735" w:rsidP="005F773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F55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9818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9ED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7295C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833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5B68C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D8E2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19F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C81E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EC2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7EDCA7E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221EA5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F7EB8E4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5958" w14:textId="77777777" w:rsidR="005F7735" w:rsidRDefault="005F7735" w:rsidP="005F773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445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4A86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E40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706AE5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01D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C0AAE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CA38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9FE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7D44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5D3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285BD3B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65D5A09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CD5C5AB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DC38" w14:textId="77777777" w:rsidR="005F7735" w:rsidRDefault="005F7735" w:rsidP="005F773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1E9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92CA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41B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F23371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41E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75BD040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FEE4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715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9122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BBA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5A4A3B67" w14:textId="77777777" w:rsidR="005F7735" w:rsidRPr="005D0EFE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5DD87F8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2D80" w14:textId="77777777" w:rsidR="005F7735" w:rsidRDefault="005F7735" w:rsidP="005F773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756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759E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100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3CCD07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F24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0C0BC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6213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671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B92D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AD9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5272A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100689B4" w14:textId="77777777" w:rsidR="005F7735" w:rsidRPr="005D0EFE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5F7735" w14:paraId="3CC6C254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1D2A" w14:textId="77777777" w:rsidR="005F7735" w:rsidRDefault="005F7735" w:rsidP="005F773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DFE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50C0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C4C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BB880E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F47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074E567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63582B8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488BF15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3BB6F2D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748E360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BA24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9EB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AFB1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F1A5" w14:textId="77777777" w:rsidR="005F7735" w:rsidRPr="00B22714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910057" w14:textId="77777777" w:rsidR="005F7735" w:rsidRPr="00B22714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5F7735" w14:paraId="758B03B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D740" w14:textId="77777777" w:rsidR="005F7735" w:rsidRDefault="005F7735" w:rsidP="005F773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77B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4335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03AC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70B8E6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1A1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73C0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3C7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0935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1DE1" w14:textId="77777777" w:rsidR="005F7735" w:rsidRPr="00B22714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9B2298" w14:textId="77777777" w:rsidR="005F7735" w:rsidRPr="00B22714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5F7735" w14:paraId="285AD7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B11E" w14:textId="77777777" w:rsidR="005F7735" w:rsidRDefault="005F7735" w:rsidP="005F773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BA1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F23B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996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5CCC15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CD9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1EE5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34A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944C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0DF7" w14:textId="77777777" w:rsidR="005F7735" w:rsidRPr="00B22714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F7833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729214" w14:textId="77777777" w:rsidR="005F7735" w:rsidRPr="00B22714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5F7735" w14:paraId="700F100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6823" w14:textId="77777777" w:rsidR="005F7735" w:rsidRDefault="005F7735" w:rsidP="005F773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ECB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244F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B4A8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2EA4F39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0E6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4AB775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EF23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ED89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38FB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AF07" w14:textId="77777777" w:rsidR="005F7735" w:rsidRPr="00B22714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0D821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4843E759" w14:textId="77777777" w:rsidR="005F7735" w:rsidRPr="00B22714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5F7735" w14:paraId="228AA6C6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EBEE" w14:textId="77777777" w:rsidR="005F7735" w:rsidRDefault="005F7735" w:rsidP="005F7735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BCC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5D8F551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4187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CBE2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74C96FE5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6996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FB60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635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2BA4" w14:textId="77777777" w:rsidR="005F7735" w:rsidRPr="00EE47D6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E6C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063776" w14:textId="77777777" w:rsidR="005F7735" w:rsidRPr="00B22714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3C2CCBFA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7AA1E530" w14:textId="77777777" w:rsidR="005F7735" w:rsidRDefault="005F7735" w:rsidP="00C025C3">
      <w:pPr>
        <w:pStyle w:val="Heading1"/>
        <w:spacing w:line="360" w:lineRule="auto"/>
      </w:pPr>
      <w:r>
        <w:t xml:space="preserve">LINIA 708 C </w:t>
      </w:r>
    </w:p>
    <w:p w14:paraId="2FE25AEC" w14:textId="77777777" w:rsidR="005F7735" w:rsidRDefault="005F7735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F7735" w14:paraId="53BD412C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EC93" w14:textId="77777777" w:rsidR="005F7735" w:rsidRDefault="005F7735" w:rsidP="005F773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78E6" w14:textId="77777777" w:rsidR="005F7735" w:rsidRDefault="005F7735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03EB" w14:textId="77777777" w:rsidR="005F7735" w:rsidRPr="0047363B" w:rsidRDefault="005F773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2BA9" w14:textId="77777777" w:rsidR="005F7735" w:rsidRDefault="005F7735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00B7AB58" w14:textId="77777777" w:rsidR="005F7735" w:rsidRDefault="005F7735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043F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9DFD" w14:textId="77777777" w:rsidR="005F7735" w:rsidRPr="004B2FA4" w:rsidRDefault="005F773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9B42" w14:textId="77777777" w:rsidR="005F7735" w:rsidRDefault="005F7735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18D8" w14:textId="77777777" w:rsidR="005F7735" w:rsidRPr="0047363B" w:rsidRDefault="005F773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DAE2" w14:textId="77777777" w:rsidR="005F7735" w:rsidRDefault="005F7735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890BD5C" w14:textId="77777777" w:rsidR="005F7735" w:rsidRDefault="005F7735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5F7735" w14:paraId="356889BD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0B27" w14:textId="77777777" w:rsidR="005F7735" w:rsidRDefault="005F7735" w:rsidP="005F773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ACA9" w14:textId="77777777" w:rsidR="005F7735" w:rsidRDefault="005F7735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B2E5" w14:textId="77777777" w:rsidR="005F7735" w:rsidRPr="0047363B" w:rsidRDefault="005F773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03C9" w14:textId="77777777" w:rsidR="005F7735" w:rsidRDefault="005F7735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650814F4" w14:textId="77777777" w:rsidR="005F7735" w:rsidRDefault="005F7735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B3CE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8D2D" w14:textId="77777777" w:rsidR="005F7735" w:rsidRPr="004B2FA4" w:rsidRDefault="005F773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B8B0" w14:textId="77777777" w:rsidR="005F7735" w:rsidRDefault="005F7735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1165" w14:textId="77777777" w:rsidR="005F7735" w:rsidRPr="0047363B" w:rsidRDefault="005F773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159A" w14:textId="77777777" w:rsidR="005F7735" w:rsidRDefault="005F7735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5F57A7C" w14:textId="77777777" w:rsidR="005F7735" w:rsidRDefault="005F7735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5F7735" w14:paraId="44EE2E08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F553" w14:textId="77777777" w:rsidR="005F7735" w:rsidRDefault="005F7735" w:rsidP="005F7735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2693" w14:textId="77777777" w:rsidR="005F7735" w:rsidRDefault="005F7735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C2CC" w14:textId="77777777" w:rsidR="005F7735" w:rsidRPr="0047363B" w:rsidRDefault="005F773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ED71" w14:textId="77777777" w:rsidR="005F7735" w:rsidRDefault="005F7735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5446E004" w14:textId="77777777" w:rsidR="005F7735" w:rsidRDefault="005F7735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DCBC" w14:textId="77777777" w:rsidR="005F7735" w:rsidRDefault="005F7735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E5A0" w14:textId="77777777" w:rsidR="005F7735" w:rsidRPr="004B2FA4" w:rsidRDefault="005F773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EFFB" w14:textId="77777777" w:rsidR="005F7735" w:rsidRDefault="005F7735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6D9D" w14:textId="77777777" w:rsidR="005F7735" w:rsidRPr="0047363B" w:rsidRDefault="005F7735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FC6C" w14:textId="77777777" w:rsidR="005F7735" w:rsidRDefault="005F7735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4B593A7" w14:textId="77777777" w:rsidR="005F7735" w:rsidRDefault="005F7735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0068C3E0" w14:textId="77777777" w:rsidR="005F7735" w:rsidRDefault="005F7735">
      <w:pPr>
        <w:spacing w:line="192" w:lineRule="auto"/>
        <w:ind w:right="57"/>
        <w:rPr>
          <w:sz w:val="20"/>
          <w:lang w:val="ro-RO"/>
        </w:rPr>
      </w:pPr>
    </w:p>
    <w:p w14:paraId="601F4E98" w14:textId="77777777" w:rsidR="005F7735" w:rsidRDefault="005F7735" w:rsidP="002030C7">
      <w:pPr>
        <w:pStyle w:val="Heading1"/>
        <w:spacing w:line="360" w:lineRule="auto"/>
      </w:pPr>
      <w:r>
        <w:t>LINIA 708 D</w:t>
      </w:r>
    </w:p>
    <w:p w14:paraId="2C16F782" w14:textId="77777777" w:rsidR="005F7735" w:rsidRDefault="005F7735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F7735" w14:paraId="6FAF2E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0B59" w14:textId="77777777" w:rsidR="005F7735" w:rsidRDefault="005F7735" w:rsidP="005F773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15F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A81D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172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9A5435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D9A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EE204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0F84" w14:textId="77777777" w:rsidR="005F7735" w:rsidRPr="009A4F9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13B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433B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F4C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248D8B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5F7735" w14:paraId="3EFAEF6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A053" w14:textId="77777777" w:rsidR="005F7735" w:rsidRDefault="005F7735" w:rsidP="005F773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5DD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5BE5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490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259FCC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9F2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A3DB03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793C" w14:textId="77777777" w:rsidR="005F7735" w:rsidRPr="009A4F9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AB1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94D2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40D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F1D380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5F7735" w14:paraId="36738D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4F95" w14:textId="77777777" w:rsidR="005F7735" w:rsidRDefault="005F7735" w:rsidP="005F773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E91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CDCC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F3C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159365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9D0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42947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9125" w14:textId="77777777" w:rsidR="005F7735" w:rsidRPr="009A4F9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1D7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728F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B11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E30853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5F7735" w14:paraId="41959D2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B2B9" w14:textId="77777777" w:rsidR="005F7735" w:rsidRDefault="005F7735" w:rsidP="005F773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284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8ADB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C39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34004A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F04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B1E40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D3A1" w14:textId="77777777" w:rsidR="005F773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C7B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A30B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E3B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5C0D419" w14:textId="77777777" w:rsidR="005F7735" w:rsidRPr="00E66186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5F7735" w14:paraId="6BCB79D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7B05" w14:textId="77777777" w:rsidR="005F7735" w:rsidRDefault="005F7735" w:rsidP="005F773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3BD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9CD1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E57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1B6545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1B8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BB50" w14:textId="77777777" w:rsidR="005F7735" w:rsidRPr="009A4F9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E6A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2812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3C7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5F7735" w14:paraId="51D32EC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3547" w14:textId="77777777" w:rsidR="005F7735" w:rsidRDefault="005F7735" w:rsidP="005F773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D9E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6F85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443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DD7D86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1C95F33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1C6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E8C5" w14:textId="77777777" w:rsidR="005F7735" w:rsidRPr="009A4F9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892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C6B3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A9B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1DE7EC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D167" w14:textId="77777777" w:rsidR="005F7735" w:rsidRDefault="005F7735" w:rsidP="005F773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23F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F334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F35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BF7697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C26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BAD4CD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1F48" w14:textId="77777777" w:rsidR="005F7735" w:rsidRPr="009A4F9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E4D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3A0F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2F4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895E0B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DA182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5F7735" w14:paraId="31995AE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02BF" w14:textId="77777777" w:rsidR="005F7735" w:rsidRDefault="005F7735" w:rsidP="005F773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1A6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948D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AD9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AC6E41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CC2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72BC0F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A4CF" w14:textId="77777777" w:rsidR="005F7735" w:rsidRPr="009A4F9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691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C982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3E5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E0A7FB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D1C5AD" w14:textId="77777777" w:rsidR="005F7735" w:rsidRPr="00130084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7735" w14:paraId="7758F31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670C" w14:textId="77777777" w:rsidR="005F7735" w:rsidRDefault="005F7735" w:rsidP="005F773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1F5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EAC2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E24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7849FE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DF1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135BA8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036B" w14:textId="77777777" w:rsidR="005F7735" w:rsidRPr="009A4F9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FE0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454A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F86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4177E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A231A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5F7735" w14:paraId="49B4C41B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D3FB" w14:textId="77777777" w:rsidR="005F7735" w:rsidRDefault="005F7735" w:rsidP="005F7735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00F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5008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102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046B2C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A43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B9614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5808" w14:textId="77777777" w:rsidR="005F7735" w:rsidRPr="009A4F95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D4B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57F6" w14:textId="77777777" w:rsidR="005F7735" w:rsidRPr="00091C1D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25E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55B95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36D416CD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5A2A59B9" w14:textId="77777777" w:rsidR="005F7735" w:rsidRDefault="005F7735" w:rsidP="000457EA">
      <w:pPr>
        <w:pStyle w:val="Heading1"/>
        <w:spacing w:line="276" w:lineRule="auto"/>
      </w:pPr>
      <w:r>
        <w:t>LINIA 708 E</w:t>
      </w:r>
    </w:p>
    <w:p w14:paraId="25C0E7D3" w14:textId="77777777" w:rsidR="005F7735" w:rsidRDefault="005F7735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F7735" w14:paraId="7885EE3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466B" w14:textId="77777777" w:rsidR="005F7735" w:rsidRDefault="005F7735" w:rsidP="005F773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5C9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3361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CE3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2E0830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3B4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1BBDE29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7FC2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205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EABD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45A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9CC404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5F97" w14:textId="77777777" w:rsidR="005F7735" w:rsidRDefault="005F7735" w:rsidP="005F773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F2E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79F5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976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C1922E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E5E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E844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586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A614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3E7C" w14:textId="77777777" w:rsidR="005F7735" w:rsidRPr="00337FC9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6B1E036" w14:textId="77777777" w:rsidR="005F7735" w:rsidRPr="00337FC9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F31DD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7735" w14:paraId="3444EB1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E425" w14:textId="77777777" w:rsidR="005F7735" w:rsidRDefault="005F7735" w:rsidP="005F773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3F0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A6DF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87F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755B99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D1E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FC75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EC3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FB43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308" w14:textId="77777777" w:rsidR="005F7735" w:rsidRPr="00337FC9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360DDA5" w14:textId="77777777" w:rsidR="005F7735" w:rsidRPr="00337FC9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23BE3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7735" w14:paraId="3256C53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CA84" w14:textId="77777777" w:rsidR="005F7735" w:rsidRDefault="005F7735" w:rsidP="005F773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F8C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C76F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985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38BD8C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693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20B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005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D65D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91D1" w14:textId="77777777" w:rsidR="005F7735" w:rsidRPr="00337FC9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7735" w14:paraId="3F8B10C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6AA1" w14:textId="77777777" w:rsidR="005F7735" w:rsidRDefault="005F7735" w:rsidP="005F773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7D4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D282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8F6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7E85BE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8B1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F9248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2E89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F42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EA84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9C12" w14:textId="77777777" w:rsidR="005F7735" w:rsidRPr="00337FC9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00D61BE" w14:textId="77777777" w:rsidR="005F7735" w:rsidRPr="00337FC9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6B6B9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000BA18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5941775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7735" w14:paraId="75F5EADC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8C2A" w14:textId="77777777" w:rsidR="005F7735" w:rsidRDefault="005F7735" w:rsidP="005F773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1A5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A22D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43A8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C9E5D6C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C67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3468A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67BD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B58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2B4C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FD5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C7E0A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3F03202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F7735" w14:paraId="477D2AAF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E092" w14:textId="77777777" w:rsidR="005F7735" w:rsidRDefault="005F7735" w:rsidP="005F773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3B8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4319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FCBC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D28C4A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E47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DDE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FE7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137E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90B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FC319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40084746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18A33035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7735" w14:paraId="6DFC662D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55B7" w14:textId="77777777" w:rsidR="005F7735" w:rsidRDefault="005F7735" w:rsidP="005F7735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14A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44986A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F77B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0DB6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6FC8EBC3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803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98DF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632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953A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A59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E8CD01" w14:textId="77777777" w:rsidR="005F7735" w:rsidRPr="0099384A" w:rsidRDefault="005F7735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05A00D33" w14:textId="77777777" w:rsidR="005F7735" w:rsidRDefault="005F7735" w:rsidP="00E44A86">
      <w:pPr>
        <w:pStyle w:val="Heading1"/>
        <w:spacing w:line="276" w:lineRule="auto"/>
      </w:pPr>
      <w:r>
        <w:t>LINIA 708 F</w:t>
      </w:r>
    </w:p>
    <w:p w14:paraId="68271FFD" w14:textId="77777777" w:rsidR="005F7735" w:rsidRDefault="005F7735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F7735" w14:paraId="3E1F3E79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0B2C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5DC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07AB012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D950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B43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A03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FA1C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D59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F93E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C0A1" w14:textId="77777777" w:rsidR="005F7735" w:rsidRPr="0052422F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2492C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4DDFB3FA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768E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142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0671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262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1A5290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68247AA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B1E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D4D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629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2C30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33A2" w14:textId="77777777" w:rsidR="005F7735" w:rsidRPr="00DF516B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25990F1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6DC4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B9E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2B50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65B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1610C8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51D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5552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D51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7139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7C7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066786A7" w14:textId="77777777" w:rsidR="005F7735" w:rsidRPr="00DF516B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CA573D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549AD28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29DE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0BF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8C78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C8F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E7586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B1B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CA70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FD2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CD64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3C9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43EF165E" w14:textId="77777777" w:rsidR="005F7735" w:rsidRPr="00DF516B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639DFC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9FC5CD6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9A4A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030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8D24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6C0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E3389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6EC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5B1A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BEA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D339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F60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4FD0A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04432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3591EB4B" w14:textId="77777777" w:rsidR="005F7735" w:rsidRPr="009D322E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5F7735" w14:paraId="1B531F1B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4740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1CF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25B3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0D4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D235BE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7C5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0420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166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E135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70C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F9DA9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47BB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174B352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3B432E4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F7735" w14:paraId="44FCC7B5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02F5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5B0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F634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20D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F61DB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E89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BCA8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48E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B7E3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3D8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AF66F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0ECBA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3AA8AF0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74503B3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F7735" w14:paraId="6B09D080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480A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86F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A731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BBE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37229C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1B7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6160A21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5336323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6131C2E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4D0FA82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6CB1F65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6213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120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4C16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E0C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8A04A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E0D2F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5F7735" w14:paraId="40660613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B3FC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C38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05E9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A7F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02887C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A24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48FA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72F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46E6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9EE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ACF7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F6DFA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29EDE89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2700150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4932E41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5F7735" w14:paraId="618B1658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E311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C6B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1AAB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C59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C25504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B28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3C0DBD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FDA2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F59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3FA2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FB4D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2D7D7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32CC1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30CC7F5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303E4FE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F7735" w14:paraId="12D7FFC9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233C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728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E563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C4D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3C7E0C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DB6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BEB3FD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40BEC3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DF9C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62C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E3BFD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2364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3A7BEF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15A0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5F7735" w14:paraId="1160BC33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86CF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5CE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1D56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1DEB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EB8AA9E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5EF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126155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0B0F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2CA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7D62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C33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7735" w14:paraId="6E158A5D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BD7B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E01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B17D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BC8F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A34A3F9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6220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5810D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9A58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F45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592CE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B856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87ED12D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0ACB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F51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9FE2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93F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C455607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289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DB8E0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A1D9" w14:textId="77777777" w:rsidR="005F7735" w:rsidRPr="008A45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CC9C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6127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DEE5" w14:textId="77777777" w:rsidR="005F7735" w:rsidRPr="00337FC9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54DED34" w14:textId="77777777" w:rsidR="005F7735" w:rsidRPr="00337FC9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1C107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57A6FAEA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3BF4C6E3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F7735" w14:paraId="567AF5E6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7599" w14:textId="77777777" w:rsidR="005F7735" w:rsidRDefault="005F7735" w:rsidP="005F7735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6F0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62EE8674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EB1A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31E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4997C66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786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5A0B" w14:textId="77777777" w:rsidR="005F773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222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EB72" w14:textId="77777777" w:rsidR="005F7735" w:rsidRPr="00E5716F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38C0" w14:textId="77777777" w:rsidR="005F7735" w:rsidRPr="00337FC9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6385278" w14:textId="77777777" w:rsidR="005F7735" w:rsidRDefault="005F7735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38CAFB03" w14:textId="77777777" w:rsidR="005F7735" w:rsidRDefault="005F7735" w:rsidP="002F0159">
      <w:pPr>
        <w:pStyle w:val="Heading1"/>
        <w:spacing w:line="276" w:lineRule="auto"/>
      </w:pPr>
      <w:r>
        <w:t>LINIA 708 H</w:t>
      </w:r>
    </w:p>
    <w:p w14:paraId="5E0C800C" w14:textId="77777777" w:rsidR="005F7735" w:rsidRDefault="005F7735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7735" w14:paraId="291B689B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4406" w14:textId="77777777" w:rsidR="005F7735" w:rsidRDefault="005F7735" w:rsidP="005F773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50B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FCCD26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834D" w14:textId="77777777" w:rsidR="005F7735" w:rsidRPr="00B724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D858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7BDD8AB9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C47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8477" w14:textId="77777777" w:rsidR="005F7735" w:rsidRPr="00B724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A4B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F85D" w14:textId="77777777" w:rsidR="005F7735" w:rsidRPr="00DA56C3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F99B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30A5F7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1FFE106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70C74E80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5F7735" w14:paraId="4BCA0EB5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CF90" w14:textId="77777777" w:rsidR="005F7735" w:rsidRDefault="005F7735" w:rsidP="005F773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853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F715" w14:textId="77777777" w:rsidR="005F7735" w:rsidRPr="00B724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9647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9D5FDBA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C3E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12F4E2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3ED63B2F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3BA94E3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692A938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169C1E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7140DFC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60D506B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676E9FD2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19F62E3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1458595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1C68122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5F8D612B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4DD5AA4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18F14E37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7C525C3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7EA86159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9C87" w14:textId="77777777" w:rsidR="005F7735" w:rsidRPr="00B724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B0FE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0B30" w14:textId="77777777" w:rsidR="005F7735" w:rsidRPr="00DA56C3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27A5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D1AE4D8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5F7735" w14:paraId="74D4C247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003C" w14:textId="77777777" w:rsidR="005F7735" w:rsidRDefault="005F7735" w:rsidP="005F773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C668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37A1" w14:textId="77777777" w:rsidR="005F7735" w:rsidRPr="00B724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1001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61EDBB38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50C5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9852" w14:textId="77777777" w:rsidR="005F7735" w:rsidRPr="00B724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33EA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85B5" w14:textId="77777777" w:rsidR="005F7735" w:rsidRPr="00DA56C3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213C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F7735" w14:paraId="26663C9B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1994" w14:textId="77777777" w:rsidR="005F7735" w:rsidRDefault="005F7735" w:rsidP="005F7735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F8F1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5F58A" w14:textId="77777777" w:rsidR="005F7735" w:rsidRPr="00B724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8D9E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655ACD93" w14:textId="77777777" w:rsidR="005F7735" w:rsidRDefault="005F7735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5EE3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062E" w14:textId="77777777" w:rsidR="005F7735" w:rsidRPr="00B724A5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D2C6" w14:textId="77777777" w:rsidR="005F7735" w:rsidRDefault="005F77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DB62" w14:textId="77777777" w:rsidR="005F7735" w:rsidRPr="00DA56C3" w:rsidRDefault="005F77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1631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3B2FC1E1" w14:textId="77777777" w:rsidR="005F7735" w:rsidRPr="00C67EA9" w:rsidRDefault="005F7735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4EE08EFA" w14:textId="77777777" w:rsidR="005F7735" w:rsidRDefault="005F7735" w:rsidP="00F0370D">
      <w:pPr>
        <w:pStyle w:val="Heading1"/>
        <w:spacing w:line="360" w:lineRule="auto"/>
      </w:pPr>
      <w:r>
        <w:lastRenderedPageBreak/>
        <w:t>LINIA 800</w:t>
      </w:r>
    </w:p>
    <w:p w14:paraId="17D9F8A5" w14:textId="77777777" w:rsidR="005F7735" w:rsidRDefault="005F7735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F7735" w14:paraId="5E4C872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49408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FB25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8F591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1863A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375503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503F7" w14:textId="77777777" w:rsidR="005F7735" w:rsidRDefault="005F773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61D8E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B01F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5F70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F4525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128843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93CBB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BA4C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48A1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52180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D3239D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F809" w14:textId="77777777" w:rsidR="005F7735" w:rsidRDefault="005F773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D1502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BE03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5A3CD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9D90C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F5F97A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415AF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091C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613EF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75C9E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9E8D3FE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992C3" w14:textId="77777777" w:rsidR="005F7735" w:rsidRDefault="005F773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145C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9FF3E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19DB4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BD45E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5EC2B0" w14:textId="77777777" w:rsidR="005F7735" w:rsidRDefault="005F7735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5F7735" w:rsidRPr="00A8307A" w14:paraId="6E0B4B2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ABB76" w14:textId="77777777" w:rsidR="005F7735" w:rsidRPr="00A75A00" w:rsidRDefault="005F7735" w:rsidP="005F7735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6821F" w14:textId="77777777" w:rsidR="005F7735" w:rsidRPr="00A8307A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ABA74" w14:textId="77777777" w:rsidR="005F7735" w:rsidRPr="00A8307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FA9CA" w14:textId="77777777" w:rsidR="005F7735" w:rsidRPr="00A8307A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18651" w14:textId="77777777" w:rsidR="005F7735" w:rsidRDefault="005F773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D3ACCC2" w14:textId="77777777" w:rsidR="005F7735" w:rsidRDefault="005F773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3CE07B7" w14:textId="77777777" w:rsidR="005F7735" w:rsidRDefault="005F773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0ADE21" w14:textId="77777777" w:rsidR="005F7735" w:rsidRDefault="005F773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89259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32BA2" w14:textId="77777777" w:rsidR="005F7735" w:rsidRPr="00A8307A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DD4C0" w14:textId="77777777" w:rsidR="005F7735" w:rsidRPr="00A8307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776A1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6EF71F" w14:textId="77777777" w:rsidR="005F7735" w:rsidRPr="00A8307A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5F7735" w14:paraId="69083C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2BA2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AC8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DC14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D7D5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5C40E27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FA6BE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8C7FD1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68FE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99AF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BE5E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F64A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5F7735" w14:paraId="545B4E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2114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F25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4ABA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87DA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3239E92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21DA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032A87BC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11A5DB1E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22D3BAA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2FABB431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92C7F6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CCA8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451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3B94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9900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046FE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B721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457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4704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3B4C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9A1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4922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830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9009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AA12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7557AB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B120E0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F7735" w14:paraId="0C9B18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64A3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A4A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2935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92DF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4CD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365B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3D1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8055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F78C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909850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3028D5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F7735" w14:paraId="1A0A39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C94A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E52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EC7D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3514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068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113C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059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1135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E86E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29BD6C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549CA6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5F7735" w14:paraId="175588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1811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F3FC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3A4EB9A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0559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2FEE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760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F011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89E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3E13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47B9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1812F1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FA22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B99F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0FB5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71D7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0BD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4D8FC9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08D6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E29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B2EF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6800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846E24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822004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F7735" w14:paraId="14F1A5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30E4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739E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1579B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9BAB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B81A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9424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E2A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21+800</w:t>
            </w:r>
          </w:p>
          <w:p w14:paraId="0EEADAC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0F82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DACD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C2C05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97E4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BEA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CDD3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FF5B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088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B493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589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CBD4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6858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134DA20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A0D585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F7735" w14:paraId="544CC1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D326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43B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1834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505E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F8F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2ABE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71CC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707C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028F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EA2D06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CE096F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F7735" w14:paraId="01B29D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D98B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768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C208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6E2C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497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69AAFB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52D3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389A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3E85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82E3C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3CB895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3CDC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8C01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E92A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D231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16464DD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3B9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F5E1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882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089C7B6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6846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2C4E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F7735" w14:paraId="6AEC29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E3E6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AD1F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4B6F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E4F9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03D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31B6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EE7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248BC21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C00D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8870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5F7735" w14:paraId="66AAF6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7A07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1F3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63104B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3C06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6D9A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61FE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3E31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AD5F" w14:textId="77777777" w:rsidR="005F7735" w:rsidRDefault="005F773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08511F8" w14:textId="77777777" w:rsidR="005F7735" w:rsidRDefault="005F7735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259E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0605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7735" w14:paraId="0621F9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99CD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21D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232E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48AB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4CCBA15C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2D1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05E6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13C8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5576C79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767F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B808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7735" w14:paraId="650BD6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01C0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15FE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72AF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935E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C98574A" w14:textId="77777777" w:rsidR="005F7735" w:rsidRPr="008B2519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7911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864A1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D75B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7BB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54DB" w14:textId="77777777" w:rsidR="005F7735" w:rsidRPr="008D08DE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17B8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F7735" w14:paraId="5DD078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5CAA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984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3985062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C87B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E703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5706C6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CBF8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D49E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7E0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8B98" w14:textId="77777777" w:rsidR="005F7735" w:rsidRPr="008D08DE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1C04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7735" w14:paraId="0484A0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758F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A8F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1605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89F2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389D15E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F5C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1CC7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C25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CFEE7A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FB62" w14:textId="77777777" w:rsidR="005F7735" w:rsidRPr="008D08DE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D942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7735" w14:paraId="5C1C65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D6A6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A062" w14:textId="77777777" w:rsidR="005F7735" w:rsidRDefault="005F773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8FAB" w14:textId="77777777" w:rsidR="005F7735" w:rsidRPr="001161EA" w:rsidRDefault="005F773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5237" w14:textId="77777777" w:rsidR="005F7735" w:rsidRDefault="005F7735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0B2B936" w14:textId="77777777" w:rsidR="005F7735" w:rsidRDefault="005F7735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0D0F" w14:textId="77777777" w:rsidR="005F7735" w:rsidRDefault="005F773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F99B405" w14:textId="77777777" w:rsidR="005F7735" w:rsidRDefault="005F773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E6CE" w14:textId="77777777" w:rsidR="005F7735" w:rsidRPr="001161EA" w:rsidRDefault="005F773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2F26" w14:textId="77777777" w:rsidR="005F7735" w:rsidRDefault="005F773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9522" w14:textId="77777777" w:rsidR="005F7735" w:rsidRPr="008D08DE" w:rsidRDefault="005F7735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E20A" w14:textId="77777777" w:rsidR="005F7735" w:rsidRDefault="005F7735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5F7735" w14:paraId="157FA5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7312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5E8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CEA4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42BE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A3E52B5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C1DE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52DD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D3BC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98E8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CC4E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5F7735" w14:paraId="195418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5E89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97A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61AC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B6F7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8ECD0A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DD8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22AB239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1D64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4E6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E343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5D21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9C88204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1C30DB27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5F7735" w14:paraId="2FFBBC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00B7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5C0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23F4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418D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B598614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8E8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7BAE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834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FB35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C245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B9E05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793F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56E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CC48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B821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23E98E4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209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2FA4E4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6823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FF3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245E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DFA6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93B14E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4005DA8C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F7735" w14:paraId="593EAF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5549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B09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F10B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F874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406296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1CA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93E74B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EEE9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527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4F56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613F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F880E8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62802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39E9CBDD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F7735" w14:paraId="50275F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24B6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3F7F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BBC2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EC67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C4DE69C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DB8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B73A7E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A2D4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7B8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B693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03E2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50F72E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F7735" w14:paraId="10D163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1463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CB3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FD9B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DEE1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09720BA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41E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4B6D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63A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A2FB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628D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EAC696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F7735" w14:paraId="127CEE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D03D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9ACF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5A63F18E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C641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7425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E5482AF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6B266C35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180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983E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31E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56C8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32F6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7735" w14:paraId="1F2438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8971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A31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B0E6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5806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28DAA62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4FCE4106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71B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B6CB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709F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D656CA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749F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E0E2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7735" w14:paraId="611305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32A2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4CB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D67C" w14:textId="77777777" w:rsidR="005F7735" w:rsidRPr="001161EA" w:rsidRDefault="005F773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09E5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B956E89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372A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257255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44067B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29DA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524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75F0" w14:textId="77777777" w:rsidR="005F7735" w:rsidRPr="001161EA" w:rsidRDefault="005F7735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539A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F7735" w14:paraId="3D0DB7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CF13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E1FF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C22A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8686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76A7E2C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405E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8ED1C9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B6E501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E1EA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8EE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CC92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CDAA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F7E3C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7FFB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AD0E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C900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F9D0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CEE814C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073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C0B0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EA4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13BC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F5C1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88BA84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6825C7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5F7735" w14:paraId="7A1772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BCC8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208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5C50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6CB6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0076180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4E1C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53D25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9E6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362C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19A3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2F359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F037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6D4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545F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ABF6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16AC1F9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63D8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2F02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3BE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5D58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9F55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5FF33A0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C7E7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BD8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2734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BCD8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A3AAB31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796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2EE6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F628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5D1B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C952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D0D80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5C3C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26C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E7AE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BEF3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50A47B7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36B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A7ED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17B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F763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C3DD8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02AC56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5038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480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7D5A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B7BE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860C9E5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542E0FCF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6C31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4E2B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B49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FC90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EAB7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18178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8B05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0C9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0287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D0AE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7A382AC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C3D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1A9F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27D8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5A63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8EC4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069FFD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D347BE2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5F7735" w14:paraId="4B396F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1F8E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4FD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5F99FED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1F86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31F7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CC3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1AA5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FC6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4B7F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0A92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7735" w14:paraId="0BB53A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55ED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63B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AF83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FF5F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83F9DA1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F338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7AFE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3F5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3B690A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F1F1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88E3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F7735" w14:paraId="2493EA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24D4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BDB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1A7B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A40C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2861F26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D6E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3F1936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5B01D6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A320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F0FF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2F78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D759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4B597C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B4AFF4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6ACF0F89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5F7735" w14:paraId="0F9CFD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112C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A7B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E6EF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E409A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21155B8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64C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2B05C6A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249A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F678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4139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E333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2C40F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9A28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A11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9771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AAC9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DEDA799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9CD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9E461C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1DA9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945E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A7ED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F766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3A7237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F6E5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98D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4E4B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5315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BC438B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E92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6838B68A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2BFB48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7CBA0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EF9F12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C8DF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137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966A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3B8B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DECC9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B027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AA5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0A0B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2462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0139C05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2C2F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5D8CBBAC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B09B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335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E614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53B3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1D5DE0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4E65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32C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33E9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6003" w14:textId="77777777" w:rsidR="005F7735" w:rsidRDefault="005F773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DF54249" w14:textId="77777777" w:rsidR="005F7735" w:rsidRDefault="005F773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B346" w14:textId="77777777" w:rsidR="005F7735" w:rsidRPr="00F565BC" w:rsidRDefault="005F7735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D766C9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5609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832C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D1AD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5B782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5F7735" w14:paraId="54DF40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91A8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A36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E023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6A05" w14:textId="77777777" w:rsidR="005F7735" w:rsidRDefault="005F773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5A50A59" w14:textId="77777777" w:rsidR="005F7735" w:rsidRDefault="005F7735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CB94" w14:textId="77777777" w:rsidR="005F7735" w:rsidRDefault="005F773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B0BF09" w14:textId="77777777" w:rsidR="005F7735" w:rsidRDefault="005F7735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A70B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249F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9027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D7F9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5F7735" w14:paraId="3022FC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8DC9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13E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CA53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AA59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56FDACB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7C0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871F8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9732" w14:textId="77777777" w:rsidR="005F7735" w:rsidRPr="001161EA" w:rsidRDefault="005F773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3D7E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ED02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1E38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D0648E6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05277161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5355733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A5F2BDF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5F7735" w14:paraId="22A6C6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08BF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6C65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0C79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571E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1351FF2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5F1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A860A1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38FE7D1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02EA" w14:textId="77777777" w:rsidR="005F7735" w:rsidRPr="001161EA" w:rsidRDefault="005F773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712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83BE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DEB3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50483A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EFB2AF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5F7735" w14:paraId="2CB89A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CD24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D18A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97E3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C9F1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CB0DA60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54B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C108" w14:textId="77777777" w:rsidR="005F7735" w:rsidRDefault="005F7735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0D9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86B0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CFF4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2A07817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212BE9E4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5F7735" w14:paraId="2D684F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11D3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8FF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A990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CC30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2A7FCDF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A9A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225B081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3C38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04A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C851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A2DD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4EFF784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F746EA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F7735" w14:paraId="7D9812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7F31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285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15AE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A055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92EBAEB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7B4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170539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7530188C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9F94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E02F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48BB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303C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43342D7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5F7735" w14:paraId="3F4E2B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A9DA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ECE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6807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AACA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8D4BD7B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F71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C9429C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B8FF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D24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8847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B707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97E59F7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5F7735" w14:paraId="696F75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69A5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AE71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F42C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34FE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F2DDB87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6D4B8935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94D1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3E8D26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3693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5CA1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3AF2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2111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B76A21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5F7735" w14:paraId="67B7F5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4A71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AC19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B777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2280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9F07345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180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7978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ED2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BA1E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F467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6E9E2A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C02B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E373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849A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C8E9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67858A1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E4F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19A93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3449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D32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31BF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372B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452ED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5E64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F1FB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E0E1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0882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80924F1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F07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48DB6D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D3A5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1BC4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D1DE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1D2C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7F3A63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7938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0CE6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85D5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11A6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E16DBE7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1B82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4E53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A8FC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956D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5430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F7735" w14:paraId="2F1AB8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1357" w14:textId="77777777" w:rsidR="005F7735" w:rsidRDefault="005F7735" w:rsidP="005F7735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F80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FA89" w14:textId="77777777" w:rsidR="005F7735" w:rsidRPr="001161EA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07C7" w14:textId="77777777" w:rsidR="005F7735" w:rsidRDefault="005F7735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2500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4452" w14:textId="77777777" w:rsidR="005F7735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D707" w14:textId="77777777" w:rsidR="005F7735" w:rsidRDefault="005F7735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0E31" w14:textId="77777777" w:rsidR="005F7735" w:rsidRPr="008D08DE" w:rsidRDefault="005F7735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6829" w14:textId="77777777" w:rsidR="005F7735" w:rsidRDefault="005F7735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F19450F" w14:textId="77777777" w:rsidR="005F7735" w:rsidRDefault="005F7735">
      <w:pPr>
        <w:spacing w:before="40" w:after="40" w:line="192" w:lineRule="auto"/>
        <w:ind w:right="57"/>
        <w:rPr>
          <w:sz w:val="20"/>
          <w:lang w:val="ro-RO"/>
        </w:rPr>
      </w:pPr>
    </w:p>
    <w:p w14:paraId="71222387" w14:textId="77777777" w:rsidR="005F7735" w:rsidRDefault="005F7735" w:rsidP="00FF5C69">
      <w:pPr>
        <w:pStyle w:val="Heading1"/>
        <w:spacing w:line="276" w:lineRule="auto"/>
      </w:pPr>
      <w:r>
        <w:t>LINIA 804</w:t>
      </w:r>
    </w:p>
    <w:p w14:paraId="45B9D4F3" w14:textId="77777777" w:rsidR="005F7735" w:rsidRDefault="005F7735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5F7735" w14:paraId="519A3B6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3F21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8816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C6EAF8D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7BDC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4CEA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1D86402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60A5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4B18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B78C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8246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A08D" w14:textId="77777777" w:rsidR="005F7735" w:rsidRPr="00436B1D" w:rsidRDefault="005F7735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5F7735" w14:paraId="6FEC99DB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CEB1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2D13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60920466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965E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81C5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24973271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E4A7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BF13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FEA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9387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7EBB" w14:textId="77777777" w:rsidR="005F7735" w:rsidRPr="00436B1D" w:rsidRDefault="005F7735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F7735" w14:paraId="64F3A2F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632A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1EC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51E3819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F5B8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5721" w14:textId="77777777" w:rsidR="005F7735" w:rsidRDefault="005F773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9C86B2D" w14:textId="77777777" w:rsidR="005F7735" w:rsidRDefault="005F773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5D2F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CAFD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0980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592F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0E4F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F7735" w14:paraId="69C39B6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0B3B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D729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F311C22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0ED4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C9FC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DBBA2C2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E0FF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350F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508D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0260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C57C" w14:textId="77777777" w:rsidR="005F7735" w:rsidRPr="00E25A4B" w:rsidRDefault="005F7735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E5E111F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F7735" w14:paraId="5773745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2FF6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A1AC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7680AE3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AAA3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18EF" w14:textId="77777777" w:rsidR="005F7735" w:rsidRDefault="005F773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632946A" w14:textId="77777777" w:rsidR="005F7735" w:rsidRDefault="005F7735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8FA2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0D9F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6972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2EB4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85A3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F7735" w14:paraId="2BC9CAD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0073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F806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B328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E020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B75CFE4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1B5345F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F27D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4DF3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2105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DE78A11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926E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6126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56D76E1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8FDC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E642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18324D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A5D9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49D3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739153F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3F0D374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8ECBA25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CADEF5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A489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03FF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1A97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DB3D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7879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7BC3B36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EBD6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250B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E897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E1A4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33422ED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22CA97A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66E7CD2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536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DC27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AB6C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27DE0D40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20E0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F5EF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F7735" w14:paraId="79BBDEE0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7D1D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722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8AAD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EB63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F8FF4F5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0B5131F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8E56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805FAB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08A5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A6DE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4F1E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FBC8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798ADFAF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328F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631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3F8BD67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F3E9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DCCE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2BEE964A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6B59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26B4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741F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B3F6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B105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02A73F0A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38BB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3707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3D8B9E6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626E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E072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B2B17A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623E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D90A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197F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CDD6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8D7E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15EF344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F7735" w14:paraId="41B4B24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131C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0706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2616203D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7A56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F53B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3520B6EB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3115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D90E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D389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2CB9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9C16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244BA88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F7735" w14:paraId="78B3481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EA1E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4DB3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AAAACD5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5B4B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2603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DCB0BCB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1904842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730D9D5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78216949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4D11C7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E050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4A29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CC5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8126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4A3A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582B8321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97D2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FC93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7077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4FA2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5FAE1DA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4687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199D2F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DC88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19AE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24F8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0221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36963792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6C59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4044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3171" w14:textId="77777777" w:rsidR="005F7735" w:rsidRPr="00A152FB" w:rsidRDefault="005F773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937E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FA521A4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5463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4290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7E07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CC13" w14:textId="77777777" w:rsidR="005F7735" w:rsidRPr="00F9444C" w:rsidRDefault="005F773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E691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7FE1109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AF49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55C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3A31127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FF27" w14:textId="77777777" w:rsidR="005F7735" w:rsidRPr="00A152FB" w:rsidRDefault="005F773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49EC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4E2928A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8DA0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16A2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00B9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71B4" w14:textId="77777777" w:rsidR="005F7735" w:rsidRPr="00F9444C" w:rsidRDefault="005F773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DE95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314CBF3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F7735" w14:paraId="55D10B16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D05D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79B1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59AD6985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F492" w14:textId="77777777" w:rsidR="005F7735" w:rsidRPr="00A152FB" w:rsidRDefault="005F773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7C6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ED53C8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0154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B7C7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12F9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D7D0" w14:textId="77777777" w:rsidR="005F7735" w:rsidRPr="00F9444C" w:rsidRDefault="005F773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1C0F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E7B2896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F7735" w14:paraId="6F95882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29ED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4842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D9AD" w14:textId="77777777" w:rsidR="005F7735" w:rsidRPr="00A152FB" w:rsidRDefault="005F773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A98D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83048B0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3FD6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0DABB8D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DCA7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B0A2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1903" w14:textId="77777777" w:rsidR="005F7735" w:rsidRPr="00F9444C" w:rsidRDefault="005F7735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399D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0723EB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DC9D91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5F7735" w14:paraId="786AE07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677B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CAC0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0543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A931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7B78C14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957D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950E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2036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ABBA790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012C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E83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66BAA2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612B039" w14:textId="77777777" w:rsidR="005F7735" w:rsidRDefault="005F77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FF263E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F7735" w14:paraId="71887E2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AA5E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A51B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9ED3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F052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6647AAB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B5C7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3C49453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DF8A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6B21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9B19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B3D9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FA2544A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5F7735" w14:paraId="08824CFC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DE96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E55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84C4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093A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F7ACE7D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51C6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F3E5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5F4C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8EECEE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947D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6311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F7735" w14:paraId="7EC2B4B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0FCE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046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1E52149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D1FF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13CE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DF9C88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1C84C6F4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454D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5976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F070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DA2C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898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F7735" w14:paraId="3D6B386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C4EC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4FB4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682F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AAF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9D4A20C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D595172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46E7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C024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1611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8CD8714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02AC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7CCB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F7735" w14:paraId="7FFDFB6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E49E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5E62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37BBF66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982D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D450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D49ABFF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4E58328C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07B1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DB2E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514C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A581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17FB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F7735" w14:paraId="28D31AB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BA8A" w14:textId="77777777" w:rsidR="005F7735" w:rsidRDefault="005F7735" w:rsidP="005F7735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152D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3F69" w14:textId="77777777" w:rsidR="005F7735" w:rsidRPr="00A152F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04D60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E15387D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7F24DA5D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2283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D7D4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AA7E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672792BD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5D4F" w14:textId="77777777" w:rsidR="005F7735" w:rsidRPr="00F9444C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9B2E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5B59522" w14:textId="77777777" w:rsidR="005F7735" w:rsidRDefault="005F7735" w:rsidP="00802827">
      <w:pPr>
        <w:spacing w:line="276" w:lineRule="auto"/>
        <w:ind w:right="57"/>
        <w:rPr>
          <w:sz w:val="20"/>
          <w:lang w:val="ro-RO"/>
        </w:rPr>
      </w:pPr>
    </w:p>
    <w:p w14:paraId="6F7F6EE8" w14:textId="77777777" w:rsidR="005F7735" w:rsidRDefault="005F7735" w:rsidP="00A73B8F">
      <w:pPr>
        <w:pStyle w:val="Heading1"/>
        <w:spacing w:line="360" w:lineRule="auto"/>
      </w:pPr>
      <w:r>
        <w:t>LINIA 813 B</w:t>
      </w:r>
    </w:p>
    <w:p w14:paraId="06CEB205" w14:textId="77777777" w:rsidR="005F7735" w:rsidRDefault="005F7735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F7735" w14:paraId="1B4F4E58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277C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865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2CE4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01A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017D01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B2B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2AFE99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51A0971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8D1A" w14:textId="77777777" w:rsidR="005F7735" w:rsidRPr="00305F8E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CAF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C86F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235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F92925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6505670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5F7735" w14:paraId="6EFEFED7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39AB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3BB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8710F0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5B6F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98E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7A28A44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84D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1887" w14:textId="77777777" w:rsidR="005F7735" w:rsidRPr="00305F8E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C68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76C4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1B9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1D2AC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7735" w14:paraId="2A2B03D3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6355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9D0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0322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0C0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4FDA98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A93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48D995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5E99" w14:textId="77777777" w:rsidR="005F7735" w:rsidRPr="00305F8E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CBB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941B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8FE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4EA437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5F7735" w14:paraId="497C3AB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7617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324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03DF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445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5E5F47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BB5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F731" w14:textId="77777777" w:rsidR="005F7735" w:rsidRPr="00305F8E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D7D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0533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700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51E28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6B7BE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5F7735" w14:paraId="6BB59AA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0986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419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AEAE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F4B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E400B53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161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41C2" w14:textId="77777777" w:rsidR="005F7735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868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5EE3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DC8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21BF7192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E02D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E59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3B2E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45A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ED8E24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9A5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1E6B28B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5FE80" w14:textId="77777777" w:rsidR="005F7735" w:rsidRPr="00305F8E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3E4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0CF4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C59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451AFE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D63BC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5F7735" w14:paraId="69DC67B2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BDB0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E60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5867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4F6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3449A3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B10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4836" w14:textId="77777777" w:rsidR="005F7735" w:rsidRPr="00305F8E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245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3C6C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E4F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97702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FB690C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5F7735" w14:paraId="3BEBCEB7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1638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342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1695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3E7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9E29AF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156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ED2E" w14:textId="77777777" w:rsidR="005F7735" w:rsidRPr="00305F8E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D29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566F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96C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05EBF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3A7D7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5F7735" w14:paraId="782F306D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1AD2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D58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D9A9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DE6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061874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E23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65DA" w14:textId="77777777" w:rsidR="005F7735" w:rsidRPr="00305F8E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237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E903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0A0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099F9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3B476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5F7735" w14:paraId="4A15EBA2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C906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B5B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BCE0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8D1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779135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8B8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3FDFB5B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363B" w14:textId="77777777" w:rsidR="005F7735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158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C5D0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8F2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4E4FEC6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8F6D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1FD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58E3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CCA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93A70B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0A4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51D0D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89AC" w14:textId="77777777" w:rsidR="005F7735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3C7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594E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F3A1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D854FB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5F7735" w14:paraId="61A2E293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26B4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B31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4766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050C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9CB73E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36E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78897B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E319EC0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40A3FFF8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AD39" w14:textId="77777777" w:rsidR="005F7735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65A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D07D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471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38C1F8A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5F7735" w14:paraId="057E8AC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FB8B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CAAE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3E1E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D49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F74BBC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210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E0F1E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9F2E" w14:textId="77777777" w:rsidR="005F7735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AD9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03EC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752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6EB8C9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5F7735" w14:paraId="20C111FC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A88C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E70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3EDB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115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79E9F1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9AC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CBD0" w14:textId="77777777" w:rsidR="005F7735" w:rsidRPr="00305F8E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9B0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BC7B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9019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2503C32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B09D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361F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4138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C1D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8F3D77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88B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56FB" w14:textId="77777777" w:rsidR="005F7735" w:rsidRPr="00305F8E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CE5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0D38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CB7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4AA5E42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2D99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012C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F6D6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415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CA6790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D3E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9D35" w14:textId="77777777" w:rsidR="005F7735" w:rsidRPr="00305F8E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C9C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C03C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B6C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7DE24A10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E53D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4806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F97A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9B5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107CA5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AAF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94FC2C1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5E57" w14:textId="77777777" w:rsidR="005F7735" w:rsidRPr="00305F8E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E0FD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F1EC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C46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9A4D5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959782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5F7735" w14:paraId="12D9F9C3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40F8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5F5B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0A3C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9A6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3CC5B6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2727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BC43" w14:textId="77777777" w:rsidR="005F7735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3FE9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CB3A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340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80E71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2DD1E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5F7735" w14:paraId="683C8C6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70D3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3754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61D8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4428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6F87E36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560EA2A0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B922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FB22" w14:textId="77777777" w:rsidR="005F7735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208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47A3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1055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9257BB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5F7735" w14:paraId="3767308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515B" w14:textId="77777777" w:rsidR="005F7735" w:rsidRDefault="005F7735" w:rsidP="005F7735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1463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C50C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4834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FC4F3FE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2FEA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F946" w14:textId="77777777" w:rsidR="005F7735" w:rsidRPr="00305F8E" w:rsidRDefault="005F7735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E765" w14:textId="77777777" w:rsidR="005F7735" w:rsidRDefault="005F7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D600" w14:textId="77777777" w:rsidR="005F7735" w:rsidRPr="00305F8E" w:rsidRDefault="005F773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7C57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AFF43D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39B1CF" w14:textId="77777777" w:rsidR="005F7735" w:rsidRDefault="005F773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0CBDC58C" w14:textId="77777777" w:rsidR="005F7735" w:rsidRDefault="005F7735" w:rsidP="002242FB">
      <w:pPr>
        <w:spacing w:before="40" w:after="40" w:line="192" w:lineRule="auto"/>
        <w:ind w:right="57"/>
        <w:rPr>
          <w:lang w:val="ro-RO"/>
        </w:rPr>
      </w:pPr>
    </w:p>
    <w:p w14:paraId="2305FAEC" w14:textId="77777777" w:rsidR="005F7735" w:rsidRDefault="005F7735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37780348" w14:textId="77777777" w:rsidR="005F7735" w:rsidRDefault="005F7735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5F7735" w14:paraId="3414175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A8F1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D97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F270" w14:textId="77777777" w:rsidR="005F7735" w:rsidRPr="002B6917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99B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E0D1F3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5AA0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9600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4AB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9B6A" w14:textId="77777777" w:rsidR="005F7735" w:rsidRPr="002A6824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DCD0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0408AD1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4CBB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4E4B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5B1B" w14:textId="77777777" w:rsidR="005F7735" w:rsidRPr="002B6917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ECB2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84F47B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E796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3873080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4B28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2144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D830" w14:textId="77777777" w:rsidR="005F7735" w:rsidRPr="002A6824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82E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3C92E82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F92A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B2FA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D7D2" w14:textId="77777777" w:rsidR="005F7735" w:rsidRPr="002B6917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5335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0AC969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7A9D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2B5BF17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317097F8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782CAED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CB06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98B9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A847" w14:textId="77777777" w:rsidR="005F7735" w:rsidRPr="002A6824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9909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1AC92FA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F491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3FEE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84F8" w14:textId="77777777" w:rsidR="005F7735" w:rsidRPr="002B6917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1381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642DE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E271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3198D5A1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4D64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CF3E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562A" w14:textId="77777777" w:rsidR="005F7735" w:rsidRPr="002A6824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5E8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374223A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952C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96B9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F399" w14:textId="77777777" w:rsidR="005F7735" w:rsidRPr="002B6917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1DDC" w14:textId="77777777" w:rsidR="005F7735" w:rsidRDefault="005F7735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963C43" w14:textId="77777777" w:rsidR="005F7735" w:rsidRDefault="005F7735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D125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4D6E6D8E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B6C1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DF9C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20D0" w14:textId="77777777" w:rsidR="005F7735" w:rsidRPr="002A6824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ADCB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5F7735" w14:paraId="3233A19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A95E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6F37" w14:textId="77777777" w:rsidR="005F7735" w:rsidRDefault="005F773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5265" w14:textId="77777777" w:rsidR="005F7735" w:rsidRPr="002B6917" w:rsidRDefault="005F773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B61F" w14:textId="77777777" w:rsidR="005F7735" w:rsidRDefault="005F7735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6C9D67" w14:textId="77777777" w:rsidR="005F7735" w:rsidRDefault="005F7735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3F99" w14:textId="77777777" w:rsidR="005F7735" w:rsidRDefault="005F773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197BFDB" w14:textId="77777777" w:rsidR="005F7735" w:rsidRDefault="005F773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DDFF" w14:textId="77777777" w:rsidR="005F7735" w:rsidRDefault="005F773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4446" w14:textId="77777777" w:rsidR="005F7735" w:rsidRDefault="005F773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F397" w14:textId="77777777" w:rsidR="005F7735" w:rsidRPr="002A6824" w:rsidRDefault="005F7735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D09C" w14:textId="77777777" w:rsidR="005F7735" w:rsidRDefault="005F7735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5F7735" w14:paraId="7B9FD890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5BE1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6C6D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7973" w14:textId="77777777" w:rsidR="005F7735" w:rsidRPr="002B6917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1841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6B4988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BF0D107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E598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67A8FE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21FE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E1B7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1E85" w14:textId="77777777" w:rsidR="005F7735" w:rsidRPr="002A6824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A385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2CEA563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15CF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7C97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9741" w14:textId="77777777" w:rsidR="005F7735" w:rsidRPr="002B6917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6FC2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D82278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29E4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BE6D091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221E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B1C4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7003" w14:textId="77777777" w:rsidR="005F7735" w:rsidRPr="002A6824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0BB1" w14:textId="77777777" w:rsidR="005F7735" w:rsidRDefault="005F7735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244EA9" w14:textId="77777777" w:rsidR="005F7735" w:rsidRDefault="005F7735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5F7735" w14:paraId="19CD6E2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D432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4AB1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61E9" w14:textId="77777777" w:rsidR="005F7735" w:rsidRPr="002B6917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F9FE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18F50A7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E62C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CEBE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4808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423B" w14:textId="77777777" w:rsidR="005F7735" w:rsidRPr="002A6824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BDC8" w14:textId="77777777" w:rsidR="005F7735" w:rsidRDefault="005F7735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5F7735" w14:paraId="5140BFF9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DFD3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A60D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2491910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5A92" w14:textId="77777777" w:rsidR="005F7735" w:rsidRPr="002B6917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721F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7114FC5B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D221AE1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1244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F7D18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B2A6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488553C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AADA" w14:textId="77777777" w:rsidR="005F7735" w:rsidRPr="002A6824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2EAE" w14:textId="77777777" w:rsidR="005F7735" w:rsidRDefault="005F7735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F7735" w14:paraId="4A340EC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898D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B4C0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EB03" w14:textId="77777777" w:rsidR="005F7735" w:rsidRPr="002B6917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B3F3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5E982D4B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830C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AC60CF2" w14:textId="77777777" w:rsidR="005F7735" w:rsidRPr="00810F5B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727C" w14:textId="77777777" w:rsidR="005F7735" w:rsidRPr="00557C88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DF55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8303" w14:textId="77777777" w:rsidR="005F7735" w:rsidRPr="002A6824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00B4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3DC179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5F7735" w14:paraId="6587774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ED1C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33B2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1C6A" w14:textId="77777777" w:rsidR="005F7735" w:rsidRPr="002B6917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E5CC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B467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442E9F78" w14:textId="77777777" w:rsidR="005F7735" w:rsidRDefault="005F7735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A672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33D0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8895" w14:textId="77777777" w:rsidR="005F7735" w:rsidRPr="002A6824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83AF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3F2ABC52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5F7735" w14:paraId="7E7AECFC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77F9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4021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266C" w14:textId="77777777" w:rsidR="005F7735" w:rsidRPr="002B6917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07C8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3196" w14:textId="77777777" w:rsidR="005F7735" w:rsidRDefault="005F7735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2E98" w14:textId="77777777" w:rsidR="005F7735" w:rsidRPr="00557C88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6BBC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60881" w14:textId="77777777" w:rsidR="005F7735" w:rsidRPr="002A6824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0459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B088BF" w14:textId="77777777" w:rsidR="005F7735" w:rsidRPr="00D83307" w:rsidRDefault="005F773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5F7735" w14:paraId="0C93D16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28B70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2653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0170" w14:textId="77777777" w:rsidR="005F7735" w:rsidRPr="002B6917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03E0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BF46836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D688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DD12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E82F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3B74" w14:textId="77777777" w:rsidR="005F7735" w:rsidRPr="002A6824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8597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2BC57E3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B382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5553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157D" w14:textId="77777777" w:rsidR="005F7735" w:rsidRPr="002B6917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2910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F1E1DAF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985E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272A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4802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2EB8" w14:textId="77777777" w:rsidR="005F7735" w:rsidRPr="002A6824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3950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1F288E6B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E641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3E42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1A01" w14:textId="77777777" w:rsidR="005F7735" w:rsidRPr="002B6917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82C3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2E449FB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058A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5394" w14:textId="77777777" w:rsidR="005F7735" w:rsidRPr="00557C88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2370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753F" w14:textId="77777777" w:rsidR="005F7735" w:rsidRPr="002A6824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F1DE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F7735" w14:paraId="4F6A5427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C5E42" w14:textId="77777777" w:rsidR="005F7735" w:rsidRDefault="005F7735" w:rsidP="005F7735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FD72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AE71" w14:textId="77777777" w:rsidR="005F7735" w:rsidRPr="002B6917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0F73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33185EC" w14:textId="77777777" w:rsidR="005F7735" w:rsidRPr="006315B8" w:rsidRDefault="005F7735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6BB9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92DD" w14:textId="77777777" w:rsidR="005F7735" w:rsidRPr="00557C88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0F75" w14:textId="77777777" w:rsidR="005F7735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0059" w14:textId="77777777" w:rsidR="005F7735" w:rsidRPr="002A6824" w:rsidRDefault="005F7735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587C" w14:textId="77777777" w:rsidR="005F7735" w:rsidRDefault="005F7735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D2B4478" w14:textId="77777777" w:rsidR="005F7735" w:rsidRPr="00930181" w:rsidRDefault="005F7735">
      <w:pPr>
        <w:tabs>
          <w:tab w:val="left" w:pos="3183"/>
        </w:tabs>
      </w:pPr>
    </w:p>
    <w:p w14:paraId="6D000A96" w14:textId="77777777" w:rsidR="005F7735" w:rsidRDefault="005F773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F618C1E" w14:textId="77777777" w:rsidR="00131251" w:rsidRDefault="0013125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130D48B" w14:textId="77777777" w:rsidR="00131251" w:rsidRDefault="0013125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34BA2F" w14:textId="77777777" w:rsidR="00131251" w:rsidRDefault="0013125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DBCE0F0" w14:textId="77777777" w:rsidR="00131251" w:rsidRDefault="0013125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9C2D9F2" w14:textId="77777777" w:rsidR="00131251" w:rsidRDefault="0013125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C1A05FE" w14:textId="77777777" w:rsidR="00131251" w:rsidRDefault="0013125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740FD7" w14:textId="77777777" w:rsidR="00131251" w:rsidRPr="00C21F42" w:rsidRDefault="0013125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A30EE9" w14:textId="77777777" w:rsidR="005F7735" w:rsidRPr="00C21F42" w:rsidRDefault="005F773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B7FC235" w14:textId="77777777" w:rsidR="005F7735" w:rsidRPr="00C21F42" w:rsidRDefault="005F773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F4A429E" w14:textId="77777777" w:rsidR="005F7735" w:rsidRPr="00C21F42" w:rsidRDefault="005F7735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5EEA9FA8" w14:textId="77777777" w:rsidR="005F7735" w:rsidRDefault="005F7735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9FBDE66" w14:textId="77777777" w:rsidR="005F7735" w:rsidRPr="00C21F42" w:rsidRDefault="005F7735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E8FDE3F" w14:textId="77777777" w:rsidR="005F7735" w:rsidRPr="00C21F42" w:rsidRDefault="005F7735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04E0601" w14:textId="77777777" w:rsidR="005F7735" w:rsidRPr="00C21F42" w:rsidRDefault="005F7735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C493C96" w14:textId="77777777" w:rsidR="005F7735" w:rsidRPr="00C21F42" w:rsidRDefault="005F7735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5D7E42" w:rsidRDefault="00FB37F1" w:rsidP="005D7E42"/>
    <w:sectPr w:rsidR="00FB37F1" w:rsidRPr="005D7E42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7DDE" w14:textId="77777777" w:rsidR="00D04FD5" w:rsidRDefault="00D04FD5">
      <w:r>
        <w:separator/>
      </w:r>
    </w:p>
  </w:endnote>
  <w:endnote w:type="continuationSeparator" w:id="0">
    <w:p w14:paraId="213F094A" w14:textId="77777777" w:rsidR="00D04FD5" w:rsidRDefault="00D0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A3E32" w14:textId="77777777" w:rsidR="00D04FD5" w:rsidRDefault="00D04FD5">
      <w:r>
        <w:separator/>
      </w:r>
    </w:p>
  </w:footnote>
  <w:footnote w:type="continuationSeparator" w:id="0">
    <w:p w14:paraId="34974D4C" w14:textId="77777777" w:rsidR="00D04FD5" w:rsidRDefault="00D0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03C59A52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FB0C7E">
      <w:rPr>
        <w:b/>
        <w:bCs/>
        <w:i/>
        <w:iCs/>
        <w:sz w:val="22"/>
      </w:rPr>
      <w:t>decada 1-10 decembrie 2025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68098FF1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B0C7E">
      <w:rPr>
        <w:b/>
        <w:bCs/>
        <w:i/>
        <w:iCs/>
        <w:sz w:val="22"/>
      </w:rPr>
      <w:t>decada 1-10 decembrie 2025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4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0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0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5"/>
  </w:num>
  <w:num w:numId="2" w16cid:durableId="861819633">
    <w:abstractNumId w:val="2"/>
  </w:num>
  <w:num w:numId="3" w16cid:durableId="1591767497">
    <w:abstractNumId w:val="1"/>
  </w:num>
  <w:num w:numId="4" w16cid:durableId="1122653465">
    <w:abstractNumId w:val="29"/>
  </w:num>
  <w:num w:numId="5" w16cid:durableId="777944883">
    <w:abstractNumId w:val="36"/>
  </w:num>
  <w:num w:numId="6" w16cid:durableId="1968508375">
    <w:abstractNumId w:val="40"/>
  </w:num>
  <w:num w:numId="7" w16cid:durableId="1549150130">
    <w:abstractNumId w:val="19"/>
  </w:num>
  <w:num w:numId="8" w16cid:durableId="198907255">
    <w:abstractNumId w:val="10"/>
  </w:num>
  <w:num w:numId="9" w16cid:durableId="431781731">
    <w:abstractNumId w:val="38"/>
  </w:num>
  <w:num w:numId="10" w16cid:durableId="1325358431">
    <w:abstractNumId w:val="16"/>
  </w:num>
  <w:num w:numId="11" w16cid:durableId="1855000937">
    <w:abstractNumId w:val="18"/>
  </w:num>
  <w:num w:numId="12" w16cid:durableId="959454411">
    <w:abstractNumId w:val="11"/>
  </w:num>
  <w:num w:numId="13" w16cid:durableId="1173565625">
    <w:abstractNumId w:val="34"/>
  </w:num>
  <w:num w:numId="14" w16cid:durableId="640156197">
    <w:abstractNumId w:val="33"/>
  </w:num>
  <w:num w:numId="15" w16cid:durableId="653335047">
    <w:abstractNumId w:val="26"/>
  </w:num>
  <w:num w:numId="16" w16cid:durableId="2047750135">
    <w:abstractNumId w:val="27"/>
  </w:num>
  <w:num w:numId="17" w16cid:durableId="1679386374">
    <w:abstractNumId w:val="8"/>
  </w:num>
  <w:num w:numId="18" w16cid:durableId="1510023386">
    <w:abstractNumId w:val="12"/>
  </w:num>
  <w:num w:numId="19" w16cid:durableId="1266616428">
    <w:abstractNumId w:val="3"/>
  </w:num>
  <w:num w:numId="20" w16cid:durableId="1029453343">
    <w:abstractNumId w:val="32"/>
  </w:num>
  <w:num w:numId="21" w16cid:durableId="1582984117">
    <w:abstractNumId w:val="28"/>
  </w:num>
  <w:num w:numId="22" w16cid:durableId="2063602025">
    <w:abstractNumId w:val="20"/>
  </w:num>
  <w:num w:numId="23" w16cid:durableId="1463235399">
    <w:abstractNumId w:val="6"/>
  </w:num>
  <w:num w:numId="24" w16cid:durableId="2057923312">
    <w:abstractNumId w:val="5"/>
  </w:num>
  <w:num w:numId="25" w16cid:durableId="2059743704">
    <w:abstractNumId w:val="24"/>
  </w:num>
  <w:num w:numId="26" w16cid:durableId="147095383">
    <w:abstractNumId w:val="7"/>
  </w:num>
  <w:num w:numId="27" w16cid:durableId="163328099">
    <w:abstractNumId w:val="22"/>
  </w:num>
  <w:num w:numId="28" w16cid:durableId="660425498">
    <w:abstractNumId w:val="9"/>
  </w:num>
  <w:num w:numId="29" w16cid:durableId="1945767896">
    <w:abstractNumId w:val="14"/>
  </w:num>
  <w:num w:numId="30" w16cid:durableId="1318147945">
    <w:abstractNumId w:val="13"/>
  </w:num>
  <w:num w:numId="31" w16cid:durableId="871113184">
    <w:abstractNumId w:val="35"/>
  </w:num>
  <w:num w:numId="32" w16cid:durableId="2027291874">
    <w:abstractNumId w:val="17"/>
  </w:num>
  <w:num w:numId="33" w16cid:durableId="641540049">
    <w:abstractNumId w:val="30"/>
  </w:num>
  <w:num w:numId="34" w16cid:durableId="739838168">
    <w:abstractNumId w:val="39"/>
  </w:num>
  <w:num w:numId="35" w16cid:durableId="2025284750">
    <w:abstractNumId w:val="37"/>
  </w:num>
  <w:num w:numId="36" w16cid:durableId="34431756">
    <w:abstractNumId w:val="0"/>
  </w:num>
  <w:num w:numId="37" w16cid:durableId="805053220">
    <w:abstractNumId w:val="21"/>
  </w:num>
  <w:num w:numId="38" w16cid:durableId="36777662">
    <w:abstractNumId w:val="31"/>
  </w:num>
  <w:num w:numId="39" w16cid:durableId="1914466302">
    <w:abstractNumId w:val="23"/>
  </w:num>
  <w:num w:numId="40" w16cid:durableId="1526557946">
    <w:abstractNumId w:val="4"/>
  </w:num>
  <w:num w:numId="41" w16cid:durableId="2025477355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2BOm3Gi8JbggyBY2qjLr6iMlgJ97aK38EXBQ2cZlWGGCDYNZ7OP3P4FXBnLF7kv1Y2E8UMF50sicBDl30+P4aw==" w:salt="DQPJzCZhSSeQy3vsep5XZ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251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93F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E5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4FD5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82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13254</Words>
  <Characters>75552</Characters>
  <Application>Microsoft Office Word</Application>
  <DocSecurity>0</DocSecurity>
  <Lines>629</Lines>
  <Paragraphs>177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2025-11-21T07:27:00Z</dcterms:created>
  <dcterms:modified xsi:type="dcterms:W3CDTF">2025-11-21T09:02:00Z</dcterms:modified>
</cp:coreProperties>
</file>