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4233" w14:textId="77777777" w:rsidR="004A48AC" w:rsidRPr="00484029" w:rsidRDefault="004A48AC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CDAE88A" w14:textId="350563DA" w:rsidR="004A48AC" w:rsidRPr="00484029" w:rsidRDefault="004A48AC" w:rsidP="0008041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7517E8FF" w14:textId="77777777" w:rsidR="004A48AC" w:rsidRDefault="004A48A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1526A03" w14:textId="77777777" w:rsidR="004A48AC" w:rsidRDefault="004A48A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1B9B3CE" w14:textId="77777777" w:rsidR="004A48AC" w:rsidRDefault="004A48A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C33C0F4" w14:textId="77777777" w:rsidR="004A48AC" w:rsidRDefault="004A48AC">
      <w:pPr>
        <w:jc w:val="center"/>
        <w:rPr>
          <w:sz w:val="28"/>
        </w:rPr>
      </w:pPr>
    </w:p>
    <w:p w14:paraId="387DFF52" w14:textId="77777777" w:rsidR="004A48AC" w:rsidRDefault="004A48AC">
      <w:pPr>
        <w:jc w:val="center"/>
        <w:rPr>
          <w:sz w:val="28"/>
        </w:rPr>
      </w:pPr>
    </w:p>
    <w:p w14:paraId="54B8CCD9" w14:textId="77777777" w:rsidR="004A48AC" w:rsidRDefault="004A48AC">
      <w:pPr>
        <w:jc w:val="center"/>
        <w:rPr>
          <w:sz w:val="28"/>
        </w:rPr>
      </w:pPr>
    </w:p>
    <w:p w14:paraId="5D80B335" w14:textId="77777777" w:rsidR="004A48AC" w:rsidRDefault="004A48A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D67E593" w14:textId="77777777" w:rsidR="004A48AC" w:rsidRDefault="004A48A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05DF12C5" w14:textId="77777777" w:rsidR="004A48A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1FA49D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9DFC54A" w14:textId="77777777" w:rsidR="004A48AC" w:rsidRDefault="004A48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8A08AC9" w14:textId="77777777" w:rsidR="004A48AC" w:rsidRDefault="004A48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41F9383B" w14:textId="77777777" w:rsidR="004A48AC" w:rsidRDefault="004A48A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A48AC" w14:paraId="45309B2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0EF08FA" w14:textId="77777777" w:rsidR="004A48AC" w:rsidRDefault="004A48A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D38149F" w14:textId="77777777" w:rsidR="004A48AC" w:rsidRDefault="004A48A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B7BDB46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997D928" w14:textId="77777777" w:rsidR="004A48AC" w:rsidRDefault="004A48A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172AD5E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771E730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7BECF77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E29D675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6151242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16A39F4" w14:textId="77777777" w:rsidR="004A48AC" w:rsidRDefault="004A48A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33E2686" w14:textId="77777777" w:rsidR="004A48AC" w:rsidRDefault="004A48A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258B733" w14:textId="77777777" w:rsidR="004A48AC" w:rsidRDefault="004A48AC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078F52C" w14:textId="77777777" w:rsidR="004A48AC" w:rsidRDefault="004A48A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B62640F" w14:textId="77777777" w:rsidR="004A48AC" w:rsidRDefault="004A48A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8A593CE" w14:textId="77777777" w:rsidR="004A48AC" w:rsidRDefault="004A48AC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323FF28" w14:textId="77777777" w:rsidR="004A48AC" w:rsidRDefault="004A48A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70079A6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847A028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ED809FA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103A7CB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448E6C6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BC9ED1B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C9A00F9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B2413F7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21EDDD3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A48AC" w14:paraId="6447E28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4BC12A8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E24B6C8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1850B53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8101B96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CFF1851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154B890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A393DAF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004674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29BAED9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98FAB73" w14:textId="77777777" w:rsidR="004A48AC" w:rsidRDefault="004A4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7B134EA" w14:textId="77777777" w:rsidR="004A48AC" w:rsidRDefault="004A4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4CB2AA4" w14:textId="77777777" w:rsidR="004A48AC" w:rsidRDefault="004A48AC">
      <w:pPr>
        <w:spacing w:line="192" w:lineRule="auto"/>
        <w:jc w:val="center"/>
      </w:pPr>
    </w:p>
    <w:p w14:paraId="712FB33C" w14:textId="77777777" w:rsidR="004A48AC" w:rsidRDefault="004A48A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DFC06F2" w14:textId="77777777" w:rsidR="004A48AC" w:rsidRPr="007E3B71" w:rsidRDefault="004A48A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A35F62" w14:textId="77777777" w:rsidR="004A48AC" w:rsidRPr="007E3B71" w:rsidRDefault="004A48A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E8F1AE8" w14:textId="77777777" w:rsidR="004A48AC" w:rsidRPr="007E3B71" w:rsidRDefault="004A48A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654B133" w14:textId="77777777" w:rsidR="004A48AC" w:rsidRDefault="004A48AC" w:rsidP="0095691E">
      <w:pPr>
        <w:pStyle w:val="Heading1"/>
        <w:spacing w:line="360" w:lineRule="auto"/>
      </w:pPr>
      <w:r>
        <w:t>LINIA 300</w:t>
      </w:r>
    </w:p>
    <w:p w14:paraId="0A1EE0E0" w14:textId="77777777" w:rsidR="004A48AC" w:rsidRDefault="004A48A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A48AC" w14:paraId="4A123BF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1B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6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8EA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B5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C0452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0C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BB0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A8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E0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728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77885A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5D8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17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553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D2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7D5D2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2C5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954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2A1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7A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8B8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34881D6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57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507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AD5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BF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53385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4BC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FAD3C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2B2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C5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2F2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577E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E52B8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A48AC" w14:paraId="2FD07BB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F4D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4A2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70B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D938" w14:textId="77777777" w:rsidR="004A48AC" w:rsidRDefault="004A48A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F3058C" w14:textId="77777777" w:rsidR="004A48AC" w:rsidRDefault="004A48A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9B4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07A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4E9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3E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AA8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20B90C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514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DC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C2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5ED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45404A" w14:textId="77777777" w:rsidR="004A48AC" w:rsidRDefault="004A48A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485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A3722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65EAEB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671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85F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3FC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8AF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8870A5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FA5431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48AC" w14:paraId="1733642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66A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80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6C769B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B3B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7763" w14:textId="77777777" w:rsidR="004A48AC" w:rsidRDefault="004A48A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E9AD201" w14:textId="77777777" w:rsidR="004A48AC" w:rsidRDefault="004A48A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3D5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4C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0E8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BD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FB8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6CFA7E2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54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F4B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5B0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14B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F12324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B8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272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DE1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A9C5F5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5D6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4AD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D24B6C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A7E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3E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505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28F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FF74B8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36D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5888F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C5B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05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D0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2D8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86A9D6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710A55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EC0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919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522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59E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74D453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03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53AB6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17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506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3E2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F8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E303A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A48AC" w14:paraId="1CD86D4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DBD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7E4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E9777A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5C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513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8A7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8E0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B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2E4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975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2EF7ED3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D92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46C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B83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8B2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0D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5A1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6F0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5AC931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B7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13F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0C55EEB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9A6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3B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BC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8D45" w14:textId="77777777" w:rsidR="004A48AC" w:rsidRDefault="004A48A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711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E8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B18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F2EA09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E08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77C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3B853BD2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E0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BE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789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39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1A585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D9F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F8A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BDB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108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52C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783BA5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208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5F1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837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972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E1D962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DD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47585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013FDE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9FFA22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EFCC52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0FC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7A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BBB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9B4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02B8C7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1B7E973" w14:textId="77777777" w:rsidR="004A48AC" w:rsidRPr="004870EE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A48AC" w14:paraId="7294A0A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919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115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0940FE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DE3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B5A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A10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8AA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DA9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1E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6B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2020B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A48AC" w14:paraId="4BAEA3C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7D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A36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D35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063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B37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DC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8EC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177015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99F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CB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25B8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A48AC" w14:paraId="1E082E0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A2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666C" w14:textId="77777777" w:rsidR="004A48AC" w:rsidRDefault="004A48A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24A1CEB" w14:textId="77777777" w:rsidR="004A48AC" w:rsidRDefault="004A48A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B7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F54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F6C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68F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A84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452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9EF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04539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A48AC" w14:paraId="5B3AA46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91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45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BF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B76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C4B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4EF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3E7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E9306F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EA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BB0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74E32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A48AC" w14:paraId="1FB8380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286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6D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7BA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D46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2D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5AF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4ED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14E157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AF1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2A0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43FF03B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A82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AA9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8B1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CD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4DC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FA8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A17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FE8759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877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9C2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7A25071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03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683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D4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CB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7D2869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5C5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1C8D3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E94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F2C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CB4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6C5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ECCC0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5CDA06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A48AC" w14:paraId="0004E21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372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7F2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C69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983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183DA9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8D7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504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12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E66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30A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5E7D672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3C7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5E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8A35CE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91B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C8C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ABE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C87305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957190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D68190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95FD1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138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4C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66A1DD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25C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1DA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90F1E3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9C5533" w14:textId="77777777" w:rsidR="004A48AC" w:rsidRPr="00D344C9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A48AC" w14:paraId="7202BA9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5D6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D84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D8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AD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E5756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85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4BAC0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D0B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16C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A3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760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EBA952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CB9AE9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A48AC" w14:paraId="201D2C7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9D9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04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C71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CF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B50FB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A6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AAC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A1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3E3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2A2A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4F40BD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733DF8" w14:textId="77777777" w:rsidR="004A48AC" w:rsidRDefault="004A48A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A48AC" w14:paraId="7D180965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5F4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C2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F30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1A9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6A80E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A9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79DDA3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60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8A1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9A1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BA0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DE600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A48AC" w14:paraId="1BA06AB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61C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88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258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E45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1A979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E36B90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465F3D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BAA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64F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E4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F4290B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537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D30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95214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2AFAF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FEB6CF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5C0FEC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7FADC1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DDABA0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B2027B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A48AC" w14:paraId="0A325D8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33E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9C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5A6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D81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DFC14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8F0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4A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D76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C63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0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2A56FEC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DB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E64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39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27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AC4FF7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7F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45E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EF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DFA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9C5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6ECCD30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33D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9C8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14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C33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3E4CD3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401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25C53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80CCF9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84953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1A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157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1DA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0B4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68549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82037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A48AC" w14:paraId="234B90D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E1E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4E7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1E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781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1C1CDC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AA8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9A033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32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6B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79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E80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352EA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A48AC" w14:paraId="2E12D8D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54B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34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ECB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CC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CDDE67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F3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4DE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E38C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1394E0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E72FFB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F61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2440" w14:textId="77777777" w:rsidR="004A48AC" w:rsidRDefault="004A48A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1309F29" w14:textId="77777777" w:rsidR="004A48AC" w:rsidRDefault="004A48A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156E818" w14:textId="77777777" w:rsidR="004A48AC" w:rsidRPr="001D4392" w:rsidRDefault="004A48AC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48AC" w14:paraId="5D9BF27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1D7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95D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943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57B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9E81CF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F18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413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139B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1A8EA5D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833CF7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AA243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5E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3010" w14:textId="77777777" w:rsidR="004A48AC" w:rsidRPr="00616BAF" w:rsidRDefault="004A48A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5D424" w14:textId="77777777" w:rsidR="004A48AC" w:rsidRDefault="004A48A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F84C81" w14:textId="77777777" w:rsidR="004A48AC" w:rsidRPr="003B726B" w:rsidRDefault="004A48A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A48AC" w14:paraId="364A3D9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88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BE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009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0F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32943B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2BA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8A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202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5EA262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DF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0C0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7F9A2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02606A8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94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C04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3F5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A4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23A090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691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FC0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A71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D6C6A48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3364431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3E2E558" w14:textId="77777777" w:rsidR="004A48AC" w:rsidRPr="001D4392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16C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4714" w14:textId="77777777" w:rsidR="004A48AC" w:rsidRDefault="004A48A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FE96FE" w14:textId="77777777" w:rsidR="004A48AC" w:rsidRDefault="004A48A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F37F1D" w14:textId="77777777" w:rsidR="004A48AC" w:rsidRPr="003B726B" w:rsidRDefault="004A48A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48AC" w14:paraId="1E1D316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B12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A4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C08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8A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C35064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7B5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680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FA4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DC89445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2ECD522" w14:textId="77777777" w:rsidR="004A48AC" w:rsidRPr="00E731A9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2B970CA" w14:textId="77777777" w:rsidR="004A48AC" w:rsidRPr="001D4392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BD6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E29" w14:textId="77777777" w:rsidR="004A48AC" w:rsidRPr="00616BAF" w:rsidRDefault="004A48A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ECE3A7" w14:textId="77777777" w:rsidR="004A48AC" w:rsidRDefault="004A48A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E63F74" w14:textId="77777777" w:rsidR="004A48AC" w:rsidRPr="003B726B" w:rsidRDefault="004A48A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A48AC" w14:paraId="6E5DA14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751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CFE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A4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DBA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393F99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518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687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5ED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6BE22E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54E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E8A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4E3A4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1F3C6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A48AC" w14:paraId="2F223C4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4F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0D6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0B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FE4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E9A33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47A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62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C9C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1AF8D9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8E3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45F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48AC" w14:paraId="1F33EA1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8B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FC8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5B9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E76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A781B7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247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64E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1DC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0C70F8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BF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B974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6F48F8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38D3245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47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1AF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9AF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239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38EE8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58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7F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D1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98E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D60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B35510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A48AC" w14:paraId="6D7D01C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520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BFA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30FB0C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611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A20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CB4B01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AD57D7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F14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654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DE0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FFC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161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021F7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01EFCC7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ECF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5FB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BA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76C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B78D8C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443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6CC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733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246FBC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A44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7C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48AC" w14:paraId="6C11C49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28B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618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97A6A5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58B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EE1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B930BF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045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FA0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297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F62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D8D4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1E2277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3F561A16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E16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BCC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289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D9E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75FC4E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0120A9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F2E1F6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4BC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C71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76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31730EE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858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EB6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2F943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1675AE8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D7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E9E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EF3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EC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BF5DDA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E02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B6369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8F6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697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D7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0842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7F7A402D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859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064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83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5C2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17044A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1B9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A1A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856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5580AE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054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65C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AD7AFA6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5C44983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0C7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E0E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21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BF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C93A5B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D6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BD8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60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A224DC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10A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C172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D4FDFAB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4A213E6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BF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83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63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87D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B236EB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47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7A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896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DA08FB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EC2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BC3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0F4714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AA3E35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A48AC" w14:paraId="7F47CCAF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179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F1F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8E9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06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09A948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8D2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0A8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80D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DC74B0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C32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7BD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D6FA2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72ACB94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54F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E66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45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F9C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812D23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556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D8163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0D8C06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59FE6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D6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918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C7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F1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87319AB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5823560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5BF8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E5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76E18D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CE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F11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C0FCCE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534BA0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91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285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C60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E3A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4C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38A51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006B7C5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141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D15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B58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8583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26E1A2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7AAE509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221544D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32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BE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F55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37CCCAB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0DA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56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18F93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1DEF1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4A48AC" w14:paraId="32F2947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84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F7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DD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47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8AF96F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5D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D25FC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465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4E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E2A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62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F743D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48AC" w14:paraId="1612452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F27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EF5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E2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23A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36AADB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019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C8EB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7D2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53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0CA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A1C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56A0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48AC" w14:paraId="1C39AED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8C4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DB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7309CAD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61C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822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00E00B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5CC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E2A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647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A80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185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4A48AC" w14:paraId="72BD590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B49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E510" w14:textId="77777777" w:rsidR="004A48AC" w:rsidRDefault="004A48A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958" w14:textId="77777777" w:rsidR="004A48AC" w:rsidRDefault="004A48A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956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5CA4650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3E62" w14:textId="77777777" w:rsidR="004A48AC" w:rsidRDefault="004A48A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7E0ED7" w14:textId="77777777" w:rsidR="004A48AC" w:rsidRDefault="004A48A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4C2" w14:textId="77777777" w:rsidR="004A48AC" w:rsidRDefault="004A48A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CA79" w14:textId="77777777" w:rsidR="004A48AC" w:rsidRDefault="004A48A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4F30" w14:textId="77777777" w:rsidR="004A48AC" w:rsidRPr="00600D25" w:rsidRDefault="004A48A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600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03255D" w14:textId="77777777" w:rsidR="004A48AC" w:rsidRDefault="004A48AC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A48AC" w14:paraId="623D889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95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4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DCC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D53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273FEB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9AD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9E5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82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D08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116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4450375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ADD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138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409D57C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B9F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E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27B9B0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5F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2A0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D64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70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3A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5C38B82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8828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82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8A940B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3F1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A8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7D2293A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8D9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8E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30F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E0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237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65BD5ADA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AC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2D8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32246B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128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BCE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5A59BD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A03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C23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61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16466D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93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0AF" w14:textId="77777777" w:rsidR="004A48AC" w:rsidRPr="0019324E" w:rsidRDefault="004A48A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CEB0AEA" w14:textId="77777777" w:rsidR="004A48AC" w:rsidRPr="000160B5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00E7579" w14:textId="77777777" w:rsidR="004A48AC" w:rsidRPr="006B78FD" w:rsidRDefault="004A48A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27E53B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4A5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C4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727A1FB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2B1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96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03B1F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3C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5EB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FA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48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C6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D4B05A" w14:textId="77777777" w:rsidR="004A48AC" w:rsidRPr="00ED17B8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6671C48E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0A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E03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7F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147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7BDD5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56C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657201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50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B13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751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87FE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481E66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A48AC" w14:paraId="441316A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71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56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320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F33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BD969C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EBCD6D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734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AEB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156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BF3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C1E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82C77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2A8A93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A48AC" w14:paraId="10E4366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B1B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03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E05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CAE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F12E5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1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85A5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7DF3C7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1F47D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0BA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8AC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684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960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E358B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D0233B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A48AC" w14:paraId="467E9EA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43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BAF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D91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BF8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658B9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0EE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40B94E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56F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C43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D88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AFFE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1FD8907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A48AC" w14:paraId="431AB12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F64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256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20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B9F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A2A0E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6F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D3E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A97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7AC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90CF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DB4CB6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A48AC" w14:paraId="40D0253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8A4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70F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324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F7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6AAA2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C0FAD2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071C5F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B18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F0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8D5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04E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C1EB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96EA48F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AED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106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BA5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E8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CB083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E0758F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AED932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8C9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65D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23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968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4609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58B2337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AE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BED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FEAA7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CD8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B1B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D0EAF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850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51F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349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E31348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4D2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7030" w14:textId="77777777" w:rsidR="004A48AC" w:rsidRPr="0019324E" w:rsidRDefault="004A48A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00C2EC" w14:textId="77777777" w:rsidR="004A48AC" w:rsidRPr="000160B5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F429747" w14:textId="77777777" w:rsidR="004A48AC" w:rsidRPr="005C2BB7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DC23A4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50A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94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892223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1F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596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937037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66D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F69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A0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82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452A" w14:textId="77777777" w:rsidR="004A48AC" w:rsidRPr="00EC155E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3D17A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48AC" w14:paraId="4CD819C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043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C3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320268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06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E4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2D851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CF9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1C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438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60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F1DB" w14:textId="77777777" w:rsidR="004A48AC" w:rsidRPr="00EC155E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BB185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7A12A15" w14:textId="77777777" w:rsidR="004A48AC" w:rsidRPr="00EC155E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A48AC" w14:paraId="7C5125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EED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52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B76377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281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2CA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4851B1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930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700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86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7A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416F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75B11E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CA5E7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D973176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48AC" w14:paraId="64AB91F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253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BF1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30258E1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821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5D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1D1C2D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475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44D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508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13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8E38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E5DB3E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CAF87C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48AC" w14:paraId="639A8F0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F11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23C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665FDE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95D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0EA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7FFE2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74703C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A83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15A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585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572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317B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35900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7F4B2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73CD5F" w14:textId="77777777" w:rsidR="004A48AC" w:rsidRPr="00DE4F3A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48AC" w14:paraId="499D541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1E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E4F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178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FB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C4BB7B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276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021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44D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91B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20B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2D49A4D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CC0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E71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77AC44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D14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28B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FE8326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44C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930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4BF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2D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314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63DF8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0082998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48AC" w14:paraId="6F40692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C3A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18A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1A5904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532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C4F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EA4FD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943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DDA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FBF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8BF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6CA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39D526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E8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AAB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03854B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D97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235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7D57F2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882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A2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460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97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69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E48528" w14:textId="77777777" w:rsidR="004A48AC" w:rsidRPr="00CB2A72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0EEF4FE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57B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B14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4B5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C5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9ABE03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D3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1EC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02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4BA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1BF5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5921185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6EB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AC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FA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447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B14A4E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037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21BD18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185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3FE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AB1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8EA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1CF7C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59ABD0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48AC" w14:paraId="5A808CB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89E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945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F8F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056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478386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6D8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121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5A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3A7FAA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DB7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2A0F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0517C2B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224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BBB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3C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2BD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DCC262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BB5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120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7D3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A41BB2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DF3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00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48AC" w14:paraId="2B3D80F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F8E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39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84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418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9F10A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131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3EEC9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10A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042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2C9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BAE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B28E06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A3696A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48AC" w14:paraId="15358D4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15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9C4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3C8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16B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AA190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5A3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27A67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8C0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D05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5D1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5AD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DF127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D4650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48AC" w14:paraId="13CAAEE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3D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FF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9F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6CE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DF957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9F6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CDCE5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BC7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3D0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16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F7F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0BA522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A48AC" w14:paraId="542A392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3AB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7AA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E5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45A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90AE6C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CC6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61FF9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B62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7A1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A2B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7DA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B8310" w14:textId="77777777" w:rsidR="004A48AC" w:rsidRPr="00D344C9" w:rsidRDefault="004A48AC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1FFFA19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48AC" w14:paraId="4D55A30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074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BC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23D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CC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2D4E5D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190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E1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888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D26ADA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E17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56B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3EAB2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039329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A48AC" w14:paraId="7817945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F1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C8A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9C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341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4C73A6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A18D45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596F3A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5D0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DBA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C1C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595ABC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B7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2E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1EB52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63A7093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E5C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008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AFC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887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C85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0CC72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38E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79D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319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DA0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506A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4DB1B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A48AC" w14:paraId="70A1E40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0D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DC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68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5A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B3AC33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187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997F82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F4D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905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78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CC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CD938A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A48AC" w14:paraId="0B8E1EE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EB0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9F5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B0D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C31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AB0E52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F55180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01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188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3ED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C73E71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80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506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65197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586BE8B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553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21F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10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E2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E58ABD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AC6799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B330E7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B93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C38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2E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AFF200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D85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80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490A8D1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5DF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A4E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09C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006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AC7DCA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5C6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A5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4C8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9301AC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02D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C55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7FB9E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0E1AF93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30A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78F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70F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B58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6006C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F63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230B8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089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8A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8DE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04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E9D96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452EA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A48AC" w14:paraId="47DD79C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A5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7A7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28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A16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560E9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40A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B1EA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C9E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BB2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46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4A1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284B4B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A48AC" w14:paraId="7D08CEB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9E2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25F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A47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48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360E3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CD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34EC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6D0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656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312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2C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199227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A48AC" w14:paraId="1FADEF39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A2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ED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141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6A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A9F90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C55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76196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883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33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EB7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147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2561DA0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2B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AB7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83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98F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A01B6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99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D489F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275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278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F1C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9FC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2187C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A48AC" w14:paraId="037D6B4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2A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CD3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482D8E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DD8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369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7B982C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91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70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6D4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C9B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218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3BD62A0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4A48AC" w14:paraId="415F8D8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F30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5AB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23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0CE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A0327E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C00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15F1C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6F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AD5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02E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35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B7630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A48AC" w14:paraId="371BDE4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A3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2DC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B3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63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A7F5D4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2E1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3720D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B4F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D6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98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D7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29A0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A48AC" w14:paraId="502B6A9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0F0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792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017C58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DAD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55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2BAC160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86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741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61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888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179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5A58A10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384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99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A1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13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24C981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99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06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DA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C77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3DF4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040641C4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FF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5A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475E9B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78E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1FF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EE03B3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E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C62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F1C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76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538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023DB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4A48AC" w14:paraId="3FFE468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D1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00B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FCF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E2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834CC8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D1B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F7141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22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EB5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72F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8D48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6FEBA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B15B09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A48AC" w14:paraId="53D95D0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63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886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21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2E5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EE5246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861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82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E1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0615C6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7FA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31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7AD7D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B854E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B9E52C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A48AC" w14:paraId="4DBA7DE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D4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1C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17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EDF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18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EE0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F4B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65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B8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8FF85BE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A48AC" w14:paraId="119C46B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C88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7D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DB401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790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730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3E90A8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59A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EEA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6E7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1E0618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D01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CC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4D71755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C5D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FB1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14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9BC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EFFB43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199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2F828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881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FCE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F66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2C1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098B557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A48AC" w14:paraId="2686D3C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6C6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A72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724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2A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8E9D6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0E8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49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EFB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EF5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52C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D2DF117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A48AC" w14:paraId="575BCDE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E2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370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AF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BF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F0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D30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CA0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EB6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FDC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A48AC" w14:paraId="48840BF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EEB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7A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A43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9C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9E0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26925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EC8BE6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63CD14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3662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2F7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3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5E6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574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2AF8D42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E04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322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CFA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BFB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51848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460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F27545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4B7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225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62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7532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A48AC" w14:paraId="4E2AA51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F57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C8C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E37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308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A0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B13F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5D6617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BD3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F74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A5D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DD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514E4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A34298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4F6D01D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6BA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8A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75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BB4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8BAFB4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8475E4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2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2C9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CF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BD5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F8D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4F118A2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2B5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867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86A340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41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3DE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7716DE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620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87D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BAA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EB4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405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75D24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A48AC" w14:paraId="0E0356F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3D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11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0216A3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1D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E24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33FA9B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6E2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A3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0E2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F33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35AF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7A00711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F3C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66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589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79E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01595B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BFC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27A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2B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CAD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899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4E33A53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5E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952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B0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CA8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1B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084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29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31BED2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FDA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DFE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39B0252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6B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4CC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4F81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EB7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D7F375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4CD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2E3685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927ACD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E9D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29D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CD5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F54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05D60CF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B8F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B29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6F2632A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06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AC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857AD8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26A8726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7399DE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86B818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22D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021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717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C4A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A791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620EE9F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33E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AB5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207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272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1C2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44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DAE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41EB2C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F37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9870" w14:textId="77777777" w:rsidR="004A48AC" w:rsidRDefault="004A48AC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1D9914D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41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015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3DE821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5C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A8C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AFBBF3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6E294C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D72E91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94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D1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A38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E0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8F7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6E0D72C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816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C78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C9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B6B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9C5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EF168A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47DD1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5F9140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CFD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F8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81E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A9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EEE10F5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A48AC" w14:paraId="2540515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113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A6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A02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C21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87203E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197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48B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864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B53481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CA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1E6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13BD104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F0D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23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784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9FF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0AC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2CB53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8E1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94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90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5F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1D822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616CCD6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EA418A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21C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7D2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210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92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71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E7B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9B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9F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242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A48AC" w14:paraId="2553DF7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9DC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BD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394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B45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2A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24E8D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7C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16B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26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CAD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4DD1810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B12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FC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B05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038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0F0D4F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E4D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EA0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A5B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C6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392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17EF047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64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750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505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DE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B1F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D571D7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213117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090D36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F0BB8F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B2F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0BC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CC1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D01E" w14:textId="77777777" w:rsidR="004A48AC" w:rsidRPr="00D344C9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48AC" w14:paraId="74229EA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C7B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DDD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5A5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A28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9B6EB5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0BD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83857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A3BC7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B8D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BA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50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48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529801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A48AC" w14:paraId="324F699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743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524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016587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055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1213" w14:textId="77777777" w:rsidR="004A48AC" w:rsidRDefault="004A48AC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9962A88" w14:textId="77777777" w:rsidR="004A48AC" w:rsidRDefault="004A48AC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961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0A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BA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927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4DA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1FB6759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A31D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54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273FC3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4E8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542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3C97F2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F7F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293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AE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77F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B92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1EA673D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0D3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28F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68CFBA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0D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593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3FA18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712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357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ED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03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525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783849A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69A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3D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93E47D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5FB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C52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ECF4DC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62C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33B3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37D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F67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186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76270C9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F80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B9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954411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BD8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465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CD4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B838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0240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3D2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3D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64158A1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8BEA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7D7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999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C9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E9F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D3728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86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56E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CD2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7CC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48AC" w14:paraId="03823BA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17A7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B3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C6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986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B46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40B44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C29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114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0AD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B47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48AC" w14:paraId="5ADE3A9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51E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00B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78D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186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7BF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58B9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684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590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80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C9F4B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9BF4C4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48AC" w14:paraId="2710720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F49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46F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24F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945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A6D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6D0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7BD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8A5A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79F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818EF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7573170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48AC" w14:paraId="2497425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3B73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6F4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37E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701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36AF8E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618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46F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6FA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D4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A76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A48AC" w14:paraId="7A835C4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92E4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10C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52F8042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E51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29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DC6A3A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EB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B45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104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684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637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48AC" w14:paraId="689DAED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97B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13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6D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F69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95288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066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A5C2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DA3F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366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28F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80FFDD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88B16B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F29DD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48AC" w14:paraId="413E8FFF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A23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7EA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BDBC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B2E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985CE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94E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A97F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4F9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479E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6AA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DB2D5B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0BEDFFF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A40AC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48AC" w14:paraId="08DB79E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E5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957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48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43C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A6FD3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115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D39B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A02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A109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A33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8228A1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01859D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3A690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48AC" w14:paraId="3278F9B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3B6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8F27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9AB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411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A6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18D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91C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1A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F05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E5FA9F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08AA4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48AC" w14:paraId="655607A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142F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115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BC96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4AE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C0FE4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F0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0A50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61D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AF6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9EE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4791A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ABD6A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48AC" w14:paraId="6BB8F58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73C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550B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3BF8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830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3410B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2C0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8DDD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D2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1127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D2C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0FF967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3CB358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48AC" w14:paraId="77BAAB4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55F2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025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FD9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EA29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EC071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52F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531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083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0E8C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EA1A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07A7B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A48AC" w14:paraId="1D4081B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2779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4E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9CE9978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62A3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0373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4640C8C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326D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31B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3E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BC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6F52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209DB70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3D18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A5F9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1CA4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C1F5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9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58BC7B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5064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BEAE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F572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741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D37BB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FFE91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A48AC" w14:paraId="03E81AA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131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DBF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294E43C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802E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28E6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54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B07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E31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76D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7DD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48AC" w14:paraId="2344BB4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6E5" w14:textId="77777777" w:rsidR="004A48AC" w:rsidRDefault="004A48AC" w:rsidP="004A4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22A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A139294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122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814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B3E2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CEA" w14:textId="77777777" w:rsidR="004A48AC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58B6" w14:textId="77777777" w:rsidR="004A48AC" w:rsidRDefault="004A48A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3A20" w14:textId="77777777" w:rsidR="004A48AC" w:rsidRPr="00600D25" w:rsidRDefault="004A48A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A8C7" w14:textId="77777777" w:rsidR="004A48AC" w:rsidRDefault="004A48A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ED061BD" w14:textId="77777777" w:rsidR="004A48AC" w:rsidRPr="00836022" w:rsidRDefault="004A48AC" w:rsidP="0095691E">
      <w:pPr>
        <w:spacing w:before="40" w:line="192" w:lineRule="auto"/>
        <w:ind w:right="57"/>
        <w:rPr>
          <w:sz w:val="20"/>
          <w:lang w:val="en-US"/>
        </w:rPr>
      </w:pPr>
    </w:p>
    <w:p w14:paraId="3B42612F" w14:textId="77777777" w:rsidR="004A48AC" w:rsidRPr="00DE2227" w:rsidRDefault="004A48AC" w:rsidP="0095691E"/>
    <w:p w14:paraId="7C971386" w14:textId="77777777" w:rsidR="004A48AC" w:rsidRPr="0095691E" w:rsidRDefault="004A48AC" w:rsidP="0095691E"/>
    <w:p w14:paraId="54B121AD" w14:textId="77777777" w:rsidR="004A48AC" w:rsidRDefault="004A48A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A65BA19" w14:textId="77777777" w:rsidR="004A48AC" w:rsidRPr="005D215B" w:rsidRDefault="004A48A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48AC" w14:paraId="1312832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192A" w14:textId="77777777" w:rsidR="004A48AC" w:rsidRDefault="004A48AC" w:rsidP="004A48A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300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7416" w14:textId="77777777" w:rsidR="004A48AC" w:rsidRPr="00B3607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322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AE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0A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14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EE46FF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24C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1D3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A48AC" w14:paraId="60EBB89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4344" w14:textId="77777777" w:rsidR="004A48AC" w:rsidRDefault="004A48AC" w:rsidP="004A48A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737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442" w14:textId="77777777" w:rsidR="004A48AC" w:rsidRPr="00B3607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D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9BC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42FEF5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CD7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A3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573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8EE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B11E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64ADC2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A48AC" w14:paraId="6A41674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D065" w14:textId="77777777" w:rsidR="004A48AC" w:rsidRDefault="004A48AC" w:rsidP="004A48A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89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4C4" w14:textId="77777777" w:rsidR="004A48AC" w:rsidRPr="00B3607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187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CAB716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D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5E3D8E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AE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CB5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9C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E5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A48AC" w14:paraId="1AEB647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A6D8" w14:textId="77777777" w:rsidR="004A48AC" w:rsidRDefault="004A48AC" w:rsidP="004A48AC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2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A211" w14:textId="77777777" w:rsidR="004A48AC" w:rsidRPr="00B3607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44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3DEA2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F1A3D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686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D95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32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ABC414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6AA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5A5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06EE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37A0D2F" w14:textId="77777777" w:rsidR="004A48AC" w:rsidRDefault="004A48AC">
      <w:pPr>
        <w:spacing w:before="40" w:after="40" w:line="192" w:lineRule="auto"/>
        <w:ind w:right="57"/>
        <w:rPr>
          <w:sz w:val="20"/>
          <w:lang w:val="en-US"/>
        </w:rPr>
      </w:pPr>
    </w:p>
    <w:p w14:paraId="7EF80E97" w14:textId="77777777" w:rsidR="004A48AC" w:rsidRDefault="004A48AC" w:rsidP="00F14E3C">
      <w:pPr>
        <w:pStyle w:val="Heading1"/>
        <w:spacing w:line="360" w:lineRule="auto"/>
      </w:pPr>
      <w:r>
        <w:t>LINIA 301 F1</w:t>
      </w:r>
    </w:p>
    <w:p w14:paraId="0D54C42C" w14:textId="77777777" w:rsidR="004A48AC" w:rsidRDefault="004A48A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A48AC" w14:paraId="3F8FC0F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5A5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D4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E2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4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93DD4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F9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685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73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1F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56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C7ADB7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77A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91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697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2D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E548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A7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EFC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164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1F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CB9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2C27FB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3C1F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D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D1D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5CA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4C59C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D8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33F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42E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A72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E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C957E4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4A01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68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E1F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57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74A06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6F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3C5109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A192F2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49B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6A8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18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F8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FB0EF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39C5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26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0BE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47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27531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5A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FE7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AC1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C32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08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6C8AA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36FE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7F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809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AC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D7C5A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76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413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920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303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9CF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E2939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E56C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73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18B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D5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7687A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A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B304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862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04E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1C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D1C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3E0EDC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2991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6BE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62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16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ACB64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24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68D3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27C8A0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EC7F1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13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AB9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26D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9F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13A29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49D5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35F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AE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C5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A5D7F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8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3A1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1E0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2AC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543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6EF3E4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0426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1C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668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90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0B0C2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2E0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F5C35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653EA0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C6F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2F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E09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B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3102C1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F34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7F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507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EB6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53748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56E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A2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E8F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BDF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DCA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48BCD8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3E0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E5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CF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ED8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83A7D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B6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37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7A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22B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835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DCCE2F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E393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2EB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9BD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8B1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50134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88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AB7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CE7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B99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B47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3A47D6B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FE3D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23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88C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03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000AB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A1D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255A3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88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8B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FD4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5D4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54D1756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33C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DF8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C4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E79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CDA99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7A3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B31707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2B389A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8E8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EBB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1E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5DB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F216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A48AC" w14:paraId="41F51C9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24E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9DE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3A6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7AA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43548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2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8D71D8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943C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80A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A0F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3DA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06E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A48AC" w14:paraId="5FB73D6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C809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F2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EA0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D72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40CD1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9D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BB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A1B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E8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861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AB61B1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7BD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8BA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F9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A5A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C4B11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91E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B4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B5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610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37D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3E9B0A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FF5D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88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F77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D33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8FAA8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791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B5C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39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50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D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EDABA8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B2B7" w14:textId="77777777" w:rsidR="004A48AC" w:rsidRDefault="004A48AC" w:rsidP="004A4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F6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09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861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D14E3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2AA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88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F97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38F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50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823A47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A69BFF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5F6A3A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F007B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065DCF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831F1B6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49823801" w14:textId="77777777" w:rsidR="004A48AC" w:rsidRDefault="004A48AC" w:rsidP="007E3B63">
      <w:pPr>
        <w:pStyle w:val="Heading1"/>
        <w:spacing w:line="360" w:lineRule="auto"/>
      </w:pPr>
      <w:r>
        <w:t>LINIA 301 G</w:t>
      </w:r>
    </w:p>
    <w:p w14:paraId="23AB6937" w14:textId="77777777" w:rsidR="004A48AC" w:rsidRDefault="004A48A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A48AC" w14:paraId="6433A90D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1736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16E1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B2A5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34CEB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3A9948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24B2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E7635C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77B7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A9A1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72F5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0962" w14:textId="77777777" w:rsidR="004A48AC" w:rsidRDefault="004A48A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AF479A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3742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A92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36A0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82D2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66A54F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7447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D9CAEC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4A6E6B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87AB891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6744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9EAD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402B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8C10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4FE82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A48AC" w14:paraId="64B43F8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A687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5EFC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D07F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8801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156F79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3806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0BE11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C7484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E7F1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AF712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444F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4B36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F31C4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902E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1DC2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8ECB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CA34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2F92B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BD03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067D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C08E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C494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360F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87CC2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2CAB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4EA0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13EF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A06C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FD3EF3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E9E3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7BCF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A5F1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DE0D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67D8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65283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A9A5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0B4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E289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74A4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98D60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4E87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62CB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BFBD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A620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0C31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E9C05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01A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C1BA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E3D3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4AC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2574BF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87F1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F83078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589E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63E4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80A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82AE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ED8DB3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A8D2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27A0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CD5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FA7B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8615E0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05F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A0A8DE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7B03A5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B737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6DC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F5C2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D32A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304526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52A1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CF6B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90C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EA6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A20F40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5E3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09314EC" w14:textId="77777777" w:rsidR="004A48AC" w:rsidRDefault="004A48A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8B4F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2CFF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D734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1F1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D27E72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09F7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2CAF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3242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CB0B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E64042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06F6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E3BCD2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4CF99A3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B16C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05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4E14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347F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3EB53A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4059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8D7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73D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966A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421F86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84E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CE5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BEBF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9242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4E5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8F2441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9B3D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2ED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77AE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0FED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5DB60A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674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104A90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57A4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2CE7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A3B6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5874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41A04D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A34" w14:textId="77777777" w:rsidR="004A48AC" w:rsidRDefault="004A48AC" w:rsidP="004A4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5A2E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86E1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3C5B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8047FF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F2C8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0C5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95A9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440C" w14:textId="77777777" w:rsidR="004A48AC" w:rsidRDefault="004A48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370E" w14:textId="77777777" w:rsidR="004A48AC" w:rsidRDefault="004A4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390733" w14:textId="77777777" w:rsidR="004A48AC" w:rsidRDefault="004A48AC">
      <w:pPr>
        <w:spacing w:before="40" w:line="192" w:lineRule="auto"/>
        <w:ind w:right="57"/>
        <w:rPr>
          <w:sz w:val="20"/>
          <w:lang w:val="ro-RO"/>
        </w:rPr>
      </w:pPr>
    </w:p>
    <w:p w14:paraId="04BE2B26" w14:textId="77777777" w:rsidR="004A48AC" w:rsidRDefault="004A48AC" w:rsidP="00956F37">
      <w:pPr>
        <w:pStyle w:val="Heading1"/>
        <w:spacing w:line="360" w:lineRule="auto"/>
      </w:pPr>
      <w:r>
        <w:t>LINIA 301 N</w:t>
      </w:r>
    </w:p>
    <w:p w14:paraId="0E8A1225" w14:textId="77777777" w:rsidR="004A48AC" w:rsidRDefault="004A48A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48AC" w14:paraId="48B7FA6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7E7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972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868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68D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20053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9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64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1D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32B0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76A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E411BA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0B91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999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62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54B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E87D7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83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F1D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40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CE9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60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7E3C8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737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2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4D8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1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CD5F1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E87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10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FC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743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436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B2C95D" w14:textId="77777777" w:rsidR="004A48AC" w:rsidRPr="00474FB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A48AC" w14:paraId="04D6271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AC25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14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348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1CD" w14:textId="77777777" w:rsidR="004A48AC" w:rsidRDefault="004A48A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CAD69D" w14:textId="77777777" w:rsidR="004A48AC" w:rsidRDefault="004A48A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98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6A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73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52C4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9F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92E3A1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A20E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C0D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A69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D39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D1F396" w14:textId="77777777" w:rsidR="004A48AC" w:rsidRDefault="004A48A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4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A44A47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66C28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5F3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180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83DB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55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FFD48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388FBB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48AC" w14:paraId="1D32BD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08DA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69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71D4A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4BA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A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0B32D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EB4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D5F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30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91CD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8B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77E7F20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C4F" w14:textId="77777777" w:rsidR="004A48AC" w:rsidRDefault="004A48AC" w:rsidP="004A48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665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268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524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B6629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9DB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1D178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74E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A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5FE" w14:textId="77777777" w:rsidR="004A48AC" w:rsidRPr="0022092F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F89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3BE3D6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3E5211B8" w14:textId="77777777" w:rsidR="004A48AC" w:rsidRDefault="004A48AC" w:rsidP="007F72A5">
      <w:pPr>
        <w:pStyle w:val="Heading1"/>
        <w:spacing w:line="360" w:lineRule="auto"/>
      </w:pPr>
      <w:r>
        <w:t>LINIA 301 O</w:t>
      </w:r>
    </w:p>
    <w:p w14:paraId="6D7E9F86" w14:textId="77777777" w:rsidR="004A48AC" w:rsidRDefault="004A48A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48AC" w14:paraId="56B03D0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D629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ADB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63D6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E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8CE27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9A5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D9E9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9A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BA6D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BE2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19540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EA9F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9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46E7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C9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F0E56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E2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6CC2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238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855F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88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D59B4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D829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53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785E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78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E41E9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00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3BE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D8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BE4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9C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96C03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A48AC" w14:paraId="590739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C819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2C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27DA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94D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3DA9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42A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27FA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421A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A4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110F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32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ED5C95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B080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D44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517B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CEC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775BC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6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470B8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EE72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7D8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9676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EE6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6A586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6D6A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437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07E9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8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81B8DE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A3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DBBD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B2EA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844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D715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6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0262FC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AE9C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580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D8D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87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52A540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84B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21AFC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62C0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55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172E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1C2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6A35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A48AC" w14:paraId="2FE3107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DA74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7C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E23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C6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7D3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54E42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5E79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36C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3CA6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634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E27E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2521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A48AC" w14:paraId="1E042A7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B192" w14:textId="77777777" w:rsidR="004A48AC" w:rsidRDefault="004A48AC" w:rsidP="004A48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00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6651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F9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511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8F9F79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89CF91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6E0E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2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68E5" w14:textId="77777777" w:rsidR="004A48AC" w:rsidRPr="00F1029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D55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DFEC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F94797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0DDCA1C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6FE3F311" w14:textId="77777777" w:rsidR="004A48AC" w:rsidRDefault="004A48AC" w:rsidP="003260D9">
      <w:pPr>
        <w:pStyle w:val="Heading1"/>
        <w:spacing w:line="360" w:lineRule="auto"/>
      </w:pPr>
      <w:r>
        <w:t>LINIA 301 P</w:t>
      </w:r>
    </w:p>
    <w:p w14:paraId="16F0C66B" w14:textId="77777777" w:rsidR="004A48AC" w:rsidRDefault="004A48A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48AC" w14:paraId="4874316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86F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51B1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C532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D7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9F59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27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237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77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9A9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898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B1EA72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EDCC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797C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63BC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0D6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6CBD5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E6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84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14A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C10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7C8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885D58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6818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5441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56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A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19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404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35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251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D9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9D8F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A48AC" w:rsidRPr="00A8307A" w14:paraId="4C8A71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36D2" w14:textId="77777777" w:rsidR="004A48AC" w:rsidRPr="00A75A00" w:rsidRDefault="004A48AC" w:rsidP="004A48A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03C3" w14:textId="77777777" w:rsidR="004A48AC" w:rsidRPr="00A8307A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1C7" w14:textId="77777777" w:rsidR="004A48AC" w:rsidRPr="00A830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D32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125C95F" w14:textId="77777777" w:rsidR="004A48AC" w:rsidRPr="00A8307A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0B5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F90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F3F1" w14:textId="77777777" w:rsidR="004A48AC" w:rsidRPr="00A8307A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08F7" w14:textId="77777777" w:rsidR="004A48AC" w:rsidRPr="00A830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035" w14:textId="77777777" w:rsidR="004A48AC" w:rsidRPr="00A8307A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B7927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2FA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A43E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CF70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F1B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DB3D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45A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B6A155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95D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E32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F6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15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E246B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825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8B12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ED1C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E2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35FD3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A9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7FBE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239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B6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E62C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F1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A48AC" w14:paraId="3C4BBA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40E2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CD15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433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8CA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97275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7A6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7FFC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B69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42E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A6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3DE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96EC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A48AC" w14:paraId="2082BA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A1F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825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77F7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EE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FAB42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B1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BD0F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08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90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D9EB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B13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C32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A48AC" w14:paraId="177576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6B4C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30E7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625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66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36091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E33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47692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10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AAC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7FB7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B9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ECF5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A48AC" w14:paraId="7D5FCD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E84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198D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40FE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130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3A140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A0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5BF77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118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F1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343E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E4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6BF3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374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A48AC" w14:paraId="25A6B1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03C6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4DC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7546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C0E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FAC9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3E2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BA9DC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F4306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7F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56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D6D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31C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A1723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A48AC" w14:paraId="7CB74E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F23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8B42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4FF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CE7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037DF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7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384A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106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406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6D3D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6B0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4589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A48AC" w14:paraId="41C648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4794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C02D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35CC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967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5E5E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7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D6778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36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E1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D83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1F4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77961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A48AC" w14:paraId="6703276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D8A4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0052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FD44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EB5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359B4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4E0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F1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C6D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418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DE5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E4769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B77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92E6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6656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07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7644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AA2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44630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5D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9BA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677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856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18A6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A48AC" w14:paraId="15F13F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1844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E8C1" w14:textId="77777777" w:rsidR="004A48AC" w:rsidRDefault="004A48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1E4A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BF1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31D19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6D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CF455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097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46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DFA9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1AF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AE43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A48AC" w14:paraId="05AC646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132F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E6E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731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523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16D02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B94" w14:textId="77777777" w:rsidR="004A48AC" w:rsidRDefault="004A48A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65AAAF5" w14:textId="77777777" w:rsidR="004A48AC" w:rsidRDefault="004A48A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F5D49B3" w14:textId="77777777" w:rsidR="004A48AC" w:rsidRDefault="004A4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9EB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99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6115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360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DB9893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C7F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8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9AEE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9626" w14:textId="77777777" w:rsidR="004A48AC" w:rsidRDefault="004A48A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954E2A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88913D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D9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5B6A7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F965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91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93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7A4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ADCBA8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6B2F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C03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E005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DCF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80853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DA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D85E3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288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5C5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6E7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CAA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0B4D80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1A1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FF6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781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FA1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61A42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E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79C0A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0D1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4B4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EE03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AF4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84A4FC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F064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51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CA54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B9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57C90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A31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C7FD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8E55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10D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09F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A20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86012F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3A7" w14:textId="77777777" w:rsidR="004A48AC" w:rsidRDefault="004A48AC" w:rsidP="004A4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2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ACC2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592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14173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38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B4443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1F70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8A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3CBD" w14:textId="77777777" w:rsidR="004A48AC" w:rsidRPr="001B37B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8F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C38A01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26D2D324" w14:textId="77777777" w:rsidR="004A48AC" w:rsidRDefault="004A48AC" w:rsidP="00E81B3B">
      <w:pPr>
        <w:pStyle w:val="Heading1"/>
        <w:spacing w:line="360" w:lineRule="auto"/>
      </w:pPr>
      <w:r>
        <w:t>LINIA 314 G</w:t>
      </w:r>
    </w:p>
    <w:p w14:paraId="00FAC27B" w14:textId="77777777" w:rsidR="004A48AC" w:rsidRDefault="004A48A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224F576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737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EB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2CC8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DF3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7DB2F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E47AF3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594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8AC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AC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84D4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C49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088302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1118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26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3DB5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EF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0EF9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877139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5E9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26DC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B09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9069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056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7099B1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3BAA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B24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9573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1FD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85446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6D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F757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3F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481E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94B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DC21C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704BDB4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0D6F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138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B7FF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93F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8B6A6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DF4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ABE5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53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3561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89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A0C98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05C21FD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0F8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97A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6EB4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E07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C6C6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0AA352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CC6CA8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717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70FD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91C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0A8F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0CC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366D9F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929" w14:textId="77777777" w:rsidR="004A48AC" w:rsidRDefault="004A48AC" w:rsidP="004A4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BF0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F457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02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C263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600AB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587485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57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62B2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F4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D2D6" w14:textId="77777777" w:rsidR="004A48AC" w:rsidRPr="00DF53C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3A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C42F86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7BF7E2B0" w14:textId="77777777" w:rsidR="004A48AC" w:rsidRDefault="004A48AC" w:rsidP="003A5387">
      <w:pPr>
        <w:pStyle w:val="Heading1"/>
        <w:spacing w:line="360" w:lineRule="auto"/>
      </w:pPr>
      <w:r>
        <w:t>LINIA 316</w:t>
      </w:r>
    </w:p>
    <w:p w14:paraId="6FC06EE6" w14:textId="77777777" w:rsidR="004A48AC" w:rsidRDefault="004A48A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48AC" w14:paraId="2B774C0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5C3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DB7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09A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0AD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2B96BF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B8D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FF0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9C5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858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6B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A29D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88281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A48AC" w14:paraId="34F5DEA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50C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79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64C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E08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6B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36C98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8141B8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671CA1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661997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94A03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772AD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B5C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5D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C3F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707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52C6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A48AC" w14:paraId="52BE72D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DDEB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5DE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74F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3E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1D6889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E7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C5EF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7F1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7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0C7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45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DAD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DC7F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A48AC" w14:paraId="75B0BDA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00A4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7F8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145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E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49831A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97A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BA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F9E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B3F0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C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920EED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858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5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443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B8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ADBF0D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0DB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06A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4BB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B339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57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CE26EE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DA4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2DF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F0EC45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DC0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C8A4" w14:textId="77777777" w:rsidR="004A48AC" w:rsidRDefault="004A48A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E6D1C15" w14:textId="77777777" w:rsidR="004A48AC" w:rsidRDefault="004A48A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00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2D3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00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01B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9B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4969BD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7CD1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432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2E7183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E92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114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5E391C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3F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D20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88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BBF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80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2887FC1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CB7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E25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89D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9DB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DC7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5AC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A84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D38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822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4BF1CB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B894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E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4A4A84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F0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E7C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4D888C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03F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9F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1D2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8477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B4C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6AC7E58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E5A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A8C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F950D41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72FF" w14:textId="77777777" w:rsidR="004A48A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6832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7CC0B8B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B57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7E95" w14:textId="77777777" w:rsidR="004A48A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C23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4AC" w14:textId="77777777" w:rsidR="004A48AC" w:rsidRPr="00F6236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48AC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3CAEBED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F777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4E59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760F" w14:textId="77777777" w:rsidR="004A48A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1376" w14:textId="77777777" w:rsidR="004A48AC" w:rsidRDefault="004A48AC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08E7302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EBC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48162D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A6AC" w14:textId="77777777" w:rsidR="004A48A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E4A8" w14:textId="77777777" w:rsidR="004A48AC" w:rsidRDefault="004A48A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E883" w14:textId="77777777" w:rsidR="004A48AC" w:rsidRPr="00F6236C" w:rsidRDefault="004A48A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9725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C5111" w14:textId="77777777" w:rsidR="004A48AC" w:rsidRDefault="004A48A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4A48AC" w14:paraId="0D2EAC9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4EB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EA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342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E2B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B6FF1E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FA1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46C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25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E1BF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CD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D77040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B97A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65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7F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27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FF8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3E89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B2381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2979D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33B9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C90D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CBD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DCD0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F73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1918FD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6538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DA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5371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E1F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D49278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4B3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075C55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120693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E7C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18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9EE1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D8A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A48AC" w14:paraId="45E00F1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5F3B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4DB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4E0587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E8CF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5A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00C031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E68" w14:textId="77777777" w:rsidR="004A48AC" w:rsidRPr="00273EC0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E655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40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680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566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2E52372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362E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65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4106F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899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7A7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3CBB5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4968" w14:textId="77777777" w:rsidR="004A48AC" w:rsidRPr="00273EC0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F466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9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30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4A3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00300C4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3B45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B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76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98D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83A493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DBF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02D8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053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1D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3C3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16781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FB20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D3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FA9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FD9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C40A2E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621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4F4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45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B0AC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626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1FF057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9611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D8E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D24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505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305316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3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F08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046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14D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815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9600B5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3613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2A1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7981D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C87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96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2D1916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782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4564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EE8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E19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55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BA285C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C7F7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28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1A9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9B6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59466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C30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E13A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E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38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13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0D4A87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0AB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58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2178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F34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0E4D0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B16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71B9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98D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CA7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CC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901FF5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8F2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42F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955AA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012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A24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D0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01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0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A8EC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89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C59C75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726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8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29FE2D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DCB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5D4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AF98173" w14:textId="77777777" w:rsidR="004A48AC" w:rsidRPr="00830247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10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503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BF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8F9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7A8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07A7C73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3755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87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02F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71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D6488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BB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3F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6E5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8E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A8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92FF3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15E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B95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2DE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3E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42E3A9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B3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C8A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AF4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F821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F2D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2810EF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C75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F74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DC93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D59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11FA6D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26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745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3DB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4E3C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0DB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BA142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836E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016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C29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2C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1812B5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778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9A11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2E3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6B4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CD0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65D39D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5610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8AF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169+200</w:t>
            </w:r>
          </w:p>
          <w:p w14:paraId="12DCEA6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067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55D9" w14:textId="77777777" w:rsidR="004A48AC" w:rsidRDefault="004A48AC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24E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495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DC0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17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91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7480B17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E045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7E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9E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12D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21E72F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31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CA15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7D4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A49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219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AFE0A" w14:textId="77777777" w:rsidR="004A48AC" w:rsidRPr="000D7AA7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A48AC" w14:paraId="5DA179C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9798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D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D15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BF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1478DB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2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DD19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60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9C8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4BD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53B4BA3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BF1B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34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9ED6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425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B560D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A40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A259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147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D9F1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B07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C45C67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22C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DE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8709B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17C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47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49EB9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46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461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33E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115F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302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B2418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FC87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A87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22B6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7F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2819FF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59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978D0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1CF0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E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48F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56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A2412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68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72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7D7658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5538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A3D" w14:textId="77777777" w:rsidR="004A48AC" w:rsidRDefault="004A48AC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4416848" w14:textId="77777777" w:rsidR="004A48AC" w:rsidRDefault="004A48AC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6E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22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26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17C5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998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520346B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3187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E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5F9FF0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599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7EE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46C42F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1E0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D42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69B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00D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D9C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A296B3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A48AC" w14:paraId="5F7011E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DE1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513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15D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1D7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5EB47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E76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AAA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12F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C01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7D8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E726C0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321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30D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CD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B78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F2BA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EA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30F6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4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515F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6CF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4E6F90A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33A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6FB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35D9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824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AC88D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1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EA7A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15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3EB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23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A48AC" w14:paraId="7D3D29E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6ED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514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DD5C1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6D7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9D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4E6C78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E5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05D5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A1C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601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8A0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CF5652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093E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668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B5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80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BDC0AC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A67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78C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CA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B15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A68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48AC" w14:paraId="571A04A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3FAB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88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D26EB8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3FA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F0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A7B158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B1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80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0B7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DA9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B49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4E113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C8FE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81B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B08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189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21C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A8059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495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B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2EA0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8AF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BCD0F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5B420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47F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06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BEB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FA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F1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B2FB8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676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5B8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B2C6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102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6166F2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002AAA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6562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392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4ED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D47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6AD545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2EC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307A1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348B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AC3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24D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A4A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215D3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A48AC" w14:paraId="12F39EA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8D8F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713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B1F4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C45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519251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0A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706CBF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2A73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83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4E1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158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302C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F65D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48AC" w14:paraId="02343EF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9468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0E4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ACD7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7A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4F670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6C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8B5BC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75DA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16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5C1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2C8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091FDFF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7655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6F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6892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8D4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BB3516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EB5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71C1E2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9FAE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F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F5B0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3D2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6B1D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0DAA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48AC" w14:paraId="4D1CB92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47F9" w14:textId="77777777" w:rsidR="004A48AC" w:rsidRDefault="004A48AC" w:rsidP="004A4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E03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7A9E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64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6BE5D1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BF0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C6B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D143" w14:textId="77777777" w:rsidR="004A48AC" w:rsidRPr="00514DA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F13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C1A" w14:textId="77777777" w:rsidR="004A48AC" w:rsidRPr="00F6236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A91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5C25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1F6EBB2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13AF648E" w14:textId="77777777" w:rsidR="004A48AC" w:rsidRDefault="004A48AC" w:rsidP="00380064">
      <w:pPr>
        <w:pStyle w:val="Heading1"/>
        <w:spacing w:line="360" w:lineRule="auto"/>
      </w:pPr>
      <w:r>
        <w:lastRenderedPageBreak/>
        <w:t>LINIA 500</w:t>
      </w:r>
    </w:p>
    <w:p w14:paraId="4AB15CA0" w14:textId="77777777" w:rsidR="004A48AC" w:rsidRPr="00071303" w:rsidRDefault="004A48A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48AC" w14:paraId="2DAB547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3314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4EA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08CFB9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908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4E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05C9CC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DCC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76E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018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D68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2F1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11D0758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555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EC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5A9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6C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3C86EA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B4A9E0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D2A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9A7359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FBC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1EC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FE2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D37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3FC562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E5C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C0B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0A4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C9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46F74F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2E5EAF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B08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CA5AD0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819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6EF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EB19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F11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F243BA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CD1F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F0C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5381BC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020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B03D" w14:textId="77777777" w:rsidR="004A48AC" w:rsidRPr="0008670B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211DFE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2C7DFF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79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BB3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471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C90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D7F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:rsidRPr="00456545" w14:paraId="4DC104F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30BE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BB26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747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1AA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754787F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7555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0584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3EF0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0E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111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48AC" w:rsidRPr="00456545" w14:paraId="796400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5C05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D3D5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5B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FF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5F97D31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8EBB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4BD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4707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909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C6EB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48AC" w:rsidRPr="00456545" w14:paraId="748E187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09B5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123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016B73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0AF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BC9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FE4663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390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9D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2CC5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3C9C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B9B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48AC" w:rsidRPr="00456545" w14:paraId="59F1349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814C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020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68699D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5FD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75B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61E94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1F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B20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0E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740CCA9" w14:textId="77777777" w:rsidR="004A48AC" w:rsidRPr="00456545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23D8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F500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5AF18B" w14:textId="77777777" w:rsidR="004A48AC" w:rsidRPr="00A3090B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:rsidRPr="00456545" w14:paraId="3DD7110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6F8E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73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20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2B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FC3860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AFA25B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986CA7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B9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E4C5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48C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92409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0CAB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C2DB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:rsidRPr="00456545" w14:paraId="266147A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AEE6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B5B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F8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EC8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FF6AFA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F4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366255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2AB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532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9F4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70E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1853E" w14:textId="77777777" w:rsidR="004A48AC" w:rsidRPr="005F21B7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A48AC" w:rsidRPr="00456545" w14:paraId="3ED51F7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D158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0A9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2C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3B6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496E53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402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E7D00F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89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1FE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7D20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E6A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D619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A48AC" w:rsidRPr="00456545" w14:paraId="6B50E2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021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AFC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460F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673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D66AAE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EC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BB994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762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B08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1C5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017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CF85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A48AC" w:rsidRPr="00456545" w14:paraId="7C7D8A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87C4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2C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E51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710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1790DC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C0D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67CFCB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8E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FD4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CC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7D4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9448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2081E4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A48AC" w:rsidRPr="00456545" w14:paraId="3DF117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A62D" w14:textId="77777777" w:rsidR="004A48AC" w:rsidRPr="00456545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13E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66D024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E9CF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9FF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2A9751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40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5B4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E6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46ACED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DAA3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7DB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2605A73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9416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57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E0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32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7CC43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4EC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5FE5DB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A5D45F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C9F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E0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C75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462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41A4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4253B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D91850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2A9C55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A48AC" w14:paraId="63E45D6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39A0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90C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2FF4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766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FDD758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FB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EC53F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05D286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2A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AAB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D18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450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0158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867821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5F5705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A48AC" w14:paraId="0B09282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11B4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FA7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8B3531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709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52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F52747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94A5FD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321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642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931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8E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E9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FD77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A48AC" w14:paraId="02C4634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DA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A14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0E137C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11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56B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B6CC01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E84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001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E30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C41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FC0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5C2B3B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FF2D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D6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7A5A0E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D1F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AA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C35533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2FF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EFC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FDE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B23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5793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375E58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625625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D54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7C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6CF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66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E67B05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83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272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D1D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1381AA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EBB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E6E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343159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113A800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95A6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CF8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602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0E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1A9DBE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4B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FC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26E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F5B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AC07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2FD41C6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6824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D26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31B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850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615580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24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A27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A3A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DE6BB4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4D3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30EF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088416B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DA74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81D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C59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D2F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3097F3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066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5C9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9EB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A89F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97B5" w14:textId="77777777" w:rsidR="004A48AC" w:rsidRPr="00534A5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38EBA39" w14:textId="77777777" w:rsidR="004A48AC" w:rsidRPr="00534A5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8ACA6B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A48AC" w14:paraId="3244D6F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B3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E4E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66A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14B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6B4CC7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B4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49D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53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8C3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2041" w14:textId="77777777" w:rsidR="004A48AC" w:rsidRPr="00534A5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5A22445" w14:textId="77777777" w:rsidR="004A48AC" w:rsidRPr="00534A5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564FEB" w14:textId="77777777" w:rsidR="004A48AC" w:rsidRPr="00534A55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A48AC" w14:paraId="77E7B9E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BCF6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1F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935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B0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DAE999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B82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DCFF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B0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4794CE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97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4152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481A6E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FDCD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E2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47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A1ED" w14:textId="77777777" w:rsidR="004A48AC" w:rsidRPr="000C4604" w:rsidRDefault="004A48A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007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511A1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A61DE9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D7BF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26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258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E70" w14:textId="77777777" w:rsidR="004A48AC" w:rsidRPr="000C4604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E72E079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A48AC" w14:paraId="6EB2646E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A9F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57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4E5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774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EFB522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A18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2384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B6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032681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FE45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FE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3096F11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3E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668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75B8E4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07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7A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CA86CB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46006C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70D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B7F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DB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160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E582" w14:textId="77777777" w:rsidR="004A48AC" w:rsidRPr="00BB30B6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F28A5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1B1E47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A48AC" w14:paraId="353B6EE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D5D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78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C49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01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3982F5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7E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D6B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F5E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E83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AC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6D360AA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214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C74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063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963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EB0B03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3D7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D245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01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B2E3F0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F7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802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3872D5F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633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BD7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DDDC656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7C0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77A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99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26B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0A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3F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0C9F" w14:textId="77777777" w:rsidR="004A48AC" w:rsidRPr="000C4604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A48AC" w14:paraId="5350DFB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3B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CA1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DFE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764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BDE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57C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653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FA21AF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44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7BDE" w14:textId="77777777" w:rsidR="004A48AC" w:rsidRPr="000C4604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A48AC" w14:paraId="46825A9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86C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703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F4EDC1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BD3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2EB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91C94C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404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F2C1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C5D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6824F8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9F8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C693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B4C8A6" w14:textId="77777777" w:rsidR="004A48AC" w:rsidRPr="006C1F61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4CFC8D6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42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5F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9D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59A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7B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DE4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C3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0C1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8CB9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6739B9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CA8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F0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C7BA8F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83F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6C3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3C39EF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F3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4717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2A1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4F10A5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C97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1C91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8AADC8" w14:textId="77777777" w:rsidR="004A48AC" w:rsidRPr="00D84BDE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6CD68A3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FD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CB7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27E443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89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6E8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36BD57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CDF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064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A17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91D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A7F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7E853F7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31C5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46C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360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ABE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BD60AE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D9B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47B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57C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4774EE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817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0C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6008B17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F057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19B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433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A5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6ABDA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6B6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54AC2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A0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E24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9C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6403" w14:textId="77777777" w:rsidR="004A48AC" w:rsidRPr="00534C03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EBDAD71" w14:textId="77777777" w:rsidR="004A48AC" w:rsidRPr="00534C03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B3A68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A48AC" w14:paraId="332815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A21C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19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F925EB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95C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80F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AB41C3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EC7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DD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EA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69CD72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F24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CDA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6B9460" w14:textId="77777777" w:rsidR="004A48AC" w:rsidRPr="00D84BDE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D916BE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B1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FE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F221E2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821A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61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5A33F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488C39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2B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CAD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839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7C8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AD89" w14:textId="77777777" w:rsidR="004A48AC" w:rsidRPr="001F07B1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7D3E5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4CDFDE1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A48AC" w14:paraId="40BFCE4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AC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FC8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D8B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93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5BE65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226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B2829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CB2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1C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FF57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CD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8CABCA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4B3CCA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A48AC" w14:paraId="353B6A9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EC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6C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F1E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C0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72FB6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016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FA5AC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AC1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434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35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07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AF1B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8D818C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A48AC" w14:paraId="758967D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2E7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82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1B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63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571A7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3E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6F51C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06B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989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6F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02C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70982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A48AC" w14:paraId="596A408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210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67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D4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24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AF68A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6D7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AC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31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65B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401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37B2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A18831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5B1D02B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5B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3CE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1838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67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F7678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CC3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EF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DE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89A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93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3A2E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A48AC" w14:paraId="75548FD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997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58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DE79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A4C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6BDB9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BDA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7D4CB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10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33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B4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5D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52847B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A48AC" w14:paraId="51C8546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4E08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51A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A88C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C8C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E9FF31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58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000D3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98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9F8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ACD7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EE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2815C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2D789A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A48AC" w14:paraId="3E4D40FB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09E8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C1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5A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6C8" w14:textId="77777777" w:rsidR="004A48AC" w:rsidRPr="00AD0C48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6EB4F4" w14:textId="77777777" w:rsidR="004A48AC" w:rsidRPr="00AD0C48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EDB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4CC06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6DB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08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2EF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CD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F22A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1BF6E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3F9B97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2AF0092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B7D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16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B6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F0F3" w14:textId="77777777" w:rsidR="004A48AC" w:rsidRDefault="004A48A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9865BB" w14:textId="77777777" w:rsidR="004A48AC" w:rsidRDefault="004A48A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C838D67" w14:textId="77777777" w:rsidR="004A48AC" w:rsidRDefault="004A48A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DD4736C" w14:textId="77777777" w:rsidR="004A48AC" w:rsidRPr="002532C4" w:rsidRDefault="004A48A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94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658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4ED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816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AE8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3126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C15334A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45D50C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A48AC" w14:paraId="2E8721B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0AF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0C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3DC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FEC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30B8F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D6A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40C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B4B0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5B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F67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7923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B11376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12D7CF3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545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2F1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36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179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6C223E" w14:textId="77777777" w:rsidR="004A48AC" w:rsidRPr="0037264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4B9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9F2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B0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20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5F5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6749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19316A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65BF755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672F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4D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B5EB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9B3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751AAC" w14:textId="77777777" w:rsidR="004A48AC" w:rsidRPr="003A070D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FB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54A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418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636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A6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1F84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A48AC" w14:paraId="6063390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82D1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8CC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7E8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8E0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B771F1" w14:textId="77777777" w:rsidR="004A48AC" w:rsidRPr="00F401CD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8D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D4995E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03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325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91AA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5B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CF20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32CFFE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66E45A8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C7F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496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829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204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05D41E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EA7535F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07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31F0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9F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6E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0A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3D36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021AC8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48AC" w14:paraId="1EFC337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FD88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59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D03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96B0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5C9310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9829E56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30114B1" w14:textId="77777777" w:rsidR="004A48AC" w:rsidRPr="002532C4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C722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2E5B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C1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DEF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AD6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967A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E99D7E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A48AC" w14:paraId="1BA9A66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2B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BC2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CC1915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6000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0DA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816E584" w14:textId="77777777" w:rsidR="004A48AC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16FEF7D" w14:textId="77777777" w:rsidR="004A48AC" w:rsidRDefault="004A48A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75E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963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F3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9C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4842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BC8F7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A48AC" w14:paraId="5422F4E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211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DAE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CB3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C2C3" w14:textId="77777777" w:rsidR="004A48AC" w:rsidRPr="002D1130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4789479" w14:textId="77777777" w:rsidR="004A48AC" w:rsidRPr="002D1130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0E4B36F" w14:textId="77777777" w:rsidR="004A48AC" w:rsidRPr="002D1130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7C1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016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92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E15285C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354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9A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968D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DC7671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5CA50FF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D91FB5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462FA24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A48AC" w14:paraId="4EE5321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C96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14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447FC5C" w14:textId="77777777" w:rsidR="004A48AC" w:rsidRDefault="004A48A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078C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38D" w14:textId="77777777" w:rsidR="004A48AC" w:rsidRPr="002D1130" w:rsidRDefault="004A48A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56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7472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7D5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59E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5AED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A48AC" w14:paraId="52B2871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00F6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BE5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1A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D21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07FAE5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01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10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B4F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0BA7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D2E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4EA65A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F49865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A48AC" w14:paraId="7F72C18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FD7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7013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61FE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25FC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D23726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775B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D3F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B3BA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DB75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FF2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AF476E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F82FEB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A48AC" w14:paraId="51AD557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DBA3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1A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793D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0B8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5140E8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59D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40B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6BC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112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29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02BF6F2" w14:textId="77777777" w:rsidR="004A48AC" w:rsidRPr="00CB3447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A48AC" w14:paraId="3382D5F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8EE0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649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6C2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2FB3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F59D1D8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5A4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5E1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5B5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2E3016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738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CC84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99C76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1EF86DE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4236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EC48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57C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5989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AF1D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0EFDD47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BC4B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85E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729" w14:textId="77777777" w:rsidR="004A48AC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70DB" w14:textId="77777777" w:rsidR="004A48AC" w:rsidRPr="004143AF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3A2DD0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29C9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C8F5" w14:textId="77777777" w:rsidR="004A48AC" w:rsidRDefault="004A48A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16AD" w14:textId="77777777" w:rsidR="004A48AC" w:rsidRPr="00D33E71" w:rsidRDefault="004A48A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31C" w14:textId="77777777" w:rsidR="004A48AC" w:rsidRDefault="004A48A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C660853" w14:textId="77777777" w:rsidR="004A48AC" w:rsidRDefault="004A48A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3B70" w14:textId="77777777" w:rsidR="004A48AC" w:rsidRDefault="004A48A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DEA6" w14:textId="77777777" w:rsidR="004A48AC" w:rsidRDefault="004A48A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7188" w14:textId="77777777" w:rsidR="004A48AC" w:rsidRDefault="004A48A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2ABA" w14:textId="77777777" w:rsidR="004A48AC" w:rsidRDefault="004A48A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DD83" w14:textId="77777777" w:rsidR="004A48AC" w:rsidRPr="004143AF" w:rsidRDefault="004A48A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A48AC" w14:paraId="52A59D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CF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BBF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231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898B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6A967E0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AFB4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501F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D41" w14:textId="77777777" w:rsidR="004A48AC" w:rsidRDefault="004A48A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5A86" w14:textId="77777777" w:rsidR="004A48AC" w:rsidRPr="00D33E71" w:rsidRDefault="004A48A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C6E1" w14:textId="77777777" w:rsidR="004A48AC" w:rsidRDefault="004A48A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48AC" w14:paraId="5437ABF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6E44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F7C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8C5554C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33CE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2E97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3F0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F5C9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F39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C974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7CB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48AC" w14:paraId="7650182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42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4B6E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445F720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8A27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D9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EF0ED86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E9D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FE33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D89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38E8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CF2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4A48AC" w14:paraId="5DDEEA7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9737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895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2DC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685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28559C9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5C52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89A3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EF8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1809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199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7C6A80F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A6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22D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7223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63C2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0A37E86A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E36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D4E9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ABDD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6510001F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8000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5891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4A48AC" w14:paraId="290543A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C98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15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DAF5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93A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364BB9E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695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6A14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4693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4FEA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AE0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411CB6C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E98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EE87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83C3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BE1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5DC26B4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BEC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33B33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8BFE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538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474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5D21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56099AE1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01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4BCC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AF98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35EE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B29D1E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6EB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F2CCF7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E02C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38E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1192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6B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6C91EF1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FC1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FD0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07A7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734C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621E72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F492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517A4D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CDC01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24E8C8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718835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3471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AF1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D4C0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9EB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ED1EF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9D89689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514086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A48AC" w14:paraId="644B709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2EC0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51FF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59BC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60AD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95D5D2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8E4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8A4A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0C9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5F7C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EA1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A48AC" w14:paraId="3C741BD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0A7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B7F2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FA5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69E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D6075A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206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5A1137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2712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D14E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4C6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F29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60EFE9B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70B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D6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9910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E56F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97BF6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68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6F0084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17A8EB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5C102A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9F28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76E2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C2A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CB7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3423954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AB8E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488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D961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797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494C56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58C7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0BC71F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7E2E1A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5F6B083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4EF5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DC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EDCB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37B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36C93B2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ECE5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E771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BEE7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07E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60CECD1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ECDC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315" w14:textId="77777777" w:rsidR="004A48AC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A5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3037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96CF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23D8BDF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4C2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525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4126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071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8584D8D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F86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7D93FD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3A2FB18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87ABAD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5D1CB2A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D063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6C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5056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B2A1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3BDFB31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0FF5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0D6E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697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FB9E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354E883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DD34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FAF826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7EA2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C280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8470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91A8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2B9BFF8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84FB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470F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D4ED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7712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020A164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77B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3AEFE7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11B1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3D0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43D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269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130D7A5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A4AC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25C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EEA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AA4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9FA51E2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3243607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65CF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AA0B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1495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E86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5F0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4BEEEA6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58A" w14:textId="77777777" w:rsidR="004A48AC" w:rsidRDefault="004A48AC" w:rsidP="004A4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34A3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6F16F8D9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A068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8E1E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1B06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E0E" w14:textId="77777777" w:rsidR="004A48AC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BD65" w14:textId="77777777" w:rsidR="004A48AC" w:rsidRDefault="004A48A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88E9" w14:textId="77777777" w:rsidR="004A48AC" w:rsidRPr="00D33E71" w:rsidRDefault="004A48A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157A" w14:textId="77777777" w:rsidR="004A48AC" w:rsidRDefault="004A48A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A409E0" w14:textId="77777777" w:rsidR="004A48AC" w:rsidRPr="00BA7DAE" w:rsidRDefault="004A48AC" w:rsidP="000A5D7E">
      <w:pPr>
        <w:tabs>
          <w:tab w:val="left" w:pos="2748"/>
        </w:tabs>
        <w:rPr>
          <w:sz w:val="20"/>
          <w:lang w:val="ro-RO"/>
        </w:rPr>
      </w:pPr>
    </w:p>
    <w:p w14:paraId="39ED5B11" w14:textId="77777777" w:rsidR="004A48AC" w:rsidRDefault="004A48AC" w:rsidP="00F663CA">
      <w:pPr>
        <w:pStyle w:val="Heading1"/>
        <w:spacing w:line="360" w:lineRule="auto"/>
      </w:pPr>
      <w:r>
        <w:t>LINIA 501</w:t>
      </w:r>
    </w:p>
    <w:p w14:paraId="61CB67D3" w14:textId="77777777" w:rsidR="004A48AC" w:rsidRPr="003A27E1" w:rsidRDefault="004A48AC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A48AC" w14:paraId="20B5E11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02E3" w14:textId="77777777" w:rsidR="004A48AC" w:rsidRDefault="004A48AC" w:rsidP="004A4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94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06680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620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A2D" w14:textId="77777777" w:rsidR="004A48AC" w:rsidRDefault="004A48A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 Buzău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9A7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2045" w14:textId="77777777" w:rsidR="004A48AC" w:rsidRPr="00E240C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F8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43F5" w14:textId="77777777" w:rsidR="004A48AC" w:rsidRPr="00B754A2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46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65C6AD9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067E" w14:textId="77777777" w:rsidR="004A48AC" w:rsidRDefault="004A48AC" w:rsidP="004A4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97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1D9DCB3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20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904" w14:textId="77777777" w:rsidR="004A48AC" w:rsidRDefault="004A48A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68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374F" w14:textId="77777777" w:rsidR="004A48AC" w:rsidRPr="00E240C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11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EC75" w14:textId="77777777" w:rsidR="004A48AC" w:rsidRPr="00B754A2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AE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3DD10A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100" w14:textId="77777777" w:rsidR="004A48AC" w:rsidRDefault="004A48AC" w:rsidP="004A4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9F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2435C9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6C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7BC" w14:textId="77777777" w:rsidR="004A48AC" w:rsidRDefault="004A48A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C02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CF12" w14:textId="77777777" w:rsidR="004A48AC" w:rsidRPr="00E240C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A7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46A7" w14:textId="77777777" w:rsidR="004A48AC" w:rsidRPr="00B754A2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17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7E83AEE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92BC" w14:textId="77777777" w:rsidR="004A48AC" w:rsidRDefault="004A48AC" w:rsidP="004A4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A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31381F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8CA" w14:textId="77777777" w:rsidR="004A48AC" w:rsidRPr="00B754A2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0D7B" w14:textId="77777777" w:rsidR="004A48AC" w:rsidRDefault="004A48AC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F3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9023" w14:textId="77777777" w:rsidR="004A48AC" w:rsidRPr="00E240C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79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0396" w14:textId="77777777" w:rsidR="004A48AC" w:rsidRPr="00B754A2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7D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CD99BB4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422C0C1B" w14:textId="77777777" w:rsidR="004A48AC" w:rsidRDefault="004A48AC" w:rsidP="00E7698F">
      <w:pPr>
        <w:pStyle w:val="Heading1"/>
        <w:spacing w:line="360" w:lineRule="auto"/>
      </w:pPr>
      <w:r>
        <w:t>LINIA 504</w:t>
      </w:r>
    </w:p>
    <w:p w14:paraId="2ED935A9" w14:textId="77777777" w:rsidR="004A48AC" w:rsidRPr="00A16A49" w:rsidRDefault="004A48A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48AC" w14:paraId="772EBDC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3AB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77B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FD5136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62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D2A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AA738B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B65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E2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26A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8F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6F9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FA06C4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8671F77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A48AC" w14:paraId="23D6435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087B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F5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5F9586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F5D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DAF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8DD603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1A8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302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735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1E7CFB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6EF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624E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48AC" w14:paraId="650BA6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6E38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3FB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6CE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CBD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35A1A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11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DF7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B8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818BC9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27C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EA3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48AC" w14:paraId="0520958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8EE2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304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D819B7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F6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90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DDFC15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A2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379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73A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AC1A90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3A8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238B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EBE49C4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F17588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63A2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1BA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0C1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C02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9D74A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991DDA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0A1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C81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CDC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562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003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6E53BF8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3538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C4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1F8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DE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6253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3B4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B4C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9B1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C408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385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A48AC" w14:paraId="39D1FB8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123D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606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7DF4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EEC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60385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D78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8B4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FDA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0B31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A7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A48AC" w14:paraId="29DA5CE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6227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28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CF2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B0E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8A894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5B6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87B7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61E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CBE1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5A1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0C8A1F2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48AC" w14:paraId="65B095B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0C06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BC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DE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002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79BF1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ABA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C8E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944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E0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EA2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A48AC" w14:paraId="55419D4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7CDE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3B1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F25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05C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BE450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0DA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1BF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60B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3197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3C2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A48AC" w14:paraId="0D2B5A1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8E78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2D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E63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CD3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97610D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F6DA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BACEA8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51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F1A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7BA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73A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91A9C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A48AC" w14:paraId="6B0706E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D90F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FC1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6C3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30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04181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4A41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B66B11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41A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21F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3E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9B8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A1675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A48AC" w14:paraId="2948871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EB0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D3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270A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763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EC1C03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4DA8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E1D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38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5D437E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B197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DB8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27A65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EA8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37C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7B7E5C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CF0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18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3277DA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6BDE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107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B55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835A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1A5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5B466B3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CED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A6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C17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A2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70213C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F118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D6EEDA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F7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898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453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9FE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E1C0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A48AC" w14:paraId="0F356D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31E5" w14:textId="77777777" w:rsidR="004A48AC" w:rsidRDefault="004A48AC" w:rsidP="004A48AC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E82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7F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25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D18E8C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AB00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FB0C40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A04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CA5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45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DBC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9E8D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A48AC" w14:paraId="6EE7467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321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294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5CC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7CB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B56347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B2D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B46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1A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00EC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2D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49B250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A48AC" w14:paraId="79DC2A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347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0D0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7147E0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1DD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F97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0377E4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7C9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D3C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DF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7D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1464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48AC" w14:paraId="17501F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B89B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D51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D65E74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9E8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C9B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EFBF9B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074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C76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77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0BB3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9B02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9E7DE1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3980A5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266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99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63C0D7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098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D5A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BB1AF3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2CA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65D2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05C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7622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D8F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48AC" w14:paraId="1DB571D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58E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3C4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B0C6BE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426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F1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2B2686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119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883A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FA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E78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FCFE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AF5DFC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D151B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81D9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0E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2EA828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71F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F5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A904F8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79C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7C1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4FC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462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234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866D20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C0CF8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864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D9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3594EB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0F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5E1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7CDB0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4E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CD2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D24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9CB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768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22E737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42F83A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509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343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FEF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0D6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49C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DA5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CC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3D2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F675" w14:textId="77777777" w:rsidR="004A48AC" w:rsidRPr="00E03C2B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BDCE44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A48AC" w14:paraId="4D8DC94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55B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888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8D0DF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0C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47C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22C681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5F0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C8C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3D9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7E7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159C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25E9F9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DE716E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72A0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544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7B097D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D23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C5D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319FA5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8C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736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C6C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484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43F4" w14:textId="77777777" w:rsidR="004A48AC" w:rsidRPr="00E4349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5F5C5FA" w14:textId="77777777" w:rsidR="004A48AC" w:rsidRPr="00E4349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0B8D598" w14:textId="77777777" w:rsidR="004A48AC" w:rsidRPr="00E4349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A48AC" w14:paraId="2740C39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E72C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3B4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088164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68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946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52D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068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8FB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957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163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58DDC5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2E7E22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E0A8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49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57C532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66C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7EB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418029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C84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FD7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CED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FDAD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B14" w14:textId="77777777" w:rsidR="004A48AC" w:rsidRPr="000D6FC2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A3F482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8C0AE33" w14:textId="77777777" w:rsidR="004A48AC" w:rsidRPr="000D6FC2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298D352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9CF3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0B9D" w14:textId="77777777" w:rsidR="004A48AC" w:rsidRDefault="004A48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6C7711D" w14:textId="77777777" w:rsidR="004A48AC" w:rsidRDefault="004A48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84E" w14:textId="77777777" w:rsidR="004A48AC" w:rsidRPr="00D0473F" w:rsidRDefault="004A48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69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729299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3371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53DD" w14:textId="77777777" w:rsidR="004A48AC" w:rsidRDefault="004A48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8A6" w14:textId="77777777" w:rsidR="004A48AC" w:rsidRDefault="004A48A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871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85CD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7EDA64" w14:textId="77777777" w:rsidR="004A48AC" w:rsidRPr="00D0576C" w:rsidRDefault="004A48A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9B0C89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DDC6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C3E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CE35FF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5C7A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FE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2E1CDE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7827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4A76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6A0" w14:textId="77777777" w:rsidR="004A48AC" w:rsidRDefault="004A48A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161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1B4A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0FC2CB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739C15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9FA4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5A8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8B5C1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64F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418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FB400A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14DA" w14:textId="77777777" w:rsidR="004A48AC" w:rsidRDefault="004A48A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CC6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8A20" w14:textId="77777777" w:rsidR="004A48AC" w:rsidRDefault="004A48A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A71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29C6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C8538B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97D062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9871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1A9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643F04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3420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A96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370F4D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8BB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94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D0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F251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E6AA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2EEE6A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B978B9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E4F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BE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7B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DCA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D0CBA9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7C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D27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C99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CB68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04CF" w14:textId="77777777" w:rsidR="004A48AC" w:rsidRPr="00423757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1546399" w14:textId="77777777" w:rsidR="004A48AC" w:rsidRPr="00423757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D7DBBB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A48AC" w14:paraId="1B5BC55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E79B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0C6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EF9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66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7063B1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391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592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597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483A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9C6E" w14:textId="77777777" w:rsidR="004A48AC" w:rsidRPr="00F94F88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60D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431F39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A48AC" w14:paraId="697284B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BB39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4AC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7E5A2A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1C9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959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A6769E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696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88E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43E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42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199D" w14:textId="77777777" w:rsidR="004A48AC" w:rsidRPr="00F94F88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5D1C349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A70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601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626912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3DA3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54D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73329B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B78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A245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92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1AEE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18C" w14:textId="77777777" w:rsidR="004A48AC" w:rsidRPr="004C4194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2A7D78" w14:textId="77777777" w:rsidR="004A48AC" w:rsidRPr="00D0576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AF623F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6AF1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555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213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AF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090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5BFCD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A00109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8918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986169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7A3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A9B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2ECB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167" w14:textId="77777777" w:rsidR="004A48AC" w:rsidRPr="006E4685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54DB64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334" w14:textId="77777777" w:rsidR="004A48AC" w:rsidRDefault="004A48AC" w:rsidP="004A4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36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96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28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488EE7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B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228ABC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A45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21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599" w14:textId="77777777" w:rsidR="004A48AC" w:rsidRPr="00D0473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FF1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1558520" w14:textId="77777777" w:rsidR="004A48AC" w:rsidRDefault="004A48A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21A468C" w14:textId="77777777" w:rsidR="004A48AC" w:rsidRDefault="004A48AC" w:rsidP="00547665">
      <w:pPr>
        <w:pStyle w:val="Heading1"/>
        <w:spacing w:line="360" w:lineRule="auto"/>
      </w:pPr>
      <w:r>
        <w:t>LINIA 505</w:t>
      </w:r>
    </w:p>
    <w:p w14:paraId="35114446" w14:textId="77777777" w:rsidR="004A48AC" w:rsidRPr="009479E0" w:rsidRDefault="004A48AC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48AC" w14:paraId="1AC8697A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FBFB" w14:textId="77777777" w:rsidR="004A48AC" w:rsidRDefault="004A48AC" w:rsidP="004A48AC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22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580" w14:textId="77777777" w:rsidR="004A48AC" w:rsidRPr="00277A5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3253" w14:textId="77777777" w:rsidR="004A48AC" w:rsidRDefault="004A48A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9B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051F1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E8794F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BEF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31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C0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47C7C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15831FAD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4EEF49B3" w14:textId="77777777" w:rsidR="004A48AC" w:rsidRDefault="004A48AC" w:rsidP="00F04622">
      <w:pPr>
        <w:pStyle w:val="Heading1"/>
        <w:spacing w:line="360" w:lineRule="auto"/>
      </w:pPr>
      <w:r>
        <w:t>LINIA 600</w:t>
      </w:r>
    </w:p>
    <w:p w14:paraId="4CEB413A" w14:textId="77777777" w:rsidR="004A48AC" w:rsidRDefault="004A48A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48AC" w14:paraId="2D4EBBD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28CE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65C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BD0DE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8D5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8F21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DDBC6FF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EE9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B6A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BD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8FE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CC13" w14:textId="77777777" w:rsidR="004A48AC" w:rsidRPr="009E2C9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3A295F2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C149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9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9B6C23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88D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67B" w14:textId="77777777" w:rsidR="004A48AC" w:rsidRDefault="004A48A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8C871E0" w14:textId="77777777" w:rsidR="004A48AC" w:rsidRDefault="004A48A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C5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E4DD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F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D338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E2DD" w14:textId="77777777" w:rsidR="004A48AC" w:rsidRPr="005D499E" w:rsidRDefault="004A48AC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44AF1C2" w14:textId="77777777" w:rsidR="004A48AC" w:rsidRPr="009E2C90" w:rsidRDefault="004A48AC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49619B5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E3C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B6E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8EE87D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34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D0ED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6DEF788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D16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6030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E52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1F13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C795" w14:textId="77777777" w:rsidR="004A48AC" w:rsidRPr="00DD03D3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A48AC" w14:paraId="2E121FB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F88E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B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F94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9FF2" w14:textId="77777777" w:rsidR="004A48AC" w:rsidRDefault="004A48AC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B76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52C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D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72F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E35C" w14:textId="77777777" w:rsidR="004A48AC" w:rsidRPr="00DD03D3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A48AC" w14:paraId="563F0D51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2493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D48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B07F5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1E5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8D34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2A7D411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514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7CE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5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2EF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3E84" w14:textId="77777777" w:rsidR="004A48AC" w:rsidRPr="005D499E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E24A08" w14:textId="77777777" w:rsidR="004A48AC" w:rsidRPr="009E2C9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3B6472A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B25E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A71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B4059F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A06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B907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8A70AD2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0CD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FCFD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17B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2B28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8468" w14:textId="77777777" w:rsidR="004A48AC" w:rsidRPr="005D20EA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A48AC" w14:paraId="115C61C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6271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4BB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3EF5E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B5A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7B65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277D1D2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302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C088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C0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96B2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E957" w14:textId="77777777" w:rsidR="004A48AC" w:rsidRPr="005D499E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37A996B" w14:textId="77777777" w:rsidR="004A48AC" w:rsidRPr="009E2C9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65F55D6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18AF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B6C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72BF6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C52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CEA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9ECABC3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3ED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9B20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D13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7B0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F0B3" w14:textId="77777777" w:rsidR="004A48AC" w:rsidRPr="005D499E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A5BA9F" w14:textId="77777777" w:rsidR="004A48AC" w:rsidRPr="009E2C9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76344AB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D539" w14:textId="77777777" w:rsidR="004A48AC" w:rsidRDefault="004A48A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AF2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080E43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67E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CAB5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A1E5EAA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29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A4BC" w14:textId="77777777" w:rsidR="004A48AC" w:rsidRPr="002F6CE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9DE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BBEB" w14:textId="77777777" w:rsidR="004A48AC" w:rsidRPr="00C1413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7E3" w14:textId="77777777" w:rsidR="004A48AC" w:rsidRPr="005D499E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80406B" w14:textId="77777777" w:rsidR="004A48AC" w:rsidRPr="009E2C90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68CAA69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CCE" w14:textId="77777777" w:rsidR="004A48AC" w:rsidRDefault="004A48A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ED56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53CAAF31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D86C" w14:textId="77777777" w:rsidR="004A48AC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771B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2FFC38C7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E868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DDF" w14:textId="77777777" w:rsidR="004A48AC" w:rsidRPr="002F6CED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A07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F552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F5CC" w14:textId="77777777" w:rsidR="004A48AC" w:rsidRDefault="004A48AC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7AFD76FC" w14:textId="77777777" w:rsidR="004A48AC" w:rsidRDefault="004A48AC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A48AC" w14:paraId="55858F5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EC04" w14:textId="77777777" w:rsidR="004A48AC" w:rsidRDefault="004A48A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2F85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C187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4B6E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233B0AC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9E1C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9777A08" w14:textId="77777777" w:rsidR="004A48AC" w:rsidRDefault="004A48AC" w:rsidP="004A48A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79140EC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A748A88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535A" w14:textId="77777777" w:rsidR="004A48AC" w:rsidRPr="002F6CED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9CA1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CEB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AACE" w14:textId="77777777" w:rsidR="004A48AC" w:rsidRDefault="004A48A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71CA64D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6CD2" w14:textId="77777777" w:rsidR="004A48AC" w:rsidRDefault="004A48A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187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4105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2A7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B221F3B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7150DF9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E6BF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31E654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15E2685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757D" w14:textId="77777777" w:rsidR="004A48AC" w:rsidRPr="002F6CED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0696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A1F4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1FA" w14:textId="77777777" w:rsidR="004A48AC" w:rsidRDefault="004A48A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1C23078" w14:textId="77777777" w:rsidR="004A48AC" w:rsidRDefault="004A48A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A48AC" w14:paraId="0B5DE2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EECE" w14:textId="77777777" w:rsidR="004A48AC" w:rsidRDefault="004A48AC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5449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73AC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70C3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202DC88" w14:textId="77777777" w:rsidR="004A48AC" w:rsidRDefault="004A48A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245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7091C5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0EF3" w14:textId="77777777" w:rsidR="004A48AC" w:rsidRPr="002F6CED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7F0E" w14:textId="77777777" w:rsidR="004A48AC" w:rsidRDefault="004A48A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2D1" w14:textId="77777777" w:rsidR="004A48AC" w:rsidRPr="00C14131" w:rsidRDefault="004A48A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086" w14:textId="77777777" w:rsidR="004A48AC" w:rsidRDefault="004A48A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BB9B41B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0A92845B" w14:textId="77777777" w:rsidR="004A48AC" w:rsidRDefault="004A48AC" w:rsidP="003C645F">
      <w:pPr>
        <w:pStyle w:val="Heading1"/>
        <w:spacing w:line="360" w:lineRule="auto"/>
      </w:pPr>
      <w:r>
        <w:t>LINIA 602</w:t>
      </w:r>
    </w:p>
    <w:p w14:paraId="31EC5A7F" w14:textId="77777777" w:rsidR="004A48AC" w:rsidRDefault="004A48A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48AC" w14:paraId="5AF2BA9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7FE5" w14:textId="77777777" w:rsidR="004A48AC" w:rsidRDefault="004A48AC" w:rsidP="004A4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522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36F73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792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3CE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5E6808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245" w14:textId="77777777" w:rsidR="004A48AC" w:rsidRPr="00406474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F85" w14:textId="77777777" w:rsidR="004A48AC" w:rsidRPr="00DA41E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32D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F5EF66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FC9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6D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5B77AE7" w14:textId="77777777" w:rsidR="004A48AC" w:rsidRPr="0007619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4AEF3F6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4346" w14:textId="77777777" w:rsidR="004A48AC" w:rsidRDefault="004A48AC" w:rsidP="004A4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A2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33973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38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6A8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CE0BCF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25DA" w14:textId="77777777" w:rsidR="004A48AC" w:rsidRPr="00406474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0445" w14:textId="77777777" w:rsidR="004A48AC" w:rsidRPr="00DA41E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B07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A69D60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023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F35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991D6E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5F3AB0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13837971" w14:textId="77777777" w:rsidR="004A48AC" w:rsidRDefault="004A48AC" w:rsidP="004F6534">
      <w:pPr>
        <w:pStyle w:val="Heading1"/>
        <w:spacing w:line="360" w:lineRule="auto"/>
      </w:pPr>
      <w:r>
        <w:t>LINIA 700</w:t>
      </w:r>
    </w:p>
    <w:p w14:paraId="35D6998D" w14:textId="77777777" w:rsidR="004A48AC" w:rsidRDefault="004A48A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A48AC" w14:paraId="04E7E55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843A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BE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EB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0BD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D86F7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C8A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614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EC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5AA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0B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0E3CFB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5B0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7BC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89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334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07E78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4E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6F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88B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AE4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97C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968159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319D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C3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7EE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D82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663C8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607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2D7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FB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47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DEC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E289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A48AC" w14:paraId="61C73E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97BE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511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7254C4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00E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21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62C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63F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E5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D8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65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4D6591A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16D8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2F6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D24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75F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0B307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84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5934C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77C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DDF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FEB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458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74396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6094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F99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D7F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1A5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3A0A5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89A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2A56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0BA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E0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F9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E2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D2D4D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F005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53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470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FDA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EB7E48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DD1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B1DAC1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F7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82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84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E1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6135A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CCC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9CB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831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56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6083A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DA0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47DD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03C4A2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BC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80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BE5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F0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F2858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1C55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C9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4A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419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245D6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212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2471FD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D9C888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A6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832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4B2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FFA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6D7D5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4E85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D0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982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DE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505F7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69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85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97F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5F8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A9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A367C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A36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E0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7C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68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6AC1F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E0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B808E8D" w14:textId="77777777" w:rsidR="004A48AC" w:rsidRPr="00B401EA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794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AD7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231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0A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613E1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075A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ABB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34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C8F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35B9C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37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7091FE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BFE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CD3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3A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F6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EC2A2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5B27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AFD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F90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D88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A8B21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1B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64B927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757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341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72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6B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A48AC" w14:paraId="517C39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8D75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BF5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12A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E85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ABCF8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AD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9B8AF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0E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0ED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42A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8A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A48AC" w14:paraId="3EE546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05E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47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E0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5A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1CCB92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E6D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632239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C8B2F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96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5AB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8B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E7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59E39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ADFA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31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28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C52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8D933E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59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A0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366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94FF68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064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3B6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A6D43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8DB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D60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5D3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02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26403B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0E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82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E99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F7F1B6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2EE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405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A8C8A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D8D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C76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715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F5E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B88EDA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26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CA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3C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0B83A9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588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B4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6CCD6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FDF4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413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6E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A20" w14:textId="77777777" w:rsidR="004A48AC" w:rsidRDefault="004A48A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DE48386" w14:textId="77777777" w:rsidR="004A48AC" w:rsidRDefault="004A48A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D1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7ACCC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D98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740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C03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634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E8E1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A48AC" w14:paraId="379A9E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767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CC5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92E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8B92" w14:textId="77777777" w:rsidR="004A48AC" w:rsidRDefault="004A48A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2645036" w14:textId="77777777" w:rsidR="004A48AC" w:rsidRDefault="004A48A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D7F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3ED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025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2D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7C3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3F2A7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D62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6BE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8A6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2D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19CE95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249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C19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DC8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DC6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EC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2D0AE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3D6B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05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9A12A7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3D6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076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FFF1812" w14:textId="77777777" w:rsidR="004A48AC" w:rsidRPr="008A1A04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249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45B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786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838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746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28E30D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43A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50F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1EF032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A67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FF0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6A229D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4B2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23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7F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423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E30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46ECFF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737D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5AD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810376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5F3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14F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4D062E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50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C78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91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A8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32E5" w14:textId="77777777" w:rsidR="004A48AC" w:rsidRPr="00C20CA5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ED5460C" w14:textId="77777777" w:rsidR="004A48AC" w:rsidRPr="00EB107D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4F24A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E07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C3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06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482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8B0B72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67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2876E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DA7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39E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AE0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AD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9761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3E48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A48AC" w14:paraId="34AC6C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E9D1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C20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2767A5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E4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77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16ADF0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BFAAE0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8CB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8B6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A0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95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68B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7F748B1" w14:textId="77777777" w:rsidR="004A48AC" w:rsidRPr="00C401D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A48AC" w14:paraId="647964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DD3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74F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FA7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B5C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0214C6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87C5B8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5D0945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04A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37713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BF5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D1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6FC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D12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CFEC28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48AC" w14:paraId="78C944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1EF9F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66C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B23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838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A57F8A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42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09F0D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C1F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359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50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FFD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30513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646126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E0E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89B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EBF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D31908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3F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8F7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E26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0DD74A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EA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2C54" w14:textId="77777777" w:rsidR="004A48AC" w:rsidRPr="00C20CA5" w:rsidRDefault="004A48A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49A6AEF" w14:textId="77777777" w:rsidR="004A48AC" w:rsidRPr="00EB107D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23F1D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366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7D8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65F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20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AE4A3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505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53A38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181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20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2D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2D3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E9B6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BB08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A48AC" w14:paraId="05477C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72E0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1B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24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04A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1DA8B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999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5A296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4F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2A3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F7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67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E8F29E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A48AC" w14:paraId="662495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F8B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07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F0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5F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0DF4A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B5E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FA18BA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26E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7C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2F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4B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53EB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44E6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55056F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A48AC" w14:paraId="447AF0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935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943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0A8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86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29E0A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C50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1E2620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12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BFF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DB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E7D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4F2D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4930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9C9F9A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48AC" w14:paraId="545F34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9B74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0A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70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AA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9ED9E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2A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D05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765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90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7D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CD3C4B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F3C2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623BEE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A48AC" w14:paraId="3CDE3C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BB4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DAF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3FA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16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EF167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1C0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7DA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521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7A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B1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235C1F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FC49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C05280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A48AC" w14:paraId="16A393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D31C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B8B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C1F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0E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822E21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93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ECCBFA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FF4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1FC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9F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9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4DC6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849C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A48AC" w14:paraId="7553EA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6DBD" w14:textId="77777777" w:rsidR="004A48AC" w:rsidRDefault="004A48AC" w:rsidP="004A4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D7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DAB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77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485860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EB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E78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603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EC7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EB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4AFC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5808B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F67EBF3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4C41E545" w14:textId="77777777" w:rsidR="004A48AC" w:rsidRDefault="004A48A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705691A" w14:textId="77777777" w:rsidR="004A48AC" w:rsidRDefault="004A48A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A48AC" w14:paraId="74FCB36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68A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98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899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588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470FC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26B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78A60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8743E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09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0B9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3057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51F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5190A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7F59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B04A8C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CCB796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A48AC" w14:paraId="72BE610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CB4B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15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5B0A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3B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7D16A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15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957B5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2AA82F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1F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76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2B6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23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A3323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4CA653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398A9F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A48AC" w14:paraId="3333613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DE4D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EF9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6DC2F7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B75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45B2" w14:textId="77777777" w:rsidR="004A48AC" w:rsidRDefault="004A48A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5C18E5D" w14:textId="77777777" w:rsidR="004A48AC" w:rsidRDefault="004A48A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515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477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C06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2FE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10D8" w14:textId="77777777" w:rsidR="004A48AC" w:rsidRPr="006A2576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0F51101" w14:textId="77777777" w:rsidR="004A48AC" w:rsidRPr="006A2576" w:rsidRDefault="004A48A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49A015E" w14:textId="77777777" w:rsidR="004A48AC" w:rsidRDefault="004A48A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3515608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8021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433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D6C449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8E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4F6C" w14:textId="77777777" w:rsidR="004A48AC" w:rsidRDefault="004A48A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C35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CA0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E2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23A3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1A0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6FD6B9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A516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FD8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75326C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EC1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3139" w14:textId="77777777" w:rsidR="004A48AC" w:rsidRDefault="004A48A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AE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2DD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9ED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77DE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70D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36F9B20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26E8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626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22803BF" w14:textId="77777777" w:rsidR="004A48AC" w:rsidRDefault="004A48A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E6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D5D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F0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D7D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333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CCF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3A3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08B9D8A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DC1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59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029287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BA1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FD06" w14:textId="77777777" w:rsidR="004A48AC" w:rsidRPr="001904F7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6C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519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01C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BC5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39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A48AC" w14:paraId="327AFA2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D96D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03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E6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2E4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D0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1C08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472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2A0B03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8900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61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47FB62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A48AC" w14:paraId="5E11DA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F7F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D47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1F9B8F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73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17E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BF9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090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2A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80D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3A2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6ED472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E5E5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6D0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F35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C1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99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26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AE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3EE6DF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7C9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ED4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BE9706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588DEB5" w14:textId="77777777" w:rsidR="004A48AC" w:rsidRPr="00B56D0E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05561F0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2A00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3D6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F439ED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72B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9B6" w14:textId="77777777" w:rsidR="004A48AC" w:rsidRPr="00DA3842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4F6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1F0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05B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3D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80D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51A7A13" w14:textId="77777777" w:rsidR="004A48AC" w:rsidRDefault="004A48A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3C9F202" w14:textId="77777777" w:rsidR="004A48AC" w:rsidRDefault="004A48A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14F9798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2363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709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DD84D9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8A4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83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43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A67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C69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B3B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37F" w14:textId="77777777" w:rsidR="004A48AC" w:rsidRPr="00175A2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13AF9E2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8B22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75A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8B5AEB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6AC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5B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8D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69C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EF4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1CD1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81C" w14:textId="77777777" w:rsidR="004A48AC" w:rsidRPr="00175A2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2AE8C8E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2E4E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49C5" w14:textId="77777777" w:rsidR="004A48AC" w:rsidRDefault="004A48A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F78" w14:textId="77777777" w:rsidR="004A48AC" w:rsidRDefault="004A48A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1B37" w14:textId="77777777" w:rsidR="004A48AC" w:rsidRDefault="004A48A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73BE70" w14:textId="77777777" w:rsidR="004A48AC" w:rsidRDefault="004A48A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94AC" w14:textId="77777777" w:rsidR="004A48AC" w:rsidRDefault="004A48A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1D56FC" w14:textId="77777777" w:rsidR="004A48AC" w:rsidRDefault="004A48A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ECD8" w14:textId="77777777" w:rsidR="004A48AC" w:rsidRDefault="004A48A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F881" w14:textId="77777777" w:rsidR="004A48AC" w:rsidRDefault="004A48A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4521" w14:textId="77777777" w:rsidR="004A48AC" w:rsidRPr="001304AF" w:rsidRDefault="004A48A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BC7" w14:textId="77777777" w:rsidR="004A48AC" w:rsidRDefault="004A48A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E4480" w14:textId="77777777" w:rsidR="004A48AC" w:rsidRDefault="004A48A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6A8DC" w14:textId="77777777" w:rsidR="004A48AC" w:rsidRPr="00175A24" w:rsidRDefault="004A48A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A48AC" w14:paraId="4426BAF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C9C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6C9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6C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41D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81F49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98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F63BB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478D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B9E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7A7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D2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8D91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C27F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A48AC" w14:paraId="7BAE88E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6CA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EF2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693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257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735646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E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7F414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A4E0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FBE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857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56D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0966D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AA73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A48AC" w14:paraId="01834BC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EE05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34D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31A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E96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87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05D2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204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0533F9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C6F0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CB8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3427A85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87DB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46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B7F3EF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82B7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4DF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F25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E0B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4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B7AE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7D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0E5C23A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7FB2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C00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49C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613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D6A02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D21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1EA484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546A" w14:textId="77777777" w:rsidR="004A48AC" w:rsidRPr="00CA3079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15B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E898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44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3BE6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A48AC" w14:paraId="6BAAFA3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3EA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55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7CE01F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D0C6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FB5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EC45E3" w14:textId="77777777" w:rsidR="004A48AC" w:rsidRPr="00180EA2" w:rsidRDefault="004A48A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122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F8DF" w14:textId="77777777" w:rsidR="004A48AC" w:rsidRPr="00CA3079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5E4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8669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1F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E74FB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3E9CEA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A48AC" w14:paraId="24DC535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3C4A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9A8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11D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B0F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7396C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307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5AF1" w14:textId="77777777" w:rsidR="004A48AC" w:rsidRPr="00CA3079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8B5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1AE86D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8250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9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AE44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933B94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8AC7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A48AC" w14:paraId="6E29FD3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778B" w14:textId="77777777" w:rsidR="004A48AC" w:rsidRDefault="004A48AC" w:rsidP="004A4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CCC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2B31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A70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EF9D0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E05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6158E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3FFB6C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96C2" w14:textId="77777777" w:rsidR="004A48AC" w:rsidRPr="00CA3079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8AD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EF8" w14:textId="77777777" w:rsidR="004A48AC" w:rsidRPr="001304A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580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E98F3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C26CFF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8054B64" w14:textId="77777777" w:rsidR="004A48AC" w:rsidRPr="00B71446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BE30DAD" w14:textId="77777777" w:rsidR="004A48AC" w:rsidRDefault="004A48AC">
      <w:pPr>
        <w:tabs>
          <w:tab w:val="left" w:pos="6382"/>
        </w:tabs>
        <w:rPr>
          <w:sz w:val="20"/>
        </w:rPr>
      </w:pPr>
    </w:p>
    <w:p w14:paraId="6347234D" w14:textId="77777777" w:rsidR="004A48AC" w:rsidRDefault="004A48AC" w:rsidP="00B52218">
      <w:pPr>
        <w:pStyle w:val="Heading1"/>
        <w:spacing w:line="360" w:lineRule="auto"/>
      </w:pPr>
      <w:r>
        <w:t>LINIA 704</w:t>
      </w:r>
    </w:p>
    <w:p w14:paraId="3B22241A" w14:textId="77777777" w:rsidR="004A48AC" w:rsidRDefault="004A48A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24AC637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DF33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74A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5311AC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445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EFF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40DB9B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52E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702B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73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572D6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86C0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959" w14:textId="77777777" w:rsidR="004A48AC" w:rsidRPr="001467E0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052014" w14:textId="77777777" w:rsidR="004A48AC" w:rsidRPr="00C0002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781A5C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17DC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07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2688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E91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9E05F0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FAADF3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3AD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4AD5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A9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1D24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988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3903E0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8A2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7A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522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11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F2BCB5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23B7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F7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07CF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6AF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51C1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276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30E76E2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F4A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B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514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114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D69AA4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9B6A14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32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458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15C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229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0FD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C07C8B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790ACF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75B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21D5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A5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E5D221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F2EEE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67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278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F41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34E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7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2F6324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AC9329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4F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B1134B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14B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B17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916C9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421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6F6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A93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A7D98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C621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CEE" w14:textId="77777777" w:rsidR="004A48AC" w:rsidRPr="001467E0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5FCADC" w14:textId="77777777" w:rsidR="004A48AC" w:rsidRPr="008D7F2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DAF15D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F3141A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22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92F525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328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A6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A9C833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6F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E61A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696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AAD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FC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48AC" w14:paraId="4F4F482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E5E213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CE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41C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DA0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51AF1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EF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E384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F87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D29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9C6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21DCA8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164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84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E17F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93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C9AC1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6E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BC4D7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1F3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33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497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32E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B2D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A48AC" w14:paraId="41225DA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C06F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28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8A8E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40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908CF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35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55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391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7A82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7B9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ED3D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A48AC" w14:paraId="086C97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1153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988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603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CF5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E4596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8B6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5DBC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4C4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F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0F97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3C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2DD5B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A48AC" w14:paraId="6AEC39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0F9" w14:textId="77777777" w:rsidR="004A48AC" w:rsidRDefault="004A48AC" w:rsidP="004A4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AA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56A2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700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AB80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DF5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B8FA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CAED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88D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AEB" w14:textId="77777777" w:rsidR="004A48AC" w:rsidRPr="00E4080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6AA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636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363CDF6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39316895" w14:textId="77777777" w:rsidR="004A48AC" w:rsidRDefault="004A48AC" w:rsidP="00D06EF4">
      <w:pPr>
        <w:pStyle w:val="Heading1"/>
        <w:spacing w:line="360" w:lineRule="auto"/>
      </w:pPr>
      <w:r>
        <w:lastRenderedPageBreak/>
        <w:t>LINIA 705</w:t>
      </w:r>
    </w:p>
    <w:p w14:paraId="3785FECF" w14:textId="77777777" w:rsidR="004A48AC" w:rsidRDefault="004A48AC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59B9BE0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D82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93B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489C15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BB5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2A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52CFF9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019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F1BE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C66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9EED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7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33E77AB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D389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0E4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018D908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EB3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D5CC" w14:textId="77777777" w:rsidR="004A48AC" w:rsidRDefault="004A48A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F6AE962" w14:textId="77777777" w:rsidR="004A48AC" w:rsidRDefault="004A48A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36F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27FB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8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22EC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982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29376D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6AB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7D5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552F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AD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8B59D1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A5756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A84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2A8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649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4AAB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783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8D46622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FE0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3B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F089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97A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1ACB4D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D8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78541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2D3E180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22C5D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6E2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4A2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8488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034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B017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4A48AC" w14:paraId="6FF67D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04C2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19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BAE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A0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8EA7F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26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EBF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12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2B28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83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F53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4A48AC" w14:paraId="503906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A51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7AF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0BDDC13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A435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679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39EABEC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C5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3DFB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AA1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0686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0C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650E10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190B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880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4821D8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AB9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D83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39D4677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C7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9530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08C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EEC3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AB7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0820E1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20A1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9EF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CE492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620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4B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7877422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B8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407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A38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5AB8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152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57A052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F29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C34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49E2ECC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8FC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D9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01839B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8FA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CA65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69C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5AD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39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4A48AC" w14:paraId="263F17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44F3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F6C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0AFAAE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065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E08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3ABCCB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BC3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F42D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41B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858A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DA7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3690D2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0331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448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CCB745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9A7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8BC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4D23130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18C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B82C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46D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FA80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EEB" w14:textId="77777777" w:rsidR="004A48AC" w:rsidRPr="00D84B80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BDFC9B" w14:textId="77777777" w:rsidR="004A48AC" w:rsidRPr="0057755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2042E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D29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78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DD5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62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4B740B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53A405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2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3762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D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3301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834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2C3178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9663" w14:textId="77777777" w:rsidR="004A48AC" w:rsidRDefault="004A48AC" w:rsidP="004A48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351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CF7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9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B0974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24BF30A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EA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C7B05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64C506D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75A4755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4137936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D060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8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965" w14:textId="77777777" w:rsidR="004A48AC" w:rsidRPr="006A1A9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1F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DDFE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616B6160" w14:textId="77777777" w:rsidR="004A48AC" w:rsidRPr="00454E32" w:rsidRDefault="004A48AC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47E10DE" w14:textId="77777777" w:rsidR="004A48AC" w:rsidRDefault="004A48AC" w:rsidP="00BD6EB6">
      <w:pPr>
        <w:pStyle w:val="Heading1"/>
        <w:spacing w:line="360" w:lineRule="auto"/>
      </w:pPr>
      <w:r>
        <w:t>LINIA 706 A</w:t>
      </w:r>
    </w:p>
    <w:p w14:paraId="4359CB46" w14:textId="77777777" w:rsidR="004A48AC" w:rsidRDefault="004A48AC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48AC" w14:paraId="6DFABF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16DE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25B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492E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14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FDAFAF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56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639" w14:textId="77777777" w:rsidR="004A48AC" w:rsidRPr="000B62B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B37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2C33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02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5DF00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3113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3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A6B7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752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4F9154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78B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71DCE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4A0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2DB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3434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7D7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6130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3EB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4A48AC" w14:paraId="2B9BDE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B2A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69E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F20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67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E0B93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D7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B23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F81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8953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3DC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C1A75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CD3F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4A48AC" w14:paraId="57B2CE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0486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4B2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8257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0A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0C50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C52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B52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870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8D4E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E12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6B335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E586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A48AC" w14:paraId="3FA8FC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FF22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63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FB2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52D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10C43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93A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2CF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BE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927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7E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501B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EE3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A48AC" w14:paraId="0A1BC8E2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7B9D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062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26DC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9DF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96CD09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069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7CE62D8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6E010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082ACAD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E73" w14:textId="77777777" w:rsidR="004A48AC" w:rsidRPr="000B62B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9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8B30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AC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61F6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BFEE0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4A48AC" w14:paraId="7FA635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3202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61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F1F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57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F8EE4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8D7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182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392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9AD0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F62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71E4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1CF9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4A48AC" w14:paraId="01C1A1B1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6D84" w14:textId="77777777" w:rsidR="004A48AC" w:rsidRDefault="004A48AC" w:rsidP="004A4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21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E6C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9F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F19A20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64A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DA325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EDA4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5BF4A0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688C57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346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7E7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0276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12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349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EC3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7C64BB1E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40EA372E" w14:textId="77777777" w:rsidR="004A48AC" w:rsidRDefault="004A48AC" w:rsidP="0094622D">
      <w:pPr>
        <w:pStyle w:val="Heading1"/>
        <w:spacing w:line="360" w:lineRule="auto"/>
      </w:pPr>
      <w:r>
        <w:lastRenderedPageBreak/>
        <w:t>LINIA 706 B</w:t>
      </w:r>
    </w:p>
    <w:p w14:paraId="7453AA90" w14:textId="77777777" w:rsidR="004A48AC" w:rsidRDefault="004A48AC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4A48AC" w14:paraId="78BFB501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41C2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9B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1A8A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17C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CACA3B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6B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64C00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B70C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18C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1AF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1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D2A2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A48AC" w14:paraId="11A38F4E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DFB2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51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C04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7C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88267C8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FC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DD2D62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6E61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1B2469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F4A9EE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5DF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C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323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DBF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F5E59A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A48AC" w14:paraId="2EA319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5936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71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2AF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742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F0CA51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70A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6760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840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6B7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72C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16DBF19C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3C3D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6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E55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6D5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D41DF0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89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B1169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BCF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39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4F5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115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ED25A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A48AC" w14:paraId="43723B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AA71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07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C26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A8F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7295A59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F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850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9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7EE6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334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499F5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4A48AC" w14:paraId="61A8DD8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8DE5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0A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A13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DD7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1644B3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CA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FA5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50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6FA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F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D780D7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4A48AC" w14:paraId="00DD9B41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B56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BD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0D09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A1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4147A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46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4E10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A79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A6D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3DD" w14:textId="77777777" w:rsidR="004A48AC" w:rsidRPr="00484EAF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5648052" w14:textId="77777777" w:rsidR="004A48AC" w:rsidRPr="00484EAF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B9BBE3A" w14:textId="77777777" w:rsidR="004A48AC" w:rsidRPr="00484EAF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A48AC" w14:paraId="5D597216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BA78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6DB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F99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410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7799312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036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7DEBC64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923A5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39C7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610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4727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80A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B5611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A48AC" w14:paraId="5DE032B0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9693" w14:textId="77777777" w:rsidR="004A48AC" w:rsidRDefault="004A48AC" w:rsidP="004A4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64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645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A502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0EE25C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E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B1F2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7FF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BB30" w14:textId="77777777" w:rsidR="004A48AC" w:rsidRPr="00147184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EA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F4C2C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D057C33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6DE79AFB" w14:textId="77777777" w:rsidR="004A48AC" w:rsidRDefault="004A48AC" w:rsidP="00155979">
      <w:pPr>
        <w:pStyle w:val="Heading1"/>
        <w:spacing w:line="360" w:lineRule="auto"/>
      </w:pPr>
      <w:r>
        <w:t>LINIA 706 E</w:t>
      </w:r>
    </w:p>
    <w:p w14:paraId="69317F20" w14:textId="77777777" w:rsidR="004A48AC" w:rsidRDefault="004A48AC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37D99050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D6DA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36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3850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4E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6A3FA4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66F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A3323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6EA30F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165B2B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5863D1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E3A6E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130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1D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D0DD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8C0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D97E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A48AC" w14:paraId="0970701F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EC5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100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1C4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5B67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8955808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0E0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5505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94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48D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394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600C07A1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1241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1BE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7A62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D90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745F54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D56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FBEF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5A0E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34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1564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9A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507E5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A48AC" w14:paraId="022206F7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986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B1F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69B5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01A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434F0CF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206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660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94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FBB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9A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F09B2E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4A48AC" w14:paraId="019A549B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58A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97B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E7BB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C202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9578EB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8B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39BF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162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8241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E38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E1E1A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4A48AC" w14:paraId="0BC84543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73E3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A1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E921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7E5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5551F4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E0A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677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49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417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F794" w14:textId="77777777" w:rsidR="004A48AC" w:rsidRPr="001A537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1FBEB6" w14:textId="77777777" w:rsidR="004A48AC" w:rsidRPr="001A537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4E40CB5" w14:textId="77777777" w:rsidR="004A48AC" w:rsidRPr="001A537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A48AC" w14:paraId="3B428DD5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D616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CD0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B5D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F159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E9D933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22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B9236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3B8FFA3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D7DE02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0BF98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43716C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5AEDB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A26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AE8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E311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AB1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194A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A48AC" w14:paraId="5C4AC378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05A4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F3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7204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DD9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0C0430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94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380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D0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CDD5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46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19AE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4A48AC" w14:paraId="14517378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C7C8" w14:textId="77777777" w:rsidR="004A48AC" w:rsidRDefault="004A48AC" w:rsidP="004A4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20C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6A0DD1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ABC8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D014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28A4607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715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70A7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59C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3B4F" w14:textId="77777777" w:rsidR="004A48AC" w:rsidRPr="00ED347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8C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DFBEA2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13C77A06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3B32EAA7" w14:textId="77777777" w:rsidR="004A48AC" w:rsidRDefault="004A48AC" w:rsidP="00D762FB">
      <w:pPr>
        <w:pStyle w:val="Heading1"/>
        <w:spacing w:line="360" w:lineRule="auto"/>
      </w:pPr>
      <w:r>
        <w:t>LINIA 706 F</w:t>
      </w:r>
    </w:p>
    <w:p w14:paraId="2B60DC37" w14:textId="77777777" w:rsidR="004A48AC" w:rsidRDefault="004A48AC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4A48AC" w14:paraId="273BEFF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F1C3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A0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E71C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DDD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1332B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B9F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0A4228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812A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D3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DC04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3C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0A16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A48AC" w14:paraId="5CF4DD3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585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F16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3D16A6F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541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7FA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6E4F4AF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EED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BE17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3D1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7E4F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5AF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08D6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81D49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069811A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2EB039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4A48AC" w14:paraId="33999DA5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2E2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E90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6B9C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371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62F52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AE8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4688D34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1D266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1B57035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27730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82C8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A0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F14C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D9E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094C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4A48AC" w14:paraId="7E87710A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919E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299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C32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DD4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45C6BF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09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7200D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FC25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C83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FB33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B68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E9636C3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857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474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2D53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C98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053397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81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DE2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FDE1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7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63A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13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388D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4A48AC" w14:paraId="252FC2B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C4AF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25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2C5F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250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4B098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65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E9DA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FB0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1E07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D9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2A6A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4A48AC" w14:paraId="01E0136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9D00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24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E05C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F8E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4AB44D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7E9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67ED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D47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1D04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146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6315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4A48AC" w14:paraId="6D4A4DC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0C40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A9F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B0AC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AC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6D861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8BC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1B5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2A6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A20A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0D5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C25C7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1C18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A48AC" w14:paraId="2E47BA2B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CCAA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70C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02F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BF4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7BF4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4F6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453A0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59D090D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152323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95E6B1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63E05E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4476290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10691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E9F4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E64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BA7C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3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9517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4A48AC" w14:paraId="0593760C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F56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64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3C9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93F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E59E5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0BC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E8B68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F55E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E3F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216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938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3154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4A48AC" w14:paraId="7AA88ED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6183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91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06868A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B251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BD9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6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88E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663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D60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787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2F1BB5DA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D39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82F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2C3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43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1879D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AC2B49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D0E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60A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505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7AE9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444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D8D8A3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3B3E" w14:textId="77777777" w:rsidR="004A48AC" w:rsidRDefault="004A48AC" w:rsidP="004A4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B9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9EAF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849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FBDF5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C4D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E18E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4B8D6E3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0BCA253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501DA9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2C7E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4FF7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904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33B" w14:textId="77777777" w:rsidR="004A48AC" w:rsidRPr="00D5555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2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79D6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59FB98F2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1ED40B28" w14:textId="77777777" w:rsidR="004A48AC" w:rsidRDefault="004A48AC" w:rsidP="002F1D47">
      <w:pPr>
        <w:pStyle w:val="Heading1"/>
        <w:spacing w:line="360" w:lineRule="auto"/>
      </w:pPr>
      <w:r>
        <w:t>LINIA 706 H</w:t>
      </w:r>
    </w:p>
    <w:p w14:paraId="47BCB80D" w14:textId="77777777" w:rsidR="004A48AC" w:rsidRDefault="004A48AC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74CE910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9F3E" w14:textId="77777777" w:rsidR="004A48AC" w:rsidRDefault="004A48AC" w:rsidP="004A4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32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B3B3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404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F1DD10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7FF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CF57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27A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0757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793C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C92CA77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66DFEA2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A48AC" w14:paraId="3B9D6C9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7CE8" w14:textId="77777777" w:rsidR="004A48AC" w:rsidRDefault="004A48AC" w:rsidP="004A4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8F2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677E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1993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26FD3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CE2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2163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9D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86A3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C2B4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7342AA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AD15458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A48AC" w14:paraId="4496271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A92A" w14:textId="77777777" w:rsidR="004A48AC" w:rsidRDefault="004A48AC" w:rsidP="004A4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79D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EED1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AD4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B1B5A08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6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2D8B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1AB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BE92" w14:textId="77777777" w:rsidR="004A48AC" w:rsidRPr="005650BB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AED1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1E8893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36A6AF6" w14:textId="77777777" w:rsidR="004A48AC" w:rsidRPr="00211C81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A48AC" w14:paraId="5BB44B5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D739" w14:textId="77777777" w:rsidR="004A48AC" w:rsidRDefault="004A48AC" w:rsidP="004A4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EF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0E58F0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EAD" w14:textId="77777777" w:rsidR="004A48AC" w:rsidRPr="004C242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97B7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07E5090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C25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3BAF" w14:textId="77777777" w:rsidR="004A48AC" w:rsidRPr="004F0B2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709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CCF5" w14:textId="77777777" w:rsidR="004A48AC" w:rsidRPr="004F0B2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C22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E907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06CE33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2F97556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2EBB0E8D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05D2E38F" w14:textId="77777777" w:rsidR="004A48AC" w:rsidRDefault="004A48AC" w:rsidP="00661BBB">
      <w:pPr>
        <w:pStyle w:val="Heading1"/>
        <w:spacing w:line="360" w:lineRule="auto"/>
      </w:pPr>
      <w:r>
        <w:t>LINIA 706 J</w:t>
      </w:r>
    </w:p>
    <w:p w14:paraId="06709DC0" w14:textId="77777777" w:rsidR="004A48AC" w:rsidRDefault="004A48AC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3D3C0409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7617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11B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15769C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55F7" w14:textId="77777777" w:rsidR="004A48AC" w:rsidRPr="009B367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8C24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66532FBF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205BAE18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44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6EFE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E47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42B5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EA4D" w14:textId="77777777" w:rsidR="004A48AC" w:rsidRPr="000B6A72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C46FEE" w14:textId="77777777" w:rsidR="004A48AC" w:rsidRPr="000B6A72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706BCC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884E46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4A48AC" w14:paraId="6D17004A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B053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3EE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ABB4E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E817" w14:textId="77777777" w:rsidR="004A48AC" w:rsidRPr="009B367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7AF2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4B505F6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6CF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C3F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E62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CBD3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2D26" w14:textId="77777777" w:rsidR="004A48AC" w:rsidRPr="000B6A72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0CCB4615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0FE5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852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1584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575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574F8E70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22183CB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5D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C3BF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599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E294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10BF" w14:textId="77777777" w:rsidR="004A48AC" w:rsidRPr="000B6A72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7A474C9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D2C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7E0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D14A" w14:textId="77777777" w:rsidR="004A48AC" w:rsidRPr="009B367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F76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C40C7A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38D871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416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5B98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B92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178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E86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06F72E4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F56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6A8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9C8B" w14:textId="77777777" w:rsidR="004A48AC" w:rsidRPr="009B367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7DD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D77009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095F80DF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FDFABFA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5BC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A57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08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6C2C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85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03A62D51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6D1" w14:textId="77777777" w:rsidR="004A48AC" w:rsidRDefault="004A48AC" w:rsidP="004A4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C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54A" w14:textId="77777777" w:rsidR="004A48AC" w:rsidRPr="009B3676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883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65C5F8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84B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DF4ABE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6E72C34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8F1B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DDB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A12F" w14:textId="77777777" w:rsidR="004A48AC" w:rsidRPr="008C7758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5C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AB74A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19253453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07760A1A" w14:textId="77777777" w:rsidR="004A48AC" w:rsidRDefault="004A48AC" w:rsidP="00A97D04">
      <w:pPr>
        <w:pStyle w:val="Heading1"/>
        <w:spacing w:line="360" w:lineRule="auto"/>
      </w:pPr>
      <w:r>
        <w:t>LINIA 706 K</w:t>
      </w:r>
    </w:p>
    <w:p w14:paraId="566E306E" w14:textId="77777777" w:rsidR="004A48AC" w:rsidRDefault="004A48AC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48AC" w14:paraId="1C6903E8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383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23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7724E5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95B5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3AA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9BC538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AF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975B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EB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FAD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33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95F0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6D7FCF6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B45B62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4A48AC" w14:paraId="0F1D39E2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8EB0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9A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734F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53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4F11B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621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782A084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9CF8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3E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1BD3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128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BB0E067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41A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1B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94C2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C5A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FE0203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AC6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267F1ED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75CF05E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7889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D38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90A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4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B947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48DB2F4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4A48AC" w14:paraId="16306C80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98B2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D73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C1EF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BCF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19D188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ACF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4EE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68B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5C4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51C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185681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28FD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5E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617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2F4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1607090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6F2B8B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C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49C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82E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D1A1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005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ED12E20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392F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6DD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3B9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EFE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8F0D60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FA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FAF078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C1257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C56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23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3832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1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FEE5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7F5E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4A48AC" w14:paraId="4B6D12B0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D09" w14:textId="77777777" w:rsidR="004A48AC" w:rsidRDefault="004A48AC" w:rsidP="004A4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7BF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8754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7C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897C12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1C4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2A7AEC1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8BF04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6324D7B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17737AC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439866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6DE5BEA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324B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1E5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F6AC" w14:textId="77777777" w:rsidR="004A48AC" w:rsidRPr="007C168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F80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72C461" w14:textId="77777777" w:rsidR="004A48AC" w:rsidRPr="00487DEA" w:rsidRDefault="004A48A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C00C147" w14:textId="77777777" w:rsidR="004A48AC" w:rsidRDefault="004A48AC" w:rsidP="0005618A">
      <w:pPr>
        <w:pStyle w:val="Heading1"/>
        <w:spacing w:line="360" w:lineRule="auto"/>
      </w:pPr>
      <w:r>
        <w:t>LINIA 706 K+F</w:t>
      </w:r>
    </w:p>
    <w:p w14:paraId="04038AFA" w14:textId="77777777" w:rsidR="004A48AC" w:rsidRDefault="004A48AC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40974B6E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58E" w14:textId="77777777" w:rsidR="004A48AC" w:rsidRDefault="004A48AC" w:rsidP="004A48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1CE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546566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E6D6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7589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7009E1C8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ADC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8A2" w14:textId="77777777" w:rsidR="004A48AC" w:rsidRPr="00E021B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F64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3D09" w14:textId="77777777" w:rsidR="004A48AC" w:rsidRPr="00E021B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F6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3E531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77061D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4A48AC" w14:paraId="3ED2A89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A4D7" w14:textId="77777777" w:rsidR="004A48AC" w:rsidRDefault="004A48AC" w:rsidP="004A48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72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2913F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6FF" w14:textId="77777777" w:rsidR="004A48AC" w:rsidRPr="00E021B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E0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190F30C5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C15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32C3" w14:textId="77777777" w:rsidR="004A48AC" w:rsidRPr="00E021B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6A3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6254" w14:textId="77777777" w:rsidR="004A48AC" w:rsidRPr="00E021B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4E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598402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1CE2AB4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3299F60E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577FC004" w14:textId="77777777" w:rsidR="004A48AC" w:rsidRDefault="004A48AC" w:rsidP="006A59BE">
      <w:pPr>
        <w:pStyle w:val="Heading1"/>
        <w:spacing w:line="360" w:lineRule="auto"/>
      </w:pPr>
      <w:r>
        <w:t xml:space="preserve">LINIA 706 L </w:t>
      </w:r>
    </w:p>
    <w:p w14:paraId="5AF63564" w14:textId="77777777" w:rsidR="004A48AC" w:rsidRDefault="004A48AC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106B9BB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24C" w14:textId="77777777" w:rsidR="004A48AC" w:rsidRDefault="004A48AC" w:rsidP="004A4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C6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9BF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EA43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1DD6D2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FEE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7168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70E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459D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41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11C2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A48AC" w14:paraId="203D7C4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335" w14:textId="77777777" w:rsidR="004A48AC" w:rsidRDefault="004A48AC" w:rsidP="004A4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FA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9D42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C46B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87715BD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B7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F3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CA8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238F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D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AEC80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A48AC" w14:paraId="3E84159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9CA9" w14:textId="77777777" w:rsidR="004A48AC" w:rsidRDefault="004A48AC" w:rsidP="004A4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CA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474D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0F45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DF89AE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A3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04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082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03F5" w14:textId="77777777" w:rsidR="004A48AC" w:rsidRPr="00951D7A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A4F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B7A0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6C3E5B1D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3297BA4A" w14:textId="77777777" w:rsidR="004A48AC" w:rsidRDefault="004A48AC" w:rsidP="00BC4232">
      <w:pPr>
        <w:pStyle w:val="Heading1"/>
        <w:spacing w:line="360" w:lineRule="auto"/>
      </w:pPr>
      <w:r>
        <w:t>LINIA 708 A</w:t>
      </w:r>
    </w:p>
    <w:p w14:paraId="01D2692D" w14:textId="77777777" w:rsidR="004A48AC" w:rsidRDefault="004A48AC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69EA3E75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0FC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86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9311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D6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ED53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129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0DB77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57AC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1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206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49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D91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4A48AC" w14:paraId="4674F45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F228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8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21A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8F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659B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B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674CD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B55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5B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58AA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309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52C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4A48AC" w14:paraId="278ABF0C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499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B8C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3754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829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366BA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0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D08B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5D61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315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3E3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0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C8A62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C3A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4A48AC" w14:paraId="5C3AD2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0F6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89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ECF2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B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A2CB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D8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031CD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E0C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D7B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E5C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1B0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299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4A48AC" w14:paraId="25FB10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DB62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1B4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3CE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27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FDE59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91E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B3C9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B6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A02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5BC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C3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F368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4A48AC" w14:paraId="0504EB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5206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14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29E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69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BA2DF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919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18D3B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8068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D69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63A1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EC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37DF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4A48AC" w14:paraId="5F0AB964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474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EB2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A23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CEF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62F68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8985FF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BA5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5DE0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16E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638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6B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1054C2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1F53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F8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5539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51F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E5081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2D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AAF8F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1140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8A1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2C90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71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8A3E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5010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4A48AC" w14:paraId="4A5275F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2924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40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C43D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DF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12C2A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78C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A04AA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C9C6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A5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5E57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FBC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3039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ED94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4A48AC" w14:paraId="2A6E1E2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A57B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44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4878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91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E8C8D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031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21D862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0AA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E9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5EC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6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02547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A48AC" w14:paraId="2D5E250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0033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9C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59F7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8D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87C4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193A66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C78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BD5D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6B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4237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F72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4C9C57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53AF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1C8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D9C9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A1B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4F2EC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F90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7A99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5EF8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29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C7C2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18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27B24D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942051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A48AC" w14:paraId="62FF88C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747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D7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FC92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4BA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03EF2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C9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BB32B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5ECA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9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CB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7A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F0D739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217B82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1722DB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1C61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76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6DD7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B16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E60C7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017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D3A93C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601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90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E72A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F8A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4E9DA9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62B452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49F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2F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6A6E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A57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F1C98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05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081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D2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5AA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B27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D89C6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4A48AC" w14:paraId="3BBEAF8F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E67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78F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6384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72E1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69F6DC" w14:textId="77777777" w:rsidR="004A48AC" w:rsidRDefault="004A48A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169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8F7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08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3E48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5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5D8FF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8EE8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5940EF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C0F8DC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4A48AC" w14:paraId="50E05FE9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77E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EB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4449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88A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DA2F6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7B585A2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F2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4DC9BD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F752E3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D7B5E4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60DCC99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12FADF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57A2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D4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9C1D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B6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B9B4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A48AC" w14:paraId="1EB61C44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502D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A2B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48E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D88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3F25B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83F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546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A9A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57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F8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4239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4A48AC" w14:paraId="4DD9391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3053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AEE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A15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E37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43EF8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67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F01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7B3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D89F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31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0BF57" w14:textId="77777777" w:rsidR="004A48AC" w:rsidRPr="00245F94" w:rsidRDefault="004A48AC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4A48AC" w14:paraId="50C687C5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AC1C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5D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E7B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F03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A51E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1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3286E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8B8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2D6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5304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7E9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EAF7C4B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D83" w14:textId="77777777" w:rsidR="004A48AC" w:rsidRDefault="004A48AC" w:rsidP="004A4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87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5AB9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34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BDD68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16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56C52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13B2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80E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3E09" w14:textId="77777777" w:rsidR="004A48AC" w:rsidRPr="00DB1BA1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5E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C2B9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0CA5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3D40197F" w14:textId="77777777" w:rsidR="004A48AC" w:rsidRDefault="004A48AC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526808F7" w14:textId="77777777" w:rsidR="004A48AC" w:rsidRDefault="004A48AC" w:rsidP="00CA1B1F">
      <w:pPr>
        <w:pStyle w:val="Heading1"/>
        <w:spacing w:line="360" w:lineRule="auto"/>
      </w:pPr>
      <w:r>
        <w:t>LINIA 708 B</w:t>
      </w:r>
    </w:p>
    <w:p w14:paraId="7C2CD2E7" w14:textId="77777777" w:rsidR="004A48AC" w:rsidRDefault="004A48AC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793D68A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ECB0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170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EB8C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189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3C9A8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8EF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7AACB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FD4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A99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CCD0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1E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4A48AC" w14:paraId="74135D2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8331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D56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B744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7B0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77894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DDA1D5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92E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A86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3C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ED33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593" w14:textId="77777777" w:rsidR="004A48AC" w:rsidRPr="005D0EFE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D72CFF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4A7E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912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372C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C4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850D0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F7E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43C55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9142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933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000B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6AC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239564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CAEEAC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2D5FC2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BCA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0C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C24E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1A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506CB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18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3DDCF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40DA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E9D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1C97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DF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270CC41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FCC7CA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0875892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7C6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47B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5FBE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BAF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305F6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21A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5BF981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DA8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82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5B8C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D27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6CEDF971" w14:textId="77777777" w:rsidR="004A48AC" w:rsidRPr="005D0EFE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D934E37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788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9D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8E98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2D9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E6DC6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BC6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238D5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4A73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3A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0540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365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73F25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27247B1A" w14:textId="77777777" w:rsidR="004A48AC" w:rsidRPr="005D0EFE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A48AC" w14:paraId="221925A9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6F8B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FFF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543F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A55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7CCEA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DB4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D5BA54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FE186D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9FFAAD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04A034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26D6AD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0AC8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6F7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6679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0EB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1BC7F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A48AC" w14:paraId="7495691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8FD9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4E4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AAF9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BD7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041AD6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548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1E72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FB1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EF9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CB2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A6445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4A48AC" w14:paraId="4479DB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19EF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B9A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B8C7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741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2BB9B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0F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54F3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B35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BC65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3EB7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58CC0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7B7FA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4A48AC" w14:paraId="469B5C7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0865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E2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494B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BC9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0D4A2F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09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FA373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392E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1C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25EE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D142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6BAD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335B09FF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4A48AC" w14:paraId="74464C01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4EF7" w14:textId="77777777" w:rsidR="004A48AC" w:rsidRDefault="004A48AC" w:rsidP="004A4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337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704459D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6A9F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FD4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1D5D4F87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A8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159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C97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7D72" w14:textId="77777777" w:rsidR="004A48AC" w:rsidRPr="00EE47D6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667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8AECA" w14:textId="77777777" w:rsidR="004A48AC" w:rsidRPr="00B22714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47DEAD49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6EF01003" w14:textId="77777777" w:rsidR="004A48AC" w:rsidRDefault="004A48AC" w:rsidP="00C025C3">
      <w:pPr>
        <w:pStyle w:val="Heading1"/>
        <w:spacing w:line="360" w:lineRule="auto"/>
      </w:pPr>
      <w:r>
        <w:t xml:space="preserve">LINIA 708 C </w:t>
      </w:r>
    </w:p>
    <w:p w14:paraId="0AA33FA0" w14:textId="77777777" w:rsidR="004A48AC" w:rsidRDefault="004A48AC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48AC" w14:paraId="7859BDD7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C68" w14:textId="77777777" w:rsidR="004A48AC" w:rsidRDefault="004A48AC" w:rsidP="004A4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3CDC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DE9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D340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59535C3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48D1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EA2" w14:textId="77777777" w:rsidR="004A48AC" w:rsidRPr="004B2FA4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BC58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6099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A540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014FA9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4A48AC" w14:paraId="1D182A31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CAD5" w14:textId="77777777" w:rsidR="004A48AC" w:rsidRDefault="004A48AC" w:rsidP="004A4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0C3E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F93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C75A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1FCB671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D25B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EDEF" w14:textId="77777777" w:rsidR="004A48AC" w:rsidRPr="004B2FA4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D3DA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680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7BC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8889B7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4A48AC" w14:paraId="2A743ECF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6541" w14:textId="77777777" w:rsidR="004A48AC" w:rsidRDefault="004A48AC" w:rsidP="004A4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514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01A3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76F2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03E20C9E" w14:textId="77777777" w:rsidR="004A48AC" w:rsidRDefault="004A48A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AFB1" w14:textId="77777777" w:rsidR="004A48AC" w:rsidRDefault="004A48A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C5CF" w14:textId="77777777" w:rsidR="004A48AC" w:rsidRPr="004B2FA4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6BFD" w14:textId="77777777" w:rsidR="004A48AC" w:rsidRDefault="004A48AC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C849" w14:textId="77777777" w:rsidR="004A48AC" w:rsidRPr="0047363B" w:rsidRDefault="004A48AC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90A2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F350EB" w14:textId="77777777" w:rsidR="004A48AC" w:rsidRDefault="004A48AC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489A535B" w14:textId="77777777" w:rsidR="004A48AC" w:rsidRDefault="004A48AC">
      <w:pPr>
        <w:spacing w:line="192" w:lineRule="auto"/>
        <w:ind w:right="57"/>
        <w:rPr>
          <w:sz w:val="20"/>
          <w:lang w:val="ro-RO"/>
        </w:rPr>
      </w:pPr>
    </w:p>
    <w:p w14:paraId="16B5A142" w14:textId="77777777" w:rsidR="004A48AC" w:rsidRDefault="004A48AC" w:rsidP="002030C7">
      <w:pPr>
        <w:pStyle w:val="Heading1"/>
        <w:spacing w:line="360" w:lineRule="auto"/>
      </w:pPr>
      <w:r>
        <w:t>LINIA 708 D</w:t>
      </w:r>
    </w:p>
    <w:p w14:paraId="50F820D1" w14:textId="77777777" w:rsidR="004A48AC" w:rsidRDefault="004A48AC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65608C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279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7FE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F353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7D4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CD33F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212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B6FB1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07E8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4BF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FFCB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06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930EF7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A48AC" w14:paraId="221907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5233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441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3731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30E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6839E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416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B7165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B09F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9E8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D10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F37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E17620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4A48AC" w14:paraId="50699B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774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8E2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BC1D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97D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274E9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9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46386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2489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01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9423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D52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709721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A48AC" w14:paraId="7953E7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764C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371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8CBB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2D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2E37A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6B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A722D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895C" w14:textId="77777777" w:rsidR="004A48AC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7BA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22AB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C1E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2E79535" w14:textId="77777777" w:rsidR="004A48AC" w:rsidRPr="00E66186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4A48AC" w14:paraId="066544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E8A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4A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B2B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FF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E1005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243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A820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2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375E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E7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4A48AC" w14:paraId="4B1F3A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433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300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310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B61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7C82E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30B7672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580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C17D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BF4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C6B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BA1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C3321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F728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73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0B5F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54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3B0F7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58A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2BA627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1BCE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8E6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7DE2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06D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BDF3C3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6652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4A48AC" w14:paraId="013161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660B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7CA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DA08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2EE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12725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CE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5F928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DEC6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2A9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F84E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BD4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3B9FB4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9B77F" w14:textId="77777777" w:rsidR="004A48AC" w:rsidRPr="00130084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0D81B6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AC37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82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74ED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70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E8A3B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5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B9E67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9D66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20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5501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D0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860C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698D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4A48AC" w14:paraId="00716372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F97D" w14:textId="77777777" w:rsidR="004A48AC" w:rsidRDefault="004A48AC" w:rsidP="004A48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FF6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3DAD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F0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71E15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DA5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0DDD0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978" w14:textId="77777777" w:rsidR="004A48AC" w:rsidRPr="009A4F95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15C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E04" w14:textId="77777777" w:rsidR="004A48AC" w:rsidRPr="00091C1D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9BC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230B3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1900BD92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5568EF0C" w14:textId="77777777" w:rsidR="004A48AC" w:rsidRDefault="004A48AC" w:rsidP="000457EA">
      <w:pPr>
        <w:pStyle w:val="Heading1"/>
        <w:spacing w:line="276" w:lineRule="auto"/>
      </w:pPr>
      <w:r>
        <w:t>LINIA 708 E</w:t>
      </w:r>
    </w:p>
    <w:p w14:paraId="35A78BC8" w14:textId="77777777" w:rsidR="004A48AC" w:rsidRDefault="004A48AC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A48AC" w14:paraId="740ACA6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4B20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F1C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23F5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49B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69D7E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4B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164380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602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749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05A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FB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2EC51C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D013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5B5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1A48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E63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1EBBD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ED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0049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FF5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41D0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8B8C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C86289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8F21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19F463D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BE51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1BC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F16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938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73DE3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EF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413D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64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00B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9174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1FBF3F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89EE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1DDE43F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5F90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E81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667E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A2B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D880D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14F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1A4C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C4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932F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6FA8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48AC" w14:paraId="5283D57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3772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F7E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B9D2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9EE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6905A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223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2BD76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017F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742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B2C0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F68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1DA056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CEEF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2389416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39E7F3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1A027B5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5109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841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436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3BC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43105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A58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3CFFE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136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527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5DA5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688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9820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D5DFEB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48AC" w14:paraId="3E82D21C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9AFC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A25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9EC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DEF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79A3D5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BF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6EF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9C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1D2B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C1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84E9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A3B0D0E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5670C001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682AF14C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5DA7" w14:textId="77777777" w:rsidR="004A48AC" w:rsidRDefault="004A48AC" w:rsidP="004A4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B59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3FE7D1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657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8BC9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6257251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E2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78B3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3E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6C01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249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77EA24" w14:textId="77777777" w:rsidR="004A48AC" w:rsidRPr="0099384A" w:rsidRDefault="004A48AC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61C4AEB2" w14:textId="77777777" w:rsidR="004A48AC" w:rsidRDefault="004A48AC" w:rsidP="00E44A86">
      <w:pPr>
        <w:pStyle w:val="Heading1"/>
        <w:spacing w:line="276" w:lineRule="auto"/>
      </w:pPr>
      <w:r>
        <w:t>LINIA 708 F</w:t>
      </w:r>
    </w:p>
    <w:p w14:paraId="516EC412" w14:textId="77777777" w:rsidR="004A48AC" w:rsidRDefault="004A48AC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48AC" w14:paraId="15985E0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57A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21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280A569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349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99F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07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AC39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D32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A3AF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2C5D" w14:textId="77777777" w:rsidR="004A48AC" w:rsidRPr="0052422F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CDEA0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35D957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E3C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42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33D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60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6862D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5CA4CC5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FCB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8A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EE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CAC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C3B4" w14:textId="77777777" w:rsidR="004A48AC" w:rsidRPr="00DF516B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30F670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2EEE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307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DE95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CA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897CB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CF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17B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5A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E52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5A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BB8F0E9" w14:textId="77777777" w:rsidR="004A48AC" w:rsidRPr="00DF516B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0FF092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4752994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80E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59F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FDC6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DF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28D32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E1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BA6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8D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122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46F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1F73AAB3" w14:textId="77777777" w:rsidR="004A48AC" w:rsidRPr="00DF516B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368676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CA4F47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21D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81A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30B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DF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580C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A53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5A89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1EC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6614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C01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82BD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77D6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5B2384A7" w14:textId="77777777" w:rsidR="004A48AC" w:rsidRPr="009D322E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A48AC" w14:paraId="5E1A5D0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B9AD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05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897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BF4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3E129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C2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6B23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260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426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157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2A92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F345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40820C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6DD97E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A48AC" w14:paraId="43120958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286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09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A06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A7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1CE41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622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7E07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DE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F03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A3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FB78F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C550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237ABE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CCB01D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A48AC" w14:paraId="66153BCE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3B07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4F0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0D44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C83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5BB52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593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2D0911E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000093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C6E04A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3B46E2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BF39E7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5D0C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2D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E8A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42F5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908E2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9CC7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4A48AC" w14:paraId="4FA2D71B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3A7B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690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F42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CD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2277A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58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48CD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AD9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B6B8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44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121CB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3954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AE2C2F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85E9FC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4125510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4A48AC" w14:paraId="255FE116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04EB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8A9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30FB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CA6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BA944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5C5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A1C14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5CB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70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09C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92A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EE72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71AD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BDC6E43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27ECBDF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A48AC" w14:paraId="421C968E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CFDF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97C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40C5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E77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E6595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20B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DDC1D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62EE9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0C6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273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9D01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22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7ADB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048FC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4A48AC" w14:paraId="550BD58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977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18F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9FCE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BFA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96ED0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084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BD0EC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3F69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8BD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8CB5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B30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48AC" w14:paraId="05DF61EE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C99F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BA1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2B0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6DB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EEF5CE2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355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C9884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889A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5064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B02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490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5B8E2D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A43A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2AD3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DC1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B6E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8DAE65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D9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DE3CD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58F" w14:textId="77777777" w:rsidR="004A48AC" w:rsidRPr="008A45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44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86D1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C40A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FC06B62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45E7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B0939EB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BFFF72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48AC" w14:paraId="24221EDE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5DF" w14:textId="77777777" w:rsidR="004A48AC" w:rsidRDefault="004A48AC" w:rsidP="004A4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DF0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4EEA36D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A6C7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24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F5E80D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FDB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0264" w14:textId="77777777" w:rsidR="004A48AC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A22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7454" w14:textId="77777777" w:rsidR="004A48AC" w:rsidRPr="00E5716F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358" w14:textId="77777777" w:rsidR="004A48AC" w:rsidRPr="00337FC9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06F175" w14:textId="77777777" w:rsidR="004A48AC" w:rsidRDefault="004A48AC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21219A3A" w14:textId="77777777" w:rsidR="004A48AC" w:rsidRDefault="004A48AC" w:rsidP="002F0159">
      <w:pPr>
        <w:pStyle w:val="Heading1"/>
        <w:spacing w:line="276" w:lineRule="auto"/>
      </w:pPr>
      <w:r>
        <w:t>LINIA 708 H</w:t>
      </w:r>
    </w:p>
    <w:p w14:paraId="21266875" w14:textId="77777777" w:rsidR="004A48AC" w:rsidRDefault="004A48AC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48AC" w14:paraId="248BAACB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0B9F" w14:textId="77777777" w:rsidR="004A48AC" w:rsidRDefault="004A48AC" w:rsidP="004A4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B8A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2D2CC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5C43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3B2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6C450AB9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3BB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385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DF9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8707" w14:textId="77777777" w:rsidR="004A48AC" w:rsidRPr="00DA56C3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114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08F79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400E6492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0335084A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4A48AC" w14:paraId="0708ED18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F229" w14:textId="77777777" w:rsidR="004A48AC" w:rsidRDefault="004A48AC" w:rsidP="004A4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32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B37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F3F8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45F6CE0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9E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4E33600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6B9B561E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4143BEF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5F023CE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E68F8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6F1E122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FAC2F3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B9C86A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7EE7AD7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18F7339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5E82A42F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4E17CBC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697B141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31BE5707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6E1D6282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7859138D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205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FECA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555" w14:textId="77777777" w:rsidR="004A48AC" w:rsidRPr="00DA56C3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11B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ECC9DD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4A48AC" w14:paraId="562434E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1F8" w14:textId="77777777" w:rsidR="004A48AC" w:rsidRDefault="004A48AC" w:rsidP="004A4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6666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21E8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ACBB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F1C478C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6F85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1ADB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1FB9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BFB8" w14:textId="77777777" w:rsidR="004A48AC" w:rsidRPr="00DA56C3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C29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48AC" w14:paraId="70FA73E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6D7C" w14:textId="77777777" w:rsidR="004A48AC" w:rsidRDefault="004A48AC" w:rsidP="004A4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0E68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5E2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198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C44FCAD" w14:textId="77777777" w:rsidR="004A48AC" w:rsidRDefault="004A48AC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4521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B305" w14:textId="77777777" w:rsidR="004A48AC" w:rsidRPr="00B724A5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8ADB" w14:textId="77777777" w:rsidR="004A48AC" w:rsidRDefault="004A4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A456" w14:textId="77777777" w:rsidR="004A48AC" w:rsidRPr="00DA56C3" w:rsidRDefault="004A4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A98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33C3F8D" w14:textId="77777777" w:rsidR="004A48AC" w:rsidRPr="00C67EA9" w:rsidRDefault="004A48AC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C36E500" w14:textId="77777777" w:rsidR="004A48AC" w:rsidRDefault="004A48AC" w:rsidP="00F0370D">
      <w:pPr>
        <w:pStyle w:val="Heading1"/>
        <w:spacing w:line="360" w:lineRule="auto"/>
      </w:pPr>
      <w:r>
        <w:lastRenderedPageBreak/>
        <w:t>LINIA 800</w:t>
      </w:r>
    </w:p>
    <w:p w14:paraId="40FC298F" w14:textId="77777777" w:rsidR="004A48AC" w:rsidRDefault="004A48A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48AC" w14:paraId="4661A59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36C1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61D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DCEF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968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9109B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8691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5C8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A06C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C292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5E8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5CD54FC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099D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A6A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12C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4CA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0D9B0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4443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A27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BCA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5AA0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1048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0FABF8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6DC5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19E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65C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036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16340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A1F3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CF3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D55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F6BE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C13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B83C4" w14:textId="77777777" w:rsidR="004A48AC" w:rsidRDefault="004A48A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A48AC" w:rsidRPr="00A8307A" w14:paraId="1BE77A2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A41F" w14:textId="77777777" w:rsidR="004A48AC" w:rsidRPr="00A75A00" w:rsidRDefault="004A48AC" w:rsidP="004A48AC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0491" w14:textId="77777777" w:rsidR="004A48AC" w:rsidRPr="00A8307A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F734" w14:textId="77777777" w:rsidR="004A48AC" w:rsidRPr="00A8307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37F7F" w14:textId="77777777" w:rsidR="004A48AC" w:rsidRPr="00A8307A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23C5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3C2757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BBE083B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4E67D3" w14:textId="77777777" w:rsidR="004A48AC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B975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92FF" w14:textId="77777777" w:rsidR="004A48AC" w:rsidRPr="00A8307A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2424" w14:textId="77777777" w:rsidR="004A48AC" w:rsidRPr="00A8307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5B5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EC48F" w14:textId="77777777" w:rsidR="004A48AC" w:rsidRPr="00A8307A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A48AC" w14:paraId="2CCF41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88E7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6E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21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2A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619E6E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6F3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A6D8F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4DDA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810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BC5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29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A48AC" w14:paraId="6801EA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79CF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B39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AD4D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501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6D387FF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2A1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2FC6FC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958DA5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0BD2C8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461E05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9E7D39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9F2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1C9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DE18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2D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8EF6D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784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395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F5F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204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A3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A9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AF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34BE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5D0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EAC2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E53B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48AC" w14:paraId="06B191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3AF2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12F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273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B26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A48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E492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8A9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6C9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44C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A7F27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C875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48AC" w14:paraId="18099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036A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D44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D74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2970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A6C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C1C8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1D5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DDBC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F8B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9471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81C7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A48AC" w14:paraId="04263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A6F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791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A266BD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A95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675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59E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E335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334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5500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BA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05BB8C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78E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2BE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42C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23A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104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A48B1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4D93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DC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BAE2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46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B269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38B8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48AC" w14:paraId="10FBD3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CB6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A71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074F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F0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7B9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7B2C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1CD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6445B72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2D69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FCD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CF690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C282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BC0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71B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DFF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FB8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62B8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2B6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B9F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D9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0024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3B79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A48AC" w14:paraId="6AF2DB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EE00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571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03C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171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67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9917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FCE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9CFC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2AD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79C9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F8D0D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48AC" w14:paraId="6BA32C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5F48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22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5F0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02E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8B1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8A5D0C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EB5C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017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F76E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3DAF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4EC9F8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9B14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4F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CF5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FE2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FAD68E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ED6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B547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405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95DBB8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78E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96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48AC" w14:paraId="114CB7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BD5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099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D7E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DA8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78B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C06D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D51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7959AE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A24D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216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4A48AC" w14:paraId="63FBA1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EC17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000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991E5E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00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E7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6A4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C67E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A44A" w14:textId="77777777" w:rsidR="004A48AC" w:rsidRDefault="004A48A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CAFA6E4" w14:textId="77777777" w:rsidR="004A48AC" w:rsidRDefault="004A48A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43FC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D52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7A5FBA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933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07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3DC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360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4E2247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1AE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43A3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7D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CDD48A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AABA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7CE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621CD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D21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F0C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01A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F53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A1BB8CB" w14:textId="77777777" w:rsidR="004A48AC" w:rsidRPr="008B2519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0DD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9305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89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34F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4D3" w14:textId="77777777" w:rsidR="004A48AC" w:rsidRPr="008D08DE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5E5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48AC" w14:paraId="7C2E3E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152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6D2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9A8784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F49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C168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C37D1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7C3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B96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389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5A2B" w14:textId="77777777" w:rsidR="004A48AC" w:rsidRPr="008D08DE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DE8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4A8F22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D7AE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FB2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42A4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52E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C4A8FA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68D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12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6F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500AAB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675F" w14:textId="77777777" w:rsidR="004A48AC" w:rsidRPr="008D08DE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994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67B802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81B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2EA" w14:textId="77777777" w:rsidR="004A48AC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E7C6" w14:textId="77777777" w:rsidR="004A48AC" w:rsidRPr="001161EA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CAF" w14:textId="77777777" w:rsidR="004A48AC" w:rsidRDefault="004A48A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2E612AD" w14:textId="77777777" w:rsidR="004A48AC" w:rsidRDefault="004A48A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D2A" w14:textId="77777777" w:rsidR="004A48AC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90827AF" w14:textId="77777777" w:rsidR="004A48AC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633" w14:textId="77777777" w:rsidR="004A48AC" w:rsidRPr="001161EA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95A8" w14:textId="77777777" w:rsidR="004A48AC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3C9" w14:textId="77777777" w:rsidR="004A48AC" w:rsidRPr="008D08DE" w:rsidRDefault="004A48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7346" w14:textId="77777777" w:rsidR="004A48AC" w:rsidRDefault="004A48A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A48AC" w14:paraId="2F196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EF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8D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F5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B7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F40AA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7D4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4FF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0A9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69F4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5C0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A48AC" w14:paraId="1BB9B6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88F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E5B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8B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710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F9BB0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298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40AF10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409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CA3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B517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F8A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5806C46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AC67D1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A48AC" w14:paraId="14BAD8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AF6A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47E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47CF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9B9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BA4C4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9BD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6A9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C8A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4751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E56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16A2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E5B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3C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CC0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69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C2D30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39F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2E6B09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42C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E54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44FC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44F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2EA1B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E7BE0C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A48AC" w14:paraId="35D174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EE44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F3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CB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28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01C28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321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CDFA5E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81AE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BAF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606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A60F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95D1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5652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8D606D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A48AC" w14:paraId="7B8217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DEE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613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297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9F0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8DF56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CE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55577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38C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214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615B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900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5A68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48AC" w14:paraId="3178C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BBF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64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BE1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E34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231F7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CC7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6F2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41E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03D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A0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E7E8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48AC" w14:paraId="24B9C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6DC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62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F3900F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E50F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6EC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1CAB9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0EEF3CF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F1A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D9B4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69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847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9D3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6970E5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EAB8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35A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83A9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E07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FBB2B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403DCC3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0D3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D1CC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384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E80EC5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7257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37F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6EC308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CEC3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E4A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F3DE" w14:textId="77777777" w:rsidR="004A48AC" w:rsidRPr="001161EA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D6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97CC0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D8F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3FC8E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80A6CA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1C5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F6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0FAC" w14:textId="77777777" w:rsidR="004A48AC" w:rsidRPr="001161EA" w:rsidRDefault="004A48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EE6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48AC" w14:paraId="093177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3F2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04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B98C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F3F8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C034F3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D2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3BB695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7C625B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02B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E2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29C2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D788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2DD54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077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7AE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0658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3A8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644D3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57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1F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70F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0C46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B106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CF39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AD65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A48AC" w14:paraId="43E485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A841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BD1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43AD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0F8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9D730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9EC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F99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48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9BD4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E89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AB338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87A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0AA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B7A9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B14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92A7D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CC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4D7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572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17E2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131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F46D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2CE0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2B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6B5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BFA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26060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D42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541A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B8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B3BF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657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2F343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DA1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228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497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203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2C9AA7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1C0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2A1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88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FAB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AC71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36765E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37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746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966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67A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6325A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DA8ED3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D2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EB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687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89A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F9F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97886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A147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071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152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79C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EF1C50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126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2ED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FE9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C16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C3A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8627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AE760C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A48AC" w14:paraId="5CB2EB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FD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3DE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B8E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44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357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9C0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B9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5FD1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D11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50AA59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CA8F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C3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77EA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AF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23A6308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1E6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DA18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1C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0BB786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0645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72D7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48AC" w14:paraId="2EF50F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5FF3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C1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EA4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B6E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5875F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3BF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10FA8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868E26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EBA1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414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06B4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ECE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20928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5FAD5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A4472CD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A48AC" w14:paraId="05B5D5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98FC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D2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6E1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0F5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1681A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947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E3BCC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A5DC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00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D9F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5A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21577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AD4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9D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C28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33FE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E082A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D8F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A8F900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689D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2EB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0F6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83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0E6DF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6C5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AF2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20A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1A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53CDB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6E8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E84101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6A62A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56824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0D06B5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572D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06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359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A5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F664B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79D4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97F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2E9E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EF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C5F04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DD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17462B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F75D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AD8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3944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6A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014BD8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B400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FB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0F8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CF4" w14:textId="77777777" w:rsidR="004A48AC" w:rsidRDefault="004A48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E93DDF" w14:textId="77777777" w:rsidR="004A48AC" w:rsidRDefault="004A48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473" w14:textId="77777777" w:rsidR="004A48AC" w:rsidRPr="00F565BC" w:rsidRDefault="004A48A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36FA1B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61A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7C1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81AA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066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A48AC" w14:paraId="7F152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52C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E06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0E62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85F7" w14:textId="77777777" w:rsidR="004A48AC" w:rsidRDefault="004A48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3B2FB2" w14:textId="77777777" w:rsidR="004A48AC" w:rsidRDefault="004A48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86C6" w14:textId="77777777" w:rsidR="004A48AC" w:rsidRDefault="004A48A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BC1BDE" w14:textId="77777777" w:rsidR="004A48AC" w:rsidRDefault="004A48A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E77F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B06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35C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76D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A48AC" w14:paraId="127612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536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BD3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F18D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9BFF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8D3D28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183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5E23B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EC1E" w14:textId="77777777" w:rsidR="004A48AC" w:rsidRPr="001161EA" w:rsidRDefault="004A48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84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3DCC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B46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F449A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CB9A0BF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858918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8D30510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A48AC" w14:paraId="739AE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4D9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60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7C5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CEFF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2F121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9CC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ED30E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79CBE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7F41" w14:textId="77777777" w:rsidR="004A48AC" w:rsidRPr="001161EA" w:rsidRDefault="004A48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DEDD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C709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CC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F60C2C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DCAD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A48AC" w14:paraId="74BCBA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62E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90A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7613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6AF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C4DBE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AA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A743" w14:textId="77777777" w:rsidR="004A48AC" w:rsidRDefault="004A48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777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250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3A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7883F4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0EFA5E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A48AC" w14:paraId="049403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3E8A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F58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54A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820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47E75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A3B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2B8D1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E314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5EC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5435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538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8ECB5C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5C643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48AC" w14:paraId="45A2A7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C23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199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F498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D0A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E68FF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965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EDC73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3FFB47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F0E8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A62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1DE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CE7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D7B7E22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A48AC" w14:paraId="2CEED1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E93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46F3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9EF0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1BA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B1A86B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F247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D96CB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FAB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5A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F8D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D0B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F01A39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A48AC" w14:paraId="09CED7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5A48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5F3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796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35B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0C8A65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3260129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4BC6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6F2C88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44C6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2B15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A597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6FA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BDCB4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A48AC" w14:paraId="0BC926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E2CB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7E1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A86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B12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C0CC0E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1958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9CB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BCC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3A69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979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276DF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2AD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1D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FAB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B6C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A41214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6CE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9D638A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7BC0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4DB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A15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C5BE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7C7B04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208C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77EC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6323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1DB7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47D3D2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C6B4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4AFB2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245E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08C9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A4F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086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68A39E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32DE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C5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E5B5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921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D681CD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7501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7E8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7260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B79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4F0D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48AC" w14:paraId="1EAB6A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F2F2" w14:textId="77777777" w:rsidR="004A48AC" w:rsidRDefault="004A48AC" w:rsidP="004A4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14DE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5227" w14:textId="77777777" w:rsidR="004A48AC" w:rsidRPr="001161EA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346" w14:textId="77777777" w:rsidR="004A48AC" w:rsidRDefault="004A48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FDDB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83EA" w14:textId="77777777" w:rsidR="004A48AC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7B2F" w14:textId="77777777" w:rsidR="004A48AC" w:rsidRDefault="004A48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F03" w14:textId="77777777" w:rsidR="004A48AC" w:rsidRPr="008D08DE" w:rsidRDefault="004A48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E4FB" w14:textId="77777777" w:rsidR="004A48AC" w:rsidRDefault="004A48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12CC018" w14:textId="77777777" w:rsidR="004A48AC" w:rsidRDefault="004A48AC">
      <w:pPr>
        <w:spacing w:before="40" w:after="40" w:line="192" w:lineRule="auto"/>
        <w:ind w:right="57"/>
        <w:rPr>
          <w:sz w:val="20"/>
          <w:lang w:val="ro-RO"/>
        </w:rPr>
      </w:pPr>
    </w:p>
    <w:p w14:paraId="6A12CDDC" w14:textId="77777777" w:rsidR="004A48AC" w:rsidRDefault="004A48AC" w:rsidP="00FF5C69">
      <w:pPr>
        <w:pStyle w:val="Heading1"/>
        <w:spacing w:line="276" w:lineRule="auto"/>
      </w:pPr>
      <w:r>
        <w:t>LINIA 804</w:t>
      </w:r>
    </w:p>
    <w:p w14:paraId="6E7060B6" w14:textId="77777777" w:rsidR="004A48AC" w:rsidRDefault="004A48A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A48AC" w14:paraId="2D27F1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269E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690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1DAB4B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B5E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35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23889E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A9C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13FB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521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D269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08F8" w14:textId="77777777" w:rsidR="004A48AC" w:rsidRPr="00436B1D" w:rsidRDefault="004A48A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A48AC" w14:paraId="70F117C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77AA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AE3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CEC5EC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E5B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C0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90B9E88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6A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0903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89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667A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2631" w14:textId="77777777" w:rsidR="004A48AC" w:rsidRPr="00436B1D" w:rsidRDefault="004A48A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A48AC" w14:paraId="78352C9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9E9B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897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CC33B2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C44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199" w14:textId="77777777" w:rsidR="004A48AC" w:rsidRDefault="004A48A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6AB4133" w14:textId="77777777" w:rsidR="004A48AC" w:rsidRDefault="004A48A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1A7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385F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78F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902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D85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A48AC" w14:paraId="1FB9D39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40D3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995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AB9C13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B4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1B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06A611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909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2C4C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31B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AFC6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46E" w14:textId="77777777" w:rsidR="004A48AC" w:rsidRPr="00E25A4B" w:rsidRDefault="004A48A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CD4EDF6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3DA4866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AD1B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C49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B90CDC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789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64DC" w14:textId="77777777" w:rsidR="004A48AC" w:rsidRDefault="004A48A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852345F" w14:textId="77777777" w:rsidR="004A48AC" w:rsidRDefault="004A48A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24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2A9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67F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4DA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154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48AC" w14:paraId="404434F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B68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16A4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4DBE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6CC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6B4165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5C99C2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BBD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DC55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AE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CCF14B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A21A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9A9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7C05EAD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D456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957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B121F9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AFE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12F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A32C33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878C5B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C45CD0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CD8682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B3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946D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D52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959B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43F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01742F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3C11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FD9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6FA7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3A8C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53307B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1BCD9A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4F7403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BEA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6D61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F21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3DA0E2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391E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D05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525E1FA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411D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D16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040E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A4C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7D6BDF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441F30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7F5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C38CC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0D35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6C5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2764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DC7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14FFB815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8835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561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B0A552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D79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D6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7C798E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EE7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AE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CA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441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C1A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48AC" w14:paraId="6762682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B3E1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5B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39FD80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60A0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E366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B126A8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99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7C7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50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4452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70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B90E3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A48AC" w14:paraId="313AD9D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81F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653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69CB9C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5BB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254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005EA3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C3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80EA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7DB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37EB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E2B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D8CCE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A48AC" w14:paraId="2EA60D1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1866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CE3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83C8AB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942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7C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772F94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0D29BD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AB09E81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4BDA52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A76F29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324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6F78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0A9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F78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9E8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3C3BCC9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2576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E30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6D9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E81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DC096B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15A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E5DCE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0C1F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D8B4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4A41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89C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8CFABA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B91D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71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88D9" w14:textId="77777777" w:rsidR="004A48AC" w:rsidRPr="00A152FB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8F0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E51C63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312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B64E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A1F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2C1" w14:textId="77777777" w:rsidR="004A48AC" w:rsidRPr="00F9444C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C4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74FC27D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E2E3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E14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5E421B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1BAF" w14:textId="77777777" w:rsidR="004A48AC" w:rsidRPr="00A152FB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D70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04DE1D6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B4B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8DA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D2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AF5C" w14:textId="77777777" w:rsidR="004A48AC" w:rsidRPr="00F9444C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2D1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5AC9C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A48AC" w14:paraId="207A9B0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6A2D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ED8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0B6423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5BA" w14:textId="77777777" w:rsidR="004A48AC" w:rsidRPr="00A152FB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5B1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A397F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AF3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3AE0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8D2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BD1A" w14:textId="77777777" w:rsidR="004A48AC" w:rsidRPr="00F9444C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92C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34610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A48AC" w14:paraId="4313065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3A6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DDD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4B7A" w14:textId="77777777" w:rsidR="004A48AC" w:rsidRPr="00A152FB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7C2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F00516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E39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CA5C4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4D36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F1A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4FC3" w14:textId="77777777" w:rsidR="004A48AC" w:rsidRPr="00F9444C" w:rsidRDefault="004A48A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B93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334B5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E8EA5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A48AC" w14:paraId="4BACBF6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C80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C9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1C99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585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C9C448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FD9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2277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EC1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E705B4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E251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AA1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022056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E9F41A9" w14:textId="77777777" w:rsidR="004A48AC" w:rsidRDefault="004A4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6AFA3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A48AC" w14:paraId="21863C0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ACC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D6C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E5B1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76C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D31145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CA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9BEA0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712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2E2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8EAB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23A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FD3202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A48AC" w14:paraId="467517B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F484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2F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EE2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5B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4E08DAC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CE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EC4B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C3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42A509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936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86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7BE76C1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CFB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772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967234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7FDC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FAA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67C44D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7E25E6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FB4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553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E84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DDF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352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4DB9F8F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468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2E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9220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94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61C8F6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6675C0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B5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F14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571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4C4067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0B00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DF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5CF3EF3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A93F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D9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8740C5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5DAF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EFB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093EE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CBE75C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97E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4B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03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033F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4E9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48AC" w14:paraId="257F446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1FCC" w14:textId="77777777" w:rsidR="004A48AC" w:rsidRDefault="004A48AC" w:rsidP="004A4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908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6674" w14:textId="77777777" w:rsidR="004A48AC" w:rsidRPr="00A152F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610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ED4C1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38D382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ADD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F7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1CEF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76BA43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077" w14:textId="77777777" w:rsidR="004A48AC" w:rsidRPr="00F9444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A0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E700FEB" w14:textId="77777777" w:rsidR="004A48AC" w:rsidRDefault="004A48AC" w:rsidP="00802827">
      <w:pPr>
        <w:spacing w:line="276" w:lineRule="auto"/>
        <w:ind w:right="57"/>
        <w:rPr>
          <w:sz w:val="20"/>
          <w:lang w:val="ro-RO"/>
        </w:rPr>
      </w:pPr>
    </w:p>
    <w:p w14:paraId="7301FFFA" w14:textId="77777777" w:rsidR="004A48AC" w:rsidRDefault="004A48AC" w:rsidP="00A73B8F">
      <w:pPr>
        <w:pStyle w:val="Heading1"/>
        <w:spacing w:line="360" w:lineRule="auto"/>
      </w:pPr>
      <w:r>
        <w:t>LINIA 813 B</w:t>
      </w:r>
    </w:p>
    <w:p w14:paraId="2EC6087E" w14:textId="77777777" w:rsidR="004A48AC" w:rsidRDefault="004A48AC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48AC" w14:paraId="6FA7A382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882F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7F0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882A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B7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51A23D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119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9F8DA0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AD1D26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9828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A5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2CFB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8D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B4E706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B3BC95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A48AC" w14:paraId="3C4DF25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625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8CE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40CE50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B062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943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7C3E78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FE9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B32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1A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AC37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AB6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82283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25B59E1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DE93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7C6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59F2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886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520E26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ADC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E0ACBF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C6E8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5A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F9BB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D2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82F31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A48AC" w14:paraId="40AB4C5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A2D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67A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DD5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410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E81A2C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23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1ED3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552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99D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F7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65AB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2FC7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A48AC" w14:paraId="5E1A0E2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CF3F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05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4CF1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70C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BF30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00E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7EE1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32D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19CF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5A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4188266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1FDF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689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DDCB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AC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FD8E4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CE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74E5B5B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D605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3BA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8A11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B4A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D38062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FB2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A48AC" w14:paraId="110379F0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AE17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6C5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F9A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80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D65B5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0FC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49D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320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BF6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B8E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95C4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6B5A18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A48AC" w14:paraId="15AE58DB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AC40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F8B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E8FB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BF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69A647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85A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D9CC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37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6C5F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A8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268E9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9423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A48AC" w14:paraId="7E451D93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C5C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B51C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A4EC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2F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046FC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D80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6A0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720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246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CCB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6FBDA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A91B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A48AC" w14:paraId="5D62951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986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6CB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7E4D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42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87374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44E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D9C8FFB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7004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2F8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50D7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0DF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711DF3C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6D14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4F3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3C0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520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D38FA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49C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2DA19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54E8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88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E17D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483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46044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A48AC" w14:paraId="5F804AF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BAE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9A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D488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4F9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BCBC95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4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62FC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66BB092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7C61BFE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712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0FE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42D9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7F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EBE2437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A48AC" w14:paraId="043D719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B33C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F124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E4F2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DCE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BF2EB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DCCD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D3A40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3D6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86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9CF1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90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79C9B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A48AC" w14:paraId="66E7D11D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7E99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92E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1078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84B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CE63D83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A1C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62A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631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6AA8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5C98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5CB0D83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3195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0681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79D9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64C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4A421A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9F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AC45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821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BBCD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678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4E4756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A4D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7C6A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A14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44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73E73E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1B8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AD28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F1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1BF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7E7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C78CC3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3E8B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4EF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B28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B95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C387D0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EB4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64D0726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14A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4E78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4295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B0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2B6A5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A7B4B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A48AC" w14:paraId="5CC0BFAB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C110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3D2E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AA8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CE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458EDB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D0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AE8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3B0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9C66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E5F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86598C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6420D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A48AC" w14:paraId="756AF9E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DFE1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B5F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C9C1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F45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EC57D00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9593DF9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2C2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FCB" w14:textId="77777777" w:rsidR="004A48AC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49F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B23D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BD21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477546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A48AC" w14:paraId="7FE7E4E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46AC" w14:textId="77777777" w:rsidR="004A48AC" w:rsidRDefault="004A48AC" w:rsidP="004A4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0509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7DC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C89A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AA68215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3B5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C373" w14:textId="77777777" w:rsidR="004A48AC" w:rsidRPr="00305F8E" w:rsidRDefault="004A48A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B33" w14:textId="77777777" w:rsidR="004A48AC" w:rsidRDefault="004A4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4BF" w14:textId="77777777" w:rsidR="004A48AC" w:rsidRPr="00305F8E" w:rsidRDefault="004A4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FB2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E69054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BB6FE" w14:textId="77777777" w:rsidR="004A48AC" w:rsidRDefault="004A4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7E450EFD" w14:textId="77777777" w:rsidR="004A48AC" w:rsidRDefault="004A48AC" w:rsidP="002242FB">
      <w:pPr>
        <w:spacing w:before="40" w:after="40" w:line="192" w:lineRule="auto"/>
        <w:ind w:right="57"/>
        <w:rPr>
          <w:lang w:val="ro-RO"/>
        </w:rPr>
      </w:pPr>
    </w:p>
    <w:p w14:paraId="7B65E69D" w14:textId="77777777" w:rsidR="004A48AC" w:rsidRDefault="004A48A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F4CFFA9" w14:textId="77777777" w:rsidR="004A48AC" w:rsidRDefault="004A48A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A48AC" w14:paraId="5D3879C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BC28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22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D48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66F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5CFCC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1A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4B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EF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858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291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69AFCA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7EFE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81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0D2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99A8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2B952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D75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0C557C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4CB5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18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80E1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E320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F2F3EF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29DF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F5C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BC0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F805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6BBC38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997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AAC645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2932078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1518FE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A759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B76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658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C0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C5B016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EFE2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163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D52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462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A16529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D3A0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A6D732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34D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6F2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0556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94FA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2564B1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AA4E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3CAA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26CA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F5D6" w14:textId="77777777" w:rsidR="004A48AC" w:rsidRDefault="004A48A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0F0681" w14:textId="77777777" w:rsidR="004A48AC" w:rsidRDefault="004A48A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521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38F4CF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26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371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FC26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0284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A48AC" w14:paraId="572A96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4942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0A5" w14:textId="77777777" w:rsidR="004A48AC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85A" w14:textId="77777777" w:rsidR="004A48AC" w:rsidRPr="002B6917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C970" w14:textId="77777777" w:rsidR="004A48AC" w:rsidRDefault="004A48A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0EB83D" w14:textId="77777777" w:rsidR="004A48AC" w:rsidRDefault="004A48A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BB06" w14:textId="77777777" w:rsidR="004A48AC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A19BE3B" w14:textId="77777777" w:rsidR="004A48AC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AA3C" w14:textId="77777777" w:rsidR="004A48AC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09A" w14:textId="77777777" w:rsidR="004A48AC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7DC" w14:textId="77777777" w:rsidR="004A48AC" w:rsidRPr="002A6824" w:rsidRDefault="004A48A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FCC2" w14:textId="77777777" w:rsidR="004A48AC" w:rsidRDefault="004A48A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A48AC" w14:paraId="7EC946D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F922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4327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F2AE" w14:textId="77777777" w:rsidR="004A48AC" w:rsidRPr="002B6917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9F1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53D607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1469C38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C35E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CAE1BD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DB6B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3D7C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9EEF" w14:textId="77777777" w:rsidR="004A48AC" w:rsidRPr="002A6824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4FB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1422C59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FE19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8DB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71A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AFDC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228F05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95A5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DACB2E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7A8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34A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015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311" w14:textId="77777777" w:rsidR="004A48AC" w:rsidRDefault="004A48A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B1149" w14:textId="77777777" w:rsidR="004A48AC" w:rsidRDefault="004A48A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A48AC" w14:paraId="18B5BCF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ABF8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08B5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9C3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A7CC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ACFB4C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9AC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704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EB87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60EC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377E" w14:textId="77777777" w:rsidR="004A48AC" w:rsidRDefault="004A48A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A48AC" w14:paraId="660E3EA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CBB8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FFD9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02215E7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23C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8767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3663AC9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3E9E59E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CBDE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BF3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D20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80391EA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E2E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CAF8" w14:textId="77777777" w:rsidR="004A48AC" w:rsidRDefault="004A48A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48AC" w14:paraId="0E881A2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1743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9D2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C706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DA77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1ACE44B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DBA6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4FD574E" w14:textId="77777777" w:rsidR="004A48AC" w:rsidRPr="00810F5B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29AC" w14:textId="77777777" w:rsidR="004A48AC" w:rsidRPr="00557C88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943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7A6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E9A4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353D93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A48AC" w14:paraId="2012C08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2C8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E5F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9CB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F78A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60A4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6D668FE" w14:textId="77777777" w:rsidR="004A48AC" w:rsidRDefault="004A48A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3F4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8CA7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A14F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27D9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F5662A2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A48AC" w14:paraId="7AF428A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1FE4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1252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98DF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EFC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992" w14:textId="77777777" w:rsidR="004A48AC" w:rsidRDefault="004A48A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9F95" w14:textId="77777777" w:rsidR="004A48AC" w:rsidRPr="00557C88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CCED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9F9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22F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44FEEA" w14:textId="77777777" w:rsidR="004A48AC" w:rsidRPr="00D83307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A48AC" w14:paraId="5AB3AA3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749B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63E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19C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587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18C5D4E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23F9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C87F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8897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8EB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C4D3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0E424DA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353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9915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3FB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6A5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80D1634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8FB2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274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5077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EDC0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6CA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60A5AA4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0935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096D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65E7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1773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81F6A06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3A73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388C" w14:textId="77777777" w:rsidR="004A48AC" w:rsidRPr="00557C88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CEA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A918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966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48AC" w14:paraId="2430BA7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2A7" w14:textId="77777777" w:rsidR="004A48AC" w:rsidRDefault="004A48AC" w:rsidP="004A4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C3C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BED" w14:textId="77777777" w:rsidR="004A48AC" w:rsidRPr="002B6917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2A6E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5A8ABCE" w14:textId="77777777" w:rsidR="004A48AC" w:rsidRPr="006315B8" w:rsidRDefault="004A48A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E2C3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4661" w14:textId="77777777" w:rsidR="004A48AC" w:rsidRPr="00557C88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D4AC" w14:textId="77777777" w:rsidR="004A48AC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B7BA" w14:textId="77777777" w:rsidR="004A48AC" w:rsidRPr="002A6824" w:rsidRDefault="004A48A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47A" w14:textId="77777777" w:rsidR="004A48AC" w:rsidRDefault="004A48A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6E4184" w14:textId="77777777" w:rsidR="004A48AC" w:rsidRPr="00930181" w:rsidRDefault="004A48AC">
      <w:pPr>
        <w:tabs>
          <w:tab w:val="left" w:pos="3183"/>
        </w:tabs>
      </w:pPr>
    </w:p>
    <w:p w14:paraId="1D66B584" w14:textId="77777777" w:rsidR="004A48AC" w:rsidRDefault="004A4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C96925" w14:textId="77777777" w:rsidR="00126D61" w:rsidRDefault="00126D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C1EF5CF" w14:textId="77777777" w:rsidR="00126D61" w:rsidRDefault="00126D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2A9B93" w14:textId="77777777" w:rsidR="00126D61" w:rsidRPr="00C21F42" w:rsidRDefault="00126D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4E4F04" w14:textId="77777777" w:rsidR="004A48AC" w:rsidRPr="00C21F42" w:rsidRDefault="004A4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F39F98F" w14:textId="77777777" w:rsidR="004A48AC" w:rsidRPr="00C21F42" w:rsidRDefault="004A4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E27CA20" w14:textId="77777777" w:rsidR="004A48AC" w:rsidRPr="00C21F42" w:rsidRDefault="004A4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7820C09" w14:textId="77777777" w:rsidR="004A48AC" w:rsidRDefault="004A48A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3148A03" w14:textId="77777777" w:rsidR="004A48AC" w:rsidRPr="00C21F42" w:rsidRDefault="004A48A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5FF7FA4" w14:textId="77777777" w:rsidR="004A48AC" w:rsidRPr="00C21F42" w:rsidRDefault="004A48A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5D0754B" w14:textId="77777777" w:rsidR="004A48AC" w:rsidRPr="00C21F42" w:rsidRDefault="004A48A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930995C" w14:textId="77777777" w:rsidR="004A48AC" w:rsidRPr="00C21F42" w:rsidRDefault="004A48A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DA7507" w:rsidRDefault="00FB37F1" w:rsidP="00DA7507"/>
    <w:sectPr w:rsidR="00FB37F1" w:rsidRPr="00DA750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8E14" w14:textId="77777777" w:rsidR="004201C9" w:rsidRDefault="004201C9">
      <w:r>
        <w:separator/>
      </w:r>
    </w:p>
  </w:endnote>
  <w:endnote w:type="continuationSeparator" w:id="0">
    <w:p w14:paraId="0A941DB1" w14:textId="77777777" w:rsidR="004201C9" w:rsidRDefault="0042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F6E1" w14:textId="77777777" w:rsidR="004201C9" w:rsidRDefault="004201C9">
      <w:r>
        <w:separator/>
      </w:r>
    </w:p>
  </w:footnote>
  <w:footnote w:type="continuationSeparator" w:id="0">
    <w:p w14:paraId="6DD46191" w14:textId="77777777" w:rsidR="004201C9" w:rsidRDefault="0042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19C24413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832AA">
      <w:rPr>
        <w:b/>
        <w:bCs/>
        <w:i/>
        <w:iCs/>
        <w:sz w:val="22"/>
      </w:rPr>
      <w:t>decada 21-30 noiembrie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22780190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832AA">
      <w:rPr>
        <w:b/>
        <w:bCs/>
        <w:i/>
        <w:iCs/>
        <w:sz w:val="22"/>
      </w:rPr>
      <w:t>decada 21-30 noiembrie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xoo7qYPTH3bFxg79HOVSeFeEGfvU77eywU/oioEF9RjVRXC47ZShvgDBe81ZySeu1Zbig8q8zXQATQxVIh2pg==" w:salt="64HKqMbtlOhGaDC26Phu+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41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61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648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8B3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1C9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663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8AC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2B9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28A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32AA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507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13296</Words>
  <Characters>75792</Characters>
  <Application>Microsoft Office Word</Application>
  <DocSecurity>0</DocSecurity>
  <Lines>631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2025-11-13T08:04:00Z</dcterms:created>
  <dcterms:modified xsi:type="dcterms:W3CDTF">2025-11-13T09:37:00Z</dcterms:modified>
</cp:coreProperties>
</file>