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3DCC" w14:textId="77777777" w:rsidR="00CE0F76" w:rsidRPr="001A77EE" w:rsidRDefault="00CE0F76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03957F3" w14:textId="6A05C5A6" w:rsidR="00CE0F76" w:rsidRPr="001A77EE" w:rsidRDefault="00CE0F76" w:rsidP="00F1129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72EFCC02" w14:textId="77777777" w:rsidR="00CE0F76" w:rsidRDefault="00CE0F7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472548C" w14:textId="77777777" w:rsidR="00CE0F76" w:rsidRDefault="00CE0F7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1226762" w14:textId="77777777" w:rsidR="00CE0F76" w:rsidRDefault="00CE0F76">
      <w:pPr>
        <w:jc w:val="center"/>
        <w:rPr>
          <w:sz w:val="28"/>
        </w:rPr>
      </w:pPr>
    </w:p>
    <w:p w14:paraId="7FE5036C" w14:textId="77777777" w:rsidR="00CE0F76" w:rsidRDefault="00CE0F76">
      <w:pPr>
        <w:jc w:val="center"/>
        <w:rPr>
          <w:sz w:val="28"/>
        </w:rPr>
      </w:pPr>
    </w:p>
    <w:p w14:paraId="0FC14ADC" w14:textId="77777777" w:rsidR="00CE0F76" w:rsidRDefault="00CE0F76">
      <w:pPr>
        <w:jc w:val="center"/>
        <w:rPr>
          <w:sz w:val="28"/>
        </w:rPr>
      </w:pPr>
    </w:p>
    <w:p w14:paraId="0561A0E2" w14:textId="77777777" w:rsidR="00CE0F76" w:rsidRDefault="00CE0F76">
      <w:pPr>
        <w:jc w:val="center"/>
        <w:rPr>
          <w:sz w:val="28"/>
        </w:rPr>
      </w:pPr>
    </w:p>
    <w:p w14:paraId="116E6B89" w14:textId="77777777" w:rsidR="00CE0F76" w:rsidRDefault="00CE0F76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54202350" w14:textId="77777777" w:rsidR="00CE0F76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AAD3C0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FF784E8" w14:textId="77777777" w:rsidR="00CE0F76" w:rsidRDefault="00CE0F7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5B2B81D" w14:textId="77777777" w:rsidR="00CE0F76" w:rsidRDefault="00CE0F7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decembrie 2025</w:t>
      </w:r>
    </w:p>
    <w:p w14:paraId="344DDF84" w14:textId="77777777" w:rsidR="00CE0F76" w:rsidRPr="00676A79" w:rsidRDefault="00CE0F76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A84A086" w14:textId="77777777" w:rsidR="00CE0F76" w:rsidRPr="00676A79" w:rsidRDefault="00CE0F76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3D0EF8CA" w14:textId="77777777" w:rsidR="00CE0F76" w:rsidRDefault="00CE0F7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E0F76" w14:paraId="403C5EDC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26B3B7F" w14:textId="77777777" w:rsidR="00CE0F76" w:rsidRDefault="00CE0F7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6D63001" w14:textId="77777777" w:rsidR="00CE0F76" w:rsidRDefault="00CE0F7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41FC9166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162CA47" w14:textId="77777777" w:rsidR="00CE0F76" w:rsidRDefault="00CE0F76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5F6BF91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61FD2E0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DE9B3DD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9A612FC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332FE07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6481A07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71B3CF5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AFE689C" w14:textId="77777777" w:rsidR="00CE0F76" w:rsidRDefault="00CE0F76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CFFE7D7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06DDB4D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182FBA7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8FD180C" w14:textId="77777777" w:rsidR="00CE0F76" w:rsidRDefault="00CE0F7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0907129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051DB7B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F5DD042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D0B395C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2A45FE7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70006E5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7156133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A3EAB7B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145723C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E0F76" w14:paraId="149FCD45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70FE973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87BBE36" w14:textId="77777777" w:rsidR="00CE0F76" w:rsidRDefault="00CE0F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E3D0ADC" w14:textId="77777777" w:rsidR="00CE0F76" w:rsidRDefault="00CE0F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6D693AE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0EC5A7E" w14:textId="77777777" w:rsidR="00CE0F76" w:rsidRDefault="00CE0F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6587D45" w14:textId="77777777" w:rsidR="00CE0F76" w:rsidRDefault="00CE0F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BCAB6AD" w14:textId="77777777" w:rsidR="00CE0F76" w:rsidRDefault="00CE0F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ACEF94A" w14:textId="77777777" w:rsidR="00CE0F76" w:rsidRDefault="00CE0F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13E8232" w14:textId="77777777" w:rsidR="00CE0F76" w:rsidRDefault="00CE0F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6158ABC" w14:textId="77777777" w:rsidR="00CE0F76" w:rsidRDefault="00CE0F7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3782E94" w14:textId="77777777" w:rsidR="00CE0F76" w:rsidRDefault="00CE0F7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19279F3" w14:textId="77777777" w:rsidR="00CE0F76" w:rsidRDefault="00CE0F76">
      <w:pPr>
        <w:spacing w:line="192" w:lineRule="auto"/>
        <w:jc w:val="center"/>
      </w:pPr>
    </w:p>
    <w:p w14:paraId="7B5D4DB8" w14:textId="77777777" w:rsidR="00CE0F76" w:rsidRDefault="00CE0F76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57B8201" w14:textId="77777777" w:rsidR="00CE0F76" w:rsidRDefault="00CE0F76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2E374B70" w14:textId="77777777" w:rsidR="00CE0F76" w:rsidRDefault="00CE0F76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1A55D0D2" w14:textId="77777777" w:rsidR="00CE0F76" w:rsidRPr="003447BC" w:rsidRDefault="00CE0F7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805387E" w14:textId="77777777" w:rsidR="00CE0F76" w:rsidRPr="00A8307A" w:rsidRDefault="00CE0F76" w:rsidP="00516DD3">
      <w:pPr>
        <w:pStyle w:val="Heading1"/>
        <w:spacing w:line="360" w:lineRule="auto"/>
      </w:pPr>
      <w:r w:rsidRPr="00A8307A">
        <w:t>LINIA 100</w:t>
      </w:r>
    </w:p>
    <w:p w14:paraId="3B551A22" w14:textId="77777777" w:rsidR="00CE0F76" w:rsidRPr="00A8307A" w:rsidRDefault="00CE0F76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CE0F76" w:rsidRPr="00AB76B4" w14:paraId="62D74D3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547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CD8A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F874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6ADFB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FD2637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FD004" w14:textId="77777777" w:rsidR="00CE0F76" w:rsidRPr="00AB76B4" w:rsidRDefault="00CE0F7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ECC0098" w14:textId="77777777" w:rsidR="00CE0F76" w:rsidRPr="00AB76B4" w:rsidRDefault="00CE0F7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AA9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F9DD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75C82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4B66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205F80F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F3BF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8CC2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C4E5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5D0C5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06F0C2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F0F21" w14:textId="77777777" w:rsidR="00CE0F76" w:rsidRPr="00AB76B4" w:rsidRDefault="00CE0F7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E0437DC" w14:textId="77777777" w:rsidR="00CE0F76" w:rsidRPr="00AB76B4" w:rsidRDefault="00CE0F7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FC8B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3ED7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F2E2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4A87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008C301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9C9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AEEF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DAC8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199F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3CF637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E997C" w14:textId="77777777" w:rsidR="00CE0F76" w:rsidRPr="00AB76B4" w:rsidRDefault="00CE0F7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44130D7A" w14:textId="77777777" w:rsidR="00CE0F76" w:rsidRPr="00AB76B4" w:rsidRDefault="00CE0F7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8DCA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602F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D2AE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2CF7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DD8D8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CE0F76" w:rsidRPr="00AB76B4" w14:paraId="5E0B47A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C25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513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A30AB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9E55B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508BF4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5FCD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83F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4653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CB76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4563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652CEB7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BD4F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6670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B3D9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7106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5D99D6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36CB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ECEE81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2A9E5D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320C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D4A8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228B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1BDD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C8DB40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33F79B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E0F76" w:rsidRPr="00AB76B4" w14:paraId="79291AB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546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F9AA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DE5F2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B3B80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0565505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B089182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3094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70B6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E6EB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0A3AA16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E9901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71C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CE0F76" w:rsidRPr="00AB76B4" w14:paraId="46EC3B0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706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C95B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3F781C9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EA78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E9102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92DC9F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CAA43E6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BC4B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68B7A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1AFD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3DA4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A4D8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6CCFEC6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94B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254F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413768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611B8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2BE67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7DF20E1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5FD18B3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9776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56A61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D02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5060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4C61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00491CB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A81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5CDA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E3C2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78E5E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47DAE4D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4948715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EF29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C788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869F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0763F4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5C3F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B66F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7431BD3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96C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B406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6F1F3F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9C452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D32FD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E79EC66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EF2C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38698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F3CB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83C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55B7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6B4E9CB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C58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B21F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2CA9D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3A041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367D8CD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4D54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64C4B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9DB1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0E71F9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448C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8374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2AF3754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787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117D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BA6E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F0765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7CB83DC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E646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F1A0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5C75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C73A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967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0B5B8A8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26D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CD2F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6CEF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E7CCB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926783F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FF67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FDC93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401DAC2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D625E8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28098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C2F9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AB508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FD37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3F603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CE0F76" w:rsidRPr="00AB76B4" w14:paraId="14C66DBB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47B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310A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38FB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D5BA3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F71554E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26A0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B50F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DB7D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2C89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60AA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D321D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E0F76" w:rsidRPr="00AB76B4" w14:paraId="4C2E0B3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67FE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329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F46E6D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21A0D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E1FB0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C92A144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504190FC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3E0F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9961B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05CC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334E1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04A4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0421022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0D4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A124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C953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66F2C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5A73CA5E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7275AC2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1797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D1ABA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7254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670D776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B3C4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46C0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CE0F76" w:rsidRPr="00AB76B4" w14:paraId="6DCF5C1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D2E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308D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6C05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D1980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BD82C2D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38AA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318BB78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580CCE7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D6C8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4C20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4345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82D5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CE0F76" w:rsidRPr="00AB76B4" w14:paraId="62CDA6E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764A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FBFB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B7AB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0B700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F0924A9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CD040EF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803F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DE1B8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91D6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019857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1A43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562D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545E540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9D41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2813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3A9B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3AF8B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DC25950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9289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C7944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3D905D0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664EC63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62A0D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8364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F78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265D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A79C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CE0F76" w:rsidRPr="00AB76B4" w14:paraId="1948535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97A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8352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C43C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119FC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81EB995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2453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E6691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25B231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D69D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14F9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6430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5EC6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CA561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54F50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E0F76" w:rsidRPr="00AB76B4" w14:paraId="4BA3475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6BD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23AD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22193FD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34292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DB39B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5B00F9C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3A66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3388D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D343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813C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B297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53EB67A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F2B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DED5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0B37E52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FA16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FACC8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1544FB1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22DB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18FF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DBF1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7C73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2733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5A88C33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C3D1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BD61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1B7F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AE5EE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793B0A8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CE4A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D1A1D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F818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924A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1251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21FB593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EE7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1A6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70DC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9300B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2D4BCD0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C2E7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02A5D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5D7B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0C46B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C274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230A6FF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299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B19F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FFFD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665D2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BDD0228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87C58" w14:textId="77777777" w:rsidR="00CE0F76" w:rsidRPr="00AB76B4" w:rsidRDefault="00CE0F7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6FE3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3009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B33D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0B0C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444B996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FB4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65EA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A613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17E49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2E68C8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A51B0" w14:textId="77777777" w:rsidR="00CE0F76" w:rsidRPr="00AB76B4" w:rsidRDefault="00CE0F7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CB8B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5F30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A45F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BD5F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7B8BF80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D5BF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9D07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058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1F0A0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EB9145F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F7014" w14:textId="77777777" w:rsidR="00CE0F76" w:rsidRPr="00AB76B4" w:rsidRDefault="00CE0F7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B9AD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0E3D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3F12A3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E210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E715" w14:textId="77777777" w:rsidR="00CE0F76" w:rsidRPr="00AB76B4" w:rsidRDefault="00CE0F76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31A60A8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17D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B1B6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44F6248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3B25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DC45F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7A3214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7840F73C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9B37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65051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411E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FF35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7D07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04724F5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A81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6612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A1D7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92138" w14:textId="77777777" w:rsidR="00CE0F76" w:rsidRPr="00AB76B4" w:rsidRDefault="00CE0F76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C23A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0B45B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D61B" w14:textId="77777777" w:rsidR="00CE0F76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10A9BBD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85F3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932E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5F45522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6F6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0C87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7555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20230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6BAB085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2CA4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2E748E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DE4C5D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5FC7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2A10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FD1A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5C8C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6A1FF62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F7B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6CEC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7E98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6FD04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10570E6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8F781" w14:textId="77777777" w:rsidR="00CE0F76" w:rsidRPr="00AB76B4" w:rsidRDefault="00CE0F7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0CBE26F" w14:textId="77777777" w:rsidR="00CE0F76" w:rsidRPr="00AB76B4" w:rsidRDefault="00CE0F7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18BA9C9C" w14:textId="77777777" w:rsidR="00CE0F76" w:rsidRPr="00AB76B4" w:rsidRDefault="00CE0F7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A16CFC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682F087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3EBDB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C26B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64BEA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B3F8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0886E4C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27A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81F7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404AE97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C96DD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45B13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C06C9FC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F9978" w14:textId="77777777" w:rsidR="00CE0F76" w:rsidRPr="00AB76B4" w:rsidRDefault="00CE0F7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710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FEA9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87768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9999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0AD8113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018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BAAA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F9AB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05A72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620A7EB6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E7E7" w14:textId="77777777" w:rsidR="00CE0F76" w:rsidRPr="00AB76B4" w:rsidRDefault="00CE0F7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C7651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3BC6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2DF46A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67E5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8906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7D8B7D8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358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9724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0D9AA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B357D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FDFB102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6873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0CD717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6B61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3DA8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469E8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FA78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6DF917D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827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870E3" w14:textId="77777777" w:rsidR="00CE0F76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48FF78B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73D42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5BD9A" w14:textId="77777777" w:rsidR="00CE0F76" w:rsidRPr="00AB76B4" w:rsidRDefault="00CE0F76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6C7B8BB" w14:textId="77777777" w:rsidR="00CE0F76" w:rsidRPr="00AB76B4" w:rsidRDefault="00CE0F76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6941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B62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5216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E61F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08DB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3FA638F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913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3931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D3D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4785B" w14:textId="77777777" w:rsidR="00CE0F76" w:rsidRPr="00AB76B4" w:rsidRDefault="00CE0F76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37A1D11" w14:textId="77777777" w:rsidR="00CE0F76" w:rsidRPr="00AB76B4" w:rsidRDefault="00CE0F76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9DF2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1D98A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37A31" w14:textId="77777777" w:rsidR="00CE0F76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47A39BC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B92A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70D4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6523E2A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F8AE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522F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A81C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22788" w14:textId="77777777" w:rsidR="00CE0F76" w:rsidRPr="00AB76B4" w:rsidRDefault="00CE0F76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35DA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BBF6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BC5E9" w14:textId="77777777" w:rsidR="00CE0F76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6C446B8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D61B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9D31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3391140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536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EFF4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4CEC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D0BF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63F126F9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0FE4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842E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CB3C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1DA854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8E64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68BE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3D4C5E5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099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DBBE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F01B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166C8" w14:textId="77777777" w:rsidR="00CE0F76" w:rsidRPr="00AB76B4" w:rsidRDefault="00CE0F76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470BAF6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11A9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6585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8E07F" w14:textId="77777777" w:rsidR="00CE0F76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6969338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A1E7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F174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02B3E7D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639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5308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2BBDA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D5EC1" w14:textId="77777777" w:rsidR="00CE0F76" w:rsidRPr="00AB76B4" w:rsidRDefault="00CE0F76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60C8F3AB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D42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F4DE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D9008" w14:textId="77777777" w:rsidR="00CE0F76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051B645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4300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28C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5381FC3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D7F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A5B4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B976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BBBCE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0BDE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0A3231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6D86C64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72961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54F4149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C5EB5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1912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AD31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0391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A581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433666D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A01E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F813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68BC8DB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59FFD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78614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64F6696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F609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A0B8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FF2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05A9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06F9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332404E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6EFF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2F02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3AE8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B713F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AB44F8F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CFA5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CA9D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C1C2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7EA0105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F476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2E8A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1DE4ECB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725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7DAE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4C5D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6128F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832C8CB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E139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151C3C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F4BF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1BA1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DD41B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F0D6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61794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76DC0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E0F76" w:rsidRPr="00AB76B4" w14:paraId="755E590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E3F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BA9D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F639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D5506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7D3C309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13D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7C550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6EEA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E088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9318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DDAC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1906C9C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75B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F71E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179E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E0AE8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F95090D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8F5F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1C29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26F2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FC8CB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6FD7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1126FA2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869E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73A4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2CE2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C1972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C78EB60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AAE3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372A8D3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8158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FA04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3DC51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7EF4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A29D0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6EFE8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E0F76" w:rsidRPr="00AB76B4" w14:paraId="306333F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68B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9C17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49601C3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855E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487E3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5E8DEACD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5A46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196E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7FE2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EFCC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3745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3A406B4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E54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44270" w14:textId="77777777" w:rsidR="00CE0F76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47F5894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FF9F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4CFF8" w14:textId="77777777" w:rsidR="00CE0F76" w:rsidRPr="00AB76B4" w:rsidRDefault="00CE0F76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B3E2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B341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9D707" w14:textId="77777777" w:rsidR="00CE0F76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B19BD" w14:textId="77777777" w:rsidR="00CE0F76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143F" w14:textId="77777777" w:rsidR="00CE0F76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7E0403A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A46A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48A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2C3F255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7BD0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B1074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5630F5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450C80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6E10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3A8A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8EF3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232A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7EAB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5D32735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39E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0FB8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4B4F7B4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96D5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5A4C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82F9399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43E59F4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DCBC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F0E2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E89A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4320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EEB6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6A0AE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CE0F76" w:rsidRPr="00AB76B4" w14:paraId="4D728E9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24C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28FC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39D9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175E9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C152D22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141C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438C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2A52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4FF5821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C481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6090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85ECC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5ED9327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3F516EA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3FD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C831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A441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33378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74A64F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0914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13A9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078E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203A566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0D72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B09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25A2E6A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336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6447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680C76F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CF2B8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84287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B5D0C09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38AA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C5E7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12E6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D4B0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52FA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6621725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503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DF72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330F2F4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5220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7A769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3EE2F74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F337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6D452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C111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7E41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063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D87CB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5419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CE0F76" w:rsidRPr="00AB76B4" w14:paraId="5119CF1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D6C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AACF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95292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18DA6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7B3CE48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D63B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EE843B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2F7ABF9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313C95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0A44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B8AD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B345A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4221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8D559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E0F76" w:rsidRPr="00AB76B4" w14:paraId="33BF980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462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2F54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8E5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C5D45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D530CC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E6A5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E3487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5560503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2AE1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D8D3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F16F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13DE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CE0F76" w:rsidRPr="00AB76B4" w14:paraId="3149D77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6D0E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9F7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F130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9586C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1E42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A797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3C20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29362AB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117C8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A05B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183ABD6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64A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DFB6A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2D38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97021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DBF8186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8BBDD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ABBA04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C162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AA2D2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5252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6BA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8317F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CE0F76" w:rsidRPr="00AB76B4" w14:paraId="159A75B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5F5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5BD41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A591A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92944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E40E1FB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A3093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9661CD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2CC9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08664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07EA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680D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CE0F76" w:rsidRPr="00AB76B4" w14:paraId="1E0FF23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396F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F417F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08E08DBE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550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C4DA1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F8ABE6D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84A7F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E970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46D16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9CFEB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A259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24A111F9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CBF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09DB9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FA2DD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7DE43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2E69259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92A4A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8171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A049A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F5F5379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23D6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A300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25063B1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555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613A5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C726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D2ACF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6104827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CADF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FAA8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DA489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4E4DC4AE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F27C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675C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B80533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3D6E392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3C8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C9F9F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824606B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3B18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F4F68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56612CF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C7AB9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CD7C8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F05ED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308A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FA0F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11A3AAA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8EA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24B15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1C0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A0EC2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B94EB63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716AC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D98E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0B123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7485AEB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49C9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962E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AB76B4" w14:paraId="614654E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C31A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78EA5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80D62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64058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D7F3E58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75878FA8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6C9F0A21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4759F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1225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E30D3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64A3FFB8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6135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157E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AB76B4" w14:paraId="43473B4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B2F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36F3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27C2C8DE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0B62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8D747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CE781D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86D77D6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B3F4F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8892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158C8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7C76D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A611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16C581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747B8FC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AB76B4" w14:paraId="5A358F1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F991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AF80F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B1CC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2B18FE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B6A8BF0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72A7C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75CF02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7935226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C34E27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9F98B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73F5D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67B8B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E7C8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D4B5F1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7F8CDE3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AB76B4" w14:paraId="38ABA68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43B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964DB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EEC11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31F18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C9CAA2B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91447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CBCDC5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6A1E092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1B31315C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F549D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DDBBC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386D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82A1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7537B3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CE0F76" w:rsidRPr="00AB76B4" w14:paraId="4AE3032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75C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CF48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CAB2A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F31F6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CA40D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E5FF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44705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61C55ECF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31CCA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4595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10984C7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54F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38BB9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420C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B858F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E0F890E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AA37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3C86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D3CF8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7FD8A645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F9D6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477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420924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7511B4D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49B1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CDF73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4F19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49A74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4B605E5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CED0B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AA71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D9D2D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50537EF2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9DB3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B838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AB76B4" w14:paraId="2B0F618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BF5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CDE25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3091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13E93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86A9193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F9E2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4216C6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870B260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677DDE0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79B6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1FE75" w14:textId="77777777" w:rsidR="00CE0F76" w:rsidRPr="00AB76B4" w:rsidRDefault="00CE0F7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BBD3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805B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0FD94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CE0F76" w:rsidRPr="00AB76B4" w14:paraId="3DDDC45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E8F1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E180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D94E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5FDDD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C18FDF9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4088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572EE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5AF3F4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BDEE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27E9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FFFD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6946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8F1B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E0F76" w:rsidRPr="00AB76B4" w14:paraId="7A72407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DC5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E482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1C3B9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E70B6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D06F485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F7CA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EBD6FC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475006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679C44B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1059C5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A95DB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3E8D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985A8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9655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5DA9DFA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822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DF97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9431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0C8C4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4C2CC23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E38C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273F60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25B1D03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318EBDBB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C11754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54CD873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6BC992C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022C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1E66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108A2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51B6D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337DBAB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758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A01B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1F07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2537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E895826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60761B3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BFD3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C6D59F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0C9F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1114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F9C4A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BAD2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1F11EAD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84E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8436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0E2E8F0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1B378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ED7B7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30664825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5EEA83E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384F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1EE12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714A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0756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5D53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708C234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DD3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E137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E63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13009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C9C8642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78CA1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3B09F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9AD1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1D77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E6F3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CBA8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CE0F76" w:rsidRPr="00AB76B4" w14:paraId="44FFFF8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60F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AF644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633B7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AE959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636A419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941FF5D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E7A0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ECC90A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600E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E6F0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5F45F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CCD6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62B6E7B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5FC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8C2DC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7F9857E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0F49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30245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B5ACF41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5CDE7AC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273DA374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02B4572F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168D5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FAD85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06E4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3850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2C18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719C29EC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BCCF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F119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19C4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516E7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7BC5DDC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0696E68" w14:textId="77777777" w:rsidR="00CE0F76" w:rsidRPr="00AB76B4" w:rsidRDefault="00CE0F76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D4912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927B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5215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51BE1273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6B6EC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439D9" w14:textId="77777777" w:rsidR="00CE0F76" w:rsidRPr="00AB76B4" w:rsidRDefault="00CE0F76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2AD075E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38C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AD48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EA0E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AD89A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36246AA8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C7949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565BF96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39DB4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5F5C8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C901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612E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58437DE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B8B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54AB9" w14:textId="77777777" w:rsidR="00CE0F76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30906EAE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CA06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D2698" w14:textId="77777777" w:rsidR="00CE0F76" w:rsidRPr="00AB76B4" w:rsidRDefault="00CE0F7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E439A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42F20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0EA10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0695D" w14:textId="77777777" w:rsidR="00CE0F76" w:rsidRPr="00AB76B4" w:rsidRDefault="00CE0F7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6F0DF" w14:textId="77777777" w:rsidR="00CE0F76" w:rsidRPr="00AB76B4" w:rsidRDefault="00CE0F7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56F6A12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713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E4AC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8BC6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0366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3BA6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1CE1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D1530" w14:textId="77777777" w:rsidR="00CE0F76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B62A66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7BB8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2F82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64293E8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E6E1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3340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FFF2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B883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9D600D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B4E4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263A7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749E47D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7737D88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47B8F6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8DA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EEF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FD17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3177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17551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E0F76" w:rsidRPr="00AB76B4" w14:paraId="51CDA7B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D10F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0E44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2114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D549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2F3EEF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445B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9437B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AD32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27CC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A4F7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83CD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3A49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E0F76" w:rsidRPr="00AB76B4" w14:paraId="1923A99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060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92AD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2BCE1E7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FF0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B2E5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75FDC36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33A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0D44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D7C1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F652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9B78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3BFAFE0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BC9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5841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FF4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73FD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1638A8D2" w14:textId="77777777" w:rsidR="00CE0F76" w:rsidRDefault="00CE0F76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Olt</w:t>
            </w:r>
            <w:r>
              <w:rPr>
                <w:b/>
                <w:bCs/>
                <w:sz w:val="20"/>
                <w:lang w:val="ro-RO"/>
              </w:rPr>
              <w:t xml:space="preserve"> linia 2 directă Cap X </w:t>
            </w:r>
          </w:p>
          <w:p w14:paraId="16B13CFC" w14:textId="77777777" w:rsidR="00CE0F76" w:rsidRPr="00AB76B4" w:rsidRDefault="00CE0F76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D47F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EC65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AE75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5C9AE81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36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746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6F6F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CA96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2D93F06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1BD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839D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055F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F6CB5" w14:textId="77777777" w:rsidR="00CE0F76" w:rsidRDefault="00CE0F76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Cap X </w:t>
            </w:r>
          </w:p>
          <w:p w14:paraId="40AA0C28" w14:textId="77777777" w:rsidR="00CE0F76" w:rsidRPr="00AB76B4" w:rsidRDefault="00CE0F76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1416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71BA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DC770" w14:textId="77777777" w:rsidR="00CE0F76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5468FCB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4AB76" w14:textId="77777777" w:rsidR="00CE0F76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2AEA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2E0422A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52D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80CF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749C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C671E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B0B474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ABA9C1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3707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02FDF84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642A38A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2CBFA0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367C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0646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9997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14B5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7B9ACF6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E0B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3000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5E86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2D1E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52A594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F45D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317358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6D4F8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38903BC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1ACB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AB7A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441B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A886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6F158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E0F76" w:rsidRPr="00AB76B4" w14:paraId="0A03893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EAE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A3C9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442C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1B94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42DF0D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C974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3993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8BAF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6288E77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5F09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AC70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61C61AA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5CC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8D91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298C750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1B60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0FE6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10BFFA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445A409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56BDCC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2285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3891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E591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DA9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AA9C5" w14:textId="77777777" w:rsidR="00CE0F76" w:rsidRPr="00AB76B4" w:rsidRDefault="00CE0F7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A9FDF62" w14:textId="77777777" w:rsidR="00CE0F76" w:rsidRPr="00AB76B4" w:rsidRDefault="00CE0F7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52496CE5" w14:textId="77777777" w:rsidR="00CE0F76" w:rsidRPr="00AB76B4" w:rsidRDefault="00CE0F7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5E3732B" w14:textId="77777777" w:rsidR="00CE0F76" w:rsidRPr="00AB76B4" w:rsidRDefault="00CE0F7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44315AC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5C7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F3F9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2437EE0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8E4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8310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E4E869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58EBBB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FC3C89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3781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3C4E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BFF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204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B308C" w14:textId="77777777" w:rsidR="00CE0F76" w:rsidRPr="00AB76B4" w:rsidRDefault="00CE0F7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C922708" w14:textId="77777777" w:rsidR="00CE0F76" w:rsidRPr="00AB76B4" w:rsidRDefault="00CE0F7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DF00BE9" w14:textId="77777777" w:rsidR="00CE0F76" w:rsidRPr="00AB76B4" w:rsidRDefault="00CE0F7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D05D7B6" w14:textId="77777777" w:rsidR="00CE0F76" w:rsidRPr="00AB76B4" w:rsidRDefault="00CE0F7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16724A2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43B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383C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2F09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38F8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F86891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4DBE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77B492B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C7A7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35CA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5832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62465" w14:textId="77777777" w:rsidR="00CE0F76" w:rsidRPr="00AB76B4" w:rsidRDefault="00CE0F7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4F28BB" w14:textId="77777777" w:rsidR="00CE0F76" w:rsidRPr="00AB76B4" w:rsidRDefault="00CE0F7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56DA7974" w14:textId="77777777" w:rsidR="00CE0F76" w:rsidRPr="00AB76B4" w:rsidRDefault="00CE0F7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CE0F76" w:rsidRPr="00AB76B4" w14:paraId="02F8536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B36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64C3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68CA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DF49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0CDD720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BD48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5070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C468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B7E5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AB7C2" w14:textId="77777777" w:rsidR="00CE0F76" w:rsidRPr="00AB76B4" w:rsidRDefault="00CE0F7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CE0F76" w:rsidRPr="00AB76B4" w14:paraId="1560794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C28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9718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6493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492F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9A81D2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174075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A4CB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E574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74B9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28BB789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C3B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A50A6" w14:textId="77777777" w:rsidR="00CE0F76" w:rsidRPr="00AB76B4" w:rsidRDefault="00CE0F7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94ABDF" w14:textId="77777777" w:rsidR="00CE0F76" w:rsidRPr="00AB76B4" w:rsidRDefault="00CE0F7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92735D" w14:textId="77777777" w:rsidR="00CE0F76" w:rsidRPr="00AB76B4" w:rsidRDefault="00CE0F7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E0F76" w:rsidRPr="00AB76B4" w14:paraId="626DC69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442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B2C9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B4F7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4463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215CE5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8F7A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C62AA8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4A82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2BE7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2028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7F7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1FB4F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E0F76" w:rsidRPr="00AB76B4" w14:paraId="3CE5A771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43F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00BE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676B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5086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14EFFB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4520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6BC259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A327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F1D1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63C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CDAB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0011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E0F76" w:rsidRPr="00AB76B4" w14:paraId="79B555F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71B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8674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DE01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9892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700422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61AC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6ED51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59F2543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095689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9716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018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50C0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A92B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CAA7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CE0F76" w:rsidRPr="00AB76B4" w14:paraId="2C7AB30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261F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3460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37C4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3669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8529A0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CA26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1E9CA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DD4E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E123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D8F7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586A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21B4D8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E0F76" w:rsidRPr="00AB76B4" w14:paraId="24395E4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CBB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EF45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08FF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0A35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CD736E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2A80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0ED488B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D46C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0C43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3505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EBAF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17F5B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CE0F76" w:rsidRPr="00AB76B4" w14:paraId="5C657A5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38AA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1AE4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8599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2213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52124A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712A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436C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5AE5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EB8E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7E8E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DE8B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E0F76" w:rsidRPr="00AB76B4" w14:paraId="50C0CB7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33FE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1647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6D1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FDE2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F926E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6250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6CDA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CC9F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D3FC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4ABD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E0F76" w:rsidRPr="00AB76B4" w14:paraId="2D7BDC3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74B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894E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60DC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B88A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9C61DB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F1EB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B50D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91E9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6B86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D40C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E0F76" w:rsidRPr="00AB76B4" w14:paraId="22C7460B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87A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0574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031E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83EB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E8AE8B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EA69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1A07A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3B9B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7FEF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C212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047E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C3635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E0F76" w:rsidRPr="00AB76B4" w14:paraId="6E3FB2D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DF6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4356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0730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899A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0FB363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05ADB5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D041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22F9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8497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60D2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3653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2644798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400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D50B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D401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159A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149093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9F3BA5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0149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1AF4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F18C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580A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546A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0DF880D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98A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B983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251A288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19AA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61FA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2592B9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A75E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B142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0531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1558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BF02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59E61DE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002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FE4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369EDEA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07AB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1AF3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FAB321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E3C4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C57E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4EB0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9F2B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0472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7F1DC20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CB8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A4631" w14:textId="77777777" w:rsidR="00CE0F76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70B3AB5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0941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D7FB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51A192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4B11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A556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A7A0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827D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C95DA" w14:textId="77777777" w:rsidR="00CE0F76" w:rsidRPr="00AB76B4" w:rsidRDefault="00CE0F76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71C1122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88A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921F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9F76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3D92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42E2DE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46EA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673A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EDBB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C3F57A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2F55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AE99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31CCC3B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9ED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45FF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279F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E06DE" w14:textId="77777777" w:rsidR="00CE0F76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3BA627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05F633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D15F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12D7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98AD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801245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AFDC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6D100" w14:textId="77777777" w:rsidR="00CE0F76" w:rsidRPr="00AB76B4" w:rsidRDefault="00CE0F76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6A37326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3D3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5074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3734ED4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FCFB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0F3F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5AAC9CC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774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A862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887B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A53C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C3E1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2225873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73C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79BB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F6EAAE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03D4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CD92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603F57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C2AC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1BA4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4398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F633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EA5F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79613B1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2AED240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7ED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B852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FDF7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DB2B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5CD534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05A9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0AC4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EBE1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ACF7A8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B944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3894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1A0773A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4A0F1B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60F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0823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0C22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4951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9B8DED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44A84A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FAF4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F83B12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0CD4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03D5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EFC7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7450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2574C50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D71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D991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365FE9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593E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871C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14C7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01A8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73D1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0235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8244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0AA2F5B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ACCF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D401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F8ED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8811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55D09C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DCB0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27EF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CD49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2F58EE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84E7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82D6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6C8654F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BFA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A56C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36DF62A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8D5E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3811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CCD598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CF1678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CFF0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FB13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E5B6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46E4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6A18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1FCA2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9B1BC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CE0F76" w:rsidRPr="00AB76B4" w14:paraId="1B09BAD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C11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CC4C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6D0A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F6AE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144669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0D72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EA7EE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45E3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FDB3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AC33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12D0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E0F76" w:rsidRPr="00AB76B4" w14:paraId="32D1060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8F2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A56A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A56A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BEBC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862508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8D75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2ACFB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FA3E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EC70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54A4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05D1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E0F76" w:rsidRPr="00AB76B4" w14:paraId="53661E3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914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679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00B2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8EEA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C0920F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26D8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070F76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F69E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EB40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E881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73EE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270563E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9B3F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A833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35F9ED0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77AD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14F2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616A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F16A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ABD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D108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0975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3B8FB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33CCE84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870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90A2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75D6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5F23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AB0C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C98F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5DB7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4A50DE2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7AFD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0FED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E0F76" w:rsidRPr="00AB76B4" w14:paraId="2A1B19E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B15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8D2AB" w14:textId="77777777" w:rsidR="00CE0F76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56769F1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245A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784D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04AF1BA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45AF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371C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0BF4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D46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FED9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E0F76" w:rsidRPr="00AB76B4" w14:paraId="7210EE4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1DB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BFD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0493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63EE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74D77E3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2694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D024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D874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23ABAA3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D469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9BD1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57D19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5EDF7A20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811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11456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A0BDF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55BA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3BA70E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8A608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A6ED1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0BE3875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CB0C1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29B83C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131B56B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AD97F4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F4520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FBE03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D45EC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444A1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24DA1EE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6B4E656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F60A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57C45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14D86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E151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63B3BD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737AF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E409FE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60445DA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C8C01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7EA4B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83248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1D338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5DC519F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3CC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4A14E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0FF37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C4CD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E1C8C7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45086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5FE4C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D7A6B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22A15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93E2D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731FD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992FA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CE0F76" w:rsidRPr="00AB76B4" w14:paraId="4FCAC6B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EB5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8AEF5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0D10A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4E96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DB9FAB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D50FF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D2080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8B3FE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1F335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019A2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8476B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CE0F76" w:rsidRPr="00AB76B4" w14:paraId="3744AE1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F0F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C7F9D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C7B3F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F2FC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1E85EC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88B35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54C92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B6A28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8522E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99C5C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60BE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CE0F76" w:rsidRPr="00AB76B4" w14:paraId="77637C6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48C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10ACE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20C5D7E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F7DB4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34AD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67C02F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8A68D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E3DE6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D83CE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A482A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35A86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1F8B09F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09CF5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E0F76" w:rsidRPr="00AB76B4" w14:paraId="3FB1C7D5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EEF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87E75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C25AA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DA4E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4BBD4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AA4A8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DFAEEA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A3021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9422B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05AC9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B9EC7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E0F76" w:rsidRPr="00AB76B4" w14:paraId="74265CCA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031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1FFCA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2C3DF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2793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00DAD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D85C3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C56C2A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77947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87210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0AB8D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6141C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CE0F76" w:rsidRPr="00AB76B4" w14:paraId="461A6F04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B361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68962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486F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AB22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1218F1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7BF23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075DE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A941E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52FBF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99D92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2B6DA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CE0F76" w:rsidRPr="00AB76B4" w14:paraId="13B4E219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D40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CF054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094ED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1E80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3CFBD5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9FC08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2A9893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01767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2AA69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46F11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9CA6B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CE0F76" w:rsidRPr="00AB76B4" w14:paraId="40C76C9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993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CE5C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763A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7A4A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8D4C5C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54494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14CC50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76EEFE23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9988631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B60DAD7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4DB87087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1BFC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6C9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CDBC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7563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43C41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0F76" w:rsidRPr="00AB76B4" w14:paraId="6F21847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D7D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D232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B3C4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556C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38ECCF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ABE56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44941B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27F6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DDFE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03E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897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181D1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0F76" w:rsidRPr="00AB76B4" w14:paraId="1E2C51DE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225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9597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A1FC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2886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538F46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5B4DD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8762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87C6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A0A0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0BE9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6DD4D21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6F51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43CB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9D42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BD0C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1A6280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99EE9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31FD87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BD7F650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71145D7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3CB0F65D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6BE81C88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29B89F0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640791D4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11726376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6C5E597E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166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37EC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25AC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2362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43B5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0F76" w:rsidRPr="00AB76B4" w14:paraId="562A3D2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AEA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3E3C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51C5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DC69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EE79E0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C450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30690821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4869B660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6594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C529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A05A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7055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F4032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0F76" w:rsidRPr="00AB76B4" w14:paraId="61E06D3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9AF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CFBF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B52E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9354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E2D9CD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6B8D9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E476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5395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0344B38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88A2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9D76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5974B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3C727F3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FEC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06D3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3AB9FB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1DA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1173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A13862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2A0D2C8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11127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BD92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6EB7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4DBF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7B6D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99D8E8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4675D4A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C34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AD07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C00A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1F2F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FC1CD1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58E0C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874004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4AFDB9A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7988906A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07191AD0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64B0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9C8A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3787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190A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37103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CE0F76" w:rsidRPr="00AB76B4" w14:paraId="013C7E4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561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1B6B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C9EC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4B0A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B3AE27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E0416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BF7D35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6334374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F93E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8F74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439A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3F4E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38630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CE0F76" w:rsidRPr="00AB76B4" w14:paraId="5A52295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549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ECC1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CD5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DF33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3D7CEE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88866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0571CC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B503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01A4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DE62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020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CE0F76" w:rsidRPr="00AB76B4" w14:paraId="23E5679F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34F1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0D3D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B0A1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DDB6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228001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7AF25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D26FAE7" w14:textId="77777777" w:rsidR="00CE0F76" w:rsidRPr="00AB76B4" w:rsidRDefault="00CE0F7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44F4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31F9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F4C1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76B6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AFD56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0F9A0CB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E0F76" w:rsidRPr="00AB76B4" w14:paraId="67C85D81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14A1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5447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0A39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06BD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116C3D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4F98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49C5C71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3EB1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F99F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372A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322A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619C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CE0F76" w:rsidRPr="00AB76B4" w14:paraId="3DFC4807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192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88C6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E687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96C8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3E62B3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506E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B73DB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DC74EF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CA66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8AD5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F8A8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1266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CE0F76" w:rsidRPr="00AB76B4" w14:paraId="21AEC2E2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12A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C6FE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DC59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1EF1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CDD6EB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E236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D0D89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56131A1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5DBAA8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A11A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3086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5689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A9CF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53C7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CE0F76" w:rsidRPr="00AB76B4" w14:paraId="6C4E5DA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1D6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01FA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2BBB5A0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A5C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5885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21BC90C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A0E7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9903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F906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2F51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1460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8B7554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4CCBBED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BA1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2AF1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5CB40D4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E234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D17E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69A544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9A01F7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1EE3820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10F8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E847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CA6D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874B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38E8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9F0251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5EB92DA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35FE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51CB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BE20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B64A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7B0943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C33A58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1461FCD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CB09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B84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0D44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768BDEF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56E4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4EE8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48F0B8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6DE3D397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443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CE95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F6FE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53EC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A066DE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3ECD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891185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115EC81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C2E42E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5C9E5D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D8288D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7D0D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34E9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226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0679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3193A57F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34E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E5A4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B2F8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A91E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6EB1DB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4DE9E3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B685D1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78B7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E9E9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7B7F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94AC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6C29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3E3C124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CB0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9E03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ECC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974F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FC9F5A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32A5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D324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F081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541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768C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1C5F2BB4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1D0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104C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06C4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27C06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D27F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39CA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C9B2A" w14:textId="77777777" w:rsidR="00CE0F76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5DB9699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546D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C40D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145C451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5E7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0353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7990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7D94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6A88146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0183541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263DB15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8951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D8EA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7853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7B2D47A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3650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7ABC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B5391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:rsidRPr="00AB76B4" w14:paraId="69D7777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F7A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4281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2294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69AD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34E918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D21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2A54B0D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0E1110C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D98F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2A43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35D7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5D65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41C398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CE0F76" w:rsidRPr="00AB76B4" w14:paraId="6A84F36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C30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CE99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A1DF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CA45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498562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DB56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B95738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E01F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D7D1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42BE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5FDC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CE0F76" w:rsidRPr="00AB76B4" w14:paraId="20788A8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E21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E1E8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7D059FB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C3F5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5BD3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2581EE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6417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91E0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2208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0356500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01D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8AB7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B37A31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53D51AB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9A3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4E24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9F95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F4AE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908967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24A2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4512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91BF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1403407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D6F6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859A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E0F76" w:rsidRPr="00AB76B4" w14:paraId="714E723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A271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A993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5072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16A1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5BAEFFC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396EA2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0CB5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633F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05E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48A0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0E1A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555BC6B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06B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C819D" w14:textId="77777777" w:rsidR="00CE0F76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2D352EA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C064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A89F2" w14:textId="77777777" w:rsidR="00CE0F76" w:rsidRPr="00AB76B4" w:rsidRDefault="00CE0F76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2AAD7F7" w14:textId="77777777" w:rsidR="00CE0F76" w:rsidRPr="00AB76B4" w:rsidRDefault="00CE0F76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BEA6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C832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0542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9F02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DFB3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46123D2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7B3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A451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77D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3B11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217DBE9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5444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A269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69EC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B454BA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EA9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C2B3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006A4EC2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39F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D635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8146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3CEE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46F4FD6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AB67C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9696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D770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BFC8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33DE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A9A9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26A4F5FF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142A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E3EC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023AAA5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50E6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74CB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70B805C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18E7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29F0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BB3C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D744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3639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941A6B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1F508D1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10B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4884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D34C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DC10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B431F7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B87E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03A6B8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D2C5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A9B7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BBF6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9FC8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9A80E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E0F76" w:rsidRPr="00AB76B4" w14:paraId="244ED8B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7D6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4B9C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842B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33EA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1B6F83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D194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559F23E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0A1B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9CD8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F06F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B17C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1C3CA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CE0F76" w:rsidRPr="00AB76B4" w14:paraId="4DD388A1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968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9A00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7D1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3E26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B721CA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12CB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4DC8B3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4D18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73C7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E7A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E57D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5BD3A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E0F76" w:rsidRPr="00AB76B4" w14:paraId="38F45F0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75F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3204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B242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7DC5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C0DCBF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6264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68AE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C242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3AA6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E3BF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9046A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E0F76" w:rsidRPr="00AB76B4" w14:paraId="759354B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2C8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F8F4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8C59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175F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377685F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8FDAE9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FC59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8EC6A4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51A2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827A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5E5F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42CB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163FE15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0F8E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F860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D36041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8247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B22C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5E62CFD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3BE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1F93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34C1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BBBC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02A9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59BB918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9131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FC78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7B31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E097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34DF62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9A49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1E5C0DF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4C8FD5A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4503693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2EE8AF3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7707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2F6C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2E15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B189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07C3938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C49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26E3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AE9C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7612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9977B5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363DF2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56CA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6426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EF77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8359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DE0B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42CEFD6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100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33F1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46486D3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377C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6029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037E9F7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88A0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4C4D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FC40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FC6D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BE37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F269B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CE0F76" w:rsidRPr="00AB76B4" w14:paraId="483C791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3E4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AF10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53EE4F9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06C2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32B7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0AD7D07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793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9DCC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6F2C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C1F7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F34E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2AC54C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41E08C24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F5F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1EEA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E5CE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F061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1E98DFE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69D30C1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4BB4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5F109D1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6FAC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EACE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191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8D0D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19380C70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183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6FFB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C4A5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C12E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97D8C4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07B0BE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593A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E7D967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1A97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0404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E20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E08E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1217A2C0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F6F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BFFC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048E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A07C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88873A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5C9567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5C3E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0395E1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3DC7FA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968C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58EF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A1FC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2CA4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2B0184B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4AD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2B83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746263A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6150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15DB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0C65544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E177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7C0A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6EF1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554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B564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0439731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67C4346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12E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B317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4EC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8A48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A9D658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B22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6B7890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FF6A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6583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2C68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77B7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B779B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E0F76" w:rsidRPr="00AB76B4" w14:paraId="78C7D7E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F04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037E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E1CB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FA8D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88D015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A550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41BE9C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30AD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2EA3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0F8B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2FE3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6F6D7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CE0F76" w:rsidRPr="00AB76B4" w14:paraId="41B4248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B3E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99B3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5D94F90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17BC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97122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30A15D1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CB77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6F2A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6A5E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7C7E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D535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4B2C20B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022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F40B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30B3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3241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F3D373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A7CFCB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9004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68C9C4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2CA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0F85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462B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B23E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10CFE0CE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EC3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BF3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9AB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26B2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D06158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5C69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A519A0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ED75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7BB1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1015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DA2C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797D7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CE0F76" w:rsidRPr="00AB76B4" w14:paraId="1C1254F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01C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FDE1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8132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400E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724A00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BDFC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F6551E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2E43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972F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C199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D8D1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8B8FA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CE0F76" w:rsidRPr="00AB76B4" w14:paraId="34D14A8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EE5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0F69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1C6A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F5B9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9CF6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4258B1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4F54C1F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1A158A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2BC3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A35C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E35C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1D5A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2D8DDB9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62E99D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CE0F76" w:rsidRPr="00AB76B4" w14:paraId="7230C31C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694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7423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378F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47ED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7A3A3C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BCDD0D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0DA7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45AAAE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55C24C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CE37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EB33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DB87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AA09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393AFCE7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F0B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4C43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972F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C2B8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2DF6E1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08ED56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D859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01BD6E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FB02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5EBB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1792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13F0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72C124C0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073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24C3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2397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3442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E9A4F4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0E1339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4C99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335DC5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33B4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57FF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BD00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92C9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3202D41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CFE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408B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F440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26BF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934698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20E0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1A016A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1D9C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CDB0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2BD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A675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9C44A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CE0F76" w:rsidRPr="00AB76B4" w14:paraId="2C54B3F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831A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24E1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437BAE4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A1B1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ECCE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6186C2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9D5A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65E6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177F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49FB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016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5A0FD46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:rsidRPr="00AB76B4" w14:paraId="7ED24ACB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9D5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607C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7F45D3E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567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843F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245073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0D31CB2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4A4C582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6DDEFC6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1E86D22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8825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C7C6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E260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4EE5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89B1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4EA25D1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499A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07C8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609E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5D77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2CF83BE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E41C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DCEE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821F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588B6EE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A3E8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E8EA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45E4843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90A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EF59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1628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E7EE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7B67ED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7F2CD6A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452C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8BBD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0FD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23ADF5C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9E0B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F23D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D3E30D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CE0F76" w:rsidRPr="00AB76B4" w14:paraId="39985DC4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2EB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A69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03B6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4005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1CDD13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0DD82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09EC7F4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6699BB5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C872DD9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8F68F10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5DB193F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48E2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F642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15C1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5F1B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269E6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E0F76" w:rsidRPr="00AB76B4" w14:paraId="1CA37843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06EA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0094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0296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13AF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115BE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3BC9FB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4C05F3F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2F58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185B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3C99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9BFA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EB72E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E0F76" w:rsidRPr="00AB76B4" w14:paraId="66BFB085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573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4A22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D16E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4248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C4A716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DBA97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1BE67B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3665DC4B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7CC0FA64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252C3AB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C293BFC" w14:textId="77777777" w:rsidR="00CE0F76" w:rsidRPr="00AB76B4" w:rsidRDefault="00CE0F7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EE34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0EAA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647A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6D23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6B62F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CE0F76" w:rsidRPr="00AB76B4" w14:paraId="63ED5EC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D54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AD5E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C93B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CF34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6BD01E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7BFE7CA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0803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4463E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A44C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C68C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14E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8B89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71582F1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CD4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2828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6251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590DF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078875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AEC84D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2334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71E8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A660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7E2B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27D9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21C06A3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6D0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6E12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B56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751B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6279C5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5D04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334A3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322C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B183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CFEF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D8B9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E1EFF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CE0F76" w:rsidRPr="00AB76B4" w14:paraId="42ABC618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A23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4F69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414F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5C82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2DBB03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4357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9837D3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71A7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F3A9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8B51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8DAB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CE0F76" w:rsidRPr="00AB76B4" w14:paraId="16CC26C7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6D3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9E9C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9D7A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3C8A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AD5D9E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4687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EF7EA3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0B25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6B19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6A1C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824A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14108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CE0F76" w:rsidRPr="00AB76B4" w14:paraId="7B5424E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5831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C169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C2B1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E426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EF6984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D99D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448F9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C45B20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58CBA16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B53E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F290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4BB8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B957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21EB7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E0F76" w:rsidRPr="00AB76B4" w14:paraId="2CCCAB4D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98F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5063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D345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CDF5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38002B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5F52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CBF4D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697C19F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C23D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7E18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3932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1A90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3DFAD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E0F76" w:rsidRPr="00AB76B4" w14:paraId="7F15F3B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6E5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7A8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435BE60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4C24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F1EC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07C761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51CBE46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1605B07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F7A6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8A67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778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513A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70D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1D92442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DCB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256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ADBB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B741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340645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AE2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A07CF0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189D77B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56D6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14A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89ED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2479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752FD409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582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B645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498A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1D42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993C12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5630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20952BC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5BC830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BFA627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F9FD29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415F75D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638009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C3C2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C26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B4E5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89C9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FD4AE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CE0F76" w:rsidRPr="00AB76B4" w14:paraId="438BE500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661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74DE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4970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3721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67BAD5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5170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050B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53DA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BBB0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23F8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5149019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0B7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AAB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F19C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DEB6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F8D7B2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B719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1C4E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BFFA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C894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C600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2D05E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CE0F76" w:rsidRPr="00AB76B4" w14:paraId="65DAFF17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6D1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577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D1B9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9366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1A088AC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1803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16C9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B5A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6843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C028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0D39173A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F8CA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D124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3372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7118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57F863C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925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517E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2B0B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328E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656B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12C1332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CBC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1BA7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AB9F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D6A6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4E7252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8B35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55D61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3325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FAC8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A2D8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16B4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ECAD4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CE0F76" w:rsidRPr="00AB76B4" w14:paraId="58D98E6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F9E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78BC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ABDA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A9C2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70461B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D7D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6209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CC6E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840E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F7AD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CE0F76" w:rsidRPr="00AB76B4" w14:paraId="6572761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29A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1F22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2EAB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3BC6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63DEDB2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997E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4FF4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27E4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3D6F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9B14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2F7D07E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0C6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AAB6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12FE5C1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0D29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C206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66B4140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1B0C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89B4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93DA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AB4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A9AA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01C6621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60E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6B57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D7D5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F236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114E700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D74B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29F9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3B6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4452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C9A8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0952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E0F76" w:rsidRPr="00AB76B4" w14:paraId="484C0C5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E84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55A3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4C52E01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B088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3E64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51648E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86DC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9838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6B58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E77F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E52D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42540374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6AF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0B8D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0757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709C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039F164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736F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074043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4FB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970A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4A27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8C41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D73D3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CE0F76" w:rsidRPr="00AB76B4" w14:paraId="790B965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53E1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FB74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F9A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0B4F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668A230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F3E4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B4149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78C1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581D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376F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6C0D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1927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E0F76" w:rsidRPr="00AB76B4" w14:paraId="5880A88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AEFF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3E6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F15F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A487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AFB161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B127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4F920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F9A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F677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0E8C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E8B4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7A322F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CE0F76" w:rsidRPr="00AB76B4" w14:paraId="62558A7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449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A573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1614E6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8677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6B2C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2B52EA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B4C2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64B3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F5F8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1B2C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5A270" w14:textId="77777777" w:rsidR="00CE0F76" w:rsidRPr="00AB76B4" w:rsidRDefault="00CE0F7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33F6EF2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C0B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7CD67" w14:textId="77777777" w:rsidR="00CE0F76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561FD1D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214C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2D5F4" w14:textId="77777777" w:rsidR="00CE0F76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36F6C11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3359715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DA0A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C0D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9FAD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855E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381C9" w14:textId="77777777" w:rsidR="00CE0F76" w:rsidRPr="00AB76B4" w:rsidRDefault="00CE0F7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1116BE8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BEF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4918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F975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D163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31AAF6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8A1D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AC9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BF86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4569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A42E9" w14:textId="77777777" w:rsidR="00CE0F76" w:rsidRPr="00AB76B4" w:rsidRDefault="00CE0F7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605A1A3" w14:textId="77777777" w:rsidR="00CE0F76" w:rsidRPr="00AB76B4" w:rsidRDefault="00CE0F7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CE0F76" w:rsidRPr="00AB76B4" w14:paraId="0EB1DF5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685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A35F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4D0D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DBED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95E66E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E022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59C6983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2CB743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5445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B442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51E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FA8F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74185C3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4E7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8419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8C6A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8A54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EB903E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8C6A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494AFFC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D40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CD18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E2E3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F9A1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15C94D4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C83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E24D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386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5CCD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091276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0A01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47E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8245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6D2A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C419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CCE71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CE0F76" w:rsidRPr="00AB76B4" w14:paraId="5B6F2E7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1EAA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34E5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1B06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A4EB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79AABC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BECD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B7908B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0E2F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039A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0BBA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B8C1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79744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CE0F76" w:rsidRPr="00AB76B4" w14:paraId="372B0A3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A27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09162" w14:textId="77777777" w:rsidR="00CE0F76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04D65AD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85FD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2BF75" w14:textId="77777777" w:rsidR="00CE0F76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6E7D65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7717156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E1BE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0C84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02C7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61DC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0571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CE0F76" w:rsidRPr="00AB76B4" w14:paraId="7D060FD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C48A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78C7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4A32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2B9B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A6ACEE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0940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B8C23E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A4AB19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6E8B785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794B24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1E88B77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DF44B4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FF9530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2811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02C6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3158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C92E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3DC6F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CE0F76" w:rsidRPr="00AB76B4" w14:paraId="5D53C5C4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D5A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10479" w14:textId="77777777" w:rsidR="00CE0F76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71F5597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61D5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FACA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2D9E6E3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7D42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2CCA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1555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D96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8F6E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CE0F76" w:rsidRPr="00AB76B4" w14:paraId="4B98473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DA9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D1D1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1B86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CE27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71FA054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8E77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440C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5105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4081C15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2DC4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8858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0595560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FBE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F328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DAB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E28C6" w14:textId="77777777" w:rsidR="00CE0F76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121F22E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AABD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F529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02B85" w14:textId="77777777" w:rsidR="00CE0F76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4DD25DC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4EB5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65EF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CE0F76" w:rsidRPr="00AB76B4" w14:paraId="11B7191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753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829B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5C7D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608C4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5F32FD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F9BE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DDC3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6134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D865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6CC3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05E88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E0F76" w:rsidRPr="00AB76B4" w14:paraId="65D81AE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D6E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361A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6995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6602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E726F3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13E5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058C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AC2B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C494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348F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32D31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E0F76" w:rsidRPr="00AB76B4" w14:paraId="4FC8DEE6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8BEC3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13EC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2923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F2E3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7E8D4B65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26A4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4517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5AE4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C8DA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3E73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CE0F76" w:rsidRPr="00AB76B4" w14:paraId="5C19878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1BFBD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847B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4C3B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5748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7DE48DE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594F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0D18A4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31B35E0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92AF2E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5893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FCF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C849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6CF3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7D5B2E2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71A94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8C59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10AC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7FEE2" w14:textId="77777777" w:rsidR="00CE0F76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140A2EF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7C3B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C407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1C7CE" w14:textId="77777777" w:rsidR="00CE0F76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27B1AF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CD7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48C7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F4CB8D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E0F76" w:rsidRPr="00AB76B4" w14:paraId="7A4FF74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073EAE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C53E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792AC13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2689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24E9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D5DC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294B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04E5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AC80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8C5F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CE0F76" w:rsidRPr="00AB76B4" w14:paraId="1ED3518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CF9CB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B0A0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457D165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0145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9925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0F9B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7B11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1F5F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584C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4B3A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5C8E7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E0F76" w:rsidRPr="00AB76B4" w14:paraId="60DAA1A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EBFCD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F988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639C27E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371C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FD2B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40CB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814C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209C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D2DC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2A82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CE0F76" w:rsidRPr="00AB76B4" w14:paraId="51A3E4A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79A08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0086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111E209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5394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2BB9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2B00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7A3C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3F69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7059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F82A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CE0F76" w:rsidRPr="00AB76B4" w14:paraId="5747B7D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86FBE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9EF8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50E80E5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B5E8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60DA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58FF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0AC3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C216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B7C9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84BF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E0F76" w:rsidRPr="00AB76B4" w14:paraId="3548B9A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63D2BF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8D2F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1FEA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3645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C903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C1502B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7036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B1C4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7B12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4AA5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CE0F76" w:rsidRPr="00AB76B4" w14:paraId="1D446A4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063B64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1465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5523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038E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330B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3F89B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2C05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8BBE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DEDB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4E93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CE0F76" w:rsidRPr="00AB76B4" w14:paraId="1FAD811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AE0A9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68A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3411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5875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703D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69ABE5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4359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9C27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647F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2B3E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CE0F76" w:rsidRPr="00AB76B4" w14:paraId="5006A95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3EEC3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9843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3551808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C996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4EC0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F1DC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5802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3435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B709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C3B9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E0F76" w:rsidRPr="00AB76B4" w14:paraId="5377B95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9AF26E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3238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3187BDE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D0D0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3A862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5D39B5F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60A1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CD90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F043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1729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514B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E0F76" w:rsidRPr="00AB76B4" w14:paraId="77C6D7C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0E464D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BCFF0" w14:textId="77777777" w:rsidR="00CE0F76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6B550D7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281E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EFF9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F50414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569E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CC1B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FB06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EC74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04F8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E0F76" w:rsidRPr="00AB76B4" w14:paraId="488785CF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1923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B0DC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CA91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FC5B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1C71396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ED2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9E992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599A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354A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3A07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F397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CB59A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633A241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CE0F76" w:rsidRPr="00AB76B4" w14:paraId="04586D6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252EE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5A33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1CD4725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448C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7EE5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EDAA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796F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7F25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83D8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C788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262BAC8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6A795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CCAE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1D04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FCFA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5BAE9C7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5C77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2F81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3DFC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685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93D5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62AA4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CE0F76" w:rsidRPr="00AB76B4" w14:paraId="6C067BA6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9F9C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9203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5408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992D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213368D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91FE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598BB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1475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BA5D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B20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9985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CE0F76" w:rsidRPr="00AB76B4" w14:paraId="5516EEF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900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C5F2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AD8E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09E7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1C2D099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49F3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133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7FA9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4DD6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7A6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CE0F76" w:rsidRPr="00AB76B4" w14:paraId="098BD11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8DF7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23B0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091E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9400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714922F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FCF0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5085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DED8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E8B3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0A7A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CE0F76" w:rsidRPr="00AB76B4" w14:paraId="26C6608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0DA9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5EFF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9640CA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663C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E552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CC4C7C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1E42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9ABF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704B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D909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1BB9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E0F76" w:rsidRPr="00AB76B4" w14:paraId="38561BA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F31E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57CF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8235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09400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EAA44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D47A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6A2C84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A45B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0D22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BBC6D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85E4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B76B4" w14:paraId="027CD9B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405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145E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3E29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8D11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DA1A2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AFA6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4FD4376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E2DE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4D03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39B4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C478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C5E2A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D93BBF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79FA4A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E0F76" w:rsidRPr="00AB76B4" w14:paraId="53CD7D1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E22F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6D33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26B1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26AA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D2EB2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38B1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4C928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D36D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D464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9EE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4220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4AFD6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7E91AF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4BD0DF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E0F76" w:rsidRPr="00AB76B4" w14:paraId="01927C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DCAF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2ECA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EB78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2F06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AEB5F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827F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72EB8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272F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1F85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06CA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44CA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6D9FA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CE0F76" w:rsidRPr="00AB76B4" w14:paraId="66263F3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47AA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B293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9DE8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9D06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DDF66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3DE7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9278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F6D9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D29F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450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4AB8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E0F76" w:rsidRPr="00AB76B4" w14:paraId="163C56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695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9FD3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3A27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D4CC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C7776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CE09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00A6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B97D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DC49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B9D6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21B23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5CBE93E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CE0F76" w:rsidRPr="00AB76B4" w14:paraId="61626A3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35C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D086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853F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966C6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58771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CCFC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BAE6C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F251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F8A6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CC6A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D50E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A267BA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E0F76" w:rsidRPr="00AB76B4" w14:paraId="5B36015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C04E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E366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9942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5D012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C20F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38DF0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FD0AD5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7AE0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B922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23BE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0078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50E536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1A2BCE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E0F76" w:rsidRPr="00AB76B4" w14:paraId="5C9F552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90D8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787C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F14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500A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B76BBA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C7CB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35A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FB0C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D52A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7B50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9369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CE0F76" w:rsidRPr="00AB76B4" w14:paraId="19D8183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C7E0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DC40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515D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454F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67F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E70FE7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E020B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A00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F62D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FCFB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F56E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7B585B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E0F76" w:rsidRPr="00AB76B4" w14:paraId="112AC21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180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75A3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C1CF5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FD95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0CB1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DB58C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A22C4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4637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890C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776F1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E0F76" w:rsidRPr="00AB76B4" w14:paraId="148ACF2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9BD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E00C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1FB8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AA33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51C0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BD1DDB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D346C4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AF11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F6DD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4FE50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D018D" w14:textId="77777777" w:rsidR="00CE0F76" w:rsidRPr="007B5A25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DA16AC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E0F76" w:rsidRPr="00AB76B4" w14:paraId="0F8ABF3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EA1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6C69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DF601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3926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B5486D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357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4B190FF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5835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C84E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4A6F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6C339" w14:textId="77777777" w:rsidR="00CE0F76" w:rsidRPr="00AB76B4" w:rsidRDefault="00CE0F76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CC4BF5" w14:textId="77777777" w:rsidR="00CE0F76" w:rsidRPr="00AB76B4" w:rsidRDefault="00CE0F76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E0F76" w:rsidRPr="00AB76B4" w14:paraId="6ECC2CE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3FDA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C61B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E7DC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D222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A2FABF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A320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EED3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E742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ABF9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56311" w14:textId="77777777" w:rsidR="00CE0F76" w:rsidRPr="00AB76B4" w:rsidRDefault="00CE0F76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066135" w14:textId="77777777" w:rsidR="00CE0F76" w:rsidRPr="00AB76B4" w:rsidRDefault="00CE0F76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E0F76" w:rsidRPr="00AB76B4" w14:paraId="5677140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B30B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B77D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1AB47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4AEEB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3724F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20F6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54C3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AA2FD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BB428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B19C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7D5E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E0F76" w:rsidRPr="00AB76B4" w14:paraId="677B92D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3BF2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D8B1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E5CA2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473D1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6BDEE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35D26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3FB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F13B3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36BEE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06240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F6147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E0F76" w:rsidRPr="00AB76B4" w14:paraId="627AC99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F14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D946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5692C699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9C89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1A0CC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8B29EA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E5A9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73E5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F220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9A75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54F9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5644DBC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841E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D39B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49BBA12E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3460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2CFC9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02A5047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669BF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36F79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8397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07EA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2435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B76B4" w14:paraId="76155728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F315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A3B87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A8E26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C150E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17B09E58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74AC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BBD29C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7D36B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65E7A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3476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75FDB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CE0F76" w:rsidRPr="00AB76B4" w14:paraId="48337919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9816" w14:textId="77777777" w:rsidR="00CE0F76" w:rsidRPr="00AB76B4" w:rsidRDefault="00CE0F76" w:rsidP="00CE0F7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055E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BD3C3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7A1B3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5F34344" w14:textId="77777777" w:rsidR="00CE0F76" w:rsidRPr="00AB76B4" w:rsidRDefault="00CE0F7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86FA2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F4ADA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78574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7A16F" w14:textId="77777777" w:rsidR="00CE0F76" w:rsidRPr="00AB76B4" w:rsidRDefault="00CE0F7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9078C" w14:textId="77777777" w:rsidR="00CE0F76" w:rsidRPr="00AB76B4" w:rsidRDefault="00CE0F7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79B99C01" w14:textId="77777777" w:rsidR="00CE0F76" w:rsidRPr="00A8307A" w:rsidRDefault="00CE0F76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063CC10C" w14:textId="77777777" w:rsidR="00CE0F76" w:rsidRPr="005905D7" w:rsidRDefault="00CE0F76" w:rsidP="006B4CB8">
      <w:pPr>
        <w:pStyle w:val="Heading1"/>
        <w:spacing w:line="360" w:lineRule="auto"/>
      </w:pPr>
      <w:r w:rsidRPr="005905D7">
        <w:t>LINIA 116</w:t>
      </w:r>
    </w:p>
    <w:p w14:paraId="63C68F59" w14:textId="77777777" w:rsidR="00CE0F76" w:rsidRPr="005905D7" w:rsidRDefault="00CE0F76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E0F76" w:rsidRPr="00743905" w14:paraId="0782ED3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26B1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3A93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6E4F174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04F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440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FD4A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C891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1D8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5B2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45C9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477F4B8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FFFF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B46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9F7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805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3D9CF6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03BB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056D7D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B103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A77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59B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FD08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EB4C1E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E0F76" w:rsidRPr="00743905" w14:paraId="136879B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467F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740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9D4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DF9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F4DCD0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D84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27C4D7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0207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AAC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2F4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52A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E0F76" w:rsidRPr="00743905" w14:paraId="27849FE6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9CFF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BBB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A74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77C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CC3239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5386690" w14:textId="77777777" w:rsidR="00CE0F76" w:rsidRPr="00743905" w:rsidRDefault="00CE0F76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89F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9E0C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EE6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C5A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276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4B94FB2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F47A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AF7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EBC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133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7BA34F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AC5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544F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438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49F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695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E28BAD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E0F76" w:rsidRPr="00743905" w14:paraId="36AABED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360D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689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79C2B5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C6C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AB2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99F5ED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507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C039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2B7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54A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A8B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D502510" w14:textId="77777777" w:rsidR="00CE0F76" w:rsidRPr="0007721B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0F76" w:rsidRPr="00743905" w14:paraId="6CBFB51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0FE6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B855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E815D3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B8C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88E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B1AD5B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DE9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6D50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940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45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337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2442EAE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0F76" w:rsidRPr="00743905" w14:paraId="78C572B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BC3B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DACE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7DEF397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D147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807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27C14E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3E4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0BC5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5B6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92A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E8E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CAECB9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0F76" w:rsidRPr="00743905" w14:paraId="2FB395D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B0EB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0A8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AADB64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A8B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4AE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EC3377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6E2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D3C4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DAE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809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0A0E" w14:textId="77777777" w:rsidR="00CE0F76" w:rsidRPr="00537749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E0F76" w:rsidRPr="00743905" w14:paraId="39D5642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9838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6AA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3F30EA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579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034B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D77256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62A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FED4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FA8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31D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7639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5EF567A" w14:textId="77777777" w:rsidR="00CE0F76" w:rsidRPr="005A7670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0F76" w:rsidRPr="00743905" w14:paraId="10663617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2FB6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3E4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BF2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E5B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5C8DF10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C63847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9BB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A4DE1C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F254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423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906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7C8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01D4270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CB2D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476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196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2AB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0B934A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B3E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1763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02B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E07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726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DC38BB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E0F76" w:rsidRPr="00743905" w14:paraId="06428F98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03E5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458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2F8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365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1047BB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740B27D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854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11D7E9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38D3EF0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3CB47B38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72E7E63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577A1C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986020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5288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07A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0F6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6AFD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B62542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E0F76" w:rsidRPr="00743905" w14:paraId="082418CA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7BC8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7F0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DB1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564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AAC844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75AC71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CBD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75DEFE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F644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7E1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48E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618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E0F76" w:rsidRPr="00743905" w14:paraId="4FCDA9D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BF51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80A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AA9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E6E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A9CFE6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01D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C2E8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348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9E1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E48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E3B7CD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B30F25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E0F76" w:rsidRPr="00743905" w14:paraId="21BF3CE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FD85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8B5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3C107E8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4A7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BAF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2922F0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5B4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C727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EF8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9EA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391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DA15825" w14:textId="77777777" w:rsidR="00CE0F76" w:rsidRPr="001D7D9E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14C7779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9CB2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41A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F66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FF1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665491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618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DF83D8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75D660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520937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B2B8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EDB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AFF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4D28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14E5F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E0F76" w:rsidRPr="00743905" w14:paraId="75517AB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D365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B23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D0B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6D3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19E150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6D0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9C739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9ECE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F47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4D5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7B5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1006960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BA15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931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B76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75B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B76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2EFDBC8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6CF8109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196405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00A2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205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989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D36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CE0F76" w:rsidRPr="00743905" w14:paraId="2C6AF59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015B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E65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D8048C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1A5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2EC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C6864B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F96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C959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289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C06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4AC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4AD0378" w14:textId="77777777" w:rsidR="00CE0F76" w:rsidRPr="0007721B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0F76" w:rsidRPr="00743905" w14:paraId="4665070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E04C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798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11C346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F18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15B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C5324D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FC4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4E7E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06A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D89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E61C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B047E11" w14:textId="77777777" w:rsidR="00CE0F76" w:rsidRPr="0095174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0F76" w:rsidRPr="00743905" w14:paraId="70F72B0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6703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BA0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738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41D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48A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9C1E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F621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6431118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259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E3C1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048F205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2D38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B0A8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4B800BC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969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6C75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4E83AE8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4BB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305B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BF1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B43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A044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015E357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F9C3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51E1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1A3C0CBE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A414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3894" w14:textId="77777777" w:rsidR="00CE0F76" w:rsidRDefault="00CE0F76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18477124" w14:textId="77777777" w:rsidR="00CE0F76" w:rsidRPr="00743905" w:rsidRDefault="00CE0F76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30C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B6DC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EAF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E5C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4AFA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1E859EC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AA49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6684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BEAE3E8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0696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7106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EA7C66C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15D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D092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529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7E1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0F5A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1C7AD69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084A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BEE0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0F14F80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96D9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E943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33876E6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498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8D06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011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788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6EFF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1A95147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7AA2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648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7A6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199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DB06A9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915A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53309C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05B5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CD5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561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242D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D74881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E0F76" w:rsidRPr="00743905" w14:paraId="6A9DBA5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478F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133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E04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EAD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29F4AC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403F7D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437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3F37EE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1B83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684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3C3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B39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096A721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7991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80F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3A6AD5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D1F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542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159A74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D2C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74BA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075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8E7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6BF6" w14:textId="77777777" w:rsidR="00CE0F76" w:rsidRPr="00351657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E0F76" w:rsidRPr="00743905" w14:paraId="02C5F2D2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BF43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3E2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90E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C31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7D3F72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9BDF8F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45D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D54493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2767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A09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8D2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4DD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30937A6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213A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9E1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B80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2FC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F0AA39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366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5BA867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C7BE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6F1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49A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8C9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4C26E85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24DF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50FC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0F9A27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D38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6291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59638E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DDA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0552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D05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54C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495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70BB466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7255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CBBE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0571FF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84B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5FB5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D4D8CE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48B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C462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B6D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751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5137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B8FA50B" w14:textId="77777777" w:rsidR="00CE0F76" w:rsidRPr="003B409E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0F76" w:rsidRPr="00743905" w14:paraId="35992E6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9C9C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04C8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7A64D04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5C90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A613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11C15B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3D7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B1BD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700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559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8F23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517B880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BC1F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CC87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ED913A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123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76F6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A9F90E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0B4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40CB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91F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E7D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6D9B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E2EB8F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0F76" w:rsidRPr="00743905" w14:paraId="3A4F7D72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E870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CD6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E10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746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E9D695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7DFD56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8D6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681A35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5065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FBF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4BA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61D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4A8211B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552F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AC9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B65DF6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E48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04A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2E6AE0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B04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C7E5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4F9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44E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EF3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E0F76" w:rsidRPr="00743905" w14:paraId="1B08362B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4EEE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0768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FFDE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AE62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26EAB10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AA546E6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C75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CF520A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B4E1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12A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4E4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1FA8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05C32C5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C3B3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66B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7FA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14B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DCB600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E31066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671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4B20C9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9150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741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81E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615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599B1ED2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6C6E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909A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491C393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C19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395C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37B5C2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4D4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D2CC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977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119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762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2148DB73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37E8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7C0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BE1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2BA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FEEE28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5ED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3C42A0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68A3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343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1D9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DEA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E0F76" w:rsidRPr="00743905" w14:paraId="5E46A91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8227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CE9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2D3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DC6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70CC05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069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CCEA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0DF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983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6DD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E0F76" w:rsidRPr="00743905" w14:paraId="20306E6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20FD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5BE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BBF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301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490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A8C7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BC73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4745FA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FF6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16C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CE0F76" w:rsidRPr="00743905" w14:paraId="096B3EE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B318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90B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6CA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615D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220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0A77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447B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06F1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0061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CE0F76" w:rsidRPr="00743905" w14:paraId="467CC4C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6666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526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793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A68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21BDF67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0B0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000E6E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E976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4C4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15B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B43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11D92F9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0139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AAC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10D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210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0F725B1" w14:textId="77777777" w:rsidR="00CE0F76" w:rsidRPr="00D73778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E5D2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716800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7FF7" w14:textId="77777777" w:rsidR="00CE0F76" w:rsidRPr="00D73778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E95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9AC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8F6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08066BA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B781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AF2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069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E13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0B11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7055" w14:textId="77777777" w:rsidR="00CE0F76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289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468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A34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CE0F76" w:rsidRPr="00743905" w14:paraId="4F16B78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E094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7CF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B21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3769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B47A36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0568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6BD2FD6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32E10267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D260534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6A28949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96DB" w14:textId="77777777" w:rsidR="00CE0F76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012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652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3CAC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0947DB6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BA75FE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E0F76" w:rsidRPr="00743905" w14:paraId="461B6FB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4A28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A144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0D08AB8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731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2387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BE3DAA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B54B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F7C7" w14:textId="77777777" w:rsidR="00CE0F76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7EF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6BE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29CC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E0F76" w:rsidRPr="00743905" w14:paraId="55C5CFA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B6F3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437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3F7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8F25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5B1734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6546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EE0B" w14:textId="77777777" w:rsidR="00CE0F76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FE00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FD1365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A5F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5EE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E0F76" w:rsidRPr="00743905" w14:paraId="404CE57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30ED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BAFB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0294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C7FA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B097DF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2747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BCDE" w14:textId="77777777" w:rsidR="00CE0F76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3D9A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1A03C8C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AD96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2E88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5A20146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83DC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8981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946F9FE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8733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882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560AEE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2F93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16EE" w14:textId="77777777" w:rsidR="00CE0F76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A452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8809AEF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7EB2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422A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1C53BD8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C640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4623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9218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735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ECDBB8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0B99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7E9D99A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714DCDCC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0DCF7AE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AFB1" w14:textId="77777777" w:rsidR="00CE0F76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FF34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48EE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A089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CA68BF2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E0F76" w:rsidRPr="00743905" w14:paraId="7CD1CDE3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9145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DFA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FBF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938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0A005C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2A9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C7A2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777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82A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B8A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21CD141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8623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AC2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34C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AEDA" w14:textId="77777777" w:rsidR="00CE0F76" w:rsidRDefault="00CE0F7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33DC501" w14:textId="77777777" w:rsidR="00CE0F76" w:rsidRDefault="00CE0F7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3BB68BE" w14:textId="77777777" w:rsidR="00CE0F76" w:rsidRDefault="00CE0F7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7AE0F67" w14:textId="77777777" w:rsidR="00CE0F76" w:rsidRPr="00743905" w:rsidRDefault="00CE0F7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95B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841F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7AE6" w14:textId="77777777" w:rsidR="00CE0F76" w:rsidRDefault="00CE0F76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7E4670AA" w14:textId="77777777" w:rsidR="00CE0F76" w:rsidRPr="004E7F11" w:rsidRDefault="00CE0F76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22E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6045" w14:textId="77777777" w:rsidR="00CE0F76" w:rsidRDefault="00CE0F76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2CA71B3F" w14:textId="77777777" w:rsidR="00CE0F76" w:rsidRPr="00743905" w:rsidRDefault="00CE0F76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21308E1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2FF1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0C1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8D0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0CE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797C43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5FD4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41C066F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22F8F9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6CD7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52A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267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78F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02F77B8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4F83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4D2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8E9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CE69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37186E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65F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A039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8440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20C410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533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F18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1591E4F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6EFC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B94E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821A43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219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F791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6F7567C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A098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E758" w14:textId="77777777" w:rsidR="00CE0F76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0C3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529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8429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0CA90D7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FFC4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D29B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9C433F6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524A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A645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10E602F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D0FA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E1DC" w14:textId="77777777" w:rsidR="00CE0F76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82F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54D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AA38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5EC7E04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A5DB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9B6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686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4662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F99E6F5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182C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41A7" w14:textId="77777777" w:rsidR="00CE0F76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6C3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B3C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8533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0257BF5A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BD98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3EF8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5EE864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8DD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07E3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1FA4B56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4A28DABD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1C5C5CD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E90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25C7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2FA4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7314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B18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17BFB3C8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91AB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533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67B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8FA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B409C7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32F5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3B5924E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77BAA81A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F19E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242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9E6B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2A9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E0F76" w:rsidRPr="00743905" w14:paraId="2E5C287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B9BA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E5A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B2F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DD1C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3E343ED" w14:textId="77777777" w:rsidR="00CE0F76" w:rsidRPr="00CD295A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C33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344E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8E3E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350CEB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305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EB0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0F76" w:rsidRPr="00743905" w14:paraId="1DAC1643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0432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B70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384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A54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C2746D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9D5B33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6033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19F78F8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DF07FE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E1DE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BB6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D36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21D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00E4EC68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B8D1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17C6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C58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6651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EC7E85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6297DA5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D83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1049570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D343" w14:textId="77777777" w:rsidR="00CE0F76" w:rsidRPr="00743905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888F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99E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4FD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7482A2C4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FF56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70DD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C5CC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F229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2D9DA92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FE6A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E726" w14:textId="77777777" w:rsidR="00CE0F76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70F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F37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15BD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B8DA56A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40F9E5C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63B1ADF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E0F76" w:rsidRPr="00743905" w14:paraId="17F5C3A0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3D87" w14:textId="77777777" w:rsidR="00CE0F76" w:rsidRPr="00743905" w:rsidRDefault="00CE0F76" w:rsidP="00CE0F7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357E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E742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A990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65DEA4F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88E1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279F1B7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B3AA204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366578F" w14:textId="77777777" w:rsidR="00CE0F76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D633" w14:textId="77777777" w:rsidR="00CE0F76" w:rsidRDefault="00CE0F7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46C7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41D9" w14:textId="77777777" w:rsidR="00CE0F76" w:rsidRPr="00743905" w:rsidRDefault="00CE0F7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D78F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68B457E" w14:textId="77777777" w:rsidR="00CE0F76" w:rsidRDefault="00CE0F7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A5E843A" w14:textId="77777777" w:rsidR="00CE0F76" w:rsidRPr="005905D7" w:rsidRDefault="00CE0F76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BA5E395" w14:textId="77777777" w:rsidR="00CE0F76" w:rsidRDefault="00CE0F76" w:rsidP="007246D0">
      <w:pPr>
        <w:pStyle w:val="Heading1"/>
        <w:spacing w:line="360" w:lineRule="auto"/>
      </w:pPr>
      <w:r>
        <w:lastRenderedPageBreak/>
        <w:t>LINIA 117</w:t>
      </w:r>
    </w:p>
    <w:p w14:paraId="16189802" w14:textId="77777777" w:rsidR="00CE0F76" w:rsidRDefault="00CE0F76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E0F76" w14:paraId="436A7C2C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4624" w14:textId="77777777" w:rsidR="00CE0F76" w:rsidRDefault="00CE0F76" w:rsidP="00CE0F7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9C8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6360015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3A54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97C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0216C9D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41E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E34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5AB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863D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7E85" w14:textId="77777777" w:rsidR="00CE0F76" w:rsidRDefault="00CE0F7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1F0D718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853D" w14:textId="77777777" w:rsidR="00CE0F76" w:rsidRDefault="00CE0F76" w:rsidP="00CE0F7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6C8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11B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8CC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6EB8367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453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60DFD0F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2FC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D66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1EB5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F82B" w14:textId="77777777" w:rsidR="00CE0F76" w:rsidRDefault="00CE0F7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3D5D5010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DF39" w14:textId="77777777" w:rsidR="00CE0F76" w:rsidRDefault="00CE0F76" w:rsidP="00CE0F7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85F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4306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256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2D18D3A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BBF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437D5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776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BF1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2422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D2DE" w14:textId="77777777" w:rsidR="00CE0F76" w:rsidRDefault="00CE0F7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24C734BD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3F3E" w14:textId="77777777" w:rsidR="00CE0F76" w:rsidRDefault="00CE0F76" w:rsidP="00CE0F7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07A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CBF0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A59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555408F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EDE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69FABE2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535CFFA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31C9B48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221FF56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B0D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C69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D903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2479" w14:textId="77777777" w:rsidR="00CE0F76" w:rsidRDefault="00CE0F7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2D5CF7A8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F707" w14:textId="77777777" w:rsidR="00CE0F76" w:rsidRDefault="00CE0F76" w:rsidP="00CE0F7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7C2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5E8D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092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0ED63DB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6AD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D0D956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3D2863E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518E9C9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19513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514DDCC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E62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7B6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B1BF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E758" w14:textId="77777777" w:rsidR="00CE0F76" w:rsidRDefault="00CE0F7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CE0F76" w14:paraId="7D228456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B5F4" w14:textId="77777777" w:rsidR="00CE0F76" w:rsidRDefault="00CE0F76" w:rsidP="00CE0F7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4E4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A359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6CB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53128B1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A65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EFCE7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7EE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1FE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46D7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9E38" w14:textId="77777777" w:rsidR="00CE0F76" w:rsidRPr="00F35A05" w:rsidRDefault="00CE0F7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79263CB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C7B6" w14:textId="77777777" w:rsidR="00CE0F76" w:rsidRDefault="00CE0F76" w:rsidP="00CE0F7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5D5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652DE23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2024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C3D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7D5BFDB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BFE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F4F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6F1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496E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ED02" w14:textId="77777777" w:rsidR="00CE0F76" w:rsidRDefault="00CE0F7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4A3AE2F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3443" w14:textId="77777777" w:rsidR="00CE0F76" w:rsidRDefault="00CE0F76" w:rsidP="00CE0F7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CAE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D9BA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930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62D35BC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878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DD783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FA4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1C7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AA05" w14:textId="77777777" w:rsidR="00CE0F76" w:rsidRPr="00AA7E4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6E04" w14:textId="77777777" w:rsidR="00CE0F76" w:rsidRDefault="00CE0F7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5FA14E04" w14:textId="77777777" w:rsidR="00CE0F76" w:rsidRDefault="00CE0F76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5023078F" w14:textId="77777777" w:rsidR="00CE0F76" w:rsidRDefault="00CE0F76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1B12BF17" w14:textId="77777777" w:rsidR="00CE0F76" w:rsidRDefault="00CE0F76" w:rsidP="009B0B28">
      <w:pPr>
        <w:pStyle w:val="Heading1"/>
        <w:spacing w:line="360" w:lineRule="auto"/>
      </w:pPr>
      <w:r>
        <w:t>LINIA 119 A</w:t>
      </w:r>
    </w:p>
    <w:p w14:paraId="39398E3A" w14:textId="77777777" w:rsidR="00CE0F76" w:rsidRDefault="00CE0F76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E0F76" w14:paraId="26A16819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1BBD" w14:textId="77777777" w:rsidR="00CE0F76" w:rsidRDefault="00CE0F76" w:rsidP="00CE0F76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053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1838DE7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2A0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605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78DC48A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983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7CE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6F1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44F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DFD74C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0F756B4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192350BD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332EFBA0" w14:textId="77777777" w:rsidR="00CE0F76" w:rsidRDefault="00CE0F76" w:rsidP="006B57C6">
      <w:pPr>
        <w:pStyle w:val="Heading1"/>
        <w:spacing w:line="360" w:lineRule="auto"/>
      </w:pPr>
      <w:r>
        <w:t>LINIA 120</w:t>
      </w:r>
    </w:p>
    <w:p w14:paraId="2C77E884" w14:textId="77777777" w:rsidR="00CE0F76" w:rsidRDefault="00CE0F76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E0F76" w14:paraId="0CF3DE67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DD0F" w14:textId="77777777" w:rsidR="00CE0F76" w:rsidRDefault="00CE0F76" w:rsidP="00CE0F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386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AAD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221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1083D5D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CB9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22069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763CB8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1A842A3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B53C1C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3E455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D899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614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2986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EB1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CE0F76" w14:paraId="48C3FC8B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DC9B" w14:textId="77777777" w:rsidR="00CE0F76" w:rsidRDefault="00CE0F76" w:rsidP="00CE0F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C8D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711422E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8C7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0EF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48A81F9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079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67D3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BFD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E802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4CD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18029D8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46ED" w14:textId="77777777" w:rsidR="00CE0F76" w:rsidRDefault="00CE0F76" w:rsidP="00CE0F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B13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560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315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45C5DEE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06E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B499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FB8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D28D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278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6BBB7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E0F76" w14:paraId="348251D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A506" w14:textId="77777777" w:rsidR="00CE0F76" w:rsidRDefault="00CE0F76" w:rsidP="00CE0F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A96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ABA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09F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6B47A40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072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95ADA4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B1D9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C18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1165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1AF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80712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E0F76" w14:paraId="5A4A46B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83EC" w14:textId="77777777" w:rsidR="00CE0F76" w:rsidRDefault="00CE0F76" w:rsidP="00CE0F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B92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00DB941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F89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827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629989A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8D0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6E48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9C1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19B0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4E0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1ACD3D9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FB6D" w14:textId="77777777" w:rsidR="00CE0F76" w:rsidRDefault="00CE0F76" w:rsidP="00CE0F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64B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3CB6359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019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2E9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0FCEDD3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BE6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686F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3D3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7CF5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9C0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1E0CA7F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9DAB" w14:textId="77777777" w:rsidR="00CE0F76" w:rsidRDefault="00CE0F76" w:rsidP="00CE0F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999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01F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E90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97A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44F9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C87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60EA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D47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CE0F76" w14:paraId="5EBE9154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F841" w14:textId="77777777" w:rsidR="00CE0F76" w:rsidRDefault="00CE0F76" w:rsidP="00CE0F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D3C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2274E81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8FE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3B3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1D0A3E7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34E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DF5F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49D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2FD9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458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33874680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3E53" w14:textId="77777777" w:rsidR="00CE0F76" w:rsidRDefault="00CE0F76" w:rsidP="00CE0F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C4D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46ACC83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BF9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245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6D8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D645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E33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A021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E21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10E81160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748A" w14:textId="77777777" w:rsidR="00CE0F76" w:rsidRDefault="00CE0F76" w:rsidP="00CE0F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BC6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3FC6C4C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FE6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BBD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21C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4308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856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0DFE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99B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3D7EFAFF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5350" w14:textId="77777777" w:rsidR="00CE0F76" w:rsidRDefault="00CE0F76" w:rsidP="00CE0F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E9D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7225FB3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978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B2D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F24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06D2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AA9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1A7B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CB8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20DA4000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D344" w14:textId="77777777" w:rsidR="00CE0F76" w:rsidRDefault="00CE0F76" w:rsidP="00CE0F7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AE3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141178D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5ED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826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29F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E6E1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27E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5415" w14:textId="77777777" w:rsidR="00CE0F76" w:rsidRPr="009B4D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85F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FD6047B" w14:textId="77777777" w:rsidR="00CE0F76" w:rsidRDefault="00CE0F76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64A47F4D" w14:textId="77777777" w:rsidR="00CE0F76" w:rsidRDefault="00CE0F76" w:rsidP="00094CC3">
      <w:pPr>
        <w:pStyle w:val="Heading1"/>
        <w:spacing w:line="360" w:lineRule="auto"/>
      </w:pPr>
      <w:r>
        <w:t>LINIA 122</w:t>
      </w:r>
    </w:p>
    <w:p w14:paraId="15B48DB5" w14:textId="77777777" w:rsidR="00CE0F76" w:rsidRDefault="00CE0F76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E0F76" w14:paraId="788B2977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1F56" w14:textId="77777777" w:rsidR="00CE0F76" w:rsidRDefault="00CE0F76" w:rsidP="00CE0F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0420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3051" w14:textId="77777777" w:rsidR="00CE0F76" w:rsidRPr="006810C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7476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7E9D8EF5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40C4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08FB9179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8295" w14:textId="77777777" w:rsidR="00CE0F76" w:rsidRPr="00F834E0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6DBC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BCCE" w14:textId="77777777" w:rsidR="00CE0F76" w:rsidRPr="00F834E0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2040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6602EE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CE0F76" w14:paraId="3AE4C4A6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C59A" w14:textId="77777777" w:rsidR="00CE0F76" w:rsidRDefault="00CE0F76" w:rsidP="00CE0F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52BB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82BC" w14:textId="77777777" w:rsidR="00CE0F76" w:rsidRPr="006810C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45FC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7E4E864C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02D4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442D" w14:textId="77777777" w:rsidR="00CE0F76" w:rsidRPr="00F834E0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3EED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D600" w14:textId="77777777" w:rsidR="00CE0F76" w:rsidRPr="00F834E0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97E9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379BBE2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E9A5" w14:textId="77777777" w:rsidR="00CE0F76" w:rsidRDefault="00CE0F76" w:rsidP="00CE0F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5ADF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07A3" w14:textId="77777777" w:rsidR="00CE0F76" w:rsidRPr="006810C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BDF9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53BCD76B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EA0F52C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4F88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AF9F73C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128EA90B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F7C25F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72E8" w14:textId="77777777" w:rsidR="00CE0F76" w:rsidRPr="00F834E0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F131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C682" w14:textId="77777777" w:rsidR="00CE0F76" w:rsidRPr="00F834E0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3DAB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7716DB9F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FA17" w14:textId="77777777" w:rsidR="00CE0F76" w:rsidRDefault="00CE0F76" w:rsidP="00CE0F7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4456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6+733</w:t>
            </w:r>
          </w:p>
          <w:p w14:paraId="097F5403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B67A" w14:textId="77777777" w:rsidR="00CE0F76" w:rsidRPr="006810C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59CA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46A84A69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888B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13A4" w14:textId="77777777" w:rsidR="00CE0F76" w:rsidRPr="00F834E0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3793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B056" w14:textId="77777777" w:rsidR="00CE0F76" w:rsidRPr="00F834E0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93FB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F461FD" w14:textId="77777777" w:rsidR="00CE0F76" w:rsidRDefault="00CE0F76">
      <w:pPr>
        <w:spacing w:before="40" w:line="192" w:lineRule="auto"/>
        <w:ind w:right="57"/>
        <w:rPr>
          <w:sz w:val="20"/>
          <w:lang w:val="ro-RO"/>
        </w:rPr>
      </w:pPr>
    </w:p>
    <w:p w14:paraId="38E8DC2F" w14:textId="77777777" w:rsidR="00CE0F76" w:rsidRDefault="00CE0F76" w:rsidP="004365A5">
      <w:pPr>
        <w:pStyle w:val="Heading1"/>
        <w:spacing w:line="276" w:lineRule="auto"/>
      </w:pPr>
      <w:r>
        <w:t>LINIA 123</w:t>
      </w:r>
    </w:p>
    <w:p w14:paraId="5853C00E" w14:textId="77777777" w:rsidR="00CE0F76" w:rsidRDefault="00CE0F76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CE0F76" w14:paraId="32FD3FB0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AFC8" w14:textId="77777777" w:rsidR="00CE0F76" w:rsidRDefault="00CE0F76" w:rsidP="00CE0F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453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4DD2A28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B9B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67A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3A15AC5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8AE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9F1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901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9E2D" w14:textId="77777777" w:rsidR="00CE0F76" w:rsidRPr="008E041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DE9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77399C7E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19C8" w14:textId="77777777" w:rsidR="00CE0F76" w:rsidRDefault="00CE0F76" w:rsidP="00CE0F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D52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847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BB6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F8F376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48F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818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EDC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DDAA" w14:textId="77777777" w:rsidR="00CE0F76" w:rsidRPr="008E041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96D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0B153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CE0F76" w14:paraId="0F355393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92D8" w14:textId="77777777" w:rsidR="00CE0F76" w:rsidRDefault="00CE0F76" w:rsidP="00CE0F7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591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7B2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8E8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989E6A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4A9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A71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23D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17AB" w14:textId="77777777" w:rsidR="00CE0F76" w:rsidRPr="008E041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AF9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0BD3F896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20CB480F" w14:textId="77777777" w:rsidR="00CE0F76" w:rsidRDefault="00CE0F76" w:rsidP="00F078FE">
      <w:pPr>
        <w:pStyle w:val="Heading1"/>
        <w:spacing w:line="360" w:lineRule="auto"/>
      </w:pPr>
      <w:r>
        <w:t>LINIA 124</w:t>
      </w:r>
    </w:p>
    <w:p w14:paraId="31981F92" w14:textId="77777777" w:rsidR="00CE0F76" w:rsidRDefault="00CE0F76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E0F76" w14:paraId="376B880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FFC1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4F2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56C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CE3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D2E25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96E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A3C74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B55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482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1A6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3B1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1F08D5" w14:paraId="7DD3C9A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0E2B" w14:textId="77777777" w:rsidR="00CE0F76" w:rsidRPr="00A75A00" w:rsidRDefault="00CE0F76" w:rsidP="00CE0F7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661B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F586" w14:textId="77777777" w:rsidR="00CE0F76" w:rsidRPr="001F08D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D5BF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9ABF7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82E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69B0B73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01D9" w14:textId="77777777" w:rsidR="00CE0F76" w:rsidRPr="001F08D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B377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C548" w14:textId="77777777" w:rsidR="00CE0F76" w:rsidRPr="001F08D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27F5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6DC2D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AD7731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667F94D" w14:textId="77777777" w:rsidR="00CE0F76" w:rsidRPr="001F08D5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E0F76" w14:paraId="7746673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CF5C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CA4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AEB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0FF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63A27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955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B41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2BF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C41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BD1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FC6B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E0F76" w:rsidRPr="00A8307A" w14:paraId="2A34C75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816D" w14:textId="77777777" w:rsidR="00CE0F76" w:rsidRPr="00A75A00" w:rsidRDefault="00CE0F76" w:rsidP="00CE0F7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0C9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B61B" w14:textId="77777777" w:rsidR="00CE0F76" w:rsidRPr="0017752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D49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6A9A31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4342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25C0" w14:textId="77777777" w:rsidR="00CE0F76" w:rsidRPr="0017752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0A5E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AD43" w14:textId="77777777" w:rsidR="00CE0F76" w:rsidRPr="0017752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B983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685B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E0F76" w:rsidRPr="00A8307A" w14:paraId="2265D84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8390" w14:textId="77777777" w:rsidR="00CE0F76" w:rsidRPr="00A75A00" w:rsidRDefault="00CE0F76" w:rsidP="00CE0F7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0A2B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122E" w14:textId="77777777" w:rsidR="00CE0F76" w:rsidRPr="00AF6A3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1A3F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F8AAD2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FC2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7F310C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71C6" w14:textId="77777777" w:rsidR="00CE0F76" w:rsidRPr="00AF6A3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9FA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CAFE" w14:textId="77777777" w:rsidR="00CE0F76" w:rsidRPr="00AF6A3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5FBE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4E466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24AF7DE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113DF2E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E0F76" w:rsidRPr="00A8307A" w14:paraId="4897805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08DC" w14:textId="77777777" w:rsidR="00CE0F76" w:rsidRPr="00A75A00" w:rsidRDefault="00CE0F76" w:rsidP="00CE0F7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B232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EC92" w14:textId="77777777" w:rsidR="00CE0F76" w:rsidRPr="00AF6A3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9706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8FE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A273A1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3ABCFB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CCB0" w14:textId="77777777" w:rsidR="00CE0F76" w:rsidRPr="00AF6A3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5E2B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767A" w14:textId="77777777" w:rsidR="00CE0F76" w:rsidRPr="00AF6A3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24E0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9A77746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E0F76" w:rsidRPr="00A8307A" w14:paraId="007E0A9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31A5" w14:textId="77777777" w:rsidR="00CE0F76" w:rsidRPr="00A75A00" w:rsidRDefault="00CE0F76" w:rsidP="00CE0F7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7A2E" w14:textId="77777777" w:rsidR="00CE0F76" w:rsidRPr="00A8307A" w:rsidRDefault="00CE0F76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1EA2" w14:textId="77777777" w:rsidR="00CE0F76" w:rsidRPr="00AF6A38" w:rsidRDefault="00CE0F7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2A96" w14:textId="77777777" w:rsidR="00CE0F76" w:rsidRPr="00A8307A" w:rsidRDefault="00CE0F76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6807" w14:textId="77777777" w:rsidR="00CE0F76" w:rsidRDefault="00CE0F7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8A9C7A" w14:textId="77777777" w:rsidR="00CE0F76" w:rsidRDefault="00CE0F7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DA1B62F" w14:textId="77777777" w:rsidR="00CE0F76" w:rsidRDefault="00CE0F7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F5F3" w14:textId="77777777" w:rsidR="00CE0F76" w:rsidRDefault="00CE0F7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5E84" w14:textId="77777777" w:rsidR="00CE0F76" w:rsidRPr="00A8307A" w:rsidRDefault="00CE0F76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D5E1" w14:textId="77777777" w:rsidR="00CE0F76" w:rsidRPr="00AF6A38" w:rsidRDefault="00CE0F7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F02E" w14:textId="77777777" w:rsidR="00CE0F76" w:rsidRPr="00D66AFF" w:rsidRDefault="00CE0F76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DC3ED94" w14:textId="77777777" w:rsidR="00CE0F76" w:rsidRDefault="00CE0F76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E0F76" w:rsidRPr="00A8307A" w14:paraId="13A79A2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9200" w14:textId="77777777" w:rsidR="00CE0F76" w:rsidRPr="00A75A00" w:rsidRDefault="00CE0F76" w:rsidP="00CE0F7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F9B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E6A1" w14:textId="77777777" w:rsidR="00CE0F76" w:rsidRPr="00AF6A3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7FB7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3F10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89096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7DEC" w14:textId="77777777" w:rsidR="00CE0F76" w:rsidRPr="00AF6A3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A7D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CC89" w14:textId="77777777" w:rsidR="00CE0F76" w:rsidRPr="00AF6A3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46AF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E0F76" w:rsidRPr="00A8307A" w14:paraId="0598D9C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2681" w14:textId="77777777" w:rsidR="00CE0F76" w:rsidRPr="00A75A00" w:rsidRDefault="00CE0F76" w:rsidP="00CE0F7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EB05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F595" w14:textId="77777777" w:rsidR="00CE0F76" w:rsidRPr="0073283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3C01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56DB56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5E84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B37E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8B77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31E4" w14:textId="77777777" w:rsidR="00CE0F76" w:rsidRPr="0073283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D39D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11B6D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B862C4C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5E114A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4CA07C4" w14:textId="77777777" w:rsidR="00CE0F76" w:rsidRPr="00A8307A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E0F76" w:rsidRPr="00A8307A" w14:paraId="3AD16B1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463D" w14:textId="77777777" w:rsidR="00CE0F76" w:rsidRPr="00A75A00" w:rsidRDefault="00CE0F76" w:rsidP="00CE0F7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6CAC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EC83" w14:textId="77777777" w:rsidR="00CE0F76" w:rsidRPr="001033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11E4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B4296D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0D05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4B2A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55A3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1DB7" w14:textId="77777777" w:rsidR="00CE0F76" w:rsidRPr="001033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C49A" w14:textId="77777777" w:rsidR="00CE0F76" w:rsidRPr="00A8307A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B340F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BCFB7F8" w14:textId="77777777" w:rsidR="00CE0F76" w:rsidRPr="00A8307A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0F76" w:rsidRPr="00A8307A" w14:paraId="54B38CB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AAC5" w14:textId="77777777" w:rsidR="00CE0F76" w:rsidRPr="00A75A00" w:rsidRDefault="00CE0F76" w:rsidP="00CE0F7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0C80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688A" w14:textId="77777777" w:rsidR="00CE0F76" w:rsidRPr="001033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2809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BA10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1AB4A8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E915763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605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8D65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153C" w14:textId="77777777" w:rsidR="00CE0F76" w:rsidRPr="001033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8BD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F2DB5DA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7A65FBC" w14:textId="77777777" w:rsidR="00CE0F76" w:rsidRPr="00A8307A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E0F76" w14:paraId="01D8344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CF2F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EB1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4B0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BAF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3E29E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E41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36CA69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A1B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69A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535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B78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FD9E5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63B069D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E0F76" w:rsidRPr="00A8307A" w14:paraId="17FC34B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F204" w14:textId="77777777" w:rsidR="00CE0F76" w:rsidRPr="00A75A00" w:rsidRDefault="00CE0F76" w:rsidP="00CE0F7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7C50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F961" w14:textId="77777777" w:rsidR="00CE0F76" w:rsidRPr="00B8526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E2C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CC5671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1EF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0F38E0FD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10CC" w14:textId="77777777" w:rsidR="00CE0F76" w:rsidRPr="00B8526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262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3095" w14:textId="77777777" w:rsidR="00CE0F76" w:rsidRPr="00B8526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A77C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3F145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E0F76" w:rsidRPr="00A8307A" w14:paraId="39D8749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DB32" w14:textId="77777777" w:rsidR="00CE0F76" w:rsidRPr="00A75A00" w:rsidRDefault="00CE0F76" w:rsidP="00CE0F7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E60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84B7" w14:textId="77777777" w:rsidR="00CE0F76" w:rsidRPr="00DD472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4915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F473FD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5DB7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2727" w14:textId="77777777" w:rsidR="00CE0F76" w:rsidRPr="00DD472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A55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A77E" w14:textId="77777777" w:rsidR="00CE0F76" w:rsidRPr="00DD472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4FB0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4ACE47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E0F76" w:rsidRPr="00A8307A" w14:paraId="03B674B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06B2" w14:textId="77777777" w:rsidR="00CE0F76" w:rsidRPr="00A75A00" w:rsidRDefault="00CE0F76" w:rsidP="00CE0F7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B0D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B0E0" w14:textId="77777777" w:rsidR="00CE0F76" w:rsidRPr="0080537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3E84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8C302F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59EE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FE04" w14:textId="77777777" w:rsidR="00CE0F76" w:rsidRPr="0080537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B15A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91A0" w14:textId="77777777" w:rsidR="00CE0F76" w:rsidRPr="0080537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8F59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F3CA5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E0F76" w:rsidRPr="00A8307A" w14:paraId="0C5A12F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4940" w14:textId="77777777" w:rsidR="00CE0F76" w:rsidRPr="00A75A00" w:rsidRDefault="00CE0F76" w:rsidP="00CE0F76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D06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C314" w14:textId="77777777" w:rsidR="00CE0F76" w:rsidRPr="00AA776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B101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EF4BEF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B7C2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8690" w14:textId="77777777" w:rsidR="00CE0F76" w:rsidRPr="00AA776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0A2B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F4E1" w14:textId="77777777" w:rsidR="00CE0F76" w:rsidRPr="00AA776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2CBD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8F0FB2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E0F76" w14:paraId="2168F2A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EFA3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32D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D21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016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18F34C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4DA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F88CB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EC8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B86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702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8A7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CE0F76" w14:paraId="31CBCA1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3746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4D0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FF1BBC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21B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D0C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398583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7F6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962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EF7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E3F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8F17" w14:textId="77777777" w:rsidR="00CE0F76" w:rsidRPr="00E462CC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BC31B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CE0F76" w:rsidRPr="00E462CC" w14:paraId="0D4F56E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A0CF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231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6C99961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232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B87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FE1F41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F33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7AB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79A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EE9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7C7B" w14:textId="77777777" w:rsidR="00CE0F76" w:rsidRPr="00E462CC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688B8BF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71AE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E0C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56D3E1F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14E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B18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6932AF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EBB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CF3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E42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1D2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A78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7C7DA54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327D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CD7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F35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8D5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8757E6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0A3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5A6B3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BD0269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957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480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FF1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0B9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BC6BB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CE0F76" w14:paraId="0BDB34F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2F92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E1A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E05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628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3381286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540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BBA0F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5EF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739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285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9E0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CE0F76" w14:paraId="188417E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8BD8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CC7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BEF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51F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95A4B3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4D8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1F180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775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248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5C62" w14:textId="77777777" w:rsidR="00CE0F76" w:rsidRPr="00ED5B9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250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1FD70FC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CE0F76" w14:paraId="2890AC8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1359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FEA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CEF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F83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B497D0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3DD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928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706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0925" w14:textId="77777777" w:rsidR="00CE0F76" w:rsidRPr="00ED5B9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8F3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CE0F76" w14:paraId="36D1BF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14E0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B5C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974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207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D6C318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841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3B8EB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E23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F72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5C39" w14:textId="77777777" w:rsidR="00CE0F76" w:rsidRPr="00ED5B9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D45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4FF2F5E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CE0F76" w14:paraId="6B1284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A8AD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CCC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2AD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6DD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3F59CFD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3E0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557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4B1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916A" w14:textId="77777777" w:rsidR="00CE0F76" w:rsidRPr="00ED5B9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644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2D5C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3420D83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E0F76" w14:paraId="763B5827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CA23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7CA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26FBE7A3" w14:textId="77777777" w:rsidR="00CE0F76" w:rsidRDefault="00CE0F76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314E" w14:textId="77777777" w:rsidR="00CE0F76" w:rsidRDefault="00CE0F76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560C" w14:textId="77777777" w:rsidR="00CE0F76" w:rsidRDefault="00CE0F76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1AA40CF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03E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444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60C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1A45" w14:textId="77777777" w:rsidR="00CE0F76" w:rsidRPr="00ED5B9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B0B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CE0F76" w14:paraId="5D8DFD33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D8E9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4F8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51D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A67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3A1DD8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43A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660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579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FA0B" w14:textId="77777777" w:rsidR="00CE0F76" w:rsidRPr="00ED5B9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6F0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7D5E0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CE0F76" w14:paraId="751F5508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7D9F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0C6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F53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BCA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E80610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4E3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6E4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484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B07E" w14:textId="77777777" w:rsidR="00CE0F76" w:rsidRPr="00ED5B9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D6C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DD2D4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CE0F76" w14:paraId="6EAF8639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1C5A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79B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62B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6058" w14:textId="77777777" w:rsidR="00CE0F76" w:rsidRDefault="00CE0F76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1D2D86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99D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FCC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D59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4C17" w14:textId="77777777" w:rsidR="00CE0F76" w:rsidRPr="00ED5B9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CB59" w14:textId="77777777" w:rsidR="00CE0F76" w:rsidRDefault="00CE0F7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20E9A1" w14:textId="77777777" w:rsidR="00CE0F76" w:rsidRDefault="00CE0F7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CE0F76" w14:paraId="6C0D79A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3683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188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576E43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C38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E851" w14:textId="77777777" w:rsidR="00CE0F76" w:rsidRDefault="00CE0F76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3B1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24F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E22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1A5A" w14:textId="77777777" w:rsidR="00CE0F76" w:rsidRPr="00ED5B9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CD07" w14:textId="77777777" w:rsidR="00CE0F76" w:rsidRDefault="00CE0F7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CE0F76" w14:paraId="2F8C1DA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F6E1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FA8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205F7F8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501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471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049F466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995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444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1F6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3EDB" w14:textId="77777777" w:rsidR="00CE0F76" w:rsidRPr="00ED5B9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373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242D4FD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E76F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526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26364BC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FB3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272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70B7CEA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3A0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281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80C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03C6" w14:textId="77777777" w:rsidR="00CE0F76" w:rsidRPr="00ED5B9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B1D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49BEE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14:paraId="6DB36A8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3C6C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F53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341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52E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A41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914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1E3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E9C4" w14:textId="77777777" w:rsidR="00CE0F76" w:rsidRPr="00ED5B9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FBB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29A1E0D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AF29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83F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C2C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A99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4EF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214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D94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E730" w14:textId="77777777" w:rsidR="00CE0F76" w:rsidRPr="00ED5B9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DBF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7B040280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25FF" w14:textId="77777777" w:rsidR="00CE0F76" w:rsidRDefault="00CE0F76" w:rsidP="00CE0F7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8BD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1622A52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5C9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4EF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5274323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7C0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627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A9C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0267" w14:textId="77777777" w:rsidR="00CE0F76" w:rsidRPr="00ED5B9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F69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3E0EE2C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1E0871C7" w14:textId="77777777" w:rsidR="00CE0F76" w:rsidRDefault="00CE0F76" w:rsidP="00C13E1E">
      <w:pPr>
        <w:pStyle w:val="Heading1"/>
        <w:spacing w:line="360" w:lineRule="auto"/>
      </w:pPr>
      <w:r>
        <w:lastRenderedPageBreak/>
        <w:t>LINIA 125</w:t>
      </w:r>
    </w:p>
    <w:p w14:paraId="4501A893" w14:textId="77777777" w:rsidR="00CE0F76" w:rsidRDefault="00CE0F76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6BACDB9A" w14:textId="77777777" w:rsidR="00CE0F76" w:rsidRDefault="00CE0F76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E0F76" w14:paraId="11EEF2B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98BB" w14:textId="77777777" w:rsidR="00CE0F76" w:rsidRDefault="00CE0F76" w:rsidP="00CE0F7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2C7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34E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8F2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529DA6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933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AF4817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653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A96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8827" w14:textId="77777777" w:rsidR="00CE0F76" w:rsidRPr="00CE363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F39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CE0F76" w14:paraId="1F5EB5F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409D" w14:textId="77777777" w:rsidR="00CE0F76" w:rsidRDefault="00CE0F76" w:rsidP="00CE0F7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757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55D22DE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BE0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FA9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D9CAB0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F16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8E9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B58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0BBA" w14:textId="77777777" w:rsidR="00CE0F76" w:rsidRPr="00CE363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ADB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0E584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CE0F76" w14:paraId="6665C8F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1C33" w14:textId="77777777" w:rsidR="00CE0F76" w:rsidRDefault="00CE0F76" w:rsidP="00CE0F7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79B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1DC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43A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FD1ABD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38F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2817C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523E73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C60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A6C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F408" w14:textId="77777777" w:rsidR="00CE0F76" w:rsidRPr="00CE363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C06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DE260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CE0F76" w14:paraId="672C3EB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61DB" w14:textId="77777777" w:rsidR="00CE0F76" w:rsidRDefault="00CE0F76" w:rsidP="00CE0F7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077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  <w:p w14:paraId="77634D0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FB9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79BE" w14:textId="77777777" w:rsidR="00CE0F76" w:rsidRDefault="00CE0F76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6552361A" w14:textId="77777777" w:rsidR="00CE0F76" w:rsidRDefault="00CE0F76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799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1A4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0AD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82BE" w14:textId="77777777" w:rsidR="00CE0F76" w:rsidRPr="00CE363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B7A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21224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4 și 8.</w:t>
            </w:r>
          </w:p>
        </w:tc>
      </w:tr>
      <w:tr w:rsidR="00CE0F76" w14:paraId="61557BB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5B7B" w14:textId="77777777" w:rsidR="00CE0F76" w:rsidRDefault="00CE0F76" w:rsidP="00CE0F7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3A3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93E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77D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4B0B21E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BBD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2F33A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F7E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989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A491" w14:textId="77777777" w:rsidR="00CE0F76" w:rsidRPr="00CE363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06D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6894DAA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179C" w14:textId="77777777" w:rsidR="00CE0F76" w:rsidRDefault="00CE0F76" w:rsidP="00CE0F7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7B2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656DC1C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0E3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37C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394EF1C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943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F2A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918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5769" w14:textId="77777777" w:rsidR="00CE0F76" w:rsidRPr="00CE363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248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6DC8252C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64E2" w14:textId="77777777" w:rsidR="00CE0F76" w:rsidRDefault="00CE0F76" w:rsidP="00CE0F7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0ED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7DAC092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FBE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D72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1E9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EA9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707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D953" w14:textId="77777777" w:rsidR="00CE0F76" w:rsidRPr="00CE363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0E0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3E6FB1B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ED04" w14:textId="77777777" w:rsidR="00CE0F76" w:rsidRDefault="00CE0F76" w:rsidP="00CE0F7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78C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8C8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873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6151C5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48F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F6C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836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348E" w14:textId="77777777" w:rsidR="00CE0F76" w:rsidRPr="00CE363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E42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5E00AC77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0496DE3A" w14:textId="77777777" w:rsidR="00CE0F76" w:rsidRDefault="00CE0F76" w:rsidP="001E6A63">
      <w:pPr>
        <w:pStyle w:val="Heading1"/>
        <w:spacing w:line="360" w:lineRule="auto"/>
      </w:pPr>
      <w:r>
        <w:t>LINIA 129</w:t>
      </w:r>
    </w:p>
    <w:p w14:paraId="2AD7FF02" w14:textId="77777777" w:rsidR="00CE0F76" w:rsidRDefault="00CE0F76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CE0F76" w14:paraId="6E45DF3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C273" w14:textId="77777777" w:rsidR="00CE0F76" w:rsidRDefault="00CE0F76" w:rsidP="00CE0F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7DA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3A1E911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B02B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490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3BE382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38B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499C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99D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F750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92B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23BB2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20D0331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CE0F76" w14:paraId="1756BC0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083E" w14:textId="77777777" w:rsidR="00CE0F76" w:rsidRDefault="00CE0F76" w:rsidP="00CE0F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DC1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F0BE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894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C515ED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07F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2F635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69DC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E18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ED1C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33E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70CDB84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2378" w14:textId="77777777" w:rsidR="00CE0F76" w:rsidRDefault="00CE0F76" w:rsidP="00CE0F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A50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25A8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4F0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839DE2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DF8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0C72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64A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4298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989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F2846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CE0F76" w14:paraId="25EE437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A434" w14:textId="77777777" w:rsidR="00CE0F76" w:rsidRDefault="00CE0F76" w:rsidP="00CE0F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2BD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C5D9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018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C658C6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28E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DA38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67F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5AF9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D4C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EAE3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CE0F76" w14:paraId="34F4C813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94CF" w14:textId="77777777" w:rsidR="00CE0F76" w:rsidRDefault="00CE0F76" w:rsidP="00CE0F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9BD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94B8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3C39" w14:textId="77777777" w:rsidR="00CE0F76" w:rsidRDefault="00CE0F76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2BBC276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8C4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902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55A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81D9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54ED" w14:textId="77777777" w:rsidR="00CE0F76" w:rsidRDefault="00CE0F76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3CBB94" w14:textId="77777777" w:rsidR="00CE0F76" w:rsidRDefault="00CE0F76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CE0F76" w14:paraId="5EEC220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5A4B" w14:textId="77777777" w:rsidR="00CE0F76" w:rsidRDefault="00CE0F76" w:rsidP="00CE0F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CBD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47697DE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FB1A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F08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744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F1E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511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745D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01C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CE0F76" w14:paraId="39755054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8417" w14:textId="77777777" w:rsidR="00CE0F76" w:rsidRDefault="00CE0F76" w:rsidP="00CE0F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3D4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74E2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BC6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44D454A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119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B628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F06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7687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093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64335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1D113D9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E0F76" w14:paraId="60F4959A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8B5E" w14:textId="77777777" w:rsidR="00CE0F76" w:rsidRDefault="00CE0F76" w:rsidP="00CE0F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81B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5141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E33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43E4613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088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D7D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159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3A03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52D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67D6F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7AE335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E0F76" w14:paraId="2A161759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1E99" w14:textId="77777777" w:rsidR="00CE0F76" w:rsidRDefault="00CE0F76" w:rsidP="00CE0F7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8B6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D49F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A84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4F60C2A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665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1B2A7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F1AB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102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6D23" w14:textId="77777777" w:rsidR="00CE0F76" w:rsidRPr="00C934F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829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8A71EC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00514551" w14:textId="77777777" w:rsidR="00CE0F76" w:rsidRDefault="00CE0F76" w:rsidP="003D5F18">
      <w:pPr>
        <w:pStyle w:val="Heading1"/>
        <w:spacing w:line="360" w:lineRule="auto"/>
      </w:pPr>
      <w:r>
        <w:t>LINIA 130</w:t>
      </w:r>
    </w:p>
    <w:p w14:paraId="48DCF23E" w14:textId="77777777" w:rsidR="00CE0F76" w:rsidRDefault="00CE0F76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E0F76" w14:paraId="5B07BDCC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08BE" w14:textId="77777777" w:rsidR="00CE0F76" w:rsidRDefault="00CE0F76" w:rsidP="00CE0F7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4F8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5E4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173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528A81E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79F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E1C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827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A34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8E1019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3092C2D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73AEDDD4" w14:textId="77777777" w:rsidR="00CE0F76" w:rsidRDefault="00CE0F76" w:rsidP="00951BBD">
      <w:pPr>
        <w:pStyle w:val="Heading1"/>
        <w:spacing w:line="360" w:lineRule="auto"/>
      </w:pPr>
      <w:r>
        <w:t>LINIA 131</w:t>
      </w:r>
    </w:p>
    <w:p w14:paraId="16810AED" w14:textId="77777777" w:rsidR="00CE0F76" w:rsidRDefault="00CE0F76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0F76" w14:paraId="207AF712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D1C7" w14:textId="77777777" w:rsidR="00CE0F76" w:rsidRDefault="00CE0F76" w:rsidP="00CE0F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BB8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E3D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7E1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4CF16A1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C84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362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132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176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519F93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1392AFA6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2E94" w14:textId="77777777" w:rsidR="00CE0F76" w:rsidRDefault="00CE0F76" w:rsidP="00CE0F7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B0B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64604B3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B56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24C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2C3FC3C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25465DA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178441B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CB3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B5E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66F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A64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E64295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6930F8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78D06DBD" w14:textId="77777777" w:rsidR="00CE0F76" w:rsidRDefault="00CE0F76" w:rsidP="00662370">
      <w:pPr>
        <w:pStyle w:val="Heading1"/>
        <w:spacing w:line="360" w:lineRule="auto"/>
      </w:pPr>
      <w:r>
        <w:t>LINIA 132</w:t>
      </w:r>
    </w:p>
    <w:p w14:paraId="6F0EDBFA" w14:textId="77777777" w:rsidR="00CE0F76" w:rsidRDefault="00CE0F76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0F76" w14:paraId="597A88A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EA73" w14:textId="77777777" w:rsidR="00CE0F76" w:rsidRDefault="00CE0F76" w:rsidP="00CE0F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158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5DB2" w14:textId="77777777" w:rsidR="00CE0F76" w:rsidRPr="00E9641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28F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D65C0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9A5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F288E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B25A" w14:textId="77777777" w:rsidR="00CE0F76" w:rsidRPr="00E9641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F59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AC52" w14:textId="77777777" w:rsidR="00CE0F76" w:rsidRPr="00E9641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B96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8307A" w14:paraId="35FC496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09AC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E77F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CF13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E0DF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DDA41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522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CB21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A1E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10EE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5786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6E7A1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64E5FA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7B781D2" w14:textId="77777777" w:rsidR="00CE0F76" w:rsidRPr="0049500B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E0F76" w:rsidRPr="00A8307A" w14:paraId="26978D3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C945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1A6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E66A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5A2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138EB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E8A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29521F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5337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4AA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FB9A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245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16FA1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37452A6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0938665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E0F76" w:rsidRPr="00A8307A" w14:paraId="2EC305D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07A6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1E6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50F9" w14:textId="77777777" w:rsidR="00CE0F76" w:rsidRPr="00825C3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4E73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40847E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B323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05A1" w14:textId="77777777" w:rsidR="00CE0F76" w:rsidRPr="00825C3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C901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0B32" w14:textId="77777777" w:rsidR="00CE0F76" w:rsidRPr="00825C3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6337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8D1DF4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E0F76" w:rsidRPr="00A8307A" w14:paraId="782123A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C7AD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DEAA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D6AF" w14:textId="77777777" w:rsidR="00CE0F76" w:rsidRPr="0067460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B085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1DB9F4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A51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9199A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9953" w14:textId="77777777" w:rsidR="00CE0F76" w:rsidRPr="0067460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D01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81AF" w14:textId="77777777" w:rsidR="00CE0F76" w:rsidRPr="0067460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D810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DAE37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E0F76" w:rsidRPr="00A8307A" w14:paraId="4679B6A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EBC6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D063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4E6A" w14:textId="77777777" w:rsidR="00CE0F76" w:rsidRPr="00D2651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1A4A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7A6460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620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BEB9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95AC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D8DB" w14:textId="77777777" w:rsidR="00CE0F76" w:rsidRPr="00D2651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F64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E55F94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990A3C8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E8029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BB8AAB6" w14:textId="77777777" w:rsidR="00CE0F76" w:rsidRPr="00A8307A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E0F76" w:rsidRPr="00A8307A" w14:paraId="5D71F21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D06D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C270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F830" w14:textId="77777777" w:rsidR="00CE0F76" w:rsidRPr="006178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176F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C500E5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4FE5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E405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A03B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E08F" w14:textId="77777777" w:rsidR="00CE0F76" w:rsidRPr="006178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A1B8" w14:textId="77777777" w:rsidR="00CE0F76" w:rsidRPr="00A8307A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3EC89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795EB55" w14:textId="77777777" w:rsidR="00CE0F76" w:rsidRPr="00A8307A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0F76" w:rsidRPr="00A8307A" w14:paraId="1BCFCD9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6BB8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779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BE89" w14:textId="77777777" w:rsidR="00CE0F76" w:rsidRPr="006178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7013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6EB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99D00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CD888E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B9C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F8DC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B7EF" w14:textId="77777777" w:rsidR="00CE0F76" w:rsidRPr="006178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2584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E29FCB1" w14:textId="77777777" w:rsidR="00CE0F76" w:rsidRPr="00A8307A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0F76" w:rsidRPr="00A8307A" w14:paraId="0D149B3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2785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C5C0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2593" w14:textId="77777777" w:rsidR="00CE0F76" w:rsidRPr="006178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5589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6082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A018B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0E20FBD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698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204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82A3" w14:textId="77777777" w:rsidR="00CE0F76" w:rsidRPr="006178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7330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622FFA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7B7B12B" w14:textId="77777777" w:rsidR="00CE0F76" w:rsidRPr="00A8307A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E0F76" w14:paraId="4906A2C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13C0" w14:textId="77777777" w:rsidR="00CE0F76" w:rsidRDefault="00CE0F76" w:rsidP="00CE0F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AD7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FD6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61A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5F6DC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917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F1173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6D2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63E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B27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3F2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9345F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4EFA7D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E0F76" w14:paraId="7E55855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2EB9" w14:textId="77777777" w:rsidR="00CE0F76" w:rsidRDefault="00CE0F76" w:rsidP="00CE0F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350B" w14:textId="77777777" w:rsidR="00CE0F76" w:rsidRDefault="00CE0F76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A590" w14:textId="77777777" w:rsidR="00CE0F76" w:rsidRDefault="00CE0F76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527E" w14:textId="77777777" w:rsidR="00CE0F76" w:rsidRDefault="00CE0F76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79B4" w14:textId="77777777" w:rsidR="00CE0F76" w:rsidRDefault="00CE0F76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E29E46" w14:textId="77777777" w:rsidR="00CE0F76" w:rsidRDefault="00CE0F76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0DE9988" w14:textId="77777777" w:rsidR="00CE0F76" w:rsidRDefault="00CE0F76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AF6E" w14:textId="77777777" w:rsidR="00CE0F76" w:rsidRDefault="00CE0F76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D6B5" w14:textId="77777777" w:rsidR="00CE0F76" w:rsidRDefault="00CE0F76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A157" w14:textId="77777777" w:rsidR="00CE0F76" w:rsidRDefault="00CE0F76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5A4E" w14:textId="77777777" w:rsidR="00CE0F76" w:rsidRPr="009914C4" w:rsidRDefault="00CE0F76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50A11B1" w14:textId="77777777" w:rsidR="00CE0F76" w:rsidRDefault="00CE0F76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E0F76" w:rsidRPr="00A8307A" w14:paraId="54260C9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7D33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EDA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47F5" w14:textId="77777777" w:rsidR="00CE0F76" w:rsidRPr="00915FE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5A7E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BB817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AF7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F1232C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0D67" w14:textId="77777777" w:rsidR="00CE0F76" w:rsidRPr="00915FE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E7A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FD8F" w14:textId="77777777" w:rsidR="00CE0F76" w:rsidRPr="00915FE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3582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D9EE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E0F76" w:rsidRPr="00A8307A" w14:paraId="4D7D1C2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BC52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69DC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EF1D" w14:textId="77777777" w:rsidR="00CE0F76" w:rsidRPr="00915FE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35B5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1222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70B9" w14:textId="77777777" w:rsidR="00CE0F76" w:rsidRPr="00915FE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6943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F326" w14:textId="77777777" w:rsidR="00CE0F76" w:rsidRPr="00915FE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E167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0F76" w:rsidRPr="00A8307A" w14:paraId="07EA26E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3DE2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F8C5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661A" w14:textId="77777777" w:rsidR="00CE0F76" w:rsidRPr="001C017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A053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3388CA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71CC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4C5F" w14:textId="77777777" w:rsidR="00CE0F76" w:rsidRPr="001C017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97E7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4605" w14:textId="77777777" w:rsidR="00CE0F76" w:rsidRPr="001C017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0423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C16FC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E0F76" w:rsidRPr="00A8307A" w14:paraId="65AF271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E85A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9C84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22F0" w14:textId="77777777" w:rsidR="00CE0F76" w:rsidRPr="002A553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0065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92E6CD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249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475C" w14:textId="77777777" w:rsidR="00CE0F76" w:rsidRPr="002A553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8F75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4FB9" w14:textId="77777777" w:rsidR="00CE0F76" w:rsidRPr="002A553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4C57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F3812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E0F76" w:rsidRPr="00A8307A" w14:paraId="4389714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4ADF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FD7E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9241" w14:textId="77777777" w:rsidR="00CE0F76" w:rsidRPr="00880A4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AC65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3E5DEF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58FD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CE20" w14:textId="77777777" w:rsidR="00CE0F76" w:rsidRPr="00880A4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733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2421" w14:textId="77777777" w:rsidR="00CE0F76" w:rsidRPr="00880A4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D855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4F269F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E0F76" w:rsidRPr="00A8307A" w14:paraId="5E414F9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E678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35E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6137B9A0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1481" w14:textId="77777777" w:rsidR="00CE0F76" w:rsidRPr="00880A4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697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E7FA4F9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9FB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700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4F2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805A" w14:textId="77777777" w:rsidR="00CE0F76" w:rsidRPr="00880A4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0032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:rsidRPr="00A8307A" w14:paraId="4114799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FE86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0EE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A4E9" w14:textId="77777777" w:rsidR="00CE0F76" w:rsidRPr="00880A4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553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016BE46A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5F0C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0D1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7732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AC11" w14:textId="77777777" w:rsidR="00CE0F76" w:rsidRPr="00880A4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E3BC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F7A227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CE0F76" w:rsidRPr="00A8307A" w14:paraId="6ACF470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DA36" w14:textId="77777777" w:rsidR="00CE0F76" w:rsidRPr="00A75A00" w:rsidRDefault="00CE0F76" w:rsidP="00CE0F76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335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75C1" w14:textId="77777777" w:rsidR="00CE0F76" w:rsidRPr="00880A4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758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4D4ABFF2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8E51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866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FF9F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3C12" w14:textId="77777777" w:rsidR="00CE0F76" w:rsidRPr="00880A4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590E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A631C0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CE0F76" w14:paraId="5D40FC7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8F52" w14:textId="77777777" w:rsidR="00CE0F76" w:rsidRDefault="00CE0F76" w:rsidP="00CE0F7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0F4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3CD6" w14:textId="77777777" w:rsidR="00CE0F76" w:rsidRPr="00E9641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A50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0BEFC0E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1CF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873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7ED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8539" w14:textId="77777777" w:rsidR="00CE0F76" w:rsidRPr="00E9641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BF6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1220D5E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3A54B699" w14:textId="77777777" w:rsidR="00CE0F76" w:rsidRDefault="00CE0F76" w:rsidP="009378E1">
      <w:pPr>
        <w:pStyle w:val="Heading1"/>
        <w:spacing w:line="360" w:lineRule="auto"/>
      </w:pPr>
      <w:r>
        <w:t>LINIA 133</w:t>
      </w:r>
    </w:p>
    <w:p w14:paraId="5EEDDD7A" w14:textId="77777777" w:rsidR="00CE0F76" w:rsidRPr="0021246A" w:rsidRDefault="00CE0F76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E0F76" w14:paraId="3150131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7F9D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924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E137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E2C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24F5E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9F6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C2B96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06C7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D01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ED5A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7E3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DB3BD8" w14:paraId="2BAF38B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5702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D904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60DF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0C80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F25AE6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FF9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0E7A71F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AFC1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3A3B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CF57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F147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92253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DAB2C9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ADB5741" w14:textId="77777777" w:rsidR="00CE0F76" w:rsidRPr="00DB3BD8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E0F76" w:rsidRPr="00A8307A" w14:paraId="415C922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D2F2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8CC5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28FA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B644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47386D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92C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A6B1D4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094E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AF6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F9DB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0E91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C49981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541D8F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A2DFD56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E0F76" w:rsidRPr="00A8307A" w14:paraId="080CB4F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A7B4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6D72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8C12" w14:textId="77777777" w:rsidR="00CE0F76" w:rsidRPr="00AE5C9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90B1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1D9D6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8714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047A" w14:textId="77777777" w:rsidR="00CE0F76" w:rsidRPr="00AE5C9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79B0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25B6" w14:textId="77777777" w:rsidR="00CE0F76" w:rsidRPr="00AE5C9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899D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32559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E0F76" w:rsidRPr="00A8307A" w14:paraId="048EF19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C483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C78E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76FE" w14:textId="77777777" w:rsidR="00CE0F76" w:rsidRPr="00795C5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B10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C67A09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AE77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0D87" w14:textId="77777777" w:rsidR="00CE0F76" w:rsidRPr="00795C5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EF72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EEEA" w14:textId="77777777" w:rsidR="00CE0F76" w:rsidRPr="00795C5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3C4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4A759E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E0F76" w:rsidRPr="00A8307A" w14:paraId="432DD9B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C4E3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22CA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6FA1" w14:textId="77777777" w:rsidR="00CE0F76" w:rsidRPr="00795C5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61EE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DDC6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04C79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76939A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A10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19FC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9D1C" w14:textId="77777777" w:rsidR="00CE0F76" w:rsidRPr="00795C5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F65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5DC3AA8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CC315F2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E0F76" w:rsidRPr="00A8307A" w14:paraId="2C84CBD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953A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B80D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865D" w14:textId="77777777" w:rsidR="00CE0F76" w:rsidRPr="00795C5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8E1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6000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BAB0B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219A58F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335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9880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1375" w14:textId="77777777" w:rsidR="00CE0F76" w:rsidRPr="00795C5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48B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97F87AC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E0F76" w:rsidRPr="00A8307A" w14:paraId="09AA0F9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E8C5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BC76" w14:textId="77777777" w:rsidR="00CE0F76" w:rsidRPr="00A8307A" w:rsidRDefault="00CE0F76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CE1C" w14:textId="77777777" w:rsidR="00CE0F76" w:rsidRPr="00795C5C" w:rsidRDefault="00CE0F76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00CE" w14:textId="77777777" w:rsidR="00CE0F76" w:rsidRPr="00A8307A" w:rsidRDefault="00CE0F76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C9C2" w14:textId="77777777" w:rsidR="00CE0F76" w:rsidRDefault="00CE0F76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B3F91B" w14:textId="77777777" w:rsidR="00CE0F76" w:rsidRDefault="00CE0F76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E6874A5" w14:textId="77777777" w:rsidR="00CE0F76" w:rsidRDefault="00CE0F76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D71B" w14:textId="77777777" w:rsidR="00CE0F76" w:rsidRDefault="00CE0F76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CF57" w14:textId="77777777" w:rsidR="00CE0F76" w:rsidRPr="00A8307A" w:rsidRDefault="00CE0F76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4713" w14:textId="77777777" w:rsidR="00CE0F76" w:rsidRPr="00795C5C" w:rsidRDefault="00CE0F76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7127" w14:textId="77777777" w:rsidR="00CE0F76" w:rsidRPr="009914C4" w:rsidRDefault="00CE0F76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F46C96B" w14:textId="77777777" w:rsidR="00CE0F76" w:rsidRDefault="00CE0F76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E0F76" w:rsidRPr="00A8307A" w14:paraId="551E133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3E10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C67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07EC" w14:textId="77777777" w:rsidR="00CE0F76" w:rsidRPr="0073283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94DF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ABE1F7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87FE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C4C9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1E9F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9E2A" w14:textId="77777777" w:rsidR="00CE0F76" w:rsidRPr="0073283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9A6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017572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D037A12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6ECE7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AF49C54" w14:textId="77777777" w:rsidR="00CE0F76" w:rsidRPr="00A8307A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E0F76" w:rsidRPr="00A8307A" w14:paraId="5123DA3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F081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88A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A8B8" w14:textId="77777777" w:rsidR="00CE0F76" w:rsidRPr="0046537D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4ED8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73908F" w14:textId="77777777" w:rsidR="00CE0F76" w:rsidRPr="00A8307A" w:rsidRDefault="00CE0F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7A7F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04A0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213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8344" w14:textId="77777777" w:rsidR="00CE0F76" w:rsidRPr="0046537D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8F55" w14:textId="77777777" w:rsidR="00CE0F76" w:rsidRPr="00A8307A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35A29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FAB7E94" w14:textId="77777777" w:rsidR="00CE0F76" w:rsidRPr="00A8307A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0F76" w14:paraId="345BE1F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6F40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E83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F9B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DD3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F509C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265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5B3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A8F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F14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095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8422F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43D726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E0F76" w14:paraId="1931CBA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B22C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1BF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FF1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005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3F21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1699B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312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B02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EC8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17B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E0F76" w:rsidRPr="00A8307A" w14:paraId="2C6F8EA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AF65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747C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74C4" w14:textId="77777777" w:rsidR="00CE0F76" w:rsidRPr="00A60F9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5420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34300E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808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635CB0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94C4" w14:textId="77777777" w:rsidR="00CE0F76" w:rsidRPr="00A60F9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1252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BC04" w14:textId="77777777" w:rsidR="00CE0F76" w:rsidRPr="00A60F9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B255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D284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E0F76" w:rsidRPr="00A8307A" w14:paraId="43B673D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5CFC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1D17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EAA0" w14:textId="77777777" w:rsidR="00CE0F76" w:rsidRPr="0022013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CBED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0207B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797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6641" w14:textId="77777777" w:rsidR="00CE0F76" w:rsidRPr="0022013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A2E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6935" w14:textId="77777777" w:rsidR="00CE0F76" w:rsidRPr="0022013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08AC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4A6FF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E0F76" w:rsidRPr="00A8307A" w14:paraId="22CE550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6EA7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CB31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FE6D" w14:textId="77777777" w:rsidR="00CE0F76" w:rsidRPr="00501B5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7D8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488D64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1E00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DCC4" w14:textId="77777777" w:rsidR="00CE0F76" w:rsidRPr="00501B5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FADC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917B" w14:textId="77777777" w:rsidR="00CE0F76" w:rsidRPr="00501B5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E111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012AA9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E0F76" w:rsidRPr="00A8307A" w14:paraId="1A95497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0FBB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693F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A0CE" w14:textId="77777777" w:rsidR="00CE0F76" w:rsidRPr="006D5FF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CFAF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27460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C2D3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06A7" w14:textId="77777777" w:rsidR="00CE0F76" w:rsidRPr="006D5FF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DAA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3C64" w14:textId="77777777" w:rsidR="00CE0F76" w:rsidRPr="006D5FF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AE9A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8947D3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E0F76" w:rsidRPr="00A8307A" w14:paraId="17FE5B4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0019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A80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8850D5C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47F4" w14:textId="77777777" w:rsidR="00CE0F76" w:rsidRPr="006D5FF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4B10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5C2E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59D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1A5F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67C3" w14:textId="77777777" w:rsidR="00CE0F76" w:rsidRPr="006D5FF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5A20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CE0F76" w:rsidRPr="00A8307A" w14:paraId="5DE8B79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6B56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87D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5CF9863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EBE1" w14:textId="77777777" w:rsidR="00CE0F76" w:rsidRPr="006D5FF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194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2F2095E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0F72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8060" w14:textId="77777777" w:rsidR="00CE0F76" w:rsidRPr="006D5FF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B54D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F6F5" w14:textId="77777777" w:rsidR="00CE0F76" w:rsidRPr="006D5FF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E06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51DF1A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CE0F76" w14:paraId="0093F7F8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2EAF" w14:textId="77777777" w:rsidR="00CE0F76" w:rsidRPr="00A75A00" w:rsidRDefault="00CE0F76" w:rsidP="00CE0F76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D6D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3A0C420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FD8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0EF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50BEFB4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49BB2365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A78B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4EC5" w14:textId="77777777" w:rsidR="00CE0F76" w:rsidRPr="006D5FF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BC2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DCD1" w14:textId="77777777" w:rsidR="00CE0F76" w:rsidRPr="006D5FF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FDB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F538E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CE0F76" w14:paraId="2565E61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8B9B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A11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9DE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DF9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11335A5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247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4B1C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4A6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84CB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5A1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1891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E0F76" w14:paraId="0DEF93F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ED6C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1A8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B1A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8DD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197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CCF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0F0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FC81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9CB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F090C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E0F76" w14:paraId="5755F8F8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3003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A40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731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460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F2DD8E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CE8007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E06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B18A83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2BF9DC7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613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B70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446B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766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8AD8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E0F76" w14:paraId="1B591F0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35B6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450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38EA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451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45F98CA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194A6F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0ED677E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6DE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5D0B1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641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E3E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D4D5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C6E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CE0F76" w14:paraId="4A39D8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0F3B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336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03EA08F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43C0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E9E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1381066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BCE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1249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339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F79B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F2E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14:paraId="72C4B5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8D8F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681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03AA01B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4D8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43A1" w14:textId="77777777" w:rsidR="00CE0F76" w:rsidRDefault="00CE0F76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6004362A" w14:textId="77777777" w:rsidR="00CE0F76" w:rsidRDefault="00CE0F76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D41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7A6D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70C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5411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0A1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196DA1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4737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048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E9D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B06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515D1ED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DE6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849CB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D73E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2E0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A256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693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16D3F27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8847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DAE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3C04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4CC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195F5AB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F1F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79DE7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E6A1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63D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EF2C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2A1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63DACE14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B293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935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1D2E0D3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52C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39B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3FA7CA2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9F4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11FB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AF3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9894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654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561AF9F7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BB51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FB6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2FBF644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D02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41E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20AC7EC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6B1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FA17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FD7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0E5A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69E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49EC6146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6F44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6B2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97A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E61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3DE6AC3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B77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F367" w14:textId="77777777" w:rsidR="00CE0F76" w:rsidRPr="0074629B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8AB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4F38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EEC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886DE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CE0F76" w14:paraId="6B16C3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A308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334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6483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C0E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3476D9B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617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26716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B3EA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11F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0C06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186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285DFF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630C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A60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AFF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700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2E681D8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700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87E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386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E4AB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182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C9C4E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6393638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E0F76" w14:paraId="71D0B1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C377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8CD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E69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552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2D91C4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987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CC3B2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405B51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1A01D5A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4F0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0C6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6FC2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42F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CE0F76" w14:paraId="1A2479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551D" w14:textId="77777777" w:rsidR="00CE0F76" w:rsidRDefault="00CE0F76" w:rsidP="00CE0F7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280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77ED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ACF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3437E7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01D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4C323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FA90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41F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E6BD" w14:textId="77777777" w:rsidR="00CE0F76" w:rsidRPr="0074629B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A3D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44B9066" w14:textId="77777777" w:rsidR="00CE0F76" w:rsidRDefault="00CE0F76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56DAB320" w14:textId="77777777" w:rsidR="00CE0F76" w:rsidRDefault="00CE0F76" w:rsidP="00C83010">
      <w:pPr>
        <w:pStyle w:val="Heading1"/>
        <w:spacing w:line="360" w:lineRule="auto"/>
      </w:pPr>
      <w:r>
        <w:t>LINIA 143</w:t>
      </w:r>
    </w:p>
    <w:p w14:paraId="1F16C5B8" w14:textId="77777777" w:rsidR="00CE0F76" w:rsidRDefault="00CE0F76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CE0F76" w14:paraId="42A787A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D752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3676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9E6264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8034" w14:textId="77777777" w:rsidR="00CE0F76" w:rsidRPr="00984839" w:rsidRDefault="00CE0F7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16A6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4E83EC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AF4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252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5EF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3615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A0B0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B1970B4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7A059163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0F76" w14:paraId="7C1449C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529C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F9F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997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7C2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7967D92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139E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7C7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134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5C4BAF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9165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917A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68DE198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CE0F76" w14:paraId="590FE733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3A2B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615C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C2D0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8ED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878973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3B0D538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BA6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10C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6217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412FC91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9003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B68D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803BE8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2186F05A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0BF6198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0F76" w14:paraId="6234A89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6758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704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82A1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451D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132F38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4E57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550EA9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45E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A1D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870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CA13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491843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E0F76" w14:paraId="7E925DF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8CFE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ACB6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A40C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49B6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F68D6E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854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B2109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7CB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63D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873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83AD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5936A6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E0F76" w14:paraId="1D9300A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8B06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566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4C24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C6AF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E11DF6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3FE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6B837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E9E6FEE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A3D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AF7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468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3CC0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2362D3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E0F76" w14:paraId="2294515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1C3A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A5D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77CD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DFBF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AA67ED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91CB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22D00B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8941D49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4F3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A93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2C20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813F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881B84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CE0F76" w14:paraId="7F12CD1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A3BC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412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7268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BA73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D1B03B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BB3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1B45F5B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FBAF90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2EF782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7E0388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2FE5187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2E7748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46E31D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D3E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459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9147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23B4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1F7687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E0F76" w14:paraId="3B60DA0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DAF5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A19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638F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5903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25AFCA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C13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C61EC8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4AE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A70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D3D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B577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948D71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11030198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CE0F76" w14:paraId="1839934C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B555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243E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385D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1975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C876E6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FD6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D57BDA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6F2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F93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EA1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BEDB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05BD3D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CE0F76" w14:paraId="44FEC2F5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7EAF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E2A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196D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2365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DDA765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8F0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5AE85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3C6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4EF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B310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7782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9B7218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5E74E194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CE0F76" w14:paraId="578420F8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02D2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3FF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463E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8BFE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707674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F83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54A1E2E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B54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958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E269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C0EA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9DCB12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E0F76" w14:paraId="375CD3D7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A31D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3AEC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29BB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CC08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79290B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788B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A53567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4EFE802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C91C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FD7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338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29C5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7923BC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E0F76" w14:paraId="285C5C1A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B259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F8F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06A8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163B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4BE7594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85A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6266E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E3E9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4C7E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588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7228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F836D6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CE0F76" w14:paraId="2FB41126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194C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803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2894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AB2F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6DCF77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D436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6425D62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1A94D13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C070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7A2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1DF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DF6E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DE501C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CE0F76" w14:paraId="258ED3D0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A384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C81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B242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65A5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CA325A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5E2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50FA74C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C1A0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F93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372C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99C9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B15ECD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CE0F76" w14:paraId="5C6456A2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976B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E14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2382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1893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9FC440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A709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6CF1AB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E7FE817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9252" w14:textId="77777777" w:rsidR="00CE0F76" w:rsidRPr="00B53EFA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371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7ADE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5B81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9F614A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CE0F76" w14:paraId="0AE96149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5D58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C04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20D1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B968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27AF8F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E6A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4A74B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B213" w14:textId="77777777" w:rsidR="00CE0F76" w:rsidRPr="00B53EFA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3B79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701F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FC9A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0F76" w14:paraId="718307D2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EFFB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4E7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323A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8121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EFD9AE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CA7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292FE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D5D6" w14:textId="77777777" w:rsidR="00CE0F76" w:rsidRPr="00B53EFA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449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3E06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53BB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0F76" w14:paraId="4491C35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E9CA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D6CE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704E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4784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CE4B14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F39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AE8B477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0F54" w14:textId="77777777" w:rsidR="00CE0F76" w:rsidRPr="00B53EFA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B1A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217A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00D1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460DF2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CE0F76" w14:paraId="78CBE26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FD48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85B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10DA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64B1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CDD0EA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6917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D06727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D122E2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D81E9C9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BF2867B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FAF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DCB9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71A2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382E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CC1EF0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E0F76" w14:paraId="087D7A4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AE7C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AAE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A135FC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B15C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DC41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E6C8E8B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37AC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9EC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CAE0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D4BCF0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858C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3596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0F76" w14:paraId="61C6E65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FE3D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3B1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7BD751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B7E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4778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A51B5C9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CF2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59DE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5F8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B67C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7C19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EACF1C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2181ABF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0F76" w14:paraId="5C36392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0A26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2C86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C68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0011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0B754C8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56E0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772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4B0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E18B51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3A39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9B1D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616B7F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5F65B74F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0F76" w14:paraId="0C033841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4745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E65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EA33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7D86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DFB2CBD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47F004D5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45BB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4BDDF56B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E596" w14:textId="77777777" w:rsidR="00CE0F76" w:rsidRPr="00B53EFA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6B8E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0C0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B361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0F76" w14:paraId="255677C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C8F0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A047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B384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7BC2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366B326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5F35B0D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B59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968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8A5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2E9B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F72E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0F76" w14:paraId="559DAAB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EB01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283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3E7E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2074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2A6FEF0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F190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F9E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FB0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57AE815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47E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BD44" w14:textId="77777777" w:rsidR="00CE0F76" w:rsidRPr="006611B7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CE0F76" w14:paraId="66FB30E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7C6E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54E9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0EA5D6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8AA3" w14:textId="77777777" w:rsidR="00CE0F76" w:rsidRPr="00984839" w:rsidRDefault="00CE0F7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69BA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9C0EE97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17E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0AD9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074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8CC6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764D" w14:textId="77777777" w:rsidR="00CE0F76" w:rsidRPr="003B25AA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E0F76" w14:paraId="5699812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F776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4DE7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36D7" w14:textId="77777777" w:rsidR="00CE0F76" w:rsidRDefault="00CE0F76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981F" w14:textId="77777777" w:rsidR="00CE0F76" w:rsidRDefault="00CE0F76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9659D2D" w14:textId="77777777" w:rsidR="00CE0F76" w:rsidRDefault="00CE0F76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9EDE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641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B8F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73E72B40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227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5459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E0F76" w14:paraId="2A7C4BA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45BA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CFE1" w14:textId="77777777" w:rsidR="00CE0F76" w:rsidRPr="00CB3DC4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6632C660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305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1673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3E2375B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886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E7C6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7E69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2FB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D0A8" w14:textId="77777777" w:rsidR="00CE0F76" w:rsidRPr="00CB3DC4" w:rsidRDefault="00CE0F76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9767F6" w14:textId="77777777" w:rsidR="00CE0F76" w:rsidRPr="00F11CE2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0F76" w14:paraId="6DD49BB9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B568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4707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8EEA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89C3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1DFE743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15B7E510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439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BDF610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B2B6" w14:textId="77777777" w:rsidR="00CE0F76" w:rsidRPr="00B53EFA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9D00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DB46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D0D7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0F76" w14:paraId="42C443D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FD53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090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545E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7989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0C43903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036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7AC568C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9810C8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06CB794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6F97762" w14:textId="77777777" w:rsidR="00CE0F76" w:rsidRPr="00260477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C078" w14:textId="77777777" w:rsidR="00CE0F76" w:rsidRPr="00B53EFA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9B9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4A78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9EEE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0CF949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E0F76" w14:paraId="2DDB838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F655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098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24A3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66D1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E584575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51B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22B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5C10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6A1C9146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24DC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047C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148DC67E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1E048127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E0F76" w14:paraId="288EA13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452F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062C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A79E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25E1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EE2D52B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C7C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B64469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65C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8A3E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253E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A89E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CE0F76" w14:paraId="7C028DE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C9CC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5287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03AFE076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CA10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8E52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EB6B6B5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628C0C34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1BD078D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6BD6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D2B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D9B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B2F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BE9D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676F91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442FE21F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E0F76" w14:paraId="5981195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FF64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52A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46DCBAC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D2D6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2938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0A881C25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5FE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FE0E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307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DC6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7A4F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0F76" w14:paraId="5AAE6FD5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127D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2BFC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55E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A788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34E41A52" w14:textId="77777777" w:rsidR="00CE0F76" w:rsidRDefault="00CE0F76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2DD296D4" w14:textId="77777777" w:rsidR="00CE0F76" w:rsidRDefault="00CE0F76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111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29838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F2FE" w14:textId="77777777" w:rsidR="00CE0F76" w:rsidRPr="00B53EFA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CB1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3DBB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DDC4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0F76" w14:paraId="1BFD6483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3117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431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02CF3CB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37D4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9E94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6716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903B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0E1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35FC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F637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0F76" w14:paraId="5812D761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C8D5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8C03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39DC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A6FB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7C00C0E6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43F52FF7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03DECAD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696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B2B73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B3E9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B4B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4D08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1E7A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0F76" w14:paraId="1DF51065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92C1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F33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2FA77867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C9F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8941" w14:textId="77777777" w:rsidR="00CE0F76" w:rsidRDefault="00CE0F76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66DE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2DD5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46C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360C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65B1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0F76" w14:paraId="56988C7D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A50B" w14:textId="77777777" w:rsidR="00CE0F76" w:rsidRDefault="00CE0F76" w:rsidP="00CE0F7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733B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8F47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5F8D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8526603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46FF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509088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76C5A0D2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9C5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8501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25F7" w14:textId="77777777" w:rsidR="00CE0F76" w:rsidRPr="00984839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742F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F607DE" w14:textId="77777777" w:rsidR="00CE0F76" w:rsidRDefault="00CE0F7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35528422" w14:textId="77777777" w:rsidR="00CE0F76" w:rsidRDefault="00CE0F76">
      <w:pPr>
        <w:spacing w:after="40" w:line="192" w:lineRule="auto"/>
        <w:ind w:right="57"/>
        <w:rPr>
          <w:sz w:val="20"/>
          <w:lang w:val="ro-RO"/>
        </w:rPr>
      </w:pPr>
    </w:p>
    <w:p w14:paraId="77C7AC4B" w14:textId="77777777" w:rsidR="00CE0F76" w:rsidRDefault="00CE0F76" w:rsidP="00E56A6A">
      <w:pPr>
        <w:pStyle w:val="Heading1"/>
        <w:spacing w:line="360" w:lineRule="auto"/>
      </w:pPr>
      <w:r>
        <w:t>LINIA 200</w:t>
      </w:r>
    </w:p>
    <w:p w14:paraId="4229A60B" w14:textId="77777777" w:rsidR="00CE0F76" w:rsidRDefault="00CE0F76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0F76" w14:paraId="2670A96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C3F2" w14:textId="77777777" w:rsidR="00CE0F76" w:rsidRDefault="00CE0F76" w:rsidP="00BB210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ED7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1738E5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1603" w14:textId="77777777" w:rsidR="00CE0F76" w:rsidRPr="00032DF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67B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F542C7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EDC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F02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2A9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163E14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4500" w14:textId="77777777" w:rsidR="00CE0F76" w:rsidRPr="00032DF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FEC4" w14:textId="77777777" w:rsidR="00CE0F76" w:rsidRPr="00F716C0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CE0F76" w14:paraId="5CF441D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B199" w14:textId="77777777" w:rsidR="00CE0F76" w:rsidRDefault="00CE0F76" w:rsidP="00BB210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1FB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516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C73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7EFC304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C15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5DF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45B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625547E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4AE0" w14:textId="77777777" w:rsidR="00CE0F76" w:rsidRPr="00032DF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764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E0F76" w14:paraId="4B6889F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5404" w14:textId="77777777" w:rsidR="00CE0F76" w:rsidRDefault="00CE0F76" w:rsidP="00BB210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CEA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D00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E50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DA2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65E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523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4D892AB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E921" w14:textId="77777777" w:rsidR="00CE0F76" w:rsidRPr="00032DF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5C5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E0F76" w14:paraId="452BF7B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BB41" w14:textId="77777777" w:rsidR="00CE0F76" w:rsidRDefault="00CE0F76" w:rsidP="00BB210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684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BEA75E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100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3A2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B5B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4B1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EB5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C8E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72D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087CAC9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6F04" w14:textId="77777777" w:rsidR="00CE0F76" w:rsidRDefault="00CE0F76" w:rsidP="00BB210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BB2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B03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FB0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04D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04F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AB6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6A47E8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F10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01B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1C52F56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C26D" w14:textId="77777777" w:rsidR="00CE0F76" w:rsidRDefault="00CE0F76" w:rsidP="00BB210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9CB2" w14:textId="77777777" w:rsidR="00CE0F76" w:rsidRDefault="00CE0F7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DC15558" w14:textId="77777777" w:rsidR="00CE0F76" w:rsidRDefault="00CE0F7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F466" w14:textId="77777777" w:rsidR="00CE0F76" w:rsidRDefault="00CE0F7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C865" w14:textId="77777777" w:rsidR="00CE0F76" w:rsidRDefault="00CE0F76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8E48" w14:textId="77777777" w:rsidR="00CE0F76" w:rsidRDefault="00CE0F7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0D7E" w14:textId="77777777" w:rsidR="00CE0F76" w:rsidRDefault="00CE0F7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4A20" w14:textId="77777777" w:rsidR="00CE0F76" w:rsidRDefault="00CE0F7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D10A608" w14:textId="77777777" w:rsidR="00CE0F76" w:rsidRDefault="00CE0F7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7D37" w14:textId="77777777" w:rsidR="00CE0F76" w:rsidRDefault="00CE0F7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67A4" w14:textId="77777777" w:rsidR="00CE0F76" w:rsidRDefault="00CE0F76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507057F1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D77F" w14:textId="77777777" w:rsidR="00CE0F76" w:rsidRDefault="00CE0F76" w:rsidP="00BB210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03E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4898" w14:textId="77777777" w:rsidR="00CE0F76" w:rsidRPr="00032DF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CD1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6304F2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D2B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99CBD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EAD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38D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630D" w14:textId="77777777" w:rsidR="00CE0F76" w:rsidRPr="00032DF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C67D" w14:textId="77777777" w:rsidR="00CE0F76" w:rsidRPr="00F716C0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3501073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8AAD" w14:textId="77777777" w:rsidR="00CE0F76" w:rsidRDefault="00CE0F76" w:rsidP="00BB210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C552" w14:textId="77777777" w:rsidR="00CE0F76" w:rsidRDefault="00CE0F7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0A5CB6A8" w14:textId="77777777" w:rsidR="00CE0F76" w:rsidRDefault="00CE0F7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FE22" w14:textId="77777777" w:rsidR="00CE0F76" w:rsidRDefault="00CE0F7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338B" w14:textId="77777777" w:rsidR="00CE0F76" w:rsidRDefault="00CE0F76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4EF497E" w14:textId="77777777" w:rsidR="00CE0F76" w:rsidRDefault="00CE0F76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3321" w14:textId="77777777" w:rsidR="00CE0F76" w:rsidRDefault="00CE0F7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2FFC" w14:textId="77777777" w:rsidR="00CE0F76" w:rsidRDefault="00CE0F7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BCD2" w14:textId="77777777" w:rsidR="00CE0F76" w:rsidRDefault="00CE0F7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C22B" w14:textId="77777777" w:rsidR="00CE0F76" w:rsidRDefault="00CE0F7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CB74" w14:textId="77777777" w:rsidR="00CE0F76" w:rsidRDefault="00CE0F76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CE0F76" w14:paraId="373B3FD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CBC8" w14:textId="77777777" w:rsidR="00CE0F76" w:rsidRDefault="00CE0F76" w:rsidP="00BB210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5721" w14:textId="77777777" w:rsidR="00CE0F76" w:rsidRDefault="00CE0F7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DBE4B8D" w14:textId="77777777" w:rsidR="00CE0F76" w:rsidRDefault="00CE0F7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53C3" w14:textId="77777777" w:rsidR="00CE0F76" w:rsidRDefault="00CE0F7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3D21" w14:textId="77777777" w:rsidR="00CE0F76" w:rsidRDefault="00CE0F7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B74D3EE" w14:textId="77777777" w:rsidR="00CE0F76" w:rsidRDefault="00CE0F7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5375" w14:textId="77777777" w:rsidR="00CE0F76" w:rsidRDefault="00CE0F7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B567" w14:textId="77777777" w:rsidR="00CE0F76" w:rsidRDefault="00CE0F7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FAAC" w14:textId="77777777" w:rsidR="00CE0F76" w:rsidRDefault="00CE0F7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E49728C" w14:textId="77777777" w:rsidR="00CE0F76" w:rsidRDefault="00CE0F7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4B70" w14:textId="77777777" w:rsidR="00CE0F76" w:rsidRDefault="00CE0F7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D4B7" w14:textId="77777777" w:rsidR="00CE0F76" w:rsidRDefault="00CE0F76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6AA69114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8F90" w14:textId="77777777" w:rsidR="00CE0F76" w:rsidRDefault="00CE0F76" w:rsidP="00BB210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8891" w14:textId="77777777" w:rsidR="00CE0F76" w:rsidRDefault="00CE0F7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83FE2E5" w14:textId="77777777" w:rsidR="00CE0F76" w:rsidRDefault="00CE0F7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11DB" w14:textId="77777777" w:rsidR="00CE0F76" w:rsidRDefault="00CE0F7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CDE9" w14:textId="77777777" w:rsidR="00CE0F76" w:rsidRDefault="00CE0F7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58D24D5" w14:textId="77777777" w:rsidR="00CE0F76" w:rsidRDefault="00CE0F7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DA44" w14:textId="77777777" w:rsidR="00CE0F76" w:rsidRDefault="00CE0F7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4934" w14:textId="77777777" w:rsidR="00CE0F76" w:rsidRDefault="00CE0F7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3C4F" w14:textId="77777777" w:rsidR="00CE0F76" w:rsidRDefault="00CE0F7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52B9C9B" w14:textId="77777777" w:rsidR="00CE0F76" w:rsidRDefault="00CE0F7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D474" w14:textId="77777777" w:rsidR="00CE0F76" w:rsidRDefault="00CE0F7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406E" w14:textId="77777777" w:rsidR="00CE0F76" w:rsidRDefault="00CE0F76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318934C" w14:textId="77777777" w:rsidR="00CE0F76" w:rsidRDefault="00CE0F76" w:rsidP="00623FF6">
      <w:pPr>
        <w:spacing w:before="40" w:after="40" w:line="192" w:lineRule="auto"/>
        <w:ind w:right="57"/>
        <w:rPr>
          <w:lang w:val="ro-RO"/>
        </w:rPr>
      </w:pPr>
    </w:p>
    <w:p w14:paraId="59088936" w14:textId="77777777" w:rsidR="00CE0F76" w:rsidRDefault="00CE0F76" w:rsidP="009D188E">
      <w:pPr>
        <w:pStyle w:val="Heading1"/>
        <w:spacing w:line="360" w:lineRule="auto"/>
      </w:pPr>
      <w:r>
        <w:t>LINIA 200B</w:t>
      </w:r>
    </w:p>
    <w:p w14:paraId="3784AF6A" w14:textId="77777777" w:rsidR="00CE0F76" w:rsidRDefault="00CE0F76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CE0F76" w14:paraId="5B09D34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4454" w14:textId="77777777" w:rsidR="00CE0F76" w:rsidRDefault="00CE0F76" w:rsidP="00CE0F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4E0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C0E6" w14:textId="77777777" w:rsidR="00CE0F76" w:rsidRPr="0087494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226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A76A40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AB6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83787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87CF" w14:textId="77777777" w:rsidR="00CE0F76" w:rsidRPr="0048429E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DF7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058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5E2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BE713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CE0F76" w14:paraId="38EF086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EAAB" w14:textId="77777777" w:rsidR="00CE0F76" w:rsidRDefault="00CE0F76" w:rsidP="00CE0F7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76B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2718" w14:textId="77777777" w:rsidR="00CE0F76" w:rsidRPr="0087494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8AA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3EE9E93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98B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7B83144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787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FA0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543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4C4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45220B45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03D3BB97" w14:textId="77777777" w:rsidR="00CE0F76" w:rsidRDefault="00CE0F76" w:rsidP="006D4098">
      <w:pPr>
        <w:pStyle w:val="Heading1"/>
        <w:spacing w:line="360" w:lineRule="auto"/>
      </w:pPr>
      <w:r>
        <w:lastRenderedPageBreak/>
        <w:t>LINIA 201</w:t>
      </w:r>
    </w:p>
    <w:p w14:paraId="6CD02FD9" w14:textId="77777777" w:rsidR="00CE0F76" w:rsidRDefault="00CE0F76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E0F76" w14:paraId="0B36D6CE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872E" w14:textId="77777777" w:rsidR="00CE0F76" w:rsidRDefault="00CE0F76" w:rsidP="00CE0F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A03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3F48" w14:textId="77777777" w:rsidR="00CE0F76" w:rsidRPr="00C937B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921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325232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060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ECC345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B00744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0B7981A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2CBF" w14:textId="77777777" w:rsidR="00CE0F76" w:rsidRPr="00C937B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6FC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2D2E" w14:textId="77777777" w:rsidR="00CE0F76" w:rsidRPr="00C937B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377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19509FA2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5901" w14:textId="77777777" w:rsidR="00CE0F76" w:rsidRDefault="00CE0F76" w:rsidP="00CE0F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4FB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A700" w14:textId="77777777" w:rsidR="00CE0F76" w:rsidRPr="00C937B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A4A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492A6D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603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75F1F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CF0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E74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B2E3" w14:textId="77777777" w:rsidR="00CE0F76" w:rsidRPr="00C937B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805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2437B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7A4FB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CE0F76" w14:paraId="1B0970D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CB44" w14:textId="77777777" w:rsidR="00CE0F76" w:rsidRDefault="00CE0F76" w:rsidP="00CE0F7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B92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277F" w14:textId="77777777" w:rsidR="00CE0F76" w:rsidRPr="00C937B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D40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60306C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094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F82AA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18C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1DC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3D8D" w14:textId="77777777" w:rsidR="00CE0F76" w:rsidRPr="00C937B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42A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B9916B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543A42A4" w14:textId="77777777" w:rsidR="00CE0F76" w:rsidRPr="003012FC" w:rsidRDefault="00CE0F76">
      <w:pPr>
        <w:spacing w:before="40" w:after="40" w:line="192" w:lineRule="auto"/>
        <w:ind w:right="57"/>
      </w:pPr>
    </w:p>
    <w:p w14:paraId="3DC68B64" w14:textId="77777777" w:rsidR="00CE0F76" w:rsidRDefault="00CE0F76" w:rsidP="00C53936">
      <w:pPr>
        <w:pStyle w:val="Heading1"/>
        <w:spacing w:line="360" w:lineRule="auto"/>
      </w:pPr>
      <w:r>
        <w:t>LINIA 202 A</w:t>
      </w:r>
    </w:p>
    <w:p w14:paraId="04DE6007" w14:textId="77777777" w:rsidR="00CE0F76" w:rsidRDefault="00CE0F76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CE0F76" w14:paraId="37B2FF07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9587" w14:textId="77777777" w:rsidR="00CE0F76" w:rsidRDefault="00CE0F76" w:rsidP="00CE0F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439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F91B" w14:textId="77777777" w:rsidR="00CE0F76" w:rsidRPr="0087494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675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2E1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A4B2EB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A31B" w14:textId="77777777" w:rsidR="00CE0F76" w:rsidRPr="0048429E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479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F3E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9C8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CE0F76" w14:paraId="326E5AC8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8AA7" w14:textId="77777777" w:rsidR="00CE0F76" w:rsidRDefault="00CE0F76" w:rsidP="00CE0F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241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CCF7" w14:textId="77777777" w:rsidR="00CE0F76" w:rsidRPr="00874940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CDF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32F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8E24" w14:textId="77777777" w:rsidR="00CE0F76" w:rsidRPr="0048429E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D57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2C2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1D9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0782D9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7A933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E0F76" w:rsidRPr="00743905" w14:paraId="5AB50415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6E2B" w14:textId="77777777" w:rsidR="00CE0F76" w:rsidRPr="00743905" w:rsidRDefault="00CE0F76" w:rsidP="00CE0F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345A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521D142C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ADA8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DF6C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8C50075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8AF7A9F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1EFFF1BE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BE9C08B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6904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9418" w14:textId="77777777" w:rsidR="00CE0F76" w:rsidRPr="00743905" w:rsidRDefault="00CE0F7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4E29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5509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0174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A09880B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CE0F76" w:rsidRPr="00743905" w14:paraId="23DBC83B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7DA8" w14:textId="77777777" w:rsidR="00CE0F76" w:rsidRPr="00743905" w:rsidRDefault="00CE0F76" w:rsidP="00CE0F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82AE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0F5F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9843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5B119A2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63126C8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92B5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26E119C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37B5" w14:textId="77777777" w:rsidR="00CE0F76" w:rsidRPr="00743905" w:rsidRDefault="00CE0F7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F0C6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A37D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B7CB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0F76" w:rsidRPr="00743905" w14:paraId="368F477D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3EF9" w14:textId="77777777" w:rsidR="00CE0F76" w:rsidRPr="00743905" w:rsidRDefault="00CE0F76" w:rsidP="00CE0F7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B17F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2336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B2CB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5EE1054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8F546A6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29DE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8E70224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E66A" w14:textId="77777777" w:rsidR="00CE0F76" w:rsidRPr="00743905" w:rsidRDefault="00CE0F7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20FC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5164" w14:textId="77777777" w:rsidR="00CE0F76" w:rsidRPr="00743905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4E1B" w14:textId="77777777" w:rsidR="00CE0F76" w:rsidRPr="00743905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31B64C9F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732A5F9D" w14:textId="77777777" w:rsidR="00CE0F76" w:rsidRDefault="00CE0F76" w:rsidP="00BD3926">
      <w:pPr>
        <w:pStyle w:val="Heading1"/>
        <w:spacing w:line="360" w:lineRule="auto"/>
      </w:pPr>
      <w:r>
        <w:t>LINIA 202 B</w:t>
      </w:r>
    </w:p>
    <w:p w14:paraId="3BA2FE1A" w14:textId="77777777" w:rsidR="00CE0F76" w:rsidRDefault="00CE0F76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CE0F76" w14:paraId="43F5F7C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ECDB" w14:textId="77777777" w:rsidR="00CE0F76" w:rsidRDefault="00CE0F76" w:rsidP="00CE0F76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7D5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BFD7" w14:textId="77777777" w:rsidR="00CE0F76" w:rsidRPr="007C5BF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3BE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7731BC0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421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222A0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EE76" w14:textId="77777777" w:rsidR="00CE0F76" w:rsidRPr="007C5BF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0D6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9E15" w14:textId="77777777" w:rsidR="00CE0F76" w:rsidRPr="00BD268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3C8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0604E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4E2FE83C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4BADE6ED" w14:textId="77777777" w:rsidR="00CE0F76" w:rsidRDefault="00CE0F76" w:rsidP="00406C17">
      <w:pPr>
        <w:pStyle w:val="Heading1"/>
        <w:spacing w:line="360" w:lineRule="auto"/>
      </w:pPr>
      <w:r>
        <w:t>LINIA 210</w:t>
      </w:r>
    </w:p>
    <w:p w14:paraId="6980F6F3" w14:textId="77777777" w:rsidR="00CE0F76" w:rsidRDefault="00CE0F76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CE0F76" w14:paraId="35A64CED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B4DA" w14:textId="77777777" w:rsidR="00CE0F76" w:rsidRDefault="00CE0F76" w:rsidP="00CE0F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CA3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6518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28E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16D30D7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696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C52E3C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9AA5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72BF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FC2E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2EA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3A850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0D4F4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CE0F76" w14:paraId="47D32BC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F18B" w14:textId="77777777" w:rsidR="00CE0F76" w:rsidRDefault="00CE0F76" w:rsidP="00CE0F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4C5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A690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869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0B02B25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52A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5F63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16B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F682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A5C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8B562C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46AB" w14:textId="77777777" w:rsidR="00CE0F76" w:rsidRDefault="00CE0F76" w:rsidP="00CE0F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D6E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3787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FBF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75E7852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D86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C52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4BE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8602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DC7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CCE809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EE3E" w14:textId="77777777" w:rsidR="00CE0F76" w:rsidRDefault="00CE0F76" w:rsidP="00CE0F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8FB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85D3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AC6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4F956AA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493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0C63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156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9EF5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D99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07F93D0D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831D" w14:textId="77777777" w:rsidR="00CE0F76" w:rsidRDefault="00CE0F76" w:rsidP="00CE0F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9ED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830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975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4FA3374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7C7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5ED700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20EF5AE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97EA5F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8CA2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FA8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87BA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A21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79B66CD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D663" w14:textId="77777777" w:rsidR="00CE0F76" w:rsidRDefault="00CE0F76" w:rsidP="00CE0F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9CC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9892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F2C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7D6F938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F2A5" w14:textId="77777777" w:rsidR="00CE0F76" w:rsidRDefault="00CE0F7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7A1871CA" w14:textId="77777777" w:rsidR="00CE0F76" w:rsidRDefault="00CE0F7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6D24806" w14:textId="77777777" w:rsidR="00CE0F76" w:rsidRDefault="00CE0F7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C88D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8FC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AFB9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168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2516EFB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A900" w14:textId="77777777" w:rsidR="00CE0F76" w:rsidRDefault="00CE0F76" w:rsidP="00CE0F7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5FB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7727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F46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33F8CA9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109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70B6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E4D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B7BE" w14:textId="77777777" w:rsidR="00CE0F76" w:rsidRPr="00C7636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DC7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BF80125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4AEA3543" w14:textId="77777777" w:rsidR="00CE0F76" w:rsidRDefault="00CE0F76" w:rsidP="001B4DE9">
      <w:pPr>
        <w:pStyle w:val="Heading1"/>
        <w:spacing w:line="360" w:lineRule="auto"/>
      </w:pPr>
      <w:r>
        <w:t>LINIA 213</w:t>
      </w:r>
    </w:p>
    <w:p w14:paraId="160A3870" w14:textId="77777777" w:rsidR="00CE0F76" w:rsidRDefault="00CE0F76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CE0F76" w14:paraId="43CBD268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E626" w14:textId="77777777" w:rsidR="00CE0F76" w:rsidRDefault="00CE0F76" w:rsidP="00CE0F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01E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699C" w14:textId="77777777" w:rsidR="00CE0F76" w:rsidRPr="00BA7F8C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6128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336A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8075B5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1D47559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54AC7FC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8AE5538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4F70" w14:textId="77777777" w:rsidR="00CE0F76" w:rsidRPr="009E006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4C8A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FD3C" w14:textId="77777777" w:rsidR="00CE0F76" w:rsidRPr="00BA7F8C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BBFD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CE0F76" w14:paraId="43D0145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BAD1" w14:textId="77777777" w:rsidR="00CE0F76" w:rsidRDefault="00CE0F76" w:rsidP="00CE0F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D85E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4C1E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D6B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3581C3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601C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09FB" w14:textId="77777777" w:rsidR="00CE0F76" w:rsidRPr="009E006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CD1C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665E" w14:textId="77777777" w:rsidR="00CE0F76" w:rsidRPr="00BA7F8C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EAA8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0F76" w14:paraId="4220924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F0E6" w14:textId="77777777" w:rsidR="00CE0F76" w:rsidRDefault="00CE0F76" w:rsidP="00CE0F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703D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8EFA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FD3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727EC23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EDA8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11F0" w14:textId="77777777" w:rsidR="00CE0F76" w:rsidRPr="009E006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D7BD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464C" w14:textId="77777777" w:rsidR="00CE0F76" w:rsidRPr="00BA7F8C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CD3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0F76" w14:paraId="10FB233D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5D98" w14:textId="77777777" w:rsidR="00CE0F76" w:rsidRDefault="00CE0F76" w:rsidP="00CE0F7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8C1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987B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8FE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E7BABD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2FB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C4087A9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22A106A2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6883D16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39C2C5E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CE8B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6D68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107E" w14:textId="77777777" w:rsidR="00CE0F76" w:rsidRPr="00BA7F8C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5FD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D838400" w14:textId="77777777" w:rsidR="00CE0F76" w:rsidRPr="006A7611" w:rsidRDefault="00CE0F76">
      <w:pPr>
        <w:spacing w:before="40" w:after="40" w:line="192" w:lineRule="auto"/>
        <w:ind w:right="57"/>
      </w:pPr>
    </w:p>
    <w:p w14:paraId="59FA87BE" w14:textId="77777777" w:rsidR="00CE0F76" w:rsidRDefault="00CE0F76" w:rsidP="00076171">
      <w:pPr>
        <w:pStyle w:val="Heading1"/>
        <w:spacing w:line="360" w:lineRule="auto"/>
      </w:pPr>
      <w:r>
        <w:lastRenderedPageBreak/>
        <w:t>LINIA 214</w:t>
      </w:r>
    </w:p>
    <w:p w14:paraId="7B367889" w14:textId="77777777" w:rsidR="00CE0F76" w:rsidRDefault="00CE0F76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CE0F76" w14:paraId="41B21AE3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0AEA" w14:textId="77777777" w:rsidR="00CE0F76" w:rsidRDefault="00CE0F76" w:rsidP="00CE0F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A99E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00EC" w14:textId="77777777" w:rsidR="00CE0F76" w:rsidRPr="005F146D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0E24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3B97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9FF8C0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0916E958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4F0297BB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183B4B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3A14" w14:textId="77777777" w:rsidR="00CE0F76" w:rsidRPr="00D91B0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DF31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310B" w14:textId="77777777" w:rsidR="00CE0F76" w:rsidRPr="005F146D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4F7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CE0F76" w14:paraId="172EF5B0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5911" w14:textId="77777777" w:rsidR="00CE0F76" w:rsidRDefault="00CE0F76" w:rsidP="00CE0F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E2E0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9552" w14:textId="77777777" w:rsidR="00CE0F76" w:rsidRPr="005F146D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64D8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3E45AEA0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abătute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0938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5BB3" w14:textId="77777777" w:rsidR="00CE0F76" w:rsidRPr="00D91B0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97E7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4365" w14:textId="77777777" w:rsidR="00CE0F76" w:rsidRPr="005F146D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68AA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5F127D39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0FB0" w14:textId="77777777" w:rsidR="00CE0F76" w:rsidRDefault="00CE0F76" w:rsidP="00CE0F7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E05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C70F" w14:textId="77777777" w:rsidR="00CE0F76" w:rsidRPr="005F146D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94D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5B63E8D3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D61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30C4E3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7A20D650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A875" w14:textId="77777777" w:rsidR="00CE0F76" w:rsidRPr="00D91B0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71D5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F6B6" w14:textId="77777777" w:rsidR="00CE0F76" w:rsidRPr="005F146D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612F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1A02235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635ACB85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099B0C1A" w14:textId="77777777" w:rsidR="00CE0F76" w:rsidRDefault="00CE0F76" w:rsidP="00C65FE0">
      <w:pPr>
        <w:pStyle w:val="Heading1"/>
        <w:spacing w:line="360" w:lineRule="auto"/>
      </w:pPr>
      <w:r>
        <w:t>LINIA 215</w:t>
      </w:r>
    </w:p>
    <w:p w14:paraId="1C2BFE71" w14:textId="77777777" w:rsidR="00CE0F76" w:rsidRDefault="00CE0F76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E0F76" w14:paraId="09711381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E2FB" w14:textId="77777777" w:rsidR="00CE0F76" w:rsidRDefault="00CE0F76" w:rsidP="00CE0F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9E4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4BC12DF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0F4E" w14:textId="77777777" w:rsidR="00CE0F76" w:rsidRPr="00FA263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147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6F4B70C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C33323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1319C48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BF3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AB92" w14:textId="77777777" w:rsidR="00CE0F76" w:rsidRPr="00FA263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C1A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E82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20D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692BB913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FA34" w14:textId="77777777" w:rsidR="00CE0F76" w:rsidRDefault="00CE0F76" w:rsidP="00CE0F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7B8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AD54" w14:textId="77777777" w:rsidR="00CE0F76" w:rsidRPr="00FA263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4DB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79F2B23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51F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D1EE3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7A58" w14:textId="77777777" w:rsidR="00CE0F76" w:rsidRPr="00FA263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249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653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9C0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CE0F76" w14:paraId="1CF2C501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EEA2" w14:textId="77777777" w:rsidR="00CE0F76" w:rsidRDefault="00CE0F76" w:rsidP="00CE0F7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A9C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D4FF" w14:textId="77777777" w:rsidR="00CE0F76" w:rsidRPr="00FA263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04F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8F358C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134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6E180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F6EC" w14:textId="77777777" w:rsidR="00CE0F76" w:rsidRPr="00FA2633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685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C83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AE5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287C6DD7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77B03046" w14:textId="77777777" w:rsidR="00CE0F76" w:rsidRDefault="00CE0F76" w:rsidP="00AF3F1F">
      <w:pPr>
        <w:pStyle w:val="Heading1"/>
        <w:spacing w:line="360" w:lineRule="auto"/>
      </w:pPr>
      <w:r>
        <w:lastRenderedPageBreak/>
        <w:t>LINIA 216</w:t>
      </w:r>
    </w:p>
    <w:p w14:paraId="3D38DDE6" w14:textId="77777777" w:rsidR="00CE0F76" w:rsidRDefault="00CE0F76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0F76" w14:paraId="0EA3E31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8CC2" w14:textId="77777777" w:rsidR="00CE0F76" w:rsidRDefault="00CE0F76" w:rsidP="00CE0F76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BDE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0F1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22B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C0D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E96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E03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0826EA0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F9A5" w14:textId="77777777" w:rsidR="00CE0F76" w:rsidRPr="00AA600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119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753B63D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E901" w14:textId="77777777" w:rsidR="00CE0F76" w:rsidRDefault="00CE0F76" w:rsidP="00CE0F76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9F7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7BC6378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CD1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F60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599B52D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D63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085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13C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4311" w14:textId="77777777" w:rsidR="00CE0F76" w:rsidRPr="00AA600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A15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522DEA6E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475D" w14:textId="77777777" w:rsidR="00CE0F76" w:rsidRDefault="00CE0F76" w:rsidP="00CE0F76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71D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CBC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884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1CC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106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46F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61DB" w14:textId="77777777" w:rsidR="00CE0F76" w:rsidRPr="00AA600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D16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22093FCC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569A" w14:textId="77777777" w:rsidR="00CE0F76" w:rsidRDefault="00CE0F76" w:rsidP="00CE0F76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273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4077379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175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022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41149B4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28C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D57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979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243F" w14:textId="77777777" w:rsidR="00CE0F76" w:rsidRPr="00AA600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34B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14:paraId="7B92A0D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3DDD" w14:textId="77777777" w:rsidR="00CE0F76" w:rsidRDefault="00CE0F76" w:rsidP="00CE0F76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2F6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A19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303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97D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533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5AF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7964" w14:textId="77777777" w:rsidR="00CE0F76" w:rsidRPr="00AA600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CBF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0F908E0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5D6F" w14:textId="77777777" w:rsidR="00CE0F76" w:rsidRDefault="00CE0F76" w:rsidP="00CE0F76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3DA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2845BAD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7FF0" w14:textId="77777777" w:rsidR="00CE0F76" w:rsidRPr="0061450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D0E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58405ED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52A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88A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C95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705E" w14:textId="77777777" w:rsidR="00CE0F76" w:rsidRPr="00AA600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847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758CB42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25A5" w14:textId="77777777" w:rsidR="00CE0F76" w:rsidRDefault="00CE0F76" w:rsidP="00CE0F76">
            <w:pPr>
              <w:numPr>
                <w:ilvl w:val="0"/>
                <w:numId w:val="4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091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F6D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F39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BF4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907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C2E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EF0F" w14:textId="77777777" w:rsidR="00CE0F76" w:rsidRPr="00AA600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F5C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1E73D17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573360BD" w14:textId="77777777" w:rsidR="00CE0F76" w:rsidRDefault="00CE0F76" w:rsidP="005B00A7">
      <w:pPr>
        <w:pStyle w:val="Heading1"/>
        <w:spacing w:line="360" w:lineRule="auto"/>
      </w:pPr>
      <w:r>
        <w:t>LINIA 218</w:t>
      </w:r>
    </w:p>
    <w:p w14:paraId="69131E08" w14:textId="77777777" w:rsidR="00CE0F76" w:rsidRDefault="00CE0F76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0F76" w14:paraId="0CDB9A1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FDE9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A7C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C98D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DF8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A5AF9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E4E3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5AFC3EA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AD9E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566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46C6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F62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:rsidRPr="00A8307A" w14:paraId="17845B8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A033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ACAE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551F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4BCC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BC9A2A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1AE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CDC8529" w14:textId="77777777" w:rsidR="00CE0F76" w:rsidRPr="00664FA3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3D01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114E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8AD1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5795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94D00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6FCD79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CE85151" w14:textId="77777777" w:rsidR="00CE0F76" w:rsidRPr="00664FA3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E0F76" w:rsidRPr="00A8307A" w14:paraId="055774A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3DDA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B3CE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B6FB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B085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82C98A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8A33" w14:textId="77777777" w:rsidR="00CE0F76" w:rsidRPr="00664FA3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414A2EA" w14:textId="77777777" w:rsidR="00CE0F76" w:rsidRPr="00664FA3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C36C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ECF7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7454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A7FC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B256DA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5BA96AE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2334E82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E0F76" w:rsidRPr="00A8307A" w14:paraId="33080FC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9ABF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3497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8409" w14:textId="77777777" w:rsidR="00CE0F76" w:rsidRPr="003F40D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37E5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CD11E1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955D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0C91" w14:textId="77777777" w:rsidR="00CE0F76" w:rsidRPr="003F40D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F33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44F8" w14:textId="77777777" w:rsidR="00CE0F76" w:rsidRPr="003F40D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BC94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1C557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E0F76" w:rsidRPr="00A8307A" w14:paraId="0D8C40E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F7D7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CAB2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F577" w14:textId="77777777" w:rsidR="00CE0F76" w:rsidRPr="003F40D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B82A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12E63F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C13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5B91D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273E" w14:textId="77777777" w:rsidR="00CE0F76" w:rsidRPr="003F40D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6791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EAAF" w14:textId="77777777" w:rsidR="00CE0F76" w:rsidRPr="003F40D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2093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6CA1E9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E0F76" w:rsidRPr="00A8307A" w14:paraId="65D7B6E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04C1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341B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E166" w14:textId="77777777" w:rsidR="00CE0F76" w:rsidRPr="0073283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EDFA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618D8D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2C44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28F0" w14:textId="77777777" w:rsidR="00CE0F76" w:rsidRPr="007B4F6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38F5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EA92" w14:textId="77777777" w:rsidR="00CE0F76" w:rsidRPr="00732832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A38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D411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098277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2FCF7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D36AEA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E0F76" w:rsidRPr="00A8307A" w14:paraId="4C30CD1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9604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CADB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FE44" w14:textId="77777777" w:rsidR="00CE0F76" w:rsidRPr="00B2699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2DD9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9CD20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E5B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384D" w14:textId="77777777" w:rsidR="00CE0F76" w:rsidRPr="00B2699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E33A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E835" w14:textId="77777777" w:rsidR="00CE0F76" w:rsidRPr="00B2699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25AC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A7315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91BD7C0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0F76" w:rsidRPr="00A8307A" w14:paraId="710CCE2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0496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B36D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3AA1" w14:textId="77777777" w:rsidR="00CE0F76" w:rsidRPr="00B2699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311F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24D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AE16E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B0C094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DDD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1093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8E19" w14:textId="77777777" w:rsidR="00CE0F76" w:rsidRPr="00B2699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45DA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8187DE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EA31296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0F76" w:rsidRPr="00A8307A" w14:paraId="2D7596E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507D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8662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0F35" w14:textId="77777777" w:rsidR="00CE0F76" w:rsidRPr="00B2699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212C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6250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CA25BED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AD43CE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EBD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2F57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DCF8" w14:textId="77777777" w:rsidR="00CE0F76" w:rsidRPr="00B2699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F10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0BC938F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E0F76" w:rsidRPr="00A8307A" w14:paraId="3B71C5A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5650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F85A" w14:textId="77777777" w:rsidR="00CE0F76" w:rsidRPr="00A8307A" w:rsidRDefault="00CE0F7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84DE" w14:textId="77777777" w:rsidR="00CE0F76" w:rsidRPr="00B26991" w:rsidRDefault="00CE0F7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E8E8" w14:textId="77777777" w:rsidR="00CE0F76" w:rsidRPr="00A8307A" w:rsidRDefault="00CE0F76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BEDC" w14:textId="77777777" w:rsidR="00CE0F76" w:rsidRDefault="00CE0F7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6BC8B4" w14:textId="77777777" w:rsidR="00CE0F76" w:rsidRDefault="00CE0F7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FF7683" w14:textId="77777777" w:rsidR="00CE0F76" w:rsidRDefault="00CE0F7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4041" w14:textId="77777777" w:rsidR="00CE0F76" w:rsidRDefault="00CE0F7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CE16" w14:textId="77777777" w:rsidR="00CE0F76" w:rsidRPr="00A8307A" w:rsidRDefault="00CE0F7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FEFB" w14:textId="77777777" w:rsidR="00CE0F76" w:rsidRPr="00B26991" w:rsidRDefault="00CE0F7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A69F" w14:textId="77777777" w:rsidR="00CE0F76" w:rsidRPr="00FD3B28" w:rsidRDefault="00CE0F7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34FE785" w14:textId="77777777" w:rsidR="00CE0F76" w:rsidRDefault="00CE0F7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E0F76" w:rsidRPr="00A8307A" w14:paraId="759F9EC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D743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EA4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5D78" w14:textId="77777777" w:rsidR="00CE0F76" w:rsidRPr="00B2699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7680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BEEE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6D4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0FB2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E8A4" w14:textId="77777777" w:rsidR="00CE0F76" w:rsidRPr="00B2699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D8A2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0F76" w:rsidRPr="00A8307A" w14:paraId="76C8A03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6580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9E11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BF5B" w14:textId="77777777" w:rsidR="00CE0F76" w:rsidRPr="000D3BB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BCF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33C87F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7C7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77A4C4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FFD7" w14:textId="77777777" w:rsidR="00CE0F76" w:rsidRPr="000D3BB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D90F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FB53" w14:textId="77777777" w:rsidR="00CE0F76" w:rsidRPr="000D3BB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8821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31FD2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E0F76" w:rsidRPr="00A8307A" w14:paraId="260E759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5199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188C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9504" w14:textId="77777777" w:rsidR="00CE0F76" w:rsidRPr="009658E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925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0C1648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999A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93CC" w14:textId="77777777" w:rsidR="00CE0F76" w:rsidRPr="009658E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AD7D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469C" w14:textId="77777777" w:rsidR="00CE0F76" w:rsidRPr="009658E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CED6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2C939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E0F76" w:rsidRPr="00A8307A" w14:paraId="02D47B1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BCB6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6032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1BFA" w14:textId="77777777" w:rsidR="00CE0F76" w:rsidRPr="00472E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4067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AE8F8C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EFC8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CAA9" w14:textId="77777777" w:rsidR="00CE0F76" w:rsidRPr="00472E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8AA9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6A5C" w14:textId="77777777" w:rsidR="00CE0F76" w:rsidRPr="00472E19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13B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C1AB46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E0F76" w:rsidRPr="00A8307A" w14:paraId="7478E26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FE77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D30F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96ED" w14:textId="77777777" w:rsidR="00CE0F76" w:rsidRPr="00530A8D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EFF0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CFD554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DD32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8D4D" w14:textId="77777777" w:rsidR="00CE0F76" w:rsidRPr="00530A8D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770C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EA69" w14:textId="77777777" w:rsidR="00CE0F76" w:rsidRPr="00530A8D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C34C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EE58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E0F76" w:rsidRPr="00A8307A" w14:paraId="7C12A78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929C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5AF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E228077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2613" w14:textId="77777777" w:rsidR="00CE0F76" w:rsidRPr="00530A8D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A6BB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294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5E5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D9E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0461" w14:textId="77777777" w:rsidR="00CE0F76" w:rsidRPr="00530A8D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BD1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65E778D0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CE0F76" w:rsidRPr="00A8307A" w14:paraId="4601680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58A1" w14:textId="77777777" w:rsidR="00CE0F76" w:rsidRPr="00A75A00" w:rsidRDefault="00CE0F76" w:rsidP="00CE0F76">
            <w:pPr>
              <w:numPr>
                <w:ilvl w:val="0"/>
                <w:numId w:val="3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051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AA8F1EF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1D5D" w14:textId="77777777" w:rsidR="00CE0F76" w:rsidRPr="00530A8D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53D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5E993B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5CD52ABF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DBF7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993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21B6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FC36" w14:textId="77777777" w:rsidR="00CE0F76" w:rsidRPr="00530A8D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8D30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56BE4A9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4BC7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E17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79B4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E8A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078F91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BF96CE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C47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2F83147A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6C14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1A5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B56E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026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9AB5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E0F76" w14:paraId="116BF7C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9E73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92B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863E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A86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93953E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753CC8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7509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C3F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CC6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53AD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0B2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E0F76" w14:paraId="32EE4E6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AB17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7FB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CB7A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D70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525A50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C3D3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5E2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CD1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0F60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A0C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C2CAE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E0F76" w14:paraId="05277A0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29B1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639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5352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399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78A518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1D2E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3A9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744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447F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964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60E8F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14D687E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E0F76" w14:paraId="791B27A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870E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117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FD67D0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DA6C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1E4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0754B3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1FC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ED1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2C0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79AB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7FF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71EA272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2F34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B46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D84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AAA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58CE11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5B0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416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653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625A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C8F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9DCDB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E0F76" w14:paraId="4528C87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8B37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9AB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413D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841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0A4883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AD54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205648F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6AC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7AA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92FC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AA3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6B8DB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E0F76" w14:paraId="340A94F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C050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A36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D3DF7F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A6FC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F7F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956F0F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D21A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387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F5C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332F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3BA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54335BB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B5AC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44F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7B9AEFB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E36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8DA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14406D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B91A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077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451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2332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3D0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E0F76" w14:paraId="21DBFBB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EA65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150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0824D24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E4D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711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366D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E0D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91D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AB7E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E34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E0F76" w14:paraId="3C6615B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1677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803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8AAE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F58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037E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EA5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D9B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F27C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50F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11BD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E0F76" w14:paraId="3320128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1A8B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07E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3F12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960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892EB4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EC91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31B22E2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186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511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22B3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CEB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39452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E0F76" w14:paraId="2FBC6D28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F246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65D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1A986B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7790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B6C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895374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F776F9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0645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35B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C31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D92B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069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E0F76" w14:paraId="049F0BE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733E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F7F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0ABC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7F8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0571E7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369D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2F10E62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AE4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AA1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0FF2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A8F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94842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E0F76" w14:paraId="18D2D72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BC83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E9B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1D67" w14:textId="77777777" w:rsidR="00CE0F76" w:rsidRPr="00CF787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CA2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CC48D9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B081" w14:textId="77777777" w:rsidR="00CE0F76" w:rsidRPr="00465A98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10F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A8B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DA36" w14:textId="77777777" w:rsidR="00CE0F76" w:rsidRPr="00984D7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200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E0F76" w14:paraId="3CBA6DB4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BDC4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EB8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BD0A165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6E5E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DB59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695BEF2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9CB2D0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E4C0" w14:textId="77777777" w:rsidR="00CE0F76" w:rsidRPr="00465A98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66DB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8F8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7805" w14:textId="77777777" w:rsidR="00CE0F76" w:rsidRPr="00984D7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3314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B08693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4B763B53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67BC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6CDE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44C3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A496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07A4EDB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CD3D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A0E80BE" w14:textId="77777777" w:rsidR="00CE0F76" w:rsidRPr="00465A98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BBDC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C1A9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48F5" w14:textId="77777777" w:rsidR="00CE0F76" w:rsidRPr="00984D7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D3AA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1219D8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CE0F76" w14:paraId="63F81A83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C06A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4D2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1074457B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4CA2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D198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9FE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C857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9BA1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4A3B" w14:textId="77777777" w:rsidR="00CE0F76" w:rsidRPr="00984D7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6BA3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CE0F76" w14:paraId="4B83799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0CAD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10B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AAA6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734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3861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87D3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9866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4683" w14:textId="77777777" w:rsidR="00CE0F76" w:rsidRPr="00984D7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F80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CE0F76" w14:paraId="02C43D2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72AA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A612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D0DD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7D56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17EC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7DBF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C706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2BB0" w14:textId="77777777" w:rsidR="00CE0F76" w:rsidRPr="00984D7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D81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CE0F76" w14:paraId="3DFA610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F31B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1DAB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DED9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E760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1EB8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78AC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33D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2196" w14:textId="77777777" w:rsidR="00CE0F76" w:rsidRPr="00984D7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3B9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CE0F76" w14:paraId="1C6AAC9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3552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5F76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EF15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E1D4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2AA5CC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30AD" w14:textId="77777777" w:rsidR="00CE0F76" w:rsidRPr="00465A98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5182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E16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61DD" w14:textId="77777777" w:rsidR="00CE0F76" w:rsidRPr="00984D7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3F63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0D3064A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8E05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3102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CF60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71D0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F430D88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F37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27DA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B26E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16CD" w14:textId="77777777" w:rsidR="00CE0F76" w:rsidRPr="00984D7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A59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977A0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E0F76" w14:paraId="5F31FA8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86C0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3CCE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887F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4BEC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5128A2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F552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675522C1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4823296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D505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E5AD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F4EB" w14:textId="77777777" w:rsidR="00CE0F76" w:rsidRPr="00984D7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916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84A81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CE0F76" w14:paraId="655A3B3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34BC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D768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72B9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D0AF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AA3D39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382B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D49C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62C6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3AAB" w14:textId="77777777" w:rsidR="00CE0F76" w:rsidRPr="00984D7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8BCF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7E6E4C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E0F76" w14:paraId="2158218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8700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DDCB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A9EE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12F6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45B38D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6E69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8CBC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D2EE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A4A4" w14:textId="77777777" w:rsidR="00CE0F76" w:rsidRPr="00984D7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F98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2C7383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E0F76" w14:paraId="5E05864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6068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60BE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2AD9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87C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D60631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5C5E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7B75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1458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2979" w14:textId="77777777" w:rsidR="00CE0F76" w:rsidRPr="00984D7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AE98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61DA6D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E0F76" w14:paraId="62A3259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17CF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1FE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3071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24F6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131B6E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84F9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221F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B4B0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8AF8" w14:textId="77777777" w:rsidR="00CE0F76" w:rsidRPr="00984D7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2D6C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5C8690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E0F76" w14:paraId="46B361D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059F" w14:textId="77777777" w:rsidR="00CE0F76" w:rsidRDefault="00CE0F76" w:rsidP="00CE0F7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7097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23CD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4C3C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9816EB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4E6C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6213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2866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C56A" w14:textId="77777777" w:rsidR="00CE0F76" w:rsidRPr="00984D71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771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138F9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ABDC747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17F943E7" w14:textId="77777777" w:rsidR="00CE0F76" w:rsidRDefault="00CE0F76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50AEA0AD" w14:textId="77777777" w:rsidR="00CE0F76" w:rsidRDefault="00CE0F76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E0F76" w14:paraId="0B2F67C8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E9AF" w14:textId="77777777" w:rsidR="00CE0F76" w:rsidRDefault="00CE0F76" w:rsidP="00CE0F7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BA6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10B028B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C52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1B2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68D33A3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959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6EC6" w14:textId="77777777" w:rsidR="00CE0F76" w:rsidRPr="00B55C5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410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6BA2" w14:textId="77777777" w:rsidR="00CE0F76" w:rsidRPr="00B55C5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F84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CE0F76" w14:paraId="0E36BE3D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08AC" w14:textId="77777777" w:rsidR="00CE0F76" w:rsidRDefault="00CE0F76" w:rsidP="00CE0F7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7DF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4517FBA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C821" w14:textId="77777777" w:rsidR="00CE0F76" w:rsidRPr="00B55C5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813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049AE68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0CD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12E9" w14:textId="77777777" w:rsidR="00CE0F76" w:rsidRPr="00B55C5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2BB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F8BB" w14:textId="77777777" w:rsidR="00CE0F76" w:rsidRPr="00B55C5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E1F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CE0F76" w14:paraId="243B26DC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E726" w14:textId="77777777" w:rsidR="00CE0F76" w:rsidRDefault="00CE0F76" w:rsidP="00CE0F7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977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263B70F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B18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ADA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6D2E0A0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70C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284A720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4B04B04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0DEAC5A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137A" w14:textId="77777777" w:rsidR="00CE0F76" w:rsidRPr="00B55C5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DC3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892B" w14:textId="77777777" w:rsidR="00CE0F76" w:rsidRPr="00B55C5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EBA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3ECBF00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30C47F3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7D50EA5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CE0F76" w14:paraId="15D029B1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8730" w14:textId="77777777" w:rsidR="00CE0F76" w:rsidRDefault="00CE0F76" w:rsidP="00CE0F7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F7E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42C847D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EFE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40D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55FD573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DFC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A65E" w14:textId="77777777" w:rsidR="00CE0F76" w:rsidRPr="00B55C5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2C4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831B" w14:textId="77777777" w:rsidR="00CE0F76" w:rsidRPr="00B55C5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635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6DDC2A2A" w14:textId="77777777" w:rsidR="00CE0F76" w:rsidRPr="00301250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3A040E37" w14:textId="77777777" w:rsidR="00CE0F76" w:rsidRDefault="00CE0F76" w:rsidP="00E25B0E">
      <w:pPr>
        <w:pStyle w:val="Heading1"/>
        <w:spacing w:line="360" w:lineRule="auto"/>
      </w:pPr>
      <w:r>
        <w:t>LINIA 222</w:t>
      </w:r>
    </w:p>
    <w:p w14:paraId="48A235C3" w14:textId="77777777" w:rsidR="00CE0F76" w:rsidRDefault="00CE0F76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E0F76" w14:paraId="5C4BD47C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5541" w14:textId="77777777" w:rsidR="00CE0F76" w:rsidRDefault="00CE0F76" w:rsidP="00CE0F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692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6ED3663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624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4C9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920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C15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3C4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E5FA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898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40E7B77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8E28" w14:textId="77777777" w:rsidR="00CE0F76" w:rsidRDefault="00CE0F76" w:rsidP="00CE0F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911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13F6E84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DBD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A95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271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FFA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FF5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4808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20D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676287F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F2ED" w14:textId="77777777" w:rsidR="00CE0F76" w:rsidRDefault="00CE0F76" w:rsidP="00CE0F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256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56A86F7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88B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B5D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19E1C48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525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C8C077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4307BE8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B25B19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BDB4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547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59C8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024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5F651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63B5BEE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4E6A844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CE0F76" w14:paraId="2C0BBE0E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E514" w14:textId="77777777" w:rsidR="00CE0F76" w:rsidRDefault="00CE0F76" w:rsidP="00CE0F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06E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18D0E50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A1C7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0D6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2FF53EE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E70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AE3D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4B1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0DD6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C73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12703BEA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E059" w14:textId="77777777" w:rsidR="00CE0F76" w:rsidRDefault="00CE0F76" w:rsidP="00CE0F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983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4BD1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7DB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3B8F22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BB1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CCB4B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2D26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BBA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065B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A13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6602CCF4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2D90" w14:textId="77777777" w:rsidR="00CE0F76" w:rsidRDefault="00CE0F76" w:rsidP="00CE0F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D7E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D7F3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3CF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1C30E8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C34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C1BA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E03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DAE1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99F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C7E3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6842CEC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E0F76" w14:paraId="782082E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9CBD" w14:textId="77777777" w:rsidR="00CE0F76" w:rsidRDefault="00CE0F76" w:rsidP="00CE0F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A7F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CBFA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003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216472B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681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53082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A6BC8A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23FDB9B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3FE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771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4B5C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C84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CE0F76" w14:paraId="43F39478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226C" w14:textId="77777777" w:rsidR="00CE0F76" w:rsidRDefault="00CE0F76" w:rsidP="00CE0F7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48B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54CCF1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C447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BB9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4400B45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A28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EEBB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660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2289" w14:textId="77777777" w:rsidR="00CE0F76" w:rsidRPr="00E76AB7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D59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2938E6A" w14:textId="77777777" w:rsidR="00CE0F76" w:rsidRDefault="00CE0F76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638136D9" w14:textId="77777777" w:rsidR="00CE0F76" w:rsidRDefault="00CE0F76" w:rsidP="00E151C2">
      <w:pPr>
        <w:pStyle w:val="Heading1"/>
        <w:spacing w:line="360" w:lineRule="auto"/>
      </w:pPr>
      <w:r>
        <w:t>LINIA 223</w:t>
      </w:r>
    </w:p>
    <w:p w14:paraId="6F220283" w14:textId="77777777" w:rsidR="00CE0F76" w:rsidRDefault="00CE0F76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E0F76" w14:paraId="7CBD23A4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5A13" w14:textId="77777777" w:rsidR="00CE0F76" w:rsidRDefault="00CE0F76" w:rsidP="00CE0F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2F65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FAC6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69E7" w14:textId="77777777" w:rsidR="00CE0F76" w:rsidRDefault="00CE0F76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92F1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0116" w14:textId="77777777" w:rsidR="00CE0F76" w:rsidRPr="002032B9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AB85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D0FB" w14:textId="77777777" w:rsidR="00CE0F76" w:rsidRPr="00D5169A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E17C" w14:textId="77777777" w:rsidR="00CE0F76" w:rsidRPr="007A3136" w:rsidRDefault="00CE0F76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23E42347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435C" w14:textId="77777777" w:rsidR="00CE0F76" w:rsidRDefault="00CE0F76" w:rsidP="00CE0F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1922" w14:textId="77777777" w:rsidR="00CE0F76" w:rsidRDefault="00CE0F76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7576F8CD" w14:textId="77777777" w:rsidR="00CE0F76" w:rsidRDefault="00CE0F76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CD4D" w14:textId="77777777" w:rsidR="00CE0F76" w:rsidRDefault="00CE0F76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F47E" w14:textId="77777777" w:rsidR="00CE0F76" w:rsidRDefault="00CE0F76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4071" w14:textId="77777777" w:rsidR="00CE0F76" w:rsidRDefault="00CE0F76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1181" w14:textId="77777777" w:rsidR="00CE0F76" w:rsidRDefault="00CE0F76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75A2" w14:textId="77777777" w:rsidR="00CE0F76" w:rsidRDefault="00CE0F76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6D50" w14:textId="77777777" w:rsidR="00CE0F76" w:rsidRPr="00D5169A" w:rsidRDefault="00CE0F76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8F5F" w14:textId="77777777" w:rsidR="00CE0F76" w:rsidRPr="007A3136" w:rsidRDefault="00CE0F76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741A9B32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26B3" w14:textId="77777777" w:rsidR="00CE0F76" w:rsidRDefault="00CE0F76" w:rsidP="00CE0F7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5494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8A6A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A40D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27CC729F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125B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09AC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D272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1369" w14:textId="77777777" w:rsidR="00CE0F76" w:rsidRPr="00D5169A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A599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BC0CB58" w14:textId="77777777" w:rsidR="00CE0F76" w:rsidRDefault="00CE0F76">
      <w:pPr>
        <w:spacing w:before="40" w:line="192" w:lineRule="auto"/>
        <w:ind w:right="57"/>
        <w:rPr>
          <w:sz w:val="20"/>
          <w:lang w:val="ro-RO"/>
        </w:rPr>
      </w:pPr>
    </w:p>
    <w:p w14:paraId="1CFA3D1E" w14:textId="77777777" w:rsidR="00CE0F76" w:rsidRDefault="00CE0F76" w:rsidP="007B6A84">
      <w:pPr>
        <w:pStyle w:val="Heading1"/>
        <w:spacing w:line="360" w:lineRule="auto"/>
      </w:pPr>
      <w:r>
        <w:lastRenderedPageBreak/>
        <w:t>LINIA 227B</w:t>
      </w:r>
    </w:p>
    <w:p w14:paraId="47076CC2" w14:textId="77777777" w:rsidR="00CE0F76" w:rsidRDefault="00CE0F76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E0F76" w14:paraId="676B7B8D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258C" w14:textId="77777777" w:rsidR="00CE0F76" w:rsidRDefault="00CE0F76" w:rsidP="00CE0F7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21E3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B385" w14:textId="77777777" w:rsidR="00CE0F76" w:rsidRPr="003A1C1B" w:rsidRDefault="00CE0F76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CCAD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21A4CB76" w14:textId="77777777" w:rsidR="00CE0F76" w:rsidRPr="00A77A67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33B3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3EF6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0A2E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6400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1460CF2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16FAFAF" w14:textId="77777777" w:rsidR="00CE0F76" w:rsidRDefault="00CE0F76">
      <w:pPr>
        <w:spacing w:before="40" w:line="192" w:lineRule="auto"/>
        <w:ind w:right="57"/>
        <w:rPr>
          <w:sz w:val="20"/>
          <w:lang w:val="ro-RO"/>
        </w:rPr>
      </w:pPr>
    </w:p>
    <w:p w14:paraId="0311B460" w14:textId="77777777" w:rsidR="00CE0F76" w:rsidRDefault="00CE0F76" w:rsidP="0095691E">
      <w:pPr>
        <w:pStyle w:val="Heading1"/>
        <w:spacing w:line="360" w:lineRule="auto"/>
      </w:pPr>
      <w:r>
        <w:t>LINIA 300</w:t>
      </w:r>
    </w:p>
    <w:p w14:paraId="59416F09" w14:textId="77777777" w:rsidR="00CE0F76" w:rsidRDefault="00CE0F76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CE0F76" w14:paraId="52DFCF24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93E6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B10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1909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5BE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3309B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09F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39AE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8AF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463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FBE8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5E27296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8C70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A84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EAA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F4F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0AAD2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847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CEE0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297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75A6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3CB7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0CA848A2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FDA1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DF9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25A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5F4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C0A21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A1D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A8087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F3BA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F92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BA5D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44EC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D6E1FB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E0F76" w14:paraId="1E95847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184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938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177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8C12" w14:textId="77777777" w:rsidR="00CE0F76" w:rsidRDefault="00CE0F7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3665D5" w14:textId="77777777" w:rsidR="00CE0F76" w:rsidRDefault="00CE0F7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674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0DC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669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F25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EFF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291DBBD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B4F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C7C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F80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499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FB0BA8" w14:textId="77777777" w:rsidR="00CE0F76" w:rsidRDefault="00CE0F7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E68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76B83B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2A9E5A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9C34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2A8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E990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0A7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73F1FD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BB5662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E0F76" w14:paraId="08CC836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0BBB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02F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404D854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2D57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4B0E" w14:textId="77777777" w:rsidR="00CE0F76" w:rsidRDefault="00CE0F76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4FB3A04" w14:textId="77777777" w:rsidR="00CE0F76" w:rsidRDefault="00CE0F76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94E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4504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9D2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57F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1E7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02F142F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43BC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43D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451A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B54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63180C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298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0453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D8E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0FAF7CA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7DC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AE2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2619DAF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E34D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F35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3C06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849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5C2DA4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3A9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FEDBA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5853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41C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DF5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A5A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09B04F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39EDBC8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CC6F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999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F279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E3D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A87D82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D4E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A2FEC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EADE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009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A42D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229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280FA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E0F76" w14:paraId="30F127C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7E95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02A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D22A97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2509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911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78B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02A2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BCA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DDD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10B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1CA0786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B53C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996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3598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DEC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B0C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EA76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950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63AC19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2AE6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951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4EE70B3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5BA9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393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A0A4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985B" w14:textId="77777777" w:rsidR="00CE0F76" w:rsidRDefault="00CE0F76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C0A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F8ED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544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54DBA3E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9D68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5E4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6FEF6AF4" w14:textId="77777777" w:rsidR="00CE0F76" w:rsidRDefault="00CE0F76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6D348736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8769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7F7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CF07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199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FD135E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127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3B20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FBD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357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6348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109BE1E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1C74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4F1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84CA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2C4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E58583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E11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A37C77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8EAECA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0784A74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711C03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94CE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727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DC1C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E89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246376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AC848C1" w14:textId="77777777" w:rsidR="00CE0F76" w:rsidRPr="004870EE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E0F76" w14:paraId="2596FA7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B022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ED0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83D10B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4C9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3BE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F5F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F7E6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ECF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E68D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891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44FC7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CE0F76" w14:paraId="6F21204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7461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70F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E217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59D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132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744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791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413556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E3D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F13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99A37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E0F76" w14:paraId="30D88D6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8DB9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E021" w14:textId="77777777" w:rsidR="00CE0F76" w:rsidRDefault="00CE0F7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1081760" w14:textId="77777777" w:rsidR="00CE0F76" w:rsidRDefault="00CE0F7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78F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8E2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2F6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B70B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DED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A5C9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C9C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CC25F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E0F76" w14:paraId="6CF3035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961C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AD6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29C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3C7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8F6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565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D4B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588688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695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233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9F00E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E0F76" w14:paraId="1B1F7AA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4E37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689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AC04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DC6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828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915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8CF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6F26D6F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B504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2FC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0FB27E2C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2953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0CE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B2CA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C40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0A4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152D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13B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2C278C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126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F3E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30CD328E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19A0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FF7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769C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E92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B797CF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235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902BA1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089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ECA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0A3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F55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44FE6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DF4E57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E0F76" w14:paraId="78544AB9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3EFD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3BB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949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DB1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D28166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727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5C40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DF3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0969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B3E0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2C54B31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9DCE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D8C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64D33B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BD2E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6A2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F95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7C566DC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1ABD607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6E2A05C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2D642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6476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E33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96AF22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7479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34C6" w14:textId="77777777" w:rsidR="00CE0F76" w:rsidRDefault="00CE0F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338292" w14:textId="77777777" w:rsidR="00CE0F76" w:rsidRDefault="00CE0F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824F195" w14:textId="77777777" w:rsidR="00CE0F76" w:rsidRPr="00D344C9" w:rsidRDefault="00CE0F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CE0F76" w14:paraId="2BCED88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BB58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031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BD27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656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BB9BB6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FA4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281ED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599F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01D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E0E9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26E2" w14:textId="77777777" w:rsidR="00CE0F76" w:rsidRDefault="00CE0F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327695" w14:textId="77777777" w:rsidR="00CE0F76" w:rsidRDefault="00CE0F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FBFABC" w14:textId="77777777" w:rsidR="00CE0F76" w:rsidRDefault="00CE0F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E0F76" w14:paraId="5B89D92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E7BE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28D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5D4D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0D1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75D0FF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547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15E4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B76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A42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E739" w14:textId="77777777" w:rsidR="00CE0F76" w:rsidRDefault="00CE0F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924FFF" w14:textId="77777777" w:rsidR="00CE0F76" w:rsidRDefault="00CE0F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13BEC1" w14:textId="77777777" w:rsidR="00CE0F76" w:rsidRDefault="00CE0F7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CE0F76" w14:paraId="725C2E64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0A8D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A03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FB0E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0DD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7DAF56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4E4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AF516E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E54B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5E7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BF26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D13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C8546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E0F76" w14:paraId="6E83AD4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AD22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E67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396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D38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4F6857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06A02F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E00791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A25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FF0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BEE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2D5563B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203F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F6A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D6BEA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5DEF9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EBDD15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314F41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5E5B98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90B445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0497E6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CE0F76" w14:paraId="175FABF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77E6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9D2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B36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00A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283260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7B1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A1FC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35F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EA1E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735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30FABBA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E05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B59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191F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A2D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492C1A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83B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280D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69B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8583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E71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7FDA843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6644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FBB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AFF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311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464B04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601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D622B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4FE625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10066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E3AD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558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717C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754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84908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A902B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E0F76" w14:paraId="1996826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37D8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56F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71E2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ECB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0117EB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7EC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AA8BC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67CC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BA2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2B9D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E2A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B1F87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CE0F76" w14:paraId="2113D4F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0BF9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1A8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D3C2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991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8B8B22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DE0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83F3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B1FA" w14:textId="77777777" w:rsidR="00CE0F76" w:rsidRPr="00E731A9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B1BC69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39DA78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D3BD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D081" w14:textId="77777777" w:rsidR="00CE0F76" w:rsidRDefault="00CE0F7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646AC58" w14:textId="77777777" w:rsidR="00CE0F76" w:rsidRDefault="00CE0F7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404E90BF" w14:textId="77777777" w:rsidR="00CE0F76" w:rsidRPr="001D4392" w:rsidRDefault="00CE0F76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E0F76" w14:paraId="066A5CF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D371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4E3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A992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01F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A96E00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A72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A218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3029" w14:textId="77777777" w:rsidR="00CE0F76" w:rsidRPr="00E731A9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D0C6CA4" w14:textId="77777777" w:rsidR="00CE0F76" w:rsidRPr="00E731A9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0B0779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CE8B58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7F99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CBD9" w14:textId="77777777" w:rsidR="00CE0F76" w:rsidRPr="00616BAF" w:rsidRDefault="00CE0F7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C937AC" w14:textId="77777777" w:rsidR="00CE0F76" w:rsidRDefault="00CE0F7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D699447" w14:textId="77777777" w:rsidR="00CE0F76" w:rsidRPr="003B726B" w:rsidRDefault="00CE0F7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CE0F76" w14:paraId="3BCB3DC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E652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A92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6DC6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23A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DD714D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097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1AA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5F8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4D11A4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E387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669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96AF2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0C342D9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821C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5A5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AFDE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945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D08AC6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498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7C29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3E3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C7B6746" w14:textId="77777777" w:rsidR="00CE0F76" w:rsidRPr="00E731A9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535B11C" w14:textId="77777777" w:rsidR="00CE0F76" w:rsidRPr="00E731A9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7D8605A" w14:textId="77777777" w:rsidR="00CE0F76" w:rsidRPr="001D4392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4D17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3084" w14:textId="77777777" w:rsidR="00CE0F76" w:rsidRDefault="00CE0F7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A10487" w14:textId="77777777" w:rsidR="00CE0F76" w:rsidRDefault="00CE0F7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737A14F" w14:textId="77777777" w:rsidR="00CE0F76" w:rsidRPr="003B726B" w:rsidRDefault="00CE0F76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E0F76" w14:paraId="4C1AE05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B8AD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9A1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3F7F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D9B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14DB8A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5AE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43A8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364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75D49F7" w14:textId="77777777" w:rsidR="00CE0F76" w:rsidRPr="00E731A9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0EB7DB2" w14:textId="77777777" w:rsidR="00CE0F76" w:rsidRPr="00E731A9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541DDE5" w14:textId="77777777" w:rsidR="00CE0F76" w:rsidRPr="001D4392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77ED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A1DA" w14:textId="77777777" w:rsidR="00CE0F76" w:rsidRPr="00616BAF" w:rsidRDefault="00CE0F7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D91178" w14:textId="77777777" w:rsidR="00CE0F76" w:rsidRDefault="00CE0F7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5800A5F" w14:textId="77777777" w:rsidR="00CE0F76" w:rsidRPr="003B726B" w:rsidRDefault="00CE0F76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CE0F76" w14:paraId="2AA82B9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2162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7F0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DB87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956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4971FB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3E6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936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E62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211229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D76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FDC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E2BA9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81C244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E0F76" w14:paraId="0ADF7E7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B5AB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1FF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EF98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8D6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469C97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6E9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8652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C2D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59698A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84D2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63C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E0F76" w14:paraId="0290119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C67D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728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FCC3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9C9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99BCE8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048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965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C6B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0944F2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1129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401E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64079D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6E4B336F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9750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CBC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870E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D2C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1C1894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A41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A42D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376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2BCA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9A0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B600D7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E0F76" w14:paraId="04D30D5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28ED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F2D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4EF639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6B8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1C2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B1F4B1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A91081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974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48DE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459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7CA2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375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22819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1A3D8293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DFD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789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6D96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CB7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1C3620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AF2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6A5A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D51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8DB976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AE79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14F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E0F76" w14:paraId="113CF107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0237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D66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7EA98F1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9016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813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E702A6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317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8F95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14A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3EA2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9202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95E49AA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2446862B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4D17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6A5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20B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F4E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44F80A2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AAA318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E3B5DE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B6E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122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685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7B3AE40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FE6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642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90ACE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3BE5D1C4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EE72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688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BA98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3D1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D87C6C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240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8BEE1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C26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435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C96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8255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780098EC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32B4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0FC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721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63F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F5361E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BC9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60C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1C3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C446D5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196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DE0D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0A06E587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8DD8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77E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A9FE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3D4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E3ABBF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A1A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DEE9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56B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D970AD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8118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7A7D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EE1088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A109A94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E0F76" w14:paraId="6AD161CD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23A4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1BE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3D4A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FC5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C6AD29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2EF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74CD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D4F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CCF97D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EEF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6E1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786BE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7BB0C7F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D53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17A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CFDE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3BD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E593F7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469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75F07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7795FF1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068A9E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60A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EC8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1AC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804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14D4084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1ED10BE2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4709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000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067C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7E03" w14:textId="77777777" w:rsidR="00CE0F76" w:rsidRDefault="00CE0F7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A64376B" w14:textId="77777777" w:rsidR="00CE0F76" w:rsidRDefault="00CE0F7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1AEE74D" w14:textId="77777777" w:rsidR="00CE0F76" w:rsidRDefault="00CE0F7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DEC503D" w14:textId="77777777" w:rsidR="00CE0F76" w:rsidRDefault="00CE0F7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F0C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DA1C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398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61E6528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A2F0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BD3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5B7DC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DF583E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CE0F76" w14:paraId="19E96F4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98F8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40F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A8D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C53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6651CD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C38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2A780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5CE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287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6AA6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4C5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3F0D2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E0F76" w14:paraId="0DECD14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FC32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E37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ACF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696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7D1463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F6E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D3F19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DB43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760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B87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A9D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88533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E0F76" w14:paraId="10E7EA7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4D09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2D9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3E277D4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20AD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3C3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5DA168F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950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1A1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F22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15FD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77D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CE0F76" w14:paraId="6BD1BFA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E1BF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170D" w14:textId="77777777" w:rsidR="00CE0F76" w:rsidRDefault="00CE0F7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6DF568B" w14:textId="77777777" w:rsidR="00CE0F76" w:rsidRDefault="00CE0F7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E00C" w14:textId="77777777" w:rsidR="00CE0F76" w:rsidRDefault="00CE0F7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0620" w14:textId="77777777" w:rsidR="00CE0F76" w:rsidRDefault="00CE0F76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Racoş, st. Racoş linia 5 directă și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C455" w14:textId="77777777" w:rsidR="00CE0F76" w:rsidRDefault="00CE0F7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A807" w14:textId="77777777" w:rsidR="00CE0F76" w:rsidRDefault="00CE0F7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E264" w14:textId="77777777" w:rsidR="00CE0F76" w:rsidRDefault="00CE0F7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A320BF8" w14:textId="77777777" w:rsidR="00CE0F76" w:rsidRDefault="00CE0F7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E350" w14:textId="77777777" w:rsidR="00CE0F76" w:rsidRPr="00600D25" w:rsidRDefault="00CE0F7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5313" w14:textId="77777777" w:rsidR="00CE0F76" w:rsidRDefault="00CE0F76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359734C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CCB3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D74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A57D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942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BED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8FE24C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209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23B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9A9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950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7FC363A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D7D0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F82B" w14:textId="77777777" w:rsidR="00CE0F76" w:rsidRDefault="00CE0F7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468A" w14:textId="77777777" w:rsidR="00CE0F76" w:rsidRDefault="00CE0F7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E976" w14:textId="77777777" w:rsidR="00CE0F76" w:rsidRDefault="00CE0F76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18BB" w14:textId="77777777" w:rsidR="00CE0F76" w:rsidRDefault="00CE0F7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EBB6EA3" w14:textId="77777777" w:rsidR="00CE0F76" w:rsidRDefault="00CE0F7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3F9A" w14:textId="77777777" w:rsidR="00CE0F76" w:rsidRDefault="00CE0F7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CF5C" w14:textId="77777777" w:rsidR="00CE0F76" w:rsidRDefault="00CE0F7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E327" w14:textId="77777777" w:rsidR="00CE0F76" w:rsidRPr="00600D25" w:rsidRDefault="00CE0F7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03C5" w14:textId="77777777" w:rsidR="00CE0F76" w:rsidRDefault="00CE0F76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1E96399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A5C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E3D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48B178F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7F5B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9CA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27E271C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1D2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926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369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A7F6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3F1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2C199D24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CAC5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9F8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F0B3EE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38F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A6F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834C9D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40A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0575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3BB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DF67A2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28B9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1307" w14:textId="77777777" w:rsidR="00CE0F76" w:rsidRPr="0019324E" w:rsidRDefault="00CE0F7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452DADF" w14:textId="77777777" w:rsidR="00CE0F76" w:rsidRPr="000160B5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9A362FF" w14:textId="77777777" w:rsidR="00CE0F76" w:rsidRPr="006B78FD" w:rsidRDefault="00CE0F7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3EDB887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3302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D82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2F5B1BF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B27D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447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D1882D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6A7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660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95C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DD17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A77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1AD148" w14:textId="77777777" w:rsidR="00CE0F76" w:rsidRPr="00ED17B8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5AF26F0C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A70E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808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917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5FD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BE4A9B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CF8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D36C21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C7F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3AB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0182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AF72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3C86C60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E0F76" w14:paraId="669A1058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06D6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13A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2504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F68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85663A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5396DF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3E1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EC0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937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2EE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B12E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E7315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5BB0CA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E0F76" w14:paraId="31E0583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ED70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C9F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C2C2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49C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CE5D46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172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B125E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108E63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D7596C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9B0D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092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14CC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BFD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84339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BCAA5D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E0F76" w14:paraId="1394A611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6385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8C8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0AA0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8D3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57F6E6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A0C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6B70A2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1AF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6B3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EFE5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0DC4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4F4EF7F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E0F76" w14:paraId="26B848E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A63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E6E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BC22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3A5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75D161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75E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C03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E3F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1002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0D0C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6FC438C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E0F76" w14:paraId="00E1DE1F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5144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54C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1D2C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1AB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867CB3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0EC78F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AE9701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5D4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343C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8C6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3F5C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9FBD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27AD3792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F12C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21B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45AC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B48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B5E294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661D76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291E2C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0F3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A006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E75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A4D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AB15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626203F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A818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623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6AE5BA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EBB0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867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9C87B8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7EC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3E04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D42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9B9C41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7DF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4D7F" w14:textId="77777777" w:rsidR="00CE0F76" w:rsidRPr="0019324E" w:rsidRDefault="00CE0F7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71ABAE8" w14:textId="77777777" w:rsidR="00CE0F76" w:rsidRPr="000160B5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78131D7" w14:textId="77777777" w:rsidR="00CE0F76" w:rsidRPr="005C2BB7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4D857F6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BBB2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98D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2EFC6A7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488E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2ED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A4B3A2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D54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A649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1FC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E64A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8C48" w14:textId="77777777" w:rsidR="00CE0F76" w:rsidRPr="00EC155E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FCD997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E0F76" w14:paraId="3F93E62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D1C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E26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1DE3C08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6BA3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2F9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2B1C85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4BF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B3A0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F0F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2162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6FA9" w14:textId="77777777" w:rsidR="00CE0F76" w:rsidRPr="00EC155E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8E0960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2AE8C9D6" w14:textId="77777777" w:rsidR="00CE0F76" w:rsidRPr="00EC155E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CE0F76" w14:paraId="112C337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C7C7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F41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464CA5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BB0E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D27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B9C7D8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EE7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506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6A7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06CF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1A27" w14:textId="77777777" w:rsidR="00CE0F76" w:rsidRPr="00DE4F3A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CD713A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21A8E9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FDD2047" w14:textId="77777777" w:rsidR="00CE0F76" w:rsidRPr="00DE4F3A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E0F76" w14:paraId="3933792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1C0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88F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44025E8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1EBE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2F7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B34F82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A71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D69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7D0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3A4C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5286" w14:textId="77777777" w:rsidR="00CE0F76" w:rsidRPr="00DE4F3A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A539B2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473CAB0" w14:textId="77777777" w:rsidR="00CE0F76" w:rsidRPr="00DE4F3A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E0F76" w14:paraId="730E0D3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EEB8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ADA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B2F00D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E0D7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513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FEBFB1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B0CEBB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7CA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58C7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AE0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ECF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1F23" w14:textId="77777777" w:rsidR="00CE0F76" w:rsidRPr="00DE4F3A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9435B0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80814A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90C2C58" w14:textId="77777777" w:rsidR="00CE0F76" w:rsidRPr="00DE4F3A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E0F76" w14:paraId="77DB743F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3B10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E2A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F4A9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E8F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06BF37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405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820E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F4A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92E6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3F1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059093CA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8581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800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4BD06D8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5CE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5AA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77972DE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0AA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702E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6CC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EBFF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853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84077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572019F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E0F76" w14:paraId="439BAA2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6050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8BD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9C1B7F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DC1E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218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861D51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A5A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FBFD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109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8DF3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861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67F03F1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7241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FF4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917348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562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CCF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FF0C4B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E91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A817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812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865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A06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E85421" w14:textId="77777777" w:rsidR="00CE0F76" w:rsidRPr="00CB2A72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3A1C60E6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4688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80B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8D85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2B7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679528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98A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EEF4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D2C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9805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EA75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417FF156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1B96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470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881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CF7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B0BDEA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1DF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F0B558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17F9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95E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A992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254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C5C31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DA79CF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E0F76" w14:paraId="35462EB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42E3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E5B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82DC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029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2AAB594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495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95A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BAE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2B3229F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0B72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E8C8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2E9F452C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68E4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CC1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8ED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2F2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7EA110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4C2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8C7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A27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D67DAD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160C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820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E0F76" w14:paraId="48BC327C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81C7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6C2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411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3EF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3361AA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C78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590CE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682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C4D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0F3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0B4B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68F0825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183873B9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E0F76" w14:paraId="15C7D3EF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9450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B60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F2D9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539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1636D4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FBF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CC5C49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AAFE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B49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7797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D64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4BA73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5B4DE3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E0F76" w14:paraId="12629FB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42D4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920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46F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9BC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485CD9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67A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E91570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37F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831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845E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D0A7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3293F3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E0F76" w14:paraId="4CCB30B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833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2E0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647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13F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65117E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56E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128A3E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83EE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0A3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C822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8643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507DDF" w14:textId="77777777" w:rsidR="00CE0F76" w:rsidRPr="00D344C9" w:rsidRDefault="00CE0F76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4F9C36F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E0F76" w14:paraId="02399D1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FF6C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952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8E26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1C4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F7691E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004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3D39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96D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421757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563D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43F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53D4FF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C318149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E0F76" w14:paraId="79C04A5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77CF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351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8BB2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0B6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E290D5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17F0C98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0B6FDF2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2A2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6F0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AE0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21EFCCE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FCA9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961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63E12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5143D7F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AA8B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868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3EA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AE0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594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B56A42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7902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EE3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4997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FED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1E82C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8B2CD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E0F76" w14:paraId="31A6E47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2BB4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589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FF56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559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07A696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95A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3BCA7A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6B3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BD8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64AC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F8E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7A3DF0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E0F76" w14:paraId="541A19A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D575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E6D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5B56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F52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9454C8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294D65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B90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B54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608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D3E9DE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3004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D5A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E7C5D7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1DA9D3C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3F2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EEC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E477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8E7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00F5078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32F9F6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50279C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79F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0AA9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D5C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054F173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8B79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696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675FA91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9C6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528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75A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D1A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852823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E7E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2DD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F35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86FF45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349A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E75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09CB88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2CBF6C62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00D0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0D4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E482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444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539B40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3E5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0DBE4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F9B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BD9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0070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785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289B0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D02F9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CE0F76" w14:paraId="5F9C5762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B70E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6A8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9496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37E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4A1701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8C9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5C02A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8D7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FDA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A8C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508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48601E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E0F76" w14:paraId="0C17A9F6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32E8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9BC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6B7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B11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9A4A3E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F25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CDE58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1692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CC4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DFE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F43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78C483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E0F76" w14:paraId="7B67FE12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0A14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4E3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B9F2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769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D2B89F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BB2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910625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8784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A4D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072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3ED9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28B7FB25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E050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4CE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279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CF1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417E1B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68E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935031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9600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462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434C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A17D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50FAF2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E0F76" w14:paraId="4F93CD5E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8898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F40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5A8B9A7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8160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17E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4D4B564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EB2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2F4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BD3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E1A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376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16A8C43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CE0F76" w14:paraId="4E35643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5F9E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33B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1043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A72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C21F0E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020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112D3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880D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11D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65DC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9E8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19B4A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E0F76" w14:paraId="65B4E5A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1049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AD1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2CD6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F3A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49CDBF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FA5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237A0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2EA4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2A1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6608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2B2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6166E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E0F76" w14:paraId="556991A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6984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DBD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214E71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BC8A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BEB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3CD26DD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576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EDE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9F3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D518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DFB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2DA5A443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3D70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D63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D939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2B3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B437A3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16A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E4C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AE4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F44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A9E6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588627A3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71A9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39A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2403E28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42DC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BD2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2A0F42B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D76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56BE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7AD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25FA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D78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719C4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CE0F76" w14:paraId="4439B798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871C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106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AB25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6ED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37C74D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44A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49770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A9F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8C7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A6F9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7933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D54BB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C7133B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E0F76" w14:paraId="475F019F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110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B02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D9CC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520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D57DE7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41B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C694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EA3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68820A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F35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408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C522F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CDA102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4A98BA5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E0F76" w14:paraId="1D9FF48D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11F2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3AF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1B12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747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5E9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7A67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C06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C49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375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D8DA280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E0F76" w14:paraId="7C80D273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75DB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019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645C09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876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E5D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83C384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BBD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A603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98D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17AF1C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52F4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2C4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1445E2CE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7A70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13D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3AB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FC1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153B8D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841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674A5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CFF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27F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5A5D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678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D1B1D74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E0F76" w14:paraId="0D799BE8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AF75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054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471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41A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1D281A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F4E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3654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FF2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04F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098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53A025E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E0F76" w14:paraId="5F67CD73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B8E6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0A1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4F6C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B7E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FDD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14EA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349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628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63D5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E0F76" w14:paraId="67502E48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A446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CFB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B754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FF7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312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02E40E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97C4C9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093D81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2D58E8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606F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586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CF66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3D5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26E328C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628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0E9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A0A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ECB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79F48F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556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4DF93C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418F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DAE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7C2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B7E9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E0F76" w14:paraId="1DB102B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50E7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9C5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6BBB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DDD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6DE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00E2CF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7ADFA99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DA7A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70A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C98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F46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D35F5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9FD83A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2594CF4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579D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E4C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39E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499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411684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AD9C6B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C49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204A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704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32E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A88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24919F6E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07D9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F1F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BAE4EC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EAC9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F27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82AAA1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9BD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EB3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66F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7D28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366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1AFE1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CE0F76" w14:paraId="0949F5BC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FCDB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126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28A0159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0F7A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789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17E78E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21C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A80D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AC6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AF4E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0C8B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1B1C556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DA7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687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77A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BE2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9A5A32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209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7D5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7FF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2A1B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5128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548676E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4396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8BF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43BD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836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B74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E28F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5CC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0B5FBCB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BFE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D6D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79E6FA1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623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15C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2A7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FEE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CCDB33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3F6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96C71A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05233A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12F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900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31C8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A11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584A0F8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3A4B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257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5D2D08D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3266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2F4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F1F51F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1F979AD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161CE42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6D68A9A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E8B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BE14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E52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B602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2939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471CF31F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75A2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976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06B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82D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C04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45A6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D3B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1980CD5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857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D271" w14:textId="77777777" w:rsidR="00CE0F76" w:rsidRDefault="00CE0F76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7AC6E62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BD56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544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3C07E41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C26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11C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6318DF0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C30AEB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02AB6B8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446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0BC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A2C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754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D51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78AD041C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ECA4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348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2C6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48B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00B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D07AEA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AC48F4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1B9FA6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FAB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430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23A7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908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B76D3ED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E0F76" w14:paraId="36A0D86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9E49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109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41EE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0F9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736F72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ED4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D9F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C26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7E1078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36F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27D4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1E22BDD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4F24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F79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0C37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6D1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5C9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E094C9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5C74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A3F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E0D7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69D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43B08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16D901B2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1C9A2BA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BE96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5B2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DF2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C76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D97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8227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E1A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2C3F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3F8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CE0F76" w14:paraId="0F613B3C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B168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D9C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1F1F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F04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E18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F9D1E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9CC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315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E504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9635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63F9DA0D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2751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22F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738F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000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083E68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CF1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7D79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614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9DDC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DC3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11DEFC79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22E8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CD4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58E9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BDC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908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50DD1E7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DE5FD5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B34CB1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360456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CA5A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A62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F12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3E4D" w14:textId="77777777" w:rsidR="00CE0F76" w:rsidRPr="00D344C9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0F76" w14:paraId="389136E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6209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AFF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4F2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5C6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43463E4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DB0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12359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A9FD05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0FDD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79F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A2B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2F5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4BEF5B5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CE0F76" w14:paraId="7D7BF6A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611B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1CF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B2095C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DF86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C96F" w14:textId="77777777" w:rsidR="00CE0F76" w:rsidRDefault="00CE0F76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112722E" w14:textId="77777777" w:rsidR="00CE0F76" w:rsidRDefault="00CE0F76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13C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3EB8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E8F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460F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857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50DB7BE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7A9A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2B4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2E86372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B0A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AAF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8A1BDD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C17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BC5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FB5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33F8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7D5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6DAFD36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3752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F59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7D6C9F0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CA33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EDB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CC5F0C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BD38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D187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0D2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396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ECE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14CE3BD7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F7B5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9F0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6CBE222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6FB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483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CF27C6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EA8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4ED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336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5527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7A2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1D7A03A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5BE4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258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3420E9E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741F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B95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A7B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A7D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C75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C984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AB4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6D97EB82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32B3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E1B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A19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215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4B5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895087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CDF6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3A5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4178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5EB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E0F76" w14:paraId="516E21A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CBF7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B8B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2E29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AC4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909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1282E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1C3C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F06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971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70F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E0F76" w14:paraId="743A34C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A605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BBD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555C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7DB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BB4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E01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C72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8E3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A6A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25E92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16E6C3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E0F76" w14:paraId="0FBCCBE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6680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280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3AD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D05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DCE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D1E7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5D1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0557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B25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36CEB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AA4CF9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E0F76" w14:paraId="5E58C6E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C337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099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F1CB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C4B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388ECE1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1CE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9304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F1E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B82E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9C5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E0F76" w14:paraId="02B3C6A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B43D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53D7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2D84241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518A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EF4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38D64FF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49B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BD0E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8CF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BEA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38D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0F76" w14:paraId="28818C07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B463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162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CA8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7A8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0B1416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7E8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3CDB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928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E6FC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364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E4D13E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E00AEC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3CD9E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E0F76" w14:paraId="3C00945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B918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8B4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3B6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BE5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0751CF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795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90AB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9B0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450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CD7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D003E7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4D6985B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3ABA0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E0F76" w14:paraId="4A9B5ED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6F20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196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8613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5D1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21B5109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837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154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03B4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E6D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50E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AC5671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211CDA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0A6A43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E0F76" w14:paraId="19BD669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110F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33B6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76A0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CA1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B8C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D39A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8EC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BF0A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AC70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7521B4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EE584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E0F76" w14:paraId="5D6E52E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D3AC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1ECA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F2CA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0D3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F37FA87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CBD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8C76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5BC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34D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071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B5432E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30A672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E0F76" w14:paraId="228EDE2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72E8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2C5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C09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592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C92C1E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60A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2840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13C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0AFD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5C28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28058F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E23EC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E0F76" w14:paraId="192D995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C4FF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542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92F6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D5CF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20F5C5D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207F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7145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2255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EE8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384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946684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CE0F76" w14:paraId="2D6A91B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7738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5B1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04B45B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1DBB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600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C43F4BC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992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4FBE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144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A834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9B45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1D64EF6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DA2C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B40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8B77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2CCB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5C6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744FAD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DE81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DC1E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6241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656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09073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E65AB2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CE0F76" w14:paraId="6B065F5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5D31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EB6D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CABB180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73EA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8796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6C72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1AEA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8A7B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53BF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8FAA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0F76" w14:paraId="5E08DB8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C293" w14:textId="77777777" w:rsidR="00CE0F76" w:rsidRDefault="00CE0F76" w:rsidP="00CE0F7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6FEC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0EE8793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0040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55D1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0019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C2BC" w14:textId="77777777" w:rsidR="00CE0F76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5F51" w14:textId="77777777" w:rsidR="00CE0F76" w:rsidRDefault="00CE0F7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8907" w14:textId="77777777" w:rsidR="00CE0F76" w:rsidRPr="00600D25" w:rsidRDefault="00CE0F7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D33E" w14:textId="77777777" w:rsidR="00CE0F76" w:rsidRDefault="00CE0F7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4DB6487" w14:textId="77777777" w:rsidR="00CE0F76" w:rsidRPr="00836022" w:rsidRDefault="00CE0F76" w:rsidP="0095691E">
      <w:pPr>
        <w:spacing w:before="40" w:line="192" w:lineRule="auto"/>
        <w:ind w:right="57"/>
        <w:rPr>
          <w:sz w:val="20"/>
          <w:lang w:val="en-US"/>
        </w:rPr>
      </w:pPr>
    </w:p>
    <w:p w14:paraId="5759D4F0" w14:textId="77777777" w:rsidR="00CE0F76" w:rsidRDefault="00CE0F76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C4AE463" w14:textId="77777777" w:rsidR="00CE0F76" w:rsidRPr="005D215B" w:rsidRDefault="00CE0F76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0F76" w14:paraId="05B7974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84B4" w14:textId="77777777" w:rsidR="00CE0F76" w:rsidRDefault="00CE0F76" w:rsidP="00CE0F76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C5F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164E" w14:textId="77777777" w:rsidR="00CE0F76" w:rsidRPr="00B3607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811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E44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659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579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9D3918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A99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BCE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CE0F76" w14:paraId="5F1AA56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47F7" w14:textId="77777777" w:rsidR="00CE0F76" w:rsidRDefault="00CE0F76" w:rsidP="00CE0F76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C72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8605" w14:textId="77777777" w:rsidR="00CE0F76" w:rsidRPr="00B3607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54D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B2F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109A48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059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77C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AB1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A2D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8AC8A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0340918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CE0F76" w14:paraId="3042209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57D4" w14:textId="77777777" w:rsidR="00CE0F76" w:rsidRDefault="00CE0F76" w:rsidP="00CE0F76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257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7B68" w14:textId="77777777" w:rsidR="00CE0F76" w:rsidRPr="00B3607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26B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15D7FD7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A6E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4C6E29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235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4C1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467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B52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CE0F76" w14:paraId="6F1C193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F3A7" w14:textId="77777777" w:rsidR="00CE0F76" w:rsidRDefault="00CE0F76" w:rsidP="00CE0F76">
            <w:pPr>
              <w:numPr>
                <w:ilvl w:val="0"/>
                <w:numId w:val="3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53B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6BAB" w14:textId="77777777" w:rsidR="00CE0F76" w:rsidRPr="00B3607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774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B90D2A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DEE89B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0A8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A1F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D1D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CAC96D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F57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D34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6B515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4007667" w14:textId="77777777" w:rsidR="00CE0F76" w:rsidRDefault="00CE0F76">
      <w:pPr>
        <w:spacing w:before="40" w:after="40" w:line="192" w:lineRule="auto"/>
        <w:ind w:right="57"/>
        <w:rPr>
          <w:sz w:val="20"/>
          <w:lang w:val="en-US"/>
        </w:rPr>
      </w:pPr>
    </w:p>
    <w:p w14:paraId="71DF3EA6" w14:textId="77777777" w:rsidR="00CE0F76" w:rsidRDefault="00CE0F76" w:rsidP="00F14E3C">
      <w:pPr>
        <w:pStyle w:val="Heading1"/>
        <w:spacing w:line="360" w:lineRule="auto"/>
      </w:pPr>
      <w:r>
        <w:t>LINIA 301 F1</w:t>
      </w:r>
    </w:p>
    <w:p w14:paraId="1C736D8E" w14:textId="77777777" w:rsidR="00CE0F76" w:rsidRDefault="00CE0F76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CE0F76" w14:paraId="11B521E1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8ED2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C48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A91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B1B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02BBE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7C7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D2D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63F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DCD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0E9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2C3C555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6D9B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CE5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C35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8B0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71EAF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45A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7F5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451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28F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92F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02624841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C040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225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CA8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968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5450F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51A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1EE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7C6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7E5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F5E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20B4FAA8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89BB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938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065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6FD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0AF12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979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EB2625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C726FB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21A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1F2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A4B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AA0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460595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BB46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47C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142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EFD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7AC70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436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E90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F81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BE8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21C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68E37AB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9069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E46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68F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7C0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83054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CAB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724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7A9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9FB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2E2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0EEB7D8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8610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191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266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387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C4775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C75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8A2E99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F3F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0CD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497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F3A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D4FFDC8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636E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71E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762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777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AEBEE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D0B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4F95DF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2D97693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4ACF0B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BF7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7B3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B28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611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1BD1487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CB9C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CD2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34D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57F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09B374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9B5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BAB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C5F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793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FC7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2712639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55F8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DE0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026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B19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27A53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84D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C67C1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5E92D49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AAE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5E2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E08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218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AE664D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360E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724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FAA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22A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85154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E55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278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2A1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3E8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958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4B312CF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3FAF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0EC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482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B69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1FAD9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8C2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DDB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2AC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A21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E96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00648257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F94F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2AC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27C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DC9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CFB57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5E3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593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5D8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205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A61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43606D69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04DF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9A8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37A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037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79B0B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5D2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EC8DC9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651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08F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848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33F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28C403AA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3773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1C9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3A6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6D7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D31F2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0CB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641B304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219206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601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277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24E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2EE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F4E36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CE0F76" w14:paraId="24F216F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5B2A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1BE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FE8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65D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910EF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063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7E13B98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5C0934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101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218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92A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F85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CE0F76" w14:paraId="3B300DE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2CB7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55A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B42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C0E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6BD56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CF0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D84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CCC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C63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8F2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F6366D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5A58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AC6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A08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9FE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3F14E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9DA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00E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EFA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503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9F4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1C7F21D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307A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75F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313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0D2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D1522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CE6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1C2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642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D6C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A41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1F60DCD8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BE8C" w14:textId="77777777" w:rsidR="00CE0F76" w:rsidRDefault="00CE0F76" w:rsidP="00CE0F7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D65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1E3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6CC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5F2D6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F46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01E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04D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552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610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2DE159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CEE29F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67CD2E9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582323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ECD91D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20507FC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100ED041" w14:textId="77777777" w:rsidR="00CE0F76" w:rsidRDefault="00CE0F76" w:rsidP="007E3B63">
      <w:pPr>
        <w:pStyle w:val="Heading1"/>
        <w:spacing w:line="360" w:lineRule="auto"/>
      </w:pPr>
      <w:r>
        <w:t>LINIA 301 G</w:t>
      </w:r>
    </w:p>
    <w:p w14:paraId="2357F43E" w14:textId="77777777" w:rsidR="00CE0F76" w:rsidRDefault="00CE0F76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CE0F76" w14:paraId="5F7D9184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1A736" w14:textId="77777777" w:rsidR="00CE0F76" w:rsidRDefault="00CE0F76" w:rsidP="00CE0F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872AE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47E47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D3A31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EE3FD1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22D8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2CA437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4B39D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B5B83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28363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73BCB" w14:textId="77777777" w:rsidR="00CE0F76" w:rsidRDefault="00CE0F76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4FE20B8C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46CB0" w14:textId="77777777" w:rsidR="00CE0F76" w:rsidRDefault="00CE0F76" w:rsidP="00CE0F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A7FD1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653B6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63E56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A2658B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E92E2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F5DF04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B795A1F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69831D8B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45DF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56D3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9BC30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5479D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494B7F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CE0F76" w14:paraId="48535AD6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1CD7B" w14:textId="77777777" w:rsidR="00CE0F76" w:rsidRDefault="00CE0F76" w:rsidP="00CE0F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4B66F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7967E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53543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995535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6B47D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26D7E8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C35B778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C6EC8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2AF9E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82CBE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967E4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C2329D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0A8BF" w14:textId="77777777" w:rsidR="00CE0F76" w:rsidRDefault="00CE0F76" w:rsidP="00CE0F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67B89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DE992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665B9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C94253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23502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852D0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DBB2B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25702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0C144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CCD147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ED29" w14:textId="77777777" w:rsidR="00CE0F76" w:rsidRDefault="00CE0F76" w:rsidP="00CE0F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C0A9F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04F9A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A989F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CDBEC9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D199B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C416C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6BEA7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CCE28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DA4EF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2C348D3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77A3E" w14:textId="77777777" w:rsidR="00CE0F76" w:rsidRDefault="00CE0F76" w:rsidP="00CE0F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961E8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DE2C3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138BD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0AAC11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7AFF6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5B84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1A70D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27E3C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17579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693B721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F375" w14:textId="77777777" w:rsidR="00CE0F76" w:rsidRDefault="00CE0F76" w:rsidP="00CE0F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BB1A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A7FD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830F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BC8A86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19BC" w14:textId="77777777" w:rsidR="00CE0F76" w:rsidRDefault="00CE0F7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B72015" w14:textId="77777777" w:rsidR="00CE0F76" w:rsidRDefault="00CE0F7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96D9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FF24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C8BD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F17E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3AA963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F923" w14:textId="77777777" w:rsidR="00CE0F76" w:rsidRDefault="00CE0F76" w:rsidP="00CE0F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8072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48E3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2480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351C0A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87CC" w14:textId="77777777" w:rsidR="00CE0F76" w:rsidRDefault="00CE0F7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24360A0" w14:textId="77777777" w:rsidR="00CE0F76" w:rsidRDefault="00CE0F7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DDE807C" w14:textId="77777777" w:rsidR="00CE0F76" w:rsidRDefault="00CE0F7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1541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20ED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F46D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A24A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6CE498BC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E789" w14:textId="77777777" w:rsidR="00CE0F76" w:rsidRDefault="00CE0F76" w:rsidP="00CE0F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57C7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1B14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8112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1248DC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F809" w14:textId="77777777" w:rsidR="00CE0F76" w:rsidRDefault="00CE0F7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F15627C" w14:textId="77777777" w:rsidR="00CE0F76" w:rsidRDefault="00CE0F76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1A7E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3FBF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526A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5FAE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FDF1A80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4E53" w14:textId="77777777" w:rsidR="00CE0F76" w:rsidRDefault="00CE0F76" w:rsidP="00CE0F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7A87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659C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DFF9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6D262F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7A92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90EDEE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6E04BAD2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F1B1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E041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E5FE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2CF3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0D8153CA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917E" w14:textId="77777777" w:rsidR="00CE0F76" w:rsidRDefault="00CE0F76" w:rsidP="00CE0F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6551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A667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65F4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FD25BE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DDA3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9A8B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A8A7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E68F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D842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4CF32D5F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30DE" w14:textId="77777777" w:rsidR="00CE0F76" w:rsidRDefault="00CE0F76" w:rsidP="00CE0F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8F3C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E1CA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D8ED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56CE13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5770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2347CA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0400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31F7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B2E3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865B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33AC20F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66F6" w14:textId="77777777" w:rsidR="00CE0F76" w:rsidRDefault="00CE0F76" w:rsidP="00CE0F7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AFD9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18C8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A1BA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8113B8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47B2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46F1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45C5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7593" w14:textId="77777777" w:rsidR="00CE0F76" w:rsidRDefault="00CE0F7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6E88" w14:textId="77777777" w:rsidR="00CE0F76" w:rsidRDefault="00CE0F7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7A4B9F" w14:textId="77777777" w:rsidR="00CE0F76" w:rsidRDefault="00CE0F76">
      <w:pPr>
        <w:spacing w:before="40" w:line="192" w:lineRule="auto"/>
        <w:ind w:right="57"/>
        <w:rPr>
          <w:sz w:val="20"/>
          <w:lang w:val="ro-RO"/>
        </w:rPr>
      </w:pPr>
    </w:p>
    <w:p w14:paraId="0C238158" w14:textId="77777777" w:rsidR="00CE0F76" w:rsidRDefault="00CE0F76" w:rsidP="00A04CFB">
      <w:pPr>
        <w:pStyle w:val="Heading1"/>
        <w:spacing w:line="360" w:lineRule="auto"/>
      </w:pPr>
      <w:r>
        <w:t>LINIA 301 K</w:t>
      </w:r>
    </w:p>
    <w:p w14:paraId="4925D559" w14:textId="77777777" w:rsidR="00CE0F76" w:rsidRDefault="00CE0F76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E0F76" w14:paraId="1BB7DA33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A301" w14:textId="77777777" w:rsidR="00CE0F76" w:rsidRDefault="00CE0F76" w:rsidP="00CE0F7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37E1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7666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01B8" w14:textId="77777777" w:rsidR="00CE0F76" w:rsidRDefault="00CE0F76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C170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DE78" w14:textId="77777777" w:rsidR="00CE0F76" w:rsidRPr="00DC00E9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9A4E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6DCB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B4D9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73AA98B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706176CC" w14:textId="77777777" w:rsidR="00CE0F76" w:rsidRDefault="00CE0F76" w:rsidP="00956F37">
      <w:pPr>
        <w:pStyle w:val="Heading1"/>
        <w:spacing w:line="360" w:lineRule="auto"/>
      </w:pPr>
      <w:r>
        <w:t>LINIA 301 N</w:t>
      </w:r>
    </w:p>
    <w:p w14:paraId="66175124" w14:textId="77777777" w:rsidR="00CE0F76" w:rsidRDefault="00CE0F7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E0F76" w14:paraId="7DE4EB4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B49C" w14:textId="77777777" w:rsidR="00CE0F76" w:rsidRDefault="00CE0F76" w:rsidP="00CE0F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990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02B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86C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60AD3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6C9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245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FF4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4E7C" w14:textId="77777777" w:rsidR="00CE0F76" w:rsidRPr="0022092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E96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1F2D95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EA99" w14:textId="77777777" w:rsidR="00CE0F76" w:rsidRDefault="00CE0F76" w:rsidP="00CE0F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D2B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75D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B91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1F63D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85A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266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86F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C9BB" w14:textId="77777777" w:rsidR="00CE0F76" w:rsidRPr="0022092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E04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6EFBABA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88E6" w14:textId="77777777" w:rsidR="00CE0F76" w:rsidRDefault="00CE0F76" w:rsidP="00CE0F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976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241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E3D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99868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5BA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1BF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6CF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E2AE" w14:textId="77777777" w:rsidR="00CE0F76" w:rsidRPr="0022092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EC9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9E9D0C" w14:textId="77777777" w:rsidR="00CE0F76" w:rsidRPr="00474FB0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E0F76" w14:paraId="378CDD4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EF47" w14:textId="77777777" w:rsidR="00CE0F76" w:rsidRDefault="00CE0F76" w:rsidP="00CE0F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522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A5F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BBE1" w14:textId="77777777" w:rsidR="00CE0F76" w:rsidRDefault="00CE0F7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36A2D2" w14:textId="77777777" w:rsidR="00CE0F76" w:rsidRDefault="00CE0F7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245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CD1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8B2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4B28" w14:textId="77777777" w:rsidR="00CE0F76" w:rsidRPr="0022092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1E4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38E995E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1768" w14:textId="77777777" w:rsidR="00CE0F76" w:rsidRDefault="00CE0F76" w:rsidP="00CE0F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BB1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023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676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506EAD" w14:textId="77777777" w:rsidR="00CE0F76" w:rsidRDefault="00CE0F7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D7E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610EEA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2A0C95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24A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8D5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C321" w14:textId="77777777" w:rsidR="00CE0F76" w:rsidRPr="0022092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AD3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29AFEB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F2A682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E0F76" w14:paraId="50CDC8B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7A10" w14:textId="77777777" w:rsidR="00CE0F76" w:rsidRDefault="00CE0F76" w:rsidP="00CE0F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B74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24F847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B90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1B6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7BA765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CB3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D95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C39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520A" w14:textId="77777777" w:rsidR="00CE0F76" w:rsidRPr="0022092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249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628C732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F03E" w14:textId="77777777" w:rsidR="00CE0F76" w:rsidRDefault="00CE0F76" w:rsidP="00CE0F7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280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920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9F1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655DDB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983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63654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D1B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94F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401E" w14:textId="77777777" w:rsidR="00CE0F76" w:rsidRPr="0022092F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9E0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2A6081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1434F46D" w14:textId="77777777" w:rsidR="00CE0F76" w:rsidRDefault="00CE0F76" w:rsidP="003260D9">
      <w:pPr>
        <w:pStyle w:val="Heading1"/>
        <w:spacing w:line="360" w:lineRule="auto"/>
      </w:pPr>
      <w:r>
        <w:t>LINIA 301 P</w:t>
      </w:r>
    </w:p>
    <w:p w14:paraId="4E91B8B0" w14:textId="77777777" w:rsidR="00CE0F76" w:rsidRDefault="00CE0F76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0F76" w14:paraId="0627B0D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1B08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D107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F28D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F27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3EF15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40D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493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57C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8D12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C28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131544B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6B30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F6CB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81DF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FD5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7998D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A24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A21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F2F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1C63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EB5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D925B2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D6FC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5098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C943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D48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FF1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6E2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418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FD68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7A7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8BE30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CE0F76" w:rsidRPr="00A8307A" w14:paraId="61E2955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343F" w14:textId="77777777" w:rsidR="00CE0F76" w:rsidRPr="00A75A00" w:rsidRDefault="00CE0F76" w:rsidP="00CE0F76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347F" w14:textId="77777777" w:rsidR="00CE0F76" w:rsidRPr="00A8307A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BD48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687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91694FE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D1B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C2E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E487" w14:textId="77777777" w:rsidR="00CE0F76" w:rsidRPr="00A8307A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CE21" w14:textId="77777777" w:rsidR="00CE0F76" w:rsidRPr="00A8307A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C5F1" w14:textId="77777777" w:rsidR="00CE0F76" w:rsidRPr="00A8307A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DDA31A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7FA0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067A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38A3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6F2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D50E06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74B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934154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365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92C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C637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E61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68D854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4803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5B4E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8C5D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9B2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A34EE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CEC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089B6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FE89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9D1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6F73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69A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CE0F76" w14:paraId="7185F5B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2167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1987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10DB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7FF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652D4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C58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B0BA4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376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2D1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0B84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AA1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5ACD6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CE0F76" w14:paraId="6D4F912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D0C9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7321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9719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795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09ED1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954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1416DC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78F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67C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256B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263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4A6D4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CE0F76" w14:paraId="0C30C5B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E314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3760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5829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E12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B8813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F1F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ECB2E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17E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2BF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B445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A4B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C0DED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CE0F76" w14:paraId="1D2F952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52B2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5B5D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03C9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F96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F84E36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556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1D6E1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629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CBD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0644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236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0F62A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47EBD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CE0F76" w14:paraId="523CAAF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2745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6DD0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A60A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D9E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5E7279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C04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6BE16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FB3E6D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C00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DB1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BA74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B75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06CEE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CE0F76" w14:paraId="40227F0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BC43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642F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0CB5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46F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59F31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508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AE900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4AD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DBF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85F8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62D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7FCE8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CE0F76" w14:paraId="390B2AF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4BE1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99A8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8E3D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633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F749D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7A0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92C2BC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353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A8B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781B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433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D3FFD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CE0F76" w14:paraId="59236A5E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3DD4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F795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FBD9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A34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58ABE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E56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9A5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766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B24C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CA8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6156C28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835F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AA94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CC27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CC9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6556D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EA8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4EDDC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505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2DA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8382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DC2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A0B54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CE0F76" w14:paraId="358A449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74B0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5922" w14:textId="77777777" w:rsidR="00CE0F76" w:rsidRDefault="00CE0F7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34FC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73E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BB1BE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C64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05B61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36F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D06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4F51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98B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975AF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CE0F76" w14:paraId="4516A6CC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6D43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685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0356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CE6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78852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22AC" w14:textId="77777777" w:rsidR="00CE0F76" w:rsidRDefault="00CE0F76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076F89A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F2BF6CD" w14:textId="77777777" w:rsidR="00CE0F76" w:rsidRDefault="00CE0F7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DB8E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C28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B7F9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A50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3871E49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C9FC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954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7846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C0BD" w14:textId="77777777" w:rsidR="00CE0F76" w:rsidRDefault="00CE0F76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D69EC0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63917CF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420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B8F8E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D6FC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561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9FD1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065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6008062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C412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891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BA5B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FE3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BF5C1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CFD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A158E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672F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5FC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FA43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BE6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1D4BD00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0CF7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30C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16D7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254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44C3B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9EB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76E51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756E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EC6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22E6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AD5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96272A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7156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A1D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BEC1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A49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547E4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FD9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18C87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814D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302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19F3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2C7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B640C4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2498" w14:textId="77777777" w:rsidR="00CE0F76" w:rsidRDefault="00CE0F76" w:rsidP="00CE0F7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B05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BA45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B99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6C99FF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929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03711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5438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C74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CDF4" w14:textId="77777777" w:rsidR="00CE0F76" w:rsidRPr="001B37B8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D75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838F529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73EDCA2E" w14:textId="77777777" w:rsidR="00CE0F76" w:rsidRDefault="00CE0F76" w:rsidP="00E81B3B">
      <w:pPr>
        <w:pStyle w:val="Heading1"/>
        <w:spacing w:line="360" w:lineRule="auto"/>
      </w:pPr>
      <w:r>
        <w:t>LINIA 314 G</w:t>
      </w:r>
    </w:p>
    <w:p w14:paraId="047229C5" w14:textId="77777777" w:rsidR="00CE0F76" w:rsidRDefault="00CE0F76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E0F76" w14:paraId="432BA5AB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2324" w14:textId="77777777" w:rsidR="00CE0F76" w:rsidRDefault="00CE0F76" w:rsidP="00CE0F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D4E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6313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B79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E2577C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E709EE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D1B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61F9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4BC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AFBE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F5A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0524E68B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7765" w14:textId="77777777" w:rsidR="00CE0F76" w:rsidRDefault="00CE0F76" w:rsidP="00CE0F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5B9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CFDF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841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E6F42C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D62053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F3E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FED1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9B9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35C8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42A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083A1A6D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23FB" w14:textId="77777777" w:rsidR="00CE0F76" w:rsidRDefault="00CE0F76" w:rsidP="00CE0F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4AF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FC02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A74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DDE29E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583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C8D1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DDA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46CF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1F5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315D93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41C7B64B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711C" w14:textId="77777777" w:rsidR="00CE0F76" w:rsidRDefault="00CE0F76" w:rsidP="00CE0F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0AC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3255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D00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8E1A12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8F5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A4FE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7A7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168B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B60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25A003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7F48EED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3370" w14:textId="77777777" w:rsidR="00CE0F76" w:rsidRDefault="00CE0F76" w:rsidP="00CE0F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218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5F8D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909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FC1FD8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028826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D2093F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75F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D794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27D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9CED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1BE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0B9FE77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D012" w14:textId="77777777" w:rsidR="00CE0F76" w:rsidRDefault="00CE0F76" w:rsidP="00CE0F7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1E0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C411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8BA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C6075F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B9A030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E7236D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00F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B68F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854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11D1" w14:textId="77777777" w:rsidR="00CE0F76" w:rsidRPr="00DF53C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347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07FBFD6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5A78C11A" w14:textId="77777777" w:rsidR="00CE0F76" w:rsidRDefault="00CE0F76" w:rsidP="003A5387">
      <w:pPr>
        <w:pStyle w:val="Heading1"/>
        <w:spacing w:line="360" w:lineRule="auto"/>
      </w:pPr>
      <w:r>
        <w:t>LINIA 316</w:t>
      </w:r>
    </w:p>
    <w:p w14:paraId="6594D7A3" w14:textId="77777777" w:rsidR="00CE0F76" w:rsidRDefault="00CE0F76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0F76" w14:paraId="3DB8118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7636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C1F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247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5C6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3CB4C6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51C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E53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1EB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20BC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B1A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500A7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AE888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E0F76" w14:paraId="2D0CC4F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9519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B70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497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A16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054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A913CF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0DD332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0FFAA4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B33E9C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19BCFB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17D165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016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531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5334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AE0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B049D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E0F76" w14:paraId="2C9FB28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3DF5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B93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662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A05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8FE1B4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14F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55F49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FD4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841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F9CB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AF8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4F714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BA92D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E0F76" w14:paraId="4775061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7A8D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2BB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0A0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CD1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88DD2A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499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BF7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8A1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D8EF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477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A3B8B5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1E68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604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B42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C61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8E9066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F51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F17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2D5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C378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8A0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4A0A47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0736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84B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3DBA97F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25B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8831" w14:textId="77777777" w:rsidR="00CE0F76" w:rsidRDefault="00CE0F76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F0087CE" w14:textId="77777777" w:rsidR="00CE0F76" w:rsidRDefault="00CE0F76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D90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D0A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CB8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7FC5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6E1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7AEE164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A029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20D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1F5C605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0F6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7AF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8D6988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CA6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CCE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A0A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DAFF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53C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16397AE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1D26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0AC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60AF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F9D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300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7FB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BE1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07F9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A01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07C5651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F290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5C9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1BBD3A3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F60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E85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19A9A5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A09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9D2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4C1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131A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87A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61A63BE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D3E9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6019" w14:textId="77777777" w:rsidR="00CE0F76" w:rsidRDefault="00CE0F7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34645961" w14:textId="77777777" w:rsidR="00CE0F76" w:rsidRDefault="00CE0F7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9DDB" w14:textId="77777777" w:rsidR="00CE0F76" w:rsidRDefault="00CE0F7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9634" w14:textId="77777777" w:rsidR="00CE0F76" w:rsidRDefault="00CE0F7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28A012D9" w14:textId="77777777" w:rsidR="00CE0F76" w:rsidRDefault="00CE0F7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CD06" w14:textId="77777777" w:rsidR="00CE0F76" w:rsidRDefault="00CE0F7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2FE1" w14:textId="77777777" w:rsidR="00CE0F76" w:rsidRDefault="00CE0F7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9644" w14:textId="77777777" w:rsidR="00CE0F76" w:rsidRDefault="00CE0F7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8C23" w14:textId="77777777" w:rsidR="00CE0F76" w:rsidRPr="00F6236C" w:rsidRDefault="00CE0F7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07F6" w14:textId="77777777" w:rsidR="00CE0F76" w:rsidRDefault="00CE0F76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4279C07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47CA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EAAB" w14:textId="77777777" w:rsidR="00CE0F76" w:rsidRDefault="00CE0F7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9D9B" w14:textId="77777777" w:rsidR="00CE0F76" w:rsidRDefault="00CE0F7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03F8" w14:textId="77777777" w:rsidR="00CE0F76" w:rsidRDefault="00CE0F76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05E37EF" w14:textId="77777777" w:rsidR="00CE0F76" w:rsidRDefault="00CE0F7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8273" w14:textId="77777777" w:rsidR="00CE0F76" w:rsidRDefault="00CE0F7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15D3937" w14:textId="77777777" w:rsidR="00CE0F76" w:rsidRDefault="00CE0F7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B8BE" w14:textId="77777777" w:rsidR="00CE0F76" w:rsidRDefault="00CE0F7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089F" w14:textId="77777777" w:rsidR="00CE0F76" w:rsidRDefault="00CE0F7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8D10" w14:textId="77777777" w:rsidR="00CE0F76" w:rsidRPr="00F6236C" w:rsidRDefault="00CE0F7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555C" w14:textId="77777777" w:rsidR="00CE0F76" w:rsidRDefault="00CE0F76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2A8D40" w14:textId="77777777" w:rsidR="00CE0F76" w:rsidRDefault="00CE0F76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CE0F76" w14:paraId="0ACC375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7F82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80F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0676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983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03B327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2FA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1D9D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0B3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2E7F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9F1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5405CD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7D84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1A8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8443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C24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D42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68576E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92FE94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E15A68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FA18EF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3782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478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BC97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CFA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47D2885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9B83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C57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F82B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667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65B725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4E2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0A5E51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75282A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8F66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F52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9C62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0C8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E0F76" w14:paraId="1B1A6C5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174B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801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500E0FA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7771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0FB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B793F1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499E" w14:textId="77777777" w:rsidR="00CE0F76" w:rsidRPr="00273EC0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EF2B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040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B432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921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0332968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ADC7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8E4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5EC3EB3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A53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9E0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431507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1011" w14:textId="77777777" w:rsidR="00CE0F76" w:rsidRPr="00273EC0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3B69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FFD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B224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F84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3964EC8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B7F9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99C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9132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36A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26B937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34E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A6FC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F14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1C6C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21F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478F12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C5AC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394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C131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465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F9EA99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75C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1E72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DC5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03FF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458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330FD979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7BD2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F24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FA44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E66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1BA011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EEB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3CD2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29A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55BF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44F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60829BB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BD78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552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7322614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F247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446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0BDD804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1C7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9276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B08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0807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DE5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0477334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0C89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8EB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6C4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A8C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218B0C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19F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DD0A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7BB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B07E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A4E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6239592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BEFE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FE9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2140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518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6940B4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6B0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C902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322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200A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14F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05ED550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8FC0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9D6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60B69E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B0B0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2DD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C1F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9B3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6F6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E917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E33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CB3788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7D93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6BA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E10049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F8A8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432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B18642B" w14:textId="77777777" w:rsidR="00CE0F76" w:rsidRPr="00830247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7FF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F9D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247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F3BF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A10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3BE7DB9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39E7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F87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7A6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338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EFEFDD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AF8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6FE9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1B6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3AFF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0B8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E1A6FB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1E1F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59F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1B6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7E9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B0DD6E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F4F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B50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30D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B8DF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F3C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6B04DC81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90F5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E50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88E6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B87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03FAAE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B77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002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34B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A0B5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111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1BB2437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1FA6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F49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94DB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786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EB85E3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F4D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B0EC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3F4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5B48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BB9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35070146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EB84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F9E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C950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FD5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C0904E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3B7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B98C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FE0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7DE1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CA7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DC6477" w14:textId="77777777" w:rsidR="00CE0F76" w:rsidRPr="000D7AA7" w:rsidRDefault="00CE0F7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E0F76" w14:paraId="623302E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9E50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52A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D615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DD8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9C0BEE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F14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C5CE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378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A2D1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052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651CC13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78A3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F6C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24C3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243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D90D72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BB1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964E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219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EC2E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6A2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2B51FCB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4887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2BF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956D90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B907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2E3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2CACFF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F91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E232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5A0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8B6C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6FA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48609D1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9271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99D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C8EC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AF1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EA40FC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FF0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D0BE4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AAF9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CBA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C0AC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508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1E1EEEF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2E1D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DA7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4B01D49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F096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7FC3" w14:textId="77777777" w:rsidR="00CE0F76" w:rsidRDefault="00CE0F76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DD12A71" w14:textId="77777777" w:rsidR="00CE0F76" w:rsidRDefault="00CE0F76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F94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1CE5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399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F267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3B3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14:paraId="5C4F8FB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5E1B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016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67F5E2B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9530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3A1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03E59A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D78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364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D18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2D85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279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55B0022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CE0F76" w14:paraId="22BEC8CA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7CB5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224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5881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551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4A7E92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9E5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3E49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1F5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BFAC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0C9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F2CD4F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BA7D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FD5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BC37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653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268DE8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D2A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328D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472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8DCA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6A6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3923D8E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6A0F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9DF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B2E6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000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3825B5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256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7926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580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11B5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2EA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E0F76" w14:paraId="291D78F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BE69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927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0E4DD4A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899E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5DC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75D1339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3C2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B051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D3C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C759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687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27E35C1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55C1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B0C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3F5F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F62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BAD28E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FD3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F1A4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EA4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A859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3B6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E0F76" w14:paraId="50886F7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ECCB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0D0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1196756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D2E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628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53C2AB9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918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E78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F21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6AA5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136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62A0153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1268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E20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A32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A22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A3D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29114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7DA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281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F1AD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271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9D6058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4410F2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D543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4AB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7DD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6FE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B48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A78C8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1FAC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B52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087D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836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FD1875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6208C8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5E8D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2C1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C179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205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D3B6EB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680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89BC1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9983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1F6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03D7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433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D8903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E0F76" w14:paraId="1C287215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0F7F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64D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3113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882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F5E5F4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52A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9C2AAE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9458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DCC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3614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916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730B3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82EF7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E0F76" w14:paraId="245B4A5F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53AA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77E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95EA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DFF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B81E14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AB5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35680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4BA1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21B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A5EE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484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73FAFABF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E70A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643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70CC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068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368EFF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98F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FFD055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498D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89B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86CD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455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6DA61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88D25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E0F76" w14:paraId="76087D7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5DBB" w14:textId="77777777" w:rsidR="00CE0F76" w:rsidRDefault="00CE0F76" w:rsidP="00CE0F7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C1F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5A3A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197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636E57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BE8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B0443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DA64" w14:textId="77777777" w:rsidR="00CE0F76" w:rsidRPr="00514DA4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D5F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41F0" w14:textId="77777777" w:rsidR="00CE0F76" w:rsidRPr="00F6236C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92E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3F14A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EC16764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22DA53D0" w14:textId="77777777" w:rsidR="00CE0F76" w:rsidRDefault="00CE0F76" w:rsidP="00C022B2">
      <w:pPr>
        <w:pStyle w:val="Heading1"/>
        <w:spacing w:line="276" w:lineRule="auto"/>
      </w:pPr>
      <w:r>
        <w:t>LINIA 328</w:t>
      </w:r>
    </w:p>
    <w:p w14:paraId="2CCE29A1" w14:textId="77777777" w:rsidR="00CE0F76" w:rsidRDefault="00CE0F76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0F76" w14:paraId="157FE0D2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E1DF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26CA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FA1C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DF36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1F13E8B2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9D2B27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0315ECE8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3A0C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E04A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4017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2FE97797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AF67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CA32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7485C57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871E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77E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588C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A9E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4470FCB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8A9D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813B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5FE5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9528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E583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458391E0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DE83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2CAB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773D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0DD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7D9D12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0CDA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0BE3C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4328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2FE5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4047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C6B4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42C3DBC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17D6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684D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199C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1BA9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EE1FFC2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7565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2D54D7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C24C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EA1A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B11A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FB2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19A9DF5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5E3A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C297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17490DE0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F6E1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11E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24A4573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5E00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065D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C187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242C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747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5FA94B4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6FE9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01AE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3288475B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2B0D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660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AAC8E8D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B507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A67C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ADD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5C23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4E1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02BB145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BFDA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FEF6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509F0B71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D36F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F395" w14:textId="77777777" w:rsidR="00CE0F76" w:rsidRDefault="00CE0F76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2EB2860E" w14:textId="77777777" w:rsidR="00CE0F76" w:rsidRDefault="00CE0F76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8DB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96E1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FBF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5452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ACBA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50567DD7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27D9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978A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3C3B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9EFD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5C8B3DE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B9A2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5937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52E5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F2B6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0096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420BA861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8AFB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8BE9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437B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BDB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3DEA153C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6D19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8F2ACD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E8B1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AF8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D1F3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1852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74AB688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599E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EE12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030E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F3B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ED3C10C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E178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9906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729E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DF8F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215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5EB06092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2F75A9F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05416A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E0F76" w14:paraId="7314BC05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02C0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60A2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FB72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210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3C2D080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98DD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3260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496B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5EB8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9250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5417B5E4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2CA9D9D4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165703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E0F76" w14:paraId="143B424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F2EA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F8D0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1C81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4BA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B710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842E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A85D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AE7B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9574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4F3344C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E264A0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E0F76" w14:paraId="40D05D1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F329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382C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C660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3B46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BD2C392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9B65" w14:textId="77777777" w:rsidR="00CE0F76" w:rsidRPr="002A60A1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45FD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BBA6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A6BF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C64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736E6F6C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B56AD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E0F76" w14:paraId="30596497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5B55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77CB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44CB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F35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DD0375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B8F0" w14:textId="77777777" w:rsidR="00CE0F76" w:rsidRPr="002A60A1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93FA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878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3317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F7C3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46AEB7BA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37CB23C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284E88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E0F76" w14:paraId="0004405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BCA2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9381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910F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B414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F655FA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5B8B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C9EC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4831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312F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801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6F43A5A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1137EE50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BE2E5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E0F76" w14:paraId="2B98F6D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B5DB" w14:textId="77777777" w:rsidR="00CE0F76" w:rsidRDefault="00CE0F76" w:rsidP="00CE0F7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6162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D799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F11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DB781A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021D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5ED97E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9124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C7CD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E661" w14:textId="77777777" w:rsidR="00CE0F76" w:rsidRPr="00FA2F2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E81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96D76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4E9F0DDB" w14:textId="77777777" w:rsidR="00CE0F76" w:rsidRDefault="00CE0F76" w:rsidP="00D80858">
      <w:pPr>
        <w:pStyle w:val="Heading1"/>
        <w:spacing w:line="276" w:lineRule="auto"/>
      </w:pPr>
      <w:r>
        <w:lastRenderedPageBreak/>
        <w:t>LINIA 330</w:t>
      </w:r>
    </w:p>
    <w:p w14:paraId="46E36A64" w14:textId="77777777" w:rsidR="00CE0F76" w:rsidRDefault="00CE0F76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0F76" w14:paraId="7D82463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6462" w14:textId="77777777" w:rsidR="00CE0F76" w:rsidRDefault="00CE0F76" w:rsidP="00CE0F7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C637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F1D0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9D7D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EE3B806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A26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BF578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189A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A7E2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5E12" w14:textId="77777777" w:rsidR="00CE0F76" w:rsidRPr="001C04D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B1A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231A1BC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1522" w14:textId="77777777" w:rsidR="00CE0F76" w:rsidRDefault="00CE0F76" w:rsidP="00CE0F7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5D8A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6D13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21C9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FC5D21E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A848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B6CBC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F08C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1C9A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0F73" w14:textId="77777777" w:rsidR="00CE0F76" w:rsidRPr="001C04D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5789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58688294" w14:textId="77777777">
        <w:trPr>
          <w:cantSplit/>
          <w:trHeight w:val="12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889F" w14:textId="77777777" w:rsidR="00CE0F76" w:rsidRDefault="00CE0F76" w:rsidP="00CE0F7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01B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28+650</w:t>
            </w:r>
          </w:p>
          <w:p w14:paraId="21E5C8E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97C4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F1DF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Șiria  -</w:t>
            </w:r>
          </w:p>
          <w:p w14:paraId="0DC5F6A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CA8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1B19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4C5A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C9FF" w14:textId="77777777" w:rsidR="00CE0F76" w:rsidRPr="001C04D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2969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Târnova - Zărand s-a suspendat activitatea de mișcare.</w:t>
            </w:r>
          </w:p>
          <w:p w14:paraId="25195898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trenurilor se face în abaterea S2 și S6 Târnova.</w:t>
            </w:r>
          </w:p>
        </w:tc>
      </w:tr>
      <w:tr w:rsidR="00CE0F76" w14:paraId="137DD6A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4CEB" w14:textId="77777777" w:rsidR="00CE0F76" w:rsidRDefault="00CE0F76" w:rsidP="00CE0F7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B57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F410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EA3F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05F443F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FC61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E1B7B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6382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5A61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0126" w14:textId="77777777" w:rsidR="00CE0F76" w:rsidRPr="001C04D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D45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7BAAE52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EF0E" w14:textId="77777777" w:rsidR="00CE0F76" w:rsidRDefault="00CE0F76" w:rsidP="00CE0F7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C7E1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4CA3A368" w14:textId="77777777" w:rsidR="00CE0F76" w:rsidRDefault="00CE0F76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AE1E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7D8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9814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056A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9EA8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6321" w14:textId="77777777" w:rsidR="00CE0F76" w:rsidRPr="001C04D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C97F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7FDB6A1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D998" w14:textId="77777777" w:rsidR="00CE0F76" w:rsidRDefault="00CE0F76" w:rsidP="00CE0F7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8BE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E3495C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19DF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7CD8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32ED3579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35FA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089B8D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40FF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492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76AB" w14:textId="77777777" w:rsidR="00CE0F76" w:rsidRPr="001C04D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4561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7AFD83F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A624" w14:textId="77777777" w:rsidR="00CE0F76" w:rsidRDefault="00CE0F76" w:rsidP="00CE0F7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7131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54E5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A4D7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4488A92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A106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044B2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020C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542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8B06" w14:textId="77777777" w:rsidR="00CE0F76" w:rsidRPr="001C04D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2386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05CE034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EAED" w14:textId="77777777" w:rsidR="00CE0F76" w:rsidRDefault="00CE0F76" w:rsidP="00CE0F7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646F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4989C419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E1C0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6775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ABC6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B493" w14:textId="77777777" w:rsidR="00CE0F76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6FF3" w14:textId="77777777" w:rsidR="00CE0F76" w:rsidRDefault="00CE0F7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A38F" w14:textId="77777777" w:rsidR="00CE0F76" w:rsidRPr="001C04D5" w:rsidRDefault="00CE0F7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561B" w14:textId="77777777" w:rsidR="00CE0F76" w:rsidRDefault="00CE0F7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B60A0D8" w14:textId="77777777" w:rsidR="00CE0F76" w:rsidRDefault="00CE0F76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4088D0D8" w14:textId="77777777" w:rsidR="00CE0F76" w:rsidRDefault="00CE0F76" w:rsidP="008C333F">
      <w:pPr>
        <w:pStyle w:val="Heading1"/>
        <w:spacing w:line="360" w:lineRule="auto"/>
      </w:pPr>
      <w:r>
        <w:t>LINIA 335</w:t>
      </w:r>
    </w:p>
    <w:p w14:paraId="5BC0C622" w14:textId="77777777" w:rsidR="00CE0F76" w:rsidRDefault="00CE0F76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E0F76" w14:paraId="0E44B46F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F420" w14:textId="77777777" w:rsidR="00CE0F76" w:rsidRDefault="00CE0F76" w:rsidP="00CE0F7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271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C744" w14:textId="77777777" w:rsidR="00CE0F76" w:rsidRPr="009050E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3A7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D5D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818038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2C4D45F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C7DD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31AA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326D" w14:textId="77777777" w:rsidR="00CE0F76" w:rsidRPr="009050E5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807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AC8BF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82F6D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7CCAB274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603C2FFE" w14:textId="77777777" w:rsidR="00CE0F76" w:rsidRDefault="00CE0F76" w:rsidP="00274DBB">
      <w:pPr>
        <w:pStyle w:val="Heading1"/>
        <w:spacing w:line="360" w:lineRule="auto"/>
      </w:pPr>
      <w:r>
        <w:lastRenderedPageBreak/>
        <w:t>LINIA 400</w:t>
      </w:r>
    </w:p>
    <w:p w14:paraId="000A183E" w14:textId="77777777" w:rsidR="00CE0F76" w:rsidRDefault="00CE0F76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0F76" w14:paraId="564B747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A465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6E1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4C34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526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791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A1E0D0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7DE746D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C33B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8488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FD92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8B4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9BEAD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8CA96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CE0F76" w14:paraId="0BDBA3F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AF5C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2EFF" w14:textId="77777777" w:rsidR="00CE0F76" w:rsidRDefault="00CE0F76" w:rsidP="00E62A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675+400</w:t>
            </w:r>
          </w:p>
          <w:p w14:paraId="6F5BA68E" w14:textId="77777777" w:rsidR="00CE0F76" w:rsidRDefault="00CE0F76" w:rsidP="00E62A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7F16" w14:textId="77777777" w:rsidR="00CE0F76" w:rsidRPr="00F344E1" w:rsidRDefault="00CE0F76" w:rsidP="00E62A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3F3D" w14:textId="77777777" w:rsidR="00CE0F76" w:rsidRDefault="00CE0F76" w:rsidP="00E62A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Biharia - Diosig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F59C" w14:textId="77777777" w:rsidR="00CE0F76" w:rsidRDefault="00CE0F76" w:rsidP="00E62A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0B41" w14:textId="77777777" w:rsidR="00CE0F76" w:rsidRDefault="00CE0F76" w:rsidP="00E62A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B58C" w14:textId="77777777" w:rsidR="00CE0F76" w:rsidRDefault="00CE0F76" w:rsidP="00E62A03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9C4A" w14:textId="77777777" w:rsidR="00CE0F76" w:rsidRPr="00F344E1" w:rsidRDefault="00CE0F76" w:rsidP="00E62A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BA52" w14:textId="77777777" w:rsidR="00CE0F76" w:rsidRDefault="00CE0F76" w:rsidP="00E62A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18249FC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51AF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671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695+800</w:t>
            </w:r>
          </w:p>
          <w:p w14:paraId="6CB69FE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D30F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A93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Diosig – Săcuieni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506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C2A6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4E97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F376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D267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6B2C8119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270D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F96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FDC1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943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26EE667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71D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9D33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81AC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7CA5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CBF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CE0F76" w14:paraId="25589DD9" w14:textId="77777777">
        <w:trPr>
          <w:cantSplit/>
          <w:trHeight w:val="7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9445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F31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738+700</w:t>
            </w:r>
          </w:p>
          <w:p w14:paraId="33583D0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31A7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BF4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lui Mihai -</w:t>
            </w:r>
          </w:p>
          <w:p w14:paraId="20E2674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Sanislău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CA0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6F33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A649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FF2E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7E8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1489F6E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5144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89D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419D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F55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7B6F9AC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1A3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79F0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AA61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1BEF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91B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60750AF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5C42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FD0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765+400</w:t>
            </w:r>
          </w:p>
          <w:p w14:paraId="05DC15F0" w14:textId="77777777" w:rsidR="00CE0F76" w:rsidRDefault="00CE0F76" w:rsidP="002115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545A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FB6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Carei -</w:t>
            </w:r>
            <w:r>
              <w:rPr>
                <w:b/>
                <w:bCs/>
                <w:sz w:val="20"/>
                <w:lang w:val="ro-RO"/>
              </w:rPr>
              <w:br/>
              <w:t>G-ral Avramescu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72A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DD83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F129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946C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EDF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183492C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ED8A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71C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539B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2E4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249A88B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E68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3077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2F42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AB46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946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59D853E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A219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647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3693D25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2F45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631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0989B72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388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237B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109C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02DE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E275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7AD855D7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D37A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C90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780+800</w:t>
            </w:r>
          </w:p>
          <w:p w14:paraId="601B3BD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781+100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EF4A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90FF" w14:textId="77777777" w:rsidR="00CE0F76" w:rsidRDefault="00CE0F76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70F1596E" w14:textId="77777777" w:rsidR="00CE0F76" w:rsidRDefault="00CE0F76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C62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7CF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FB00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F37C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B6A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21D62972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621603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432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6B96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131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59A10D2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BEA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ED12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A96D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84ED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592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3E15235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C7D1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68C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870F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273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1ABC178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CEB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F8F4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8480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16DD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F97F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C0557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359C091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CE0F76" w14:paraId="2FBBE62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FA6D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136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D853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A39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654F37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40C73B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4350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3120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6308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EB8B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11D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16DA18C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54D6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7A7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460C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240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65FC3EE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90656D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936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D432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417B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D1D2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195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C0E7D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538B020A" w14:textId="77777777" w:rsidR="00CE0F76" w:rsidRPr="001174B3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E0F76" w14:paraId="395F100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F172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8A1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793+300</w:t>
            </w:r>
          </w:p>
          <w:p w14:paraId="4A8B635C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9EAE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666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- Micula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8A0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12DE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D72A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64AA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91B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53ACD78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50EF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8E6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09DC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28F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39AD893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A62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4FD0FA7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67F9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6C88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9CA2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DD2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1256BBF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F0CB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6FA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3996B76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F048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F784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727320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534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17B1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BFC9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5DBC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B55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3E6FE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6F9AAEEF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D989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185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8497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7D8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FC09AC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A6D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E71E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2F49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BEA4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591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21D9D4B2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FB44" w14:textId="77777777" w:rsidR="00CE0F76" w:rsidRDefault="00CE0F76" w:rsidP="00CE0F7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1DA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0B48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7AB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79867E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40E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157F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5D5C" w14:textId="77777777" w:rsidR="00CE0F76" w:rsidRDefault="00CE0F7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836A" w14:textId="77777777" w:rsidR="00CE0F76" w:rsidRPr="00F344E1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500C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CC17F90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7F689832" w14:textId="77777777" w:rsidR="00CE0F76" w:rsidRDefault="00CE0F76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6AA3A8E1" w14:textId="77777777" w:rsidR="00CE0F76" w:rsidRDefault="00CE0F76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0F76" w14:paraId="6BFD14B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9D2D" w14:textId="77777777" w:rsidR="00CE0F76" w:rsidRDefault="00CE0F76" w:rsidP="00CE0F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8E3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40D5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E53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1769E3D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5E8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4F1E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DEE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30AB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F2A6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58C50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0C8BD87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CE0F76" w14:paraId="4A37D07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94FD" w14:textId="77777777" w:rsidR="00CE0F76" w:rsidRDefault="00CE0F76" w:rsidP="00CE0F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915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91DE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D4A1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C66FC4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55EA11A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15C8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5DC4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0651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0A4B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DA4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24A7AC7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B2E1" w14:textId="77777777" w:rsidR="00CE0F76" w:rsidRDefault="00CE0F76" w:rsidP="00CE0F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392F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7293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5B93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58F6FF0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16A192B9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7003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14C1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1F0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62F9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BCBA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65165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031701AB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E0F76" w14:paraId="484EDE2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965E" w14:textId="77777777" w:rsidR="00CE0F76" w:rsidRDefault="00CE0F76" w:rsidP="00CE0F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8104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73BC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C1C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9D0B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94FA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F677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FD2F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D8A2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43693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2721F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CE0F76" w14:paraId="389B3A1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DE82" w14:textId="77777777" w:rsidR="00CE0F76" w:rsidRDefault="00CE0F76" w:rsidP="00CE0F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CE4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771E9A2E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DF9A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11C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Botiz – Medieșu Aurit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E7DD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DF87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1A82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A63F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A17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2A6E43B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2E1F" w14:textId="77777777" w:rsidR="00CE0F76" w:rsidRDefault="00CE0F76" w:rsidP="00CE0F7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2EF5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42B8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8540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4255E48E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0289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31A4" w14:textId="77777777" w:rsidR="00CE0F7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1B66" w14:textId="77777777" w:rsidR="00CE0F76" w:rsidRDefault="00CE0F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E216" w14:textId="77777777" w:rsidR="00CE0F76" w:rsidRPr="00BB2EA6" w:rsidRDefault="00CE0F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2B28" w14:textId="77777777" w:rsidR="00CE0F76" w:rsidRDefault="00CE0F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329C24A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2E87DC85" w14:textId="77777777" w:rsidR="00CE0F76" w:rsidRDefault="00CE0F76" w:rsidP="00F0370D">
      <w:pPr>
        <w:pStyle w:val="Heading1"/>
        <w:spacing w:line="360" w:lineRule="auto"/>
      </w:pPr>
      <w:r>
        <w:t>LINIA 800</w:t>
      </w:r>
    </w:p>
    <w:p w14:paraId="2D23B402" w14:textId="77777777" w:rsidR="00CE0F76" w:rsidRDefault="00CE0F76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0F76" w14:paraId="6D9C069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D7476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9B47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E5FF9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4CCC5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205809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E537E" w14:textId="77777777" w:rsidR="00CE0F76" w:rsidRDefault="00CE0F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FD22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D050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5B061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C8235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634E355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5B8CF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F8AAD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818DD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EC69B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75E693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B6D11" w14:textId="77777777" w:rsidR="00CE0F76" w:rsidRDefault="00CE0F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412F2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7ABCD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6A1CD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A1682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5636D0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05831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41BA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4C270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3F928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DA75C2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461A0" w14:textId="77777777" w:rsidR="00CE0F76" w:rsidRDefault="00CE0F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22247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9A788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CC68E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9E744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D9DF97" w14:textId="77777777" w:rsidR="00CE0F76" w:rsidRDefault="00CE0F76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CE0F76" w:rsidRPr="00A8307A" w14:paraId="0935126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C40B" w14:textId="77777777" w:rsidR="00CE0F76" w:rsidRPr="00A75A00" w:rsidRDefault="00CE0F76" w:rsidP="00CE0F76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D3E7" w14:textId="77777777" w:rsidR="00CE0F76" w:rsidRPr="00A8307A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A3310" w14:textId="77777777" w:rsidR="00CE0F76" w:rsidRPr="00A8307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5C740" w14:textId="77777777" w:rsidR="00CE0F76" w:rsidRPr="00A8307A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C54E" w14:textId="77777777" w:rsidR="00CE0F76" w:rsidRDefault="00CE0F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B3201F" w14:textId="77777777" w:rsidR="00CE0F76" w:rsidRDefault="00CE0F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58E4167C" w14:textId="77777777" w:rsidR="00CE0F76" w:rsidRDefault="00CE0F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3F68FD" w14:textId="77777777" w:rsidR="00CE0F76" w:rsidRDefault="00CE0F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B98DD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41FCB" w14:textId="77777777" w:rsidR="00CE0F76" w:rsidRPr="00A8307A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697D" w14:textId="77777777" w:rsidR="00CE0F76" w:rsidRPr="00A8307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C9D5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8EE006" w14:textId="77777777" w:rsidR="00CE0F76" w:rsidRPr="00A8307A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CE0F76" w14:paraId="2E6C5B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0906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19B3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BECB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589F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6C0B4A9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9C9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8868E2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A03B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FAA2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F4CA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BE5B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CE0F76" w14:paraId="4D6F51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06BD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3689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F03F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8FDC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5C19ED9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BFF4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E8BB44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6090E4C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31A6B63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63A812D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1E8E122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B350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D55D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0755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2AB6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34E9AB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8139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3C86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D232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A932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C59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3229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4115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BBF1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C2F3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21B92D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C99F1B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E0F76" w14:paraId="7B54E3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CBCF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8922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BB62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9D3B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B95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62A8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854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8C46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4733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204D69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46A5D6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E0F76" w14:paraId="028D5F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0564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7484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C5B9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058D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C6A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5CCB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CD4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2963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A524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721850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1BA4C8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E0F76" w14:paraId="4D87D9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1353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F952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2428A908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51D3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F526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A96A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3607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8162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7A73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4C32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6EFCF1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29F1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0779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8FCA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0244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A1E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B1D5E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6386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ECA4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04B4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3EEB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286276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61F55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E0F76" w14:paraId="7CC732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D0E7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3802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9BF0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1FB9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FEBC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35F6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D2AA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1940BBB8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5457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66EC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744B6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0A27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1F8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7CED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7C71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EE11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D50C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0328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C82E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84D1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E04CA5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9468E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E0F76" w14:paraId="37681B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579E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F1E8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4341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C34B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F44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346E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4B39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910A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0379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2A26CD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1F6B67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E0F76" w14:paraId="38ECCC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7381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FB2C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A29F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8D39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86EA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74BBC96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B0D1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122D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106F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1BC3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5A3486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267B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256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EAC5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3A11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6C298859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A703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C81F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49A5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683068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21E2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BC96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0F76" w14:paraId="2C46C0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BBF2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00F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CE17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1C94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1389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4A56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775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31993ED8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BB4F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B38C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CE0F76" w14:paraId="20771E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2309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CF7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0A1B3E2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C7C8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25F7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3431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363D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6DFE" w14:textId="77777777" w:rsidR="00CE0F76" w:rsidRDefault="00CE0F7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CDC8D14" w14:textId="77777777" w:rsidR="00CE0F76" w:rsidRDefault="00CE0F7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1002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EB1B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14:paraId="741CB9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E874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6568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3A9E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B8B5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3B7D483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A0D8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7708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2B6D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E84ACF2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8A2C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6DB0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14:paraId="3C9277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F133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F7E3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8873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541A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EA86FB8" w14:textId="77777777" w:rsidR="00CE0F76" w:rsidRPr="008B2519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AC8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308F5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5C6B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3DD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AAE3" w14:textId="77777777" w:rsidR="00CE0F76" w:rsidRPr="008D08DE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A660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E0F76" w14:paraId="27F719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8142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AD8C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DEDB545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D0A3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DC5F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72A1C93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1B1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9D45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3E54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E353" w14:textId="77777777" w:rsidR="00CE0F76" w:rsidRPr="008D08DE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B393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14:paraId="2EA84D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8FF3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3C23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E2E8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B01A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2B5BCC6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BDF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6662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7E6A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3232926C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F63A" w14:textId="77777777" w:rsidR="00CE0F76" w:rsidRPr="008D08DE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E35D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14:paraId="45B01B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D4E9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A125" w14:textId="77777777" w:rsidR="00CE0F76" w:rsidRDefault="00CE0F7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F29E" w14:textId="77777777" w:rsidR="00CE0F76" w:rsidRPr="001161EA" w:rsidRDefault="00CE0F7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59A2" w14:textId="77777777" w:rsidR="00CE0F76" w:rsidRDefault="00CE0F76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A098B92" w14:textId="77777777" w:rsidR="00CE0F76" w:rsidRDefault="00CE0F76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3336" w14:textId="77777777" w:rsidR="00CE0F76" w:rsidRDefault="00CE0F7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F8569EB" w14:textId="77777777" w:rsidR="00CE0F76" w:rsidRDefault="00CE0F7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4B43" w14:textId="77777777" w:rsidR="00CE0F76" w:rsidRPr="001161EA" w:rsidRDefault="00CE0F7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42F4" w14:textId="77777777" w:rsidR="00CE0F76" w:rsidRDefault="00CE0F7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36A0" w14:textId="77777777" w:rsidR="00CE0F76" w:rsidRPr="008D08DE" w:rsidRDefault="00CE0F7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6381" w14:textId="77777777" w:rsidR="00CE0F76" w:rsidRDefault="00CE0F76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CE0F76" w14:paraId="02190C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8DEA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F64A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5C23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69BB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56FB8F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6182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99C9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7A87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63F5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A2D2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CE0F76" w14:paraId="37D4FC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75FB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D5B5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6217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BDF5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12B4349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14D9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71498DB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965E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70A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CFEE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9596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5A550D7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21B2E89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CE0F76" w14:paraId="7E6E83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5B84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9764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B943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0DCB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E1DDF0A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689D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0AAE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7F2A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52D0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C668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077C2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CD03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E818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D23D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28D4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B92F78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025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7EEA4F3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1D31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E40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AFF1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5F28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B5A9F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7610757A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E0F76" w14:paraId="39C73F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F6CF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2EA7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9323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70B8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1A15DE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A303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3A0BA13A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00B7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53B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1276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1781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AD7327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2756FD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6B410E1C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E0F76" w14:paraId="0D1B58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ECA9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D5AD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363A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0386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A58E4DA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495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1BBAF8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A6DE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6645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33D0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AF17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600136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E0F76" w14:paraId="0BC931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5F5C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4D87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E652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AD0F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7FBE70D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A5F5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5F5F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C8A1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B1EA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274A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200E15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E0F76" w14:paraId="1FF37A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9E07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495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9F94293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EA4C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7133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7B9AA7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0E8CC84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A13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B7B1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D7F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0B2E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D0BC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14:paraId="3B10D2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5D97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4B43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2845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E496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1C42B6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C37E908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9221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B4A2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90F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056DB6C4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3EEA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7C50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14:paraId="347751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A587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E6DC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7651" w14:textId="77777777" w:rsidR="00CE0F76" w:rsidRPr="001161EA" w:rsidRDefault="00CE0F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C697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C593512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BF71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59E2BF8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0097B5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C0C8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8741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B735" w14:textId="77777777" w:rsidR="00CE0F76" w:rsidRPr="001161EA" w:rsidRDefault="00CE0F7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49FD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0F76" w14:paraId="7FEB51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D008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A49C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EF7C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105D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340689F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7561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B75D277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2182354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3059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9049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2513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1A99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75C7C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6C66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25A6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2BAC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26B5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8F2DF4F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AB0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D58D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3EB1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D62E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804B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06B86E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DE1F1E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CE0F76" w14:paraId="4C1263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C943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E0F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299B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1806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CA64332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A4AA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DCE1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9CB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32A3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7CBF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136FFA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2DCE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4081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7AB2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AC5F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0688AB6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258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B6B2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72A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3089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E1DE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38EE92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66E0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75D7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AA79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B6FB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844788C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89F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CE49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877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6609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247C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25BEA8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55A0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B3B2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5B99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F5AA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D7768FA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2026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5023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0BC7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D2EC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645A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4EA50D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7EF0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6C65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22CE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F095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371635C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0FFDBB75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34B9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600B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60BC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E4DC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C097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07D6C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BED7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F8F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45FF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2F09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FF15F95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C5F3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C7A1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48D9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931C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70C4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7ECFA5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9F0A882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CE0F76" w14:paraId="2CADDA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2C13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CB98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050D2EE9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45F5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B361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4EE1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E1E3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7443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3462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9227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7DE4E9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75F8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73EC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13DB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7A59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46F6E3D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060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3680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D09A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2520606A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8C63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8F8C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0F76" w14:paraId="768C2F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1626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90D6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4433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25EF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888E749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D4D5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7AB43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4615F3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1074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30E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8E1A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300C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B40377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F5D487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39E73940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CE0F76" w14:paraId="2781DF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A115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9FB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DC8F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2794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19D1323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EC4C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BCFD7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BB76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A543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DDE0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8862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21A97A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AD05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720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69BD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4BA7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91A3743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C6E7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DC9634A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B96C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05CD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71B2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C3E8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3B5A35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AF65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B1F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6AAA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CC3C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BF5D06C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82A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F26C63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D90169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BBE4437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D4BCAC6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CAC6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D449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E3DC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6BFA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7AD4B9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ED77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A89A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E287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32EE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9799ECB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8C6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D90A0F6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F122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7142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A486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A7AF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0135F2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41F0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7ED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B740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C2E1" w14:textId="77777777" w:rsidR="00CE0F76" w:rsidRDefault="00CE0F7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4D30728" w14:textId="77777777" w:rsidR="00CE0F76" w:rsidRDefault="00CE0F7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6612" w14:textId="77777777" w:rsidR="00CE0F76" w:rsidRPr="00F565BC" w:rsidRDefault="00CE0F76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C468087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9986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ABC1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F18B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2095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CE0F76" w14:paraId="0CCACC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F66F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BBE5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0EAD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FA2C" w14:textId="77777777" w:rsidR="00CE0F76" w:rsidRDefault="00CE0F7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5C03AD4" w14:textId="77777777" w:rsidR="00CE0F76" w:rsidRDefault="00CE0F7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D6D9" w14:textId="77777777" w:rsidR="00CE0F76" w:rsidRDefault="00CE0F7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47F1AA" w14:textId="77777777" w:rsidR="00CE0F76" w:rsidRDefault="00CE0F7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CE64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9EA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5691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0552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CE0F76" w14:paraId="7C7E42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9C41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570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3908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C14C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0384ED6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337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3055B1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486B" w14:textId="77777777" w:rsidR="00CE0F76" w:rsidRPr="001161EA" w:rsidRDefault="00CE0F7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0564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A2F9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F589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47B62C2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C888C16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D72F924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ECCA90E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CE0F76" w14:paraId="37F703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553E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E9C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C20C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3420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55B3E0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62C7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F4544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3529F95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E4E9" w14:textId="77777777" w:rsidR="00CE0F76" w:rsidRPr="001161EA" w:rsidRDefault="00CE0F7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6097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3F33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3FCC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A55EC3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312220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CE0F76" w14:paraId="3DCC65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0DDE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C62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A5F5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7A46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7CFBA34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3097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C037" w14:textId="77777777" w:rsidR="00CE0F76" w:rsidRDefault="00CE0F7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A9A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B4A0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3E1B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63385DF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41A3A3B6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CE0F76" w14:paraId="7F737D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ACCF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6E6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FEF0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2184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2CEA71D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B51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648032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CB14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79A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09FC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F976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F1219CE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74C9EE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E0F76" w14:paraId="771F09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142D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BDE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A35B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C2BC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27776B1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60A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B6E121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FE79ABC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FFC8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5B33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6834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60F8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AC1C7E8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CE0F76" w14:paraId="615E11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436A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3B81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C9C4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0818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2645AC9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913C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3FF77D3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A901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4C8D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981C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50AD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3CCC2E9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CE0F76" w14:paraId="53D738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D9EC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3782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4AF8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F6A4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54CD6CE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FD985E2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2244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2196B96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2E03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FEBC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3D5F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65DC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BAAEF8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CE0F76" w14:paraId="79438F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1A58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62EE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30CF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58C8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445B37E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C383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5127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39D5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731A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744E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530F00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9B6F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BDF9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F2B0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463F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6C39F8C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B4B3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3D04A8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5B67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4501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EEE3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44CB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227978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B4C1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F727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5F00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3B17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389800A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D4F0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52EE16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C3FE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C6C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BD61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0555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2D40C8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926B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E5BD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7FD1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4E05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8DFC82B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F5DB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C366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0F06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3379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57B6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0F76" w14:paraId="02AD68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03EB" w14:textId="77777777" w:rsidR="00CE0F76" w:rsidRDefault="00CE0F76" w:rsidP="00CE0F7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04FF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6E13" w14:textId="77777777" w:rsidR="00CE0F76" w:rsidRPr="001161EA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94A8" w14:textId="77777777" w:rsidR="00CE0F76" w:rsidRDefault="00CE0F7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F55A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7582" w14:textId="77777777" w:rsidR="00CE0F76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C0B6" w14:textId="77777777" w:rsidR="00CE0F76" w:rsidRDefault="00CE0F7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E0B5" w14:textId="77777777" w:rsidR="00CE0F76" w:rsidRPr="008D08DE" w:rsidRDefault="00CE0F7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4A62" w14:textId="77777777" w:rsidR="00CE0F76" w:rsidRDefault="00CE0F7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181256A" w14:textId="77777777" w:rsidR="00CE0F76" w:rsidRDefault="00CE0F76">
      <w:pPr>
        <w:spacing w:before="40" w:after="40" w:line="192" w:lineRule="auto"/>
        <w:ind w:right="57"/>
        <w:rPr>
          <w:sz w:val="20"/>
          <w:lang w:val="ro-RO"/>
        </w:rPr>
      </w:pPr>
    </w:p>
    <w:p w14:paraId="6C1A5CC3" w14:textId="77777777" w:rsidR="00CE0F76" w:rsidRPr="00C21F42" w:rsidRDefault="00CE0F7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A658EA3" w14:textId="77777777" w:rsidR="00CE0F76" w:rsidRPr="00C21F42" w:rsidRDefault="00CE0F7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51DEF56" w14:textId="77777777" w:rsidR="00CE0F76" w:rsidRPr="00C21F42" w:rsidRDefault="00CE0F7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8739433" w14:textId="77777777" w:rsidR="00CE0F76" w:rsidRPr="00C21F42" w:rsidRDefault="00CE0F7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5096030" w14:textId="77777777" w:rsidR="00CE0F76" w:rsidRDefault="00CE0F7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3BBEE5A" w14:textId="77777777" w:rsidR="00CE0F76" w:rsidRPr="00C21F42" w:rsidRDefault="00CE0F7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BB3AF29" w14:textId="77777777" w:rsidR="00CE0F76" w:rsidRPr="00C21F42" w:rsidRDefault="00CE0F7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753A823" w14:textId="77777777" w:rsidR="00CE0F76" w:rsidRPr="00C21F42" w:rsidRDefault="00CE0F76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F66244C" w14:textId="77777777" w:rsidR="00CE0F76" w:rsidRPr="00C21F42" w:rsidRDefault="00CE0F76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090056" w:rsidRDefault="00FB37F1" w:rsidP="00090056"/>
    <w:sectPr w:rsidR="00FB37F1" w:rsidRPr="00090056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AB4D" w14:textId="77777777" w:rsidR="00A30BE4" w:rsidRDefault="00A30BE4">
      <w:r>
        <w:separator/>
      </w:r>
    </w:p>
  </w:endnote>
  <w:endnote w:type="continuationSeparator" w:id="0">
    <w:p w14:paraId="3DB8C957" w14:textId="77777777" w:rsidR="00A30BE4" w:rsidRDefault="00A3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3E1C" w14:textId="77777777" w:rsidR="00A30BE4" w:rsidRDefault="00A30BE4">
      <w:r>
        <w:separator/>
      </w:r>
    </w:p>
  </w:footnote>
  <w:footnote w:type="continuationSeparator" w:id="0">
    <w:p w14:paraId="56DA2772" w14:textId="77777777" w:rsidR="00A30BE4" w:rsidRDefault="00A3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03524CD8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E250F">
      <w:rPr>
        <w:b/>
        <w:bCs/>
        <w:i/>
        <w:iCs/>
        <w:sz w:val="22"/>
      </w:rPr>
      <w:t>decada 1-10 decembrie 2025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3BD01A19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E250F">
      <w:rPr>
        <w:b/>
        <w:bCs/>
        <w:i/>
        <w:iCs/>
        <w:sz w:val="22"/>
      </w:rPr>
      <w:t>decada 1-10 decembrie 2025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D2C203F"/>
    <w:multiLevelType w:val="hybridMultilevel"/>
    <w:tmpl w:val="6AF01886"/>
    <w:lvl w:ilvl="0" w:tplc="A8E27A88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0"/>
  </w:num>
  <w:num w:numId="2" w16cid:durableId="2035955787">
    <w:abstractNumId w:val="23"/>
  </w:num>
  <w:num w:numId="3" w16cid:durableId="1085764040">
    <w:abstractNumId w:val="1"/>
  </w:num>
  <w:num w:numId="4" w16cid:durableId="52779327">
    <w:abstractNumId w:val="35"/>
  </w:num>
  <w:num w:numId="5" w16cid:durableId="704712729">
    <w:abstractNumId w:val="15"/>
  </w:num>
  <w:num w:numId="6" w16cid:durableId="1744450687">
    <w:abstractNumId w:val="39"/>
  </w:num>
  <w:num w:numId="7" w16cid:durableId="203909065">
    <w:abstractNumId w:val="4"/>
  </w:num>
  <w:num w:numId="8" w16cid:durableId="1437359247">
    <w:abstractNumId w:val="30"/>
  </w:num>
  <w:num w:numId="9" w16cid:durableId="1449811338">
    <w:abstractNumId w:val="19"/>
  </w:num>
  <w:num w:numId="10" w16cid:durableId="350884993">
    <w:abstractNumId w:val="21"/>
  </w:num>
  <w:num w:numId="11" w16cid:durableId="383062685">
    <w:abstractNumId w:val="24"/>
  </w:num>
  <w:num w:numId="12" w16cid:durableId="995374258">
    <w:abstractNumId w:val="37"/>
  </w:num>
  <w:num w:numId="13" w16cid:durableId="979505479">
    <w:abstractNumId w:val="33"/>
  </w:num>
  <w:num w:numId="14" w16cid:durableId="2108234531">
    <w:abstractNumId w:val="41"/>
  </w:num>
  <w:num w:numId="15" w16cid:durableId="1549564258">
    <w:abstractNumId w:val="31"/>
  </w:num>
  <w:num w:numId="16" w16cid:durableId="1547335578">
    <w:abstractNumId w:val="16"/>
  </w:num>
  <w:num w:numId="17" w16cid:durableId="531260144">
    <w:abstractNumId w:val="13"/>
  </w:num>
  <w:num w:numId="18" w16cid:durableId="1428891957">
    <w:abstractNumId w:val="8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9"/>
  </w:num>
  <w:num w:numId="22" w16cid:durableId="194318888">
    <w:abstractNumId w:val="12"/>
  </w:num>
  <w:num w:numId="23" w16cid:durableId="1597446813">
    <w:abstractNumId w:val="36"/>
  </w:num>
  <w:num w:numId="24" w16cid:durableId="1646154121">
    <w:abstractNumId w:val="34"/>
  </w:num>
  <w:num w:numId="25" w16cid:durableId="1946226515">
    <w:abstractNumId w:val="14"/>
  </w:num>
  <w:num w:numId="26" w16cid:durableId="1359159633">
    <w:abstractNumId w:val="3"/>
  </w:num>
  <w:num w:numId="27" w16cid:durableId="959730267">
    <w:abstractNumId w:val="18"/>
  </w:num>
  <w:num w:numId="28" w16cid:durableId="453257991">
    <w:abstractNumId w:val="45"/>
  </w:num>
  <w:num w:numId="29" w16cid:durableId="1190148892">
    <w:abstractNumId w:val="0"/>
  </w:num>
  <w:num w:numId="30" w16cid:durableId="1848862451">
    <w:abstractNumId w:val="11"/>
  </w:num>
  <w:num w:numId="31" w16cid:durableId="1245073529">
    <w:abstractNumId w:val="27"/>
  </w:num>
  <w:num w:numId="32" w16cid:durableId="213657637">
    <w:abstractNumId w:val="29"/>
  </w:num>
  <w:num w:numId="33" w16cid:durableId="265233487">
    <w:abstractNumId w:val="22"/>
  </w:num>
  <w:num w:numId="34" w16cid:durableId="801002333">
    <w:abstractNumId w:val="2"/>
  </w:num>
  <w:num w:numId="35" w16cid:durableId="307324804">
    <w:abstractNumId w:val="25"/>
  </w:num>
  <w:num w:numId="36" w16cid:durableId="1492915793">
    <w:abstractNumId w:val="7"/>
  </w:num>
  <w:num w:numId="37" w16cid:durableId="2066247489">
    <w:abstractNumId w:val="17"/>
  </w:num>
  <w:num w:numId="38" w16cid:durableId="1877765673">
    <w:abstractNumId w:val="38"/>
  </w:num>
  <w:num w:numId="39" w16cid:durableId="445657029">
    <w:abstractNumId w:val="32"/>
  </w:num>
  <w:num w:numId="40" w16cid:durableId="1787458797">
    <w:abstractNumId w:val="28"/>
  </w:num>
  <w:num w:numId="41" w16cid:durableId="775709098">
    <w:abstractNumId w:val="26"/>
  </w:num>
  <w:num w:numId="42" w16cid:durableId="1895654975">
    <w:abstractNumId w:val="6"/>
  </w:num>
  <w:num w:numId="43" w16cid:durableId="1836411365">
    <w:abstractNumId w:val="5"/>
  </w:num>
  <w:num w:numId="44" w16cid:durableId="1251963772">
    <w:abstractNumId w:val="10"/>
  </w:num>
  <w:num w:numId="45" w16cid:durableId="1246763155">
    <w:abstractNumId w:val="40"/>
  </w:num>
  <w:num w:numId="46" w16cid:durableId="167411259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Iv48WDuxlW8IDl+6Isl2LjtPudQ587IJhl747AWryxiH9EvdZA4vB+1hNkZmOdhXyiHUC/OrdgLHBbENWWhTag==" w:salt="Hp+uDdXYRTzbiaESDfURC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18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B39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BE4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10E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10AF"/>
    <w:rsid w:val="00F1129E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7</TotalTime>
  <Pages>1</Pages>
  <Words>16273</Words>
  <Characters>92759</Characters>
  <Application>Microsoft Office Word</Application>
  <DocSecurity>0</DocSecurity>
  <Lines>772</Lines>
  <Paragraphs>217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2025-11-21T07:25:00Z</dcterms:created>
  <dcterms:modified xsi:type="dcterms:W3CDTF">2025-11-21T09:04:00Z</dcterms:modified>
</cp:coreProperties>
</file>