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FBE3" w14:textId="77777777" w:rsidR="00D86FC7" w:rsidRPr="001A77EE" w:rsidRDefault="00D86FC7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373ABD7" w14:textId="0678BA2E" w:rsidR="00D86FC7" w:rsidRPr="001A77EE" w:rsidRDefault="0088282A" w:rsidP="0088282A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</w:t>
      </w:r>
      <w:r w:rsidR="00D86FC7"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07940F75" w14:textId="77777777" w:rsidR="00D86FC7" w:rsidRDefault="00D86FC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6219F65" w14:textId="77777777" w:rsidR="00D86FC7" w:rsidRDefault="00D86FC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2ECBFC1" w14:textId="77777777" w:rsidR="00D86FC7" w:rsidRDefault="00D86FC7">
      <w:pPr>
        <w:jc w:val="center"/>
        <w:rPr>
          <w:sz w:val="28"/>
        </w:rPr>
      </w:pPr>
    </w:p>
    <w:p w14:paraId="2F8535B1" w14:textId="77777777" w:rsidR="00D86FC7" w:rsidRDefault="00D86FC7">
      <w:pPr>
        <w:jc w:val="center"/>
        <w:rPr>
          <w:sz w:val="28"/>
        </w:rPr>
      </w:pPr>
    </w:p>
    <w:p w14:paraId="24699454" w14:textId="77777777" w:rsidR="00D86FC7" w:rsidRDefault="00D86FC7">
      <w:pPr>
        <w:jc w:val="center"/>
        <w:rPr>
          <w:sz w:val="28"/>
        </w:rPr>
      </w:pPr>
    </w:p>
    <w:p w14:paraId="2D8EEAD6" w14:textId="77777777" w:rsidR="00D86FC7" w:rsidRDefault="00D86FC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ED3EEA1" w14:textId="77777777" w:rsidR="00D86FC7" w:rsidRDefault="00D86FC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0376887F" w14:textId="77777777" w:rsidR="00D86FC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2E84FC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55F1E71" w14:textId="77777777" w:rsidR="00D86FC7" w:rsidRDefault="00D86FC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D1FB8A1" w14:textId="77777777" w:rsidR="00D86FC7" w:rsidRDefault="00D86FC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2025</w:t>
      </w:r>
    </w:p>
    <w:p w14:paraId="24FAE1C4" w14:textId="77777777" w:rsidR="00D86FC7" w:rsidRPr="00676A79" w:rsidRDefault="00D86FC7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47B3D78C" w14:textId="77777777" w:rsidR="00D86FC7" w:rsidRPr="00676A79" w:rsidRDefault="00D86FC7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960EA4D" w14:textId="77777777" w:rsidR="00D86FC7" w:rsidRDefault="00D86FC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86FC7" w14:paraId="5349410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6098102" w14:textId="77777777" w:rsidR="00D86FC7" w:rsidRDefault="00D86FC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5A71F49" w14:textId="77777777" w:rsidR="00D86FC7" w:rsidRDefault="00D86FC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7683392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38F5223" w14:textId="77777777" w:rsidR="00D86FC7" w:rsidRDefault="00D86FC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C4EEA59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A8125CF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7944900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EC12D76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3F9E501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4D328BD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3CE982E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7B0D50F" w14:textId="77777777" w:rsidR="00D86FC7" w:rsidRDefault="00D86FC7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5EA6AB4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D0C5574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D3729B7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84844DE" w14:textId="77777777" w:rsidR="00D86FC7" w:rsidRDefault="00D86FC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786EE5D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E73270C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2ADD938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272F55C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F3BB738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0F0C64B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FF41B44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2C6C863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F0238C9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86FC7" w14:paraId="63879F68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C5154E2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7322EAE" w14:textId="77777777" w:rsidR="00D86FC7" w:rsidRDefault="00D86FC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B35951C" w14:textId="77777777" w:rsidR="00D86FC7" w:rsidRDefault="00D86FC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1A65373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4DC3B6A" w14:textId="77777777" w:rsidR="00D86FC7" w:rsidRDefault="00D86FC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FE04D24" w14:textId="77777777" w:rsidR="00D86FC7" w:rsidRDefault="00D86FC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AFC2CD5" w14:textId="77777777" w:rsidR="00D86FC7" w:rsidRDefault="00D86FC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750972F" w14:textId="77777777" w:rsidR="00D86FC7" w:rsidRDefault="00D86FC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9C4BB91" w14:textId="77777777" w:rsidR="00D86FC7" w:rsidRDefault="00D86FC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B5C8D2F" w14:textId="77777777" w:rsidR="00D86FC7" w:rsidRDefault="00D86FC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8A0FFF1" w14:textId="77777777" w:rsidR="00D86FC7" w:rsidRDefault="00D86FC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4FB5755" w14:textId="77777777" w:rsidR="00D86FC7" w:rsidRDefault="00D86FC7">
      <w:pPr>
        <w:spacing w:line="192" w:lineRule="auto"/>
        <w:jc w:val="center"/>
      </w:pPr>
    </w:p>
    <w:p w14:paraId="19525011" w14:textId="77777777" w:rsidR="00D86FC7" w:rsidRDefault="00D86FC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5D65D24" w14:textId="77777777" w:rsidR="00D86FC7" w:rsidRDefault="00D86FC7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0BBFF411" w14:textId="77777777" w:rsidR="00D86FC7" w:rsidRDefault="00D86FC7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E02D650" w14:textId="77777777" w:rsidR="00D86FC7" w:rsidRPr="003447BC" w:rsidRDefault="00D86FC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0E11853" w14:textId="77777777" w:rsidR="00D86FC7" w:rsidRPr="00A8307A" w:rsidRDefault="00D86FC7" w:rsidP="00516DD3">
      <w:pPr>
        <w:pStyle w:val="Heading1"/>
        <w:spacing w:line="360" w:lineRule="auto"/>
      </w:pPr>
      <w:r w:rsidRPr="00A8307A">
        <w:t>LINIA 100</w:t>
      </w:r>
    </w:p>
    <w:p w14:paraId="066F291C" w14:textId="77777777" w:rsidR="00D86FC7" w:rsidRPr="00A8307A" w:rsidRDefault="00D86FC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D86FC7" w:rsidRPr="00AB76B4" w14:paraId="4737654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BB8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6E1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2A94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597E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6099A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AD96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8B41341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948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F3A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7FB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BFA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353D5D4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4FC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0F2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9D3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FF9D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3F736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3F1F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4E3AE9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F4C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877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2145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3DA5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7E41464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727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F4C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31B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BEE8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1AA1F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29F1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C89D8A4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007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BCD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FF6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67E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D55C4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86FC7" w:rsidRPr="00AB76B4" w14:paraId="7FA82B9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578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BD5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AB7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CF3A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2B9F8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42A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FCC6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F11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EF1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A52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4D1C93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89A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123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FC3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D24C5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68826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14A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4A88B9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100AEF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45A7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0992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069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D89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CFB0D7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640C04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86FC7" w:rsidRPr="00AB76B4" w14:paraId="261BFB4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665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129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6B4B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F228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86D47C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3684F8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FAF9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A4A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52B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7C5315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D8A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4B8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86FC7" w:rsidRPr="00AB76B4" w14:paraId="7F281FC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75D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531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17853F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268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2724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827923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1223D0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DE1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AF7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3EA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B41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5750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05811D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0E0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E07D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D1EB36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F4B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C23B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5B1D44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22A851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55A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5A6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A41F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B0D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DE0D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006B678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4E9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608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161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6E09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D324E4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DF1E2B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858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752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C67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6BAA6E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1C4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659B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3CE1BC8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093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20F9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0DBDCF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6E1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3F59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0D28E0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B3D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675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4AC8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9AB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B4E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4919832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EF2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3A2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F6B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EA11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925EEE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ED9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59AA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134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572E0F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35F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62A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2D25E08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561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ACC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BC6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8EBF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A825AC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10B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FBD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410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357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69EC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440DB60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89A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0FF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C00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7DC55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B9C723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73AF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FE076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E6E9C9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79F9B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9A0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0A1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B7D7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8CE9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595B3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86FC7" w:rsidRPr="00AB76B4" w14:paraId="669A0D71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40D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F86D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C13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7304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E248FA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D9E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302A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AC62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59B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F7B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1AB0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86FC7" w:rsidRPr="00AB76B4" w14:paraId="3006D3E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9E3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C689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9C6378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51B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1175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E086FB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4B2B1E5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F860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6246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F0CB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69A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DD73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05A1CF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9DE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CEA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DDA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70D7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7FD224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5186AD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6F4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DBD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1B5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558FC2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11D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D6F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86FC7" w:rsidRPr="00AB76B4" w14:paraId="6A8F4D9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628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116C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AC4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60845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CA83A6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5344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A4407E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EEFD6B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C6A3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B97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A22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F01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D86FC7" w:rsidRPr="00AB76B4" w14:paraId="7C61F49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925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168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5F4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F35D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6F222F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2337895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975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C9D3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E39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E83179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89F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E82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02759DF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400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64C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9D7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7345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BCFFF9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C313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491F9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64CB89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8518A0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62A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2D7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EA1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79D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9545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86FC7" w:rsidRPr="00AB76B4" w14:paraId="3894A82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F40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FEFA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E56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2BDD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3A9D2F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5E1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F5C5C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836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59B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A40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9F27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77DD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86FC7" w:rsidRPr="00AB76B4" w14:paraId="0BE6299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DFB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98F5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217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903A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47D22E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216C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21603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174B1D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3DD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B4C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EF3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ACB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E8572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50E6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86FC7" w:rsidRPr="00AB76B4" w14:paraId="2A83D2B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154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E7F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6E0E56B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456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F7C2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9FB66F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20C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F5E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FAE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556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AEE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78CF84E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972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25C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79126FB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249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C3A0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61AE67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982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0FF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C50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F738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F691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009DC7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5AD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B207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C6C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E827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2DF84E5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F61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CE3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F9D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080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84C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CB73EE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BBB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610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EAD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A200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2EAC7C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784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1FF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67A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37F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A73C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5877920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051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5A6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291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7EF6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0684E6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EB21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2F8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F08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C07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6E8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30981BE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C28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806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7EE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7812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192F2C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E523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45F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A47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489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91A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09A5962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9F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8FB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9BB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3C07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54A383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8FC9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DFA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9DA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B17BC8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785B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1AA0C" w14:textId="77777777" w:rsidR="00D86FC7" w:rsidRPr="00AB76B4" w:rsidRDefault="00D86FC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1C126F2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4EE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92E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6B9528E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9A8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B15D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0D2C3E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30B2887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969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288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CDB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618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A06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636002D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CA5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34A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150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E95DF" w14:textId="77777777" w:rsidR="00D86FC7" w:rsidRPr="00AB76B4" w:rsidRDefault="00D86FC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8796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6C1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6C81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61B54DC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5BEF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C8E6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235F7F1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1B3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0BC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6F83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CBDD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BAC41A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FFF0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FC8B64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2063EE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EDB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A8D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7F9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B50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01AD98E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6BA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CF2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4EC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6F2B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3E97EA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1E18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F684C7F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F4B6C70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B8C0FC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7453DC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B20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0E17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055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7D18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1D23BB3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E1F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608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8AF000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7A7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7C98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B4A274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12789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5F5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DC7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496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A02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452AF23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D5E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263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1DCB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D848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191979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15B64" w14:textId="77777777" w:rsidR="00D86FC7" w:rsidRPr="00AB76B4" w:rsidRDefault="00D86F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D58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AF5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4B4C77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D31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DFC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63CBBC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E30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623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681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C163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F7D305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7D2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33260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A08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4DA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4F3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CD0A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4A5338F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4D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2CAA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2568551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448D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A3306" w14:textId="77777777" w:rsidR="00D86FC7" w:rsidRPr="00AB76B4" w:rsidRDefault="00D86FC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7443064" w14:textId="77777777" w:rsidR="00D86FC7" w:rsidRPr="00AB76B4" w:rsidRDefault="00D86FC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438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15D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6E97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3B5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72F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437E38F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F6E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DFD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9A1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F2DC2" w14:textId="77777777" w:rsidR="00D86FC7" w:rsidRPr="00AB76B4" w:rsidRDefault="00D86FC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2EB2C11" w14:textId="77777777" w:rsidR="00D86FC7" w:rsidRPr="00AB76B4" w:rsidRDefault="00D86FC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51A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615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49DB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1C2FF97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2898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A91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2AC5987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327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A190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E70F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17F24" w14:textId="77777777" w:rsidR="00D86FC7" w:rsidRPr="00AB76B4" w:rsidRDefault="00D86FC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4AC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0E0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1D2C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0785EE8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D78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6D7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3C5797B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017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41B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DDA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FD61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654281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B83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FDF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648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13D101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310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97E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1CB879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F10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F31F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D92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46445" w14:textId="77777777" w:rsidR="00D86FC7" w:rsidRPr="00AB76B4" w:rsidRDefault="00D86FC7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B578B8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7E9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7956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BA5F9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618B309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35FA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8705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6967A8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68B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B1B2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E17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E74F4" w14:textId="77777777" w:rsidR="00D86FC7" w:rsidRPr="00AB76B4" w:rsidRDefault="00D86FC7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919AAB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7859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2B3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3872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4E42483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B89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DC7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0FE7EA1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919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0DF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8F9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8DCB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917A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A7E199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2A8BCA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5A23B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319F80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4D13B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026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84A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0D4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92ED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66EEF23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6BE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AC6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66DDAE5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AE3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9952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6CBC7D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78D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D17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103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CA7C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C838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32B084F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F55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3C2A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556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C87B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33E843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9A7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D9C9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C3F2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130EBA5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78C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087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6679CA5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E49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BED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F2B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5F70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962B47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FD7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FB1D6A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AA0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A53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A89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580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9B682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7335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86FC7" w:rsidRPr="00AB76B4" w14:paraId="23FA088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C38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BE6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635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CEC1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0B9C0C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D33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25741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2B71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FF4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F73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200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2836FF9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2EA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7E5E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B9BB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1C2A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0854E3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941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C0D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2EF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684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A48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42FC330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822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93D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929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47B2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DC4A8F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990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5624DF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3EA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E1D1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59A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A61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DC56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BD73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86FC7" w:rsidRPr="00AB76B4" w14:paraId="27B1DAA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13B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7B2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E560E1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70B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C90B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F29CEE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FDE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CD1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492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DD1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B49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73057B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EB5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7A8A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53EBA3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A2DF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224BC" w14:textId="77777777" w:rsidR="00D86FC7" w:rsidRPr="00AB76B4" w:rsidRDefault="00D86FC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2F7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BD8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CC32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6012" w14:textId="77777777" w:rsidR="00D86FC7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7E6F" w14:textId="77777777" w:rsidR="00D86FC7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060DDBD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F1C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1823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28DFAB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D37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82A4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CDC0DB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107DAD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038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81E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C3A4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5B5C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4FC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3077CE5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95D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A2A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57D1F8A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D8D7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8E3C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BF7F39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248793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F86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90F5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200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893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444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66BD4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D86FC7" w:rsidRPr="00AB76B4" w14:paraId="7DF153C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BEF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18B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7E7C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44E7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D23A89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7B0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A5F6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FF6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B215F8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B248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F80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C0C1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668CF9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6C66FEF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189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25F4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F217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4461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6A2F65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603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C8E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95E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68B3B3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03C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7A2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3ACF503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FB1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75D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801C1E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96E7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0F06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263796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6A6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F4F7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CA5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6A3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9EC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364E1B1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AF0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BC56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4D2130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0BE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6083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9B5272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E2F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36F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406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87E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96E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6F354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B516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86FC7" w:rsidRPr="00AB76B4" w14:paraId="3AE268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BF7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BD2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871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31B2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E34B8A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953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D1541D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38A927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620D6A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000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246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7243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474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FB36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86FC7" w:rsidRPr="00AB76B4" w14:paraId="166EDB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9C4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A7B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9DC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F98A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2805C2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B01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DD4837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3282D3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4D0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41DE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D87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238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86FC7" w:rsidRPr="00AB76B4" w14:paraId="6DC1C9A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0DA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8A1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BC8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6D87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B417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A81C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FD7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368A01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4E6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7F4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76101C1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B7E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7ECCF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924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C4F6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4D0448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16B1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D579B0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A413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7A26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F33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AF7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864C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86FC7" w:rsidRPr="00AB76B4" w14:paraId="267E4D5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FF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4F20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768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84B0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A53BB7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8F3D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C2C3D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0CA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59CE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3067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83F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D86FC7" w:rsidRPr="00AB76B4" w14:paraId="561C83E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544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F244B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390338D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8E0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45CC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978A9F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665B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F88C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FEED9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D4A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9C2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360AAE54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2F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2320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283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98D0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C24B38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A498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24CB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A94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E17FE19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BFCF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818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05C27B3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978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9C56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72F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88B3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07228E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0BC6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988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A292C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12A4F8E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DAD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602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3D4620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7286E46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D04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8DC3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A103461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2C1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6CA7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A5336F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75FF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852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5C33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01B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C18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5A0B1BF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68B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0295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0BD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8C8F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A52A7F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685B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125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B485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F133F4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CB3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73A7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AB76B4" w14:paraId="6AF520E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645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2B61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170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C66B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46DC3F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2039EC5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2FEE9C5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BF5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A77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A797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4662A44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05E7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434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AB76B4" w14:paraId="34AB1A9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32C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CA7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C7E3C3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40A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41AB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9F170C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E7FCEF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C9AC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B38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5A41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394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D4B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2B849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2899F2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AB76B4" w14:paraId="0E09548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1B7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A36A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EFE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B34F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93B4BC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1B03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341663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64B94B4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9494D5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93B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568E8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8A8A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862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07084F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7A91EA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AB76B4" w14:paraId="206203B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1F9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23F40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27B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E149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0F8AEA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600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DD2C08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EEF9C3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4F072ED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B3B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C0DC8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822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08F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7CF224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86FC7" w:rsidRPr="00AB76B4" w14:paraId="09AD5C3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214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B247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2046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0404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DC75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527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7088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6DA2C7F4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BE7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F1E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7406876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E13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3999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800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506B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A0ED46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1371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B89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0080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13BF636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229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3AA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86E8C3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1E970E0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523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BE35C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3E2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3303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39D83E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ADBAF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B87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A829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0029EFF6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534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E3B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AB76B4" w14:paraId="6731798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992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3880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689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AED2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7E7CC1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D55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3F3B68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2D6F0D4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AE1CC02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C3E2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EDFA" w14:textId="77777777" w:rsidR="00D86FC7" w:rsidRPr="00AB76B4" w:rsidRDefault="00D86F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762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549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31B0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86FC7" w:rsidRPr="00AB76B4" w14:paraId="7BE4E43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AFB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369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896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02D9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9527BAF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C36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D78C7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835D4A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EA4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9D0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2EE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E69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59E4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86FC7" w:rsidRPr="00AB76B4" w14:paraId="7B727D5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688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8B9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EEE31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46D5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543B4D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71B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ADCE40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725A28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9D84E3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3E3B0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C20B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0C34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08C1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C84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357BC5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921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111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452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BA4D0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D1E898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718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A558E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85147A0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7135A28F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AA3532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69C792B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285417E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5ACD8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AF9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F48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62C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59BBBFD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4BF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86F0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88A3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BCABB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01D44D8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DE6F54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D54E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8FECA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935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48A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F24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BA16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4065151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6ED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3DF9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CC5235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AF0D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D5586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07F6BA5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1F567797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69E3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87D0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27D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C89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1F08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76B2668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764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961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42A6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FC74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02D301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6DE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D4E913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5EC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7250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64FE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1EA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D86FC7" w:rsidRPr="00AB76B4" w14:paraId="20A840E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09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851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384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7670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498B86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E75C99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4C3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F0FD1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927C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4FD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350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620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4A6E8F7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EC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5A6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1D0CF1E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BAE9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43DC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C720F65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EC58051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9D8691D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E452E2A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D6AD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08762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6A0F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8F47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5A1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2787C6EE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14F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B1BC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36E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C8824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25FB993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D5F16D7" w14:textId="77777777" w:rsidR="00D86FC7" w:rsidRPr="00AB76B4" w:rsidRDefault="00D86FC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192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18D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5C41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53ED7E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E35F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948C" w14:textId="77777777" w:rsidR="00D86FC7" w:rsidRPr="00AB76B4" w:rsidRDefault="00D86FC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367E60A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6CE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CEF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55C3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F1082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52907FE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8106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76B6A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9AE43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FD68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5A0B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3AFB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0C4C6BF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228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9D85" w14:textId="77777777" w:rsidR="00D86FC7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07F7BB6E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22B5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658FC" w14:textId="77777777" w:rsidR="00D86FC7" w:rsidRPr="00AB76B4" w:rsidRDefault="00D86F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B695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2F7F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EBEA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1C24" w14:textId="77777777" w:rsidR="00D86FC7" w:rsidRPr="00AB76B4" w:rsidRDefault="00D86F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6A64" w14:textId="77777777" w:rsidR="00D86FC7" w:rsidRPr="00AB76B4" w:rsidRDefault="00D86F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37DFF2C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193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98A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AC0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1C02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D34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A08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97086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C0EACD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92D4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357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1407D77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55A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9D7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C81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6808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89DE19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EF5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BEDC5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6D1883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08222E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B82CC5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20A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AA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4A2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FB1C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D4352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86FC7" w:rsidRPr="00AB76B4" w14:paraId="22DE979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94F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9BA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1400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1E98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989384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2A9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0C26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F31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4C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8D1B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3EA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9AF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86FC7" w:rsidRPr="00AB76B4" w14:paraId="5656ED3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4E7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512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21DA61E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B4DE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8BFC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0F832BB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B1D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3855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F95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48AE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8E2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272A250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632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63CF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D7DE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3431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1442544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4FA6F53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04C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CAB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79D7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37E0563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453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07A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0DDB5C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6BB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193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79B3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9677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B1310B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74A66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9AA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427DA49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920AC4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57DA45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60B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56F7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250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E83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26685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AD1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939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9C1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8F9A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B5E2B8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9766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3FFE70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4F6F7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1749D6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121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EEE5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AD5D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E57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573C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86FC7" w:rsidRPr="00AB76B4" w14:paraId="7A1FFD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0B9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0B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7119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A257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8FC4A1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BBA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11A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9ADD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48CF712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44FF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C810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1629D76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3A2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44A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64D8AE4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BE5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F06F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289F30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713D95E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2ACC5D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8E5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993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CB5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9D76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05A7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6C7B315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262DF72F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C7095A6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5889066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329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3F6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ECAC13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0A7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7F0F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422F72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C6FCC4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7FCECC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5E0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C99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F6B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0DB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1981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DDB176C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91E4E7E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AB623D3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60F0ED8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8D5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30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E9F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2C05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DFA3BE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B6E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24ACAE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097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A0A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D84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D870" w14:textId="77777777" w:rsidR="00D86FC7" w:rsidRPr="00AB76B4" w:rsidRDefault="00D86F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03320E" w14:textId="77777777" w:rsidR="00D86FC7" w:rsidRPr="00AB76B4" w:rsidRDefault="00D86F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BA4161A" w14:textId="77777777" w:rsidR="00D86FC7" w:rsidRPr="00AB76B4" w:rsidRDefault="00D86F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86FC7" w:rsidRPr="00AB76B4" w14:paraId="143B362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97F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51A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227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1502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3FBBF4B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7AD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DDE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93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B17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C493" w14:textId="77777777" w:rsidR="00D86FC7" w:rsidRPr="00AB76B4" w:rsidRDefault="00D86F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86FC7" w:rsidRPr="00AB76B4" w14:paraId="70D698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A49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564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729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68BB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6A9D8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B2A512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605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CA8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4ABB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2BC129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5B5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5DCE9" w14:textId="77777777" w:rsidR="00D86FC7" w:rsidRPr="00AB76B4" w:rsidRDefault="00D86F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C8B01C" w14:textId="77777777" w:rsidR="00D86FC7" w:rsidRPr="00AB76B4" w:rsidRDefault="00D86F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8F75D" w14:textId="77777777" w:rsidR="00D86FC7" w:rsidRPr="00AB76B4" w:rsidRDefault="00D86F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86FC7" w:rsidRPr="00AB76B4" w14:paraId="4D72ED3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FD0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132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DF93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E8D5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721450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30CF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CF63D1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3A7B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5FE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699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16D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76D9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86FC7" w:rsidRPr="00AB76B4" w14:paraId="1FF7F23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A19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D75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713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AC0D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65CA8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957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12B7F1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E61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759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3413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355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C702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86FC7" w:rsidRPr="00AB76B4" w14:paraId="0AC8986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1F7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439F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CBF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D99B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AF23A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8DA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A572C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D2FE7D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1DF31B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6CA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684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4FE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1DE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47E27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86FC7" w:rsidRPr="00AB76B4" w14:paraId="250CF5A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435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3D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1A0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D8A6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5837CC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366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CE481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1335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49E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E13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C5D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B2567D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86FC7" w:rsidRPr="00AB76B4" w14:paraId="35599F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CB2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4A5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EE3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031B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F0C1E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B952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6A5078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A4A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2446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03E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732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3EFF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D86FC7" w:rsidRPr="00AB76B4" w14:paraId="0B13E0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7F6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25C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316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D6FF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9D9F0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A24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72C5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095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C1C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604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7CA2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86FC7" w:rsidRPr="00AB76B4" w14:paraId="53E9C0C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A23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10B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47C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7441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CC9D1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810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C52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E553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91C1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8B4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86FC7" w:rsidRPr="00AB76B4" w14:paraId="74B3C7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EBD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036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68C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08D3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375DC9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D028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7F5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F53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7F2E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836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86FC7" w:rsidRPr="00AB76B4" w14:paraId="0E851B3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411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5F9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6A88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B1A6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FCFD9F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098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1F80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622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FF0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E57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E13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8D30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86FC7" w:rsidRPr="00AB76B4" w14:paraId="63C17DD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B57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F46F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414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0236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52C017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441D9A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7D5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54F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345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E3E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80F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4898CC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3DE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3B0F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A1F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85D1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777668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AA57E4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AEB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6CE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B16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1156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12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BB49A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9DE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59B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2BFA16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0F9C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A90F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2B85FD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D4E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2AB3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476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22B6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0B9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4E2D30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7AB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7AFB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A0DE4E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C2A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1CFE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A512E2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4743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B715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71C9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E4B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278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2416042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938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BE3E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C6B061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5C20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245D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7BD154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2C8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7369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5E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B75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B601" w14:textId="77777777" w:rsidR="00D86FC7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6B2FC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valabilă pentru trenurile de călători. Circulația trenurilor de marfă este interzisă.</w:t>
            </w:r>
          </w:p>
        </w:tc>
      </w:tr>
      <w:tr w:rsidR="00D86FC7" w:rsidRPr="00AB76B4" w14:paraId="5D0FF3C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DC0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124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96F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F660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F2A098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BC0C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6CF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EAB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D557EC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DF5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1316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4CCC731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490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169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98C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E5EFC" w14:textId="77777777" w:rsidR="00D86FC7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0AEC3F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BA17D9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C5BB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7F19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2EB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234EC2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57D2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FE085" w14:textId="77777777" w:rsidR="00D86FC7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45189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026D5C9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930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1A3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543329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9259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333E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38ABA9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5FD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D64B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AC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C74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71D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7980CB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8B0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48A8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8B24F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1D7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63C0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7FA355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C93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CFEB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3E9F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EFB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EA3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2BF21D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43F30C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BAA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E48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B21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1FC8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5E1DCC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889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F6B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715C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91C658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3F1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096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687AA40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1909642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516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F28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CA57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3F66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911C90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590C8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20E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518FF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A98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CC2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FD0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697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82BF20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2F8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FC4C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21BE5E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7A0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CF6A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30E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643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585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CA9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B32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36725E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71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74A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57C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00AF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312A2F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2BEC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214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2E0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5898F4F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8E4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7F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D86FC7" w:rsidRPr="00AB76B4" w14:paraId="498A98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4A9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AE1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E1E57A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F96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D22A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5F6684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90A89C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CDB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D74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9B4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A5C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7DB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15893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DB66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86FC7" w:rsidRPr="00AB76B4" w14:paraId="775C6F7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C5D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E3B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7FD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B886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4CD298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DBE931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563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1177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969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4392D3B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14FF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6EA2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12E5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37DB691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4272D4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5E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380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D1C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E290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1E9409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F60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1083D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D8A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051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F4D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2A4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86FC7" w:rsidRPr="00AB76B4" w14:paraId="40D5A06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852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97A7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E10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1BEA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8EC094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9EE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D8703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5AA3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280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17F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729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86FC7" w:rsidRPr="00AB76B4" w14:paraId="0ED72B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EE6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AEB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8F0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20D5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E07166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408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5CF26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63E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8D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3A6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ED8F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5F0AAF8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023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482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1380AE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35D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9E8A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1D3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C86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DF7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1478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A63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7156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1AA9E3D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EEE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3A1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F34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98E6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2A3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F12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19B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FDCA80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A60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95A4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86FC7" w:rsidRPr="00AB76B4" w14:paraId="47565A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548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581D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F25316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C16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90C4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C987EF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BCA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4673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604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85B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7E26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86FC7" w:rsidRPr="00AB76B4" w14:paraId="2015DA2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C12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901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E42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37FB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466312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91B3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93C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2D8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9F35D4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E4B9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3DF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74E8D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1E1E93D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AD5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2B9C4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8546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B155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31E723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115A8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CA310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DC7A08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6528D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DD826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1DF597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0790E9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318C3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DC561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DFC15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0912A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71D67A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5A7C2B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6F1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C7F86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298C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D18E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CB1891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E45C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30D053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432E2C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E40E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EDA46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C806B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B750E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6922E0C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295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CDE62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0301F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F497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B62CAF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11A3B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C3C8C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FB485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12688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41BF5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5554F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8D5E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86FC7" w:rsidRPr="00AB76B4" w14:paraId="7E85699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EE7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69F93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8B610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5B7B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C35921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334A0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AB290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511C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B96E6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CC563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4EAE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86FC7" w:rsidRPr="00AB76B4" w14:paraId="3E794A8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1B2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EC6C4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02E55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4224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543CD2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1C5A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A78C6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C1256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C3C04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B4F71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7A17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86FC7" w:rsidRPr="00AB76B4" w14:paraId="316A9AF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457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CF661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48D259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E942B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14D4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CEEA51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40265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BC04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DC5A7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87EFB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04CAF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FEB9DD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12B30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86FC7" w:rsidRPr="00AB76B4" w14:paraId="55EE9EF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A88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9949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95CF7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51FD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E233A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E42CE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29BDD0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7B557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89D29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603B6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D49F4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86FC7" w:rsidRPr="00AB76B4" w14:paraId="1477951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2FA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B625E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D8631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E12D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069A6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5E2D6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8005C9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EC47E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8FFE6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1E9A5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12EF6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86FC7" w:rsidRPr="00AB76B4" w14:paraId="2082F01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710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1DA85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FAFF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DECC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91263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7323D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3269E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16E19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D87FA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A6B6F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C5CE2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86FC7" w:rsidRPr="00AB76B4" w14:paraId="1C9AE90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32C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455A9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B09D4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EB1D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84A5BE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486F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3AB31C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0D2F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C93D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57511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E478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86FC7" w:rsidRPr="00AB76B4" w14:paraId="23FDA91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631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785D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CDA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BF76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A1FEB3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5B11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4871B7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333F71D1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3FE2DD4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930DBC1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26B6EBB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B9D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AED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4A1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3CD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EB2C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B76B4" w14:paraId="4040264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38D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2C8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4AB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29BF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974FBE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0FC8D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157E13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2520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0C58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7C69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A0E7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6A620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B76B4" w14:paraId="13E131B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22F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E7DC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EE8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D078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1B6D47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57FC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4E9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D95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593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698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6ECB37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38F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27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4BC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C76D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17811B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4E42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C02892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CE146C6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964FCB0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23EAEFF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9CC5C48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FFD025C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85052D8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C8716FC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589BEAE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D9D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36D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FFD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DEB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E4B5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B76B4" w14:paraId="2746E85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209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62A5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FB8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B5A4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0138E7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47CB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B2536A5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DAE5A77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714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2A54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666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3DCD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B63F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B76B4" w14:paraId="415994E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949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C70A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27F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CB15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BAF77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49348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2FF2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7EB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4A2175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360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31B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2C2A2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2D00F3E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068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B53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FECFE5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BB1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6C19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7D70B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55AB39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72C9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551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7B6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E7BB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D649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18BC6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17A00F6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535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EF1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A22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AC0E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426390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96DC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5931F0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DDDB0FC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CDB837E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C5071B5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0D0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FBD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64B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77E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C82B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86FC7" w:rsidRPr="00AB76B4" w14:paraId="67E712E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E47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E26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309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6CA4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3B921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1278B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36E480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3E8E21B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1D5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A1C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6A10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B9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3A8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86FC7" w:rsidRPr="00AB76B4" w14:paraId="2AE82B2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1B9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43AC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D6F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A1EF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A3DED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00BA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EAD92E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A8C1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BE6D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228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FFC8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86FC7" w:rsidRPr="00AB76B4" w14:paraId="61B6517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412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E09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F61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9C10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48E109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3B4A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48F6111" w14:textId="77777777" w:rsidR="00D86FC7" w:rsidRPr="00AB76B4" w:rsidRDefault="00D86FC7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CB8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CBC2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B45D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088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57E36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6BBE7B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86FC7" w:rsidRPr="00AB76B4" w14:paraId="5E255974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371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A7B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22E0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D25F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65BFD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1F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471E0DC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4022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8BF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A096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6E4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DE2D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86FC7" w:rsidRPr="00AB76B4" w14:paraId="028EE99E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AC2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2FE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9D74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3E21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D060B8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6606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DD98E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13F99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FCC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B680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0F8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C97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86FC7" w:rsidRPr="00AB76B4" w14:paraId="6E6A66EB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05B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744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CCF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730D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89A884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8DD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CF611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BCCAB3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D11A2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107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951E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87B4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EAB5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FD9F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86FC7" w:rsidRPr="00AB76B4" w14:paraId="5C240AF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456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32A6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A9EC06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500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63A5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68909F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84A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DC36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EE6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C11E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683E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F0F61B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1F6FC7F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422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4E5D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0D52B6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547E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46E1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6CF536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ABF460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36ED2E9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205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34A8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067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7F2E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479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3BFC83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119B8B0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D8D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9C45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15D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BBEB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5900B4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20DA7B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50E7FA4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98F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332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89A9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1E7024D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3C7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05E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4B57D7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3AC05CC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B5D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C414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5AF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CBB6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29F602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6EF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B04E4E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5CF159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7D06B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B7897A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5E48A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A22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A58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2E4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3012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0DFA6563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4B2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29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491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3A9D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1E7D6E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62D2DE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E4778D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F21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77F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F963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CBB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1E7E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F95FA6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30A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43A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ACE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C9D4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969469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CEE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390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5AC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45F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539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4618C83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3C4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058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B31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EF87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737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DF9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65E7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2B2BF6B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428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8F3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02D1A73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A50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C1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7824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E66F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0820E4E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70FA3D5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4B113BF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D75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FDF3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832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3E7EC1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733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770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1DC31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:rsidRPr="00AB76B4" w14:paraId="5574FD0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BCD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588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930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E4D2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B11B49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06C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3994D90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E57B7B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BCB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269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9F6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2A7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53FA39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86FC7" w:rsidRPr="00AB76B4" w14:paraId="4337B0E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CF7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942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A24B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F28B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F59E31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2D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C08A90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9FB3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30E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8A40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442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D86FC7" w:rsidRPr="00AB76B4" w14:paraId="30EA035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4F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5CB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E1D8F8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017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A2BF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756691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866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FE5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CA9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AFDAFE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77A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E40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C0041D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5196B6C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B3D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392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6AFE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6457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D73FAA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1F1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91B8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0A8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8AD3DF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E5E8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62C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86FC7" w:rsidRPr="00AB76B4" w14:paraId="254FD38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B5A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693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80B0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BB20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1E7AAAD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2F9A9B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AB9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4B9F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41D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FE50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1881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DA821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63E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3CD4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2E94A3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FF49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841CA" w14:textId="77777777" w:rsidR="00D86FC7" w:rsidRPr="00AB76B4" w:rsidRDefault="00D86FC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730CDE8" w14:textId="77777777" w:rsidR="00D86FC7" w:rsidRPr="00AB76B4" w:rsidRDefault="00D86FC7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09E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1E8B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CA7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C38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8971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1D39FF3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3EF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2B5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CAB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54A8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D38457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400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DC16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07DA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13255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A41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558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4EE566E8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DA8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C54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B3D8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3777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81B2F3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EFAED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368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091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26F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B1A5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529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6465BA39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B12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8A4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AAE4AE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BCDC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2AAB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0AC946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519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1EC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1505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54BA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9C0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F92F8F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39B7B0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1A2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8D1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F6D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53CA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EF4875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090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DDCCF2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C5A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F0BC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2C98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9EE6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CC8FD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86FC7" w:rsidRPr="00AB76B4" w14:paraId="401210C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014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BC6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24D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418A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D1203B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C5D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08C5AA0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8DD3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0E1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B8B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F47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64FD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86FC7" w:rsidRPr="00AB76B4" w14:paraId="0AAA2F73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46B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7723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318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6D7B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D2D7E5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803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C23997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3C0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7F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A24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956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4D6F0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86FC7" w:rsidRPr="00AB76B4" w14:paraId="2C043BF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0D9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455C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AC46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D5D7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498558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1E0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B1A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253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D15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34C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869E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86FC7" w:rsidRPr="00AB76B4" w14:paraId="765AB5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DD5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0D4D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29A4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5123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A87ECC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93FF6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4CE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1258AD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5DA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8E7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00B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0B3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38064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55E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002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B887B3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C86F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16C7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FAA214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DF7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7C8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B10D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22B7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B3B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2EBE326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0C6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52F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F110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DB0C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524B89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92B1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C87668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117519F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471F92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370915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31E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9A4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1E5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FC96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94E17E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BBC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D95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C77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5CB5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345A6E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21133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BAF6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BF2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9A0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B39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BE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67ABB9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B6D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CFE6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627F7F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0DC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9A07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D6D0E8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439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610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2DD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801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6331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D3D40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86FC7" w:rsidRPr="00AB76B4" w14:paraId="4E1299A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1A3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8E38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82E8DE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F16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3CAC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646815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CD30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8870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0654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C01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ED4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E9AA75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3FF5287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A9B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99F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123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8A94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7492804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34EFC7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BD7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3C8922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F1E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9538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5703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3E4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4E6DC483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6FE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834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018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05D8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07FE00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4C22EE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37C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5AB20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1C0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E03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480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697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5C185A3E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C15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DE1B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5C1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F793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BF9DAB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B479C7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EEF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6BED40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1D7BC0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ED1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E8F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83D5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680C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4C37C00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DC9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D14B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710D9D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143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28F4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A6E665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8D42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86A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8E2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2838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597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24F032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7A467B8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ECB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3C0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EBA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16E8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E6B5EA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276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B21883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39D5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7FA0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EBA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3A9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89E8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86FC7" w:rsidRPr="00AB76B4" w14:paraId="42FC276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E09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9B6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E3C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06B4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7A0C47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915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73B0E6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43DB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729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BC2D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0CC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D900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86FC7" w:rsidRPr="00AB76B4" w14:paraId="31FCF47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5F3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44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453B7D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8CC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80BC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5B37A8B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E7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6F2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642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2709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8E4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7BBC2F3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356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C5E6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F434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5DAA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9A2384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5595C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67B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77783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0B0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1F9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B07B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301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02181B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038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14FC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F56F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9413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E77A70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C5C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26273E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42E6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4A03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7CA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345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A86C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86FC7" w:rsidRPr="00AB76B4" w14:paraId="4B2698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57B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D1D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F95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EC54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2735D1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C74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AD7775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ECD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FE2B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CAC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77D9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A19A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86FC7" w:rsidRPr="00AB76B4" w14:paraId="66BC6A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8EE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950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18AB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2A56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53D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ABA21A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1A975C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D1948E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F94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0868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1D2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C7D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DBE742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7E7B997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86FC7" w:rsidRPr="00AB76B4" w14:paraId="653F071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3B4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3A8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127E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5BBF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FD8B8C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835F0E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8A25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127DEA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196B09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B87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940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B2D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EE9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C05B5D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019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C3B8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26D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04DA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BCF5B4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CEC9BD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542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1C04257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9F1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9690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E21A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F3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0683445C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DC3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CF8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5215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C437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7B5360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DE65F7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8550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12EBB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ED8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0FC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A2D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89A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B912BA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BC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420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C9F0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E520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83E632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FCB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8E152F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C15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0B2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CE8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D2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8795F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86FC7" w:rsidRPr="00AB76B4" w14:paraId="5A2B565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AD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39B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2AEDE9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35E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699B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7C4B1B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987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2B37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E85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456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D31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EEDF70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:rsidRPr="00AB76B4" w14:paraId="6E34526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E5F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18AC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FC58C3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31D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47FC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5C71FE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31FD19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6B92EB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94191D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384FF3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6CA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4091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D44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62D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B0C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0D17F53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155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191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9DA8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05B9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8B733D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D3D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7CD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B4B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A11D42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4FB6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D04A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11FB3B4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756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BC0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F04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65D5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F77A24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B9874A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0DB6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CDF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45F5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98B67A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5191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291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42B3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86FC7" w:rsidRPr="00AB76B4" w14:paraId="5B55C33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787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A33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CA0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8052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699838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AE65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A6D6448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1AD0749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5FD28ED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17E8C9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C4A4BF2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767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D1D9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7DA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1CB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ADF4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86FC7" w:rsidRPr="00AB76B4" w14:paraId="739050E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4BC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DD95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07A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83C8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0315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FAFAE4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477FADB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915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216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36B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1E6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9D15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86FC7" w:rsidRPr="00AB76B4" w14:paraId="66EEF96D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133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5E7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24B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492B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E8E4C1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978ED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70F808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AE8463E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BDB6B41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BAE4EF6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91835F7" w14:textId="77777777" w:rsidR="00D86FC7" w:rsidRPr="00AB76B4" w:rsidRDefault="00D86FC7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B35A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F0E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BDD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62E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81F8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86FC7" w:rsidRPr="00AB76B4" w14:paraId="119D912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B3F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339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F84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EABA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9AB2D6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6F9DA9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2E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B79A5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F94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4A4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051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E37C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A352D4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34D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4A3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CBF0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8447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118089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20E3D8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B587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4AD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EB8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9B14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66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C09749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706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06E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A793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8A83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9933A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249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0BCB6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6B9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A0C1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D95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DCE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57A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86FC7" w:rsidRPr="00AB76B4" w14:paraId="20C5561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5D9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1AD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820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1C0B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82B8C8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A81D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313DF8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663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9D6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B6CA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3523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86FC7" w:rsidRPr="00AB76B4" w14:paraId="02B86A7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182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76A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6A8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C29F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422CFE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D5B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0A8BC0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DC8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3A59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D39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23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1D79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86FC7" w:rsidRPr="00AB76B4" w14:paraId="37270BD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09F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D4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08A2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10F4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F63DC1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AC0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779FE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B3E111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722BE0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1EDF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3C0A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293E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182A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D0F7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86FC7" w:rsidRPr="00AB76B4" w14:paraId="554244B9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249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2BD7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E9B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280C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534187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B0E2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79E8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4E1C7C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A6E4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5176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5EB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C1A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F642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86FC7" w:rsidRPr="00AB76B4" w14:paraId="74B1B6F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402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F4E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95123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2C2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9BD8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6097FB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575AA3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E0F907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FD9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A9C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D65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C2A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5CAC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59580A6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3CA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7AB4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CAF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E5AB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80A26E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2FCE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42DF2D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1CA7E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A35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754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627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F324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7D851A3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12D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F67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C85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253F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B9B8C0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16C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D12638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35802C1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12791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5F533E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1AD539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106050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43B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C3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471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673A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FCB4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86FC7" w:rsidRPr="00AB76B4" w14:paraId="1D309DB7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59C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820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868A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3DE6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7D717E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3C5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57E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112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573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8BB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F9A50B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36F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987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2EFD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8E62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7230D9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FB9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2C4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221E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2B1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CAD8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8D32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86FC7" w:rsidRPr="00AB76B4" w14:paraId="2EE86AB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935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CA01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C53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6984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63D34A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1E5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CDFB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05F7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C06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128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B5E0DE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B602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03CEC" w14:textId="77777777" w:rsidR="00D86FC7" w:rsidRDefault="00D86FC7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396+300</w:t>
            </w:r>
          </w:p>
          <w:p w14:paraId="4BEE0D8A" w14:textId="77777777" w:rsidR="00D86FC7" w:rsidRPr="00AB76B4" w:rsidRDefault="00D86FC7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3EE1" w14:textId="77777777" w:rsidR="00D86FC7" w:rsidRPr="00AB76B4" w:rsidRDefault="00D86FC7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AE5C1" w14:textId="77777777" w:rsidR="00D86FC7" w:rsidRPr="00AB76B4" w:rsidRDefault="00D86FC7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 Topleț</w:t>
            </w:r>
          </w:p>
          <w:p w14:paraId="516CD070" w14:textId="77777777" w:rsidR="00D86FC7" w:rsidRPr="00AB76B4" w:rsidRDefault="00D86FC7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542C9" w14:textId="77777777" w:rsidR="00D86FC7" w:rsidRPr="00AB76B4" w:rsidRDefault="00D86FC7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061D" w14:textId="77777777" w:rsidR="00D86FC7" w:rsidRPr="00AB76B4" w:rsidRDefault="00D86FC7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725B" w14:textId="77777777" w:rsidR="00D86FC7" w:rsidRPr="00AB76B4" w:rsidRDefault="00D86FC7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AF582" w14:textId="77777777" w:rsidR="00D86FC7" w:rsidRPr="00AB76B4" w:rsidRDefault="00D86FC7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5E29" w14:textId="77777777" w:rsidR="00D86FC7" w:rsidRPr="00AB76B4" w:rsidRDefault="00D86FC7" w:rsidP="00C14D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7D4234C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596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07D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456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758A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870509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6F7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2F4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B65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477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C5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3D2F6F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B8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491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6159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680A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B92F8E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3E5D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75A28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EA9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935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5D0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0CF1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623A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86FC7" w:rsidRPr="00AB76B4" w14:paraId="1ACD245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5A2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ECF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5DFE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B482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ABCED7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E02D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809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3CE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85E0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73F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86FC7" w:rsidRPr="00AB76B4" w14:paraId="5E2D286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A3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CD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AC2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7CC0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13FB23A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81D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96D4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1F18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C368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2C3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665093E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874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824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005519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A9C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55A6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51D9327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13F3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402B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14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358A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D9BD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7D1B02A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9DA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9A8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73A3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0E52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315256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988E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22F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8532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7E1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5304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9AC1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86FC7" w:rsidRPr="00AB76B4" w14:paraId="6FE173A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CB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4E7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F911DD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10C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A761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050207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B9C6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D7D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2FA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D8CE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464F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5DF68AE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A78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B1C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F14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2466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812D98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8F5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FF7373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E57E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1CC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9CD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EE8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8249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86FC7" w:rsidRPr="00AB76B4" w14:paraId="43CAA65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FD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E5A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B96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D381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68D3AE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398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1E39C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53B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781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7BE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D7D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EDA5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86FC7" w:rsidRPr="00AB76B4" w14:paraId="5B83653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A7E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218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1A2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20E8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134F14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9B5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6860C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63AF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F84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5B07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715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9981C5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86FC7" w:rsidRPr="00AB76B4" w14:paraId="4DFCCEE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7FF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0EFA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7C7360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B29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1057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6BC0E5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BA2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8F7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D702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4F45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9BD3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5B618C2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91A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27FB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7354952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281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10C8A" w14:textId="77777777" w:rsidR="00D86FC7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511AF29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11D91FE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090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4F0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A8F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D54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10AE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269F3ED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75C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63E2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BEBC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0604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8AB0FF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2DC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9FEB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AC3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805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78AE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B047F94" w14:textId="77777777" w:rsidR="00D86FC7" w:rsidRPr="00AB76B4" w:rsidRDefault="00D86F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86FC7" w:rsidRPr="00AB76B4" w14:paraId="3C10CB2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6B2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FDE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6294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9EA1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4D5A29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C0D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941A28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604623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CF8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09D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565D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159D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5535C6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56A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12B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2D9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E445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9413CB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E4C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42D1A3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602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EB0C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6D3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26F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1678F23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271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641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65B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52E9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73A370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899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55D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114F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04E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DD83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ADBEA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86FC7" w:rsidRPr="00AB76B4" w14:paraId="23B9B40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6CD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86E4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BB0A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3B64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143A41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A12E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6B3923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C21D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00B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2A4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C00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E94A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86FC7" w:rsidRPr="00AB76B4" w14:paraId="42A3FF4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E62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8504F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6B2DDC1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103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4D324" w14:textId="77777777" w:rsidR="00D86FC7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3F4D8A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332870E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5AB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DD4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A83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212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90D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D86FC7" w:rsidRPr="00AB76B4" w14:paraId="2260298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C30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C04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1F2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6562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5E4319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7D3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42766D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6A17CE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C4298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1D19E3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1AEB6F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6ADCA3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32ADF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BED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1BC4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34F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1E1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8CF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86FC7" w:rsidRPr="00AB76B4" w14:paraId="7C04CCD3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DDB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7B7F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172F76D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65A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D975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A6309B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A50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8E1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5AC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79C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9A3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D86FC7" w:rsidRPr="00AB76B4" w14:paraId="668986D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B83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99C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177A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802C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2ACF869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A00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9F23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723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4110650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58A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1AEB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2C0A584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BB7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005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1A7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73F29" w14:textId="77777777" w:rsidR="00D86FC7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4B9EE72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B1A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5D9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12DF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5C99CFC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D15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DEB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D86FC7" w:rsidRPr="00AB76B4" w14:paraId="26B0DEC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FD1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AFB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5D6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F865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572911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5AD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3C5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916B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41A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7A3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2E3B9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86FC7" w:rsidRPr="00AB76B4" w14:paraId="749F0E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763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0F9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1E7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EE32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96CDE7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E41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A83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DEE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832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57F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0CFC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86FC7" w:rsidRPr="00AB76B4" w14:paraId="5BBA957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EC15D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CD9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3118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4F7F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DD9528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F43A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61D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F38B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6BC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35ED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86FC7" w:rsidRPr="00AB76B4" w14:paraId="088B06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46F3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A5B6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606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845C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4D9A34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9DFA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E5725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361472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5F4910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2AF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602A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67A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76B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314C71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8AE2A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CE8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EF0E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CCD86" w14:textId="77777777" w:rsidR="00D86FC7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8654DF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F7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F8A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333EE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CEBDE5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DA83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C17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13E624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86FC7" w:rsidRPr="00AB76B4" w14:paraId="0F2DC52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B731B8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550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16F9F10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047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44DE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4B2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952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E8A0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035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D1F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D86FC7" w:rsidRPr="00AB76B4" w14:paraId="0B4BC0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F0F7E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36F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B9E2D0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2F7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6D99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959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18A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75A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6274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E84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684C8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86FC7" w:rsidRPr="00AB76B4" w14:paraId="3740FF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2DDE4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94B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0BB262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3539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A0B1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3F5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634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266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438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E43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D86FC7" w:rsidRPr="00AB76B4" w14:paraId="2A54EF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8667B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60CA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8606AD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88F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9A95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977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ED0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2B54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442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54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D86FC7" w:rsidRPr="00AB76B4" w14:paraId="422E9C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8733C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E04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197D400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F517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64B0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457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EF4B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4F8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68A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47F2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86FC7" w:rsidRPr="00AB76B4" w14:paraId="375A9F7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2E817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8E5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9EE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FC96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766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F1C65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6E18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3F9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AE5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F5F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86FC7" w:rsidRPr="00AB76B4" w14:paraId="0CFCBF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A5059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CF9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BD9B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C653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32AF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23627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BC2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21C7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29A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6B8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86FC7" w:rsidRPr="00AB76B4" w14:paraId="0CA91DE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4437A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E87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258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26F1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D28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57DD8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75A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D5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A10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763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D86FC7" w:rsidRPr="00AB76B4" w14:paraId="1D3A07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ED25E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4A40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4AA488F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7340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421F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2C1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0581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DC7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AB6D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897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86FC7" w:rsidRPr="00AB76B4" w14:paraId="615C04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4FC2D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218C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EAD7B5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255E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77FA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439DF1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88D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BA57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1F7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B485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B32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86FC7" w:rsidRPr="00AB76B4" w14:paraId="78AC7BF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2B6AB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AA9D" w14:textId="77777777" w:rsidR="00D86FC7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FA6509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2E3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07FE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8686F8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66D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02A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914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F50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F0E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86FC7" w:rsidRPr="00AB76B4" w14:paraId="5089FC0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DAA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EE3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DBB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9D68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5977A7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2126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C7E35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3AC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FAFC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C2A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28A0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726A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ED3DB1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D86FC7" w:rsidRPr="00AB76B4" w14:paraId="1C7CF2F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970C6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E16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D07250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4286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ECD5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297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F14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016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5045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3B2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3F8287D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8204B7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942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8F4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5E26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F3BB41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411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85B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DC6A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A4B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B512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0540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D86FC7" w:rsidRPr="00AB76B4" w14:paraId="57020A5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70CB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D0D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2CC8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D6F3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BA0B42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ED5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9A68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183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DA06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EED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CEDF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D86FC7" w:rsidRPr="00AB76B4" w14:paraId="7AA9083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EE9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422A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1D1F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1735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DF1717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E54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AC91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100D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B477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CC5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D86FC7" w:rsidRPr="00AB76B4" w14:paraId="53494B6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DAF4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8ACA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4D06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C90D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2ED0DCD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743D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19AA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619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DFE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DA1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D86FC7" w:rsidRPr="00AB76B4" w14:paraId="21B8B95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539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7EA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DE2DDF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BB3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F5A09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B6DE22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19E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CFA3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73D1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0390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9BEC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86FC7" w:rsidRPr="00AB76B4" w14:paraId="33E4DC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79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39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59B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A2DE0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9EED9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FC5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396A9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627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547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1BA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79C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B76B4" w14:paraId="03B8E6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C05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97C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B25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F644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E8071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AF7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1ACEF7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12F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2DE0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A22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B18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0199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C32FA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F087D3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86FC7" w:rsidRPr="00AB76B4" w14:paraId="258B3BF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DAE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AB9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6C2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9620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03060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1A8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63A0C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374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66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08D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6455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0024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563996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90024A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86FC7" w:rsidRPr="00AB76B4" w14:paraId="1BC89E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358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71C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2739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8D0D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011E1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9C4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34C2B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954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E5B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AA0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38E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049B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D86FC7" w:rsidRPr="00AB76B4" w14:paraId="755F702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A78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336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8B6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DC2A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81ED8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C13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046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87B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D4E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257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B282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86FC7" w:rsidRPr="00AB76B4" w14:paraId="47D710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4CCD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3CF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1EB6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00C4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430AE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3DC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9AF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DF59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FDE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0C9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BFB9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D20367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D86FC7" w:rsidRPr="00AB76B4" w14:paraId="702D55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6C31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49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3D5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BDBF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939CD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418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F5B7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B1E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6256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0B3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C75C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C1E444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86FC7" w:rsidRPr="00AB76B4" w14:paraId="3CE1DBE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624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611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C2E9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3176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13D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73691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E9325F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5EA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0D0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B5B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03F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A88726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F989D9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86FC7" w:rsidRPr="00AB76B4" w14:paraId="7EBE32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16E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E3C7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681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2CDD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5F6D4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EAD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620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5C1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061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7B3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BE00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86FC7" w:rsidRPr="00AB76B4" w14:paraId="35C859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116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F6D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35B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BED1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B6D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5D0DC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2E6639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63DE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1E9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01BC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FB6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957BBB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B76B4" w14:paraId="053BE34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F870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BDB1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0675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E9A4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A07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21DD7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583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BC7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E931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CE6B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86FC7" w:rsidRPr="00AB76B4" w14:paraId="0FDC81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95A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507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F1B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2E9B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15B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E194B2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6593F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B21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E9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2E9A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AAAE5" w14:textId="77777777" w:rsidR="00D86FC7" w:rsidRPr="007B5A25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8FAFD8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B76B4" w14:paraId="160BC2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6FF9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734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36F9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D9C32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4E12E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724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685BEE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6FF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64F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6850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9B14" w14:textId="77777777" w:rsidR="00D86FC7" w:rsidRPr="00AB76B4" w:rsidRDefault="00D86FC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23C2F" w14:textId="77777777" w:rsidR="00D86FC7" w:rsidRPr="00AB76B4" w:rsidRDefault="00D86FC7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B76B4" w14:paraId="23079D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D3C5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127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60A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6F4E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9F0C47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D40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573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F014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8C8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1147" w14:textId="77777777" w:rsidR="00D86FC7" w:rsidRPr="00AB76B4" w:rsidRDefault="00D86FC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CCE00" w14:textId="77777777" w:rsidR="00D86FC7" w:rsidRPr="00AB76B4" w:rsidRDefault="00D86FC7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B76B4" w14:paraId="32190E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5C76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5007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E11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C40D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DF9AF8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FE6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474E2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D62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282E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508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8AFB2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B76B4" w14:paraId="208D0F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6F53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86E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941A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4508F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E350BE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7E3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BAC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C4F90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0BC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6BB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A7CA8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B76B4" w14:paraId="2E26200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4C5F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CDC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05C0909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36B86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0B19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339093A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D21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4B9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2CEA5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6907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0309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1208966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6A7C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FB94B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B84261A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65B3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6D194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133113B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8BE9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40BC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C816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9BD3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12C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B76B4" w14:paraId="2F1FC0F0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1BB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48A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EA0B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26FB3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B641FB6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625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C723B7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D11C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010C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F0C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6691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86FC7" w:rsidRPr="00AB76B4" w14:paraId="020B0CD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7F1E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8A1F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BA93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38825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32ADF1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360C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5461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0E4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61874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D42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D86FC7" w:rsidRPr="00AB76B4" w14:paraId="1A2EA3C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A06A" w14:textId="77777777" w:rsidR="00D86FC7" w:rsidRPr="00AB76B4" w:rsidRDefault="00D86FC7" w:rsidP="00D86F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F154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06CD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58D71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BAFC68C" w14:textId="77777777" w:rsidR="00D86FC7" w:rsidRPr="00AB76B4" w:rsidRDefault="00D86F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BFE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FD1DF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2BA3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B499" w14:textId="77777777" w:rsidR="00D86FC7" w:rsidRPr="00AB76B4" w:rsidRDefault="00D86F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64E1E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F842D" w14:textId="77777777" w:rsidR="00D86FC7" w:rsidRPr="00AB76B4" w:rsidRDefault="00D86F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0A4E5660" w14:textId="77777777" w:rsidR="00D86FC7" w:rsidRPr="00A8307A" w:rsidRDefault="00D86FC7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2BE8C7B" w14:textId="77777777" w:rsidR="00D86FC7" w:rsidRPr="005905D7" w:rsidRDefault="00D86FC7" w:rsidP="006B4CB8">
      <w:pPr>
        <w:pStyle w:val="Heading1"/>
        <w:spacing w:line="360" w:lineRule="auto"/>
      </w:pPr>
      <w:r w:rsidRPr="005905D7">
        <w:t>LINIA 116</w:t>
      </w:r>
    </w:p>
    <w:p w14:paraId="43202EDD" w14:textId="77777777" w:rsidR="00D86FC7" w:rsidRPr="005905D7" w:rsidRDefault="00D86FC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86FC7" w:rsidRPr="00743905" w14:paraId="6A8B12D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A881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3D00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6BEBDE3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230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3E3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EE84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7AD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D1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AF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1F71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415C7B6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4F78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AEB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BA1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BCE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F7C892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E048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7F703B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9FD3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4B8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46C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CD69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B2E08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86FC7" w:rsidRPr="00743905" w14:paraId="0704A5A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E886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28D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55A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DA5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426F61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80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25C42B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3D38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5AA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3D5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300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86FC7" w:rsidRPr="00743905" w14:paraId="61593F3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F672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65A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2E3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454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C71B4D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1328679" w14:textId="77777777" w:rsidR="00D86FC7" w:rsidRPr="00743905" w:rsidRDefault="00D86FC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B3E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D753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514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37F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950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2906CDE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B205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3FC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DC6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317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66E9A5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DBF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5CD5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49D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B87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9FD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B85046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86FC7" w:rsidRPr="00743905" w14:paraId="39D226B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81F1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B36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8BE0AE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238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A85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E89C5F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06D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A1EB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A95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107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CFB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B0B30E" w14:textId="77777777" w:rsidR="00D86FC7" w:rsidRPr="0007721B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743905" w14:paraId="015AAD2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BD82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FB71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F69086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1B2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62B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9AB898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D13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39DE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E26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3A5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334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9B5D65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743905" w14:paraId="7C68BC2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8E1D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E30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67B90DC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1C12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915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C2A964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6CF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63DB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8DB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986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332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8309FA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743905" w14:paraId="24B74DD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1355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798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DE2D4C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F07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E4D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640DD4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D5A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A66F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DBB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20A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1444" w14:textId="77777777" w:rsidR="00D86FC7" w:rsidRPr="00537749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86FC7" w:rsidRPr="00743905" w14:paraId="2557EF9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1D55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1DF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6008A7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C8E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4567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E4D4C5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BFB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3507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492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121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1F3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679AFBF" w14:textId="77777777" w:rsidR="00D86FC7" w:rsidRPr="005A7670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743905" w14:paraId="2784A5C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D025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F62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1B4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411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9AE087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4869EE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0B8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467E2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F77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6C2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D86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B9B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3A20671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A123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894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CF7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F94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050B61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911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D4CF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9C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7CA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6BE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D69AD0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86FC7" w:rsidRPr="00743905" w14:paraId="1723E012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02D9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E22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AE4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C78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1E5036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9C1125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423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BFC10C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01D5F05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1D2EE6E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4119A8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260EC9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B6231F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BAA4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1FF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056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9B70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F5C8C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86FC7" w:rsidRPr="00743905" w14:paraId="0B862B2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D659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FCF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262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85E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620116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748A89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3CB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B1C173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326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C08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893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9C7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86FC7" w:rsidRPr="00743905" w14:paraId="214D260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178A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CE9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5F4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151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25AFB5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F69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DAF9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588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E7B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720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583BEF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A412C4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86FC7" w:rsidRPr="00743905" w14:paraId="125AC65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43F2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6D7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9250E5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960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E7B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1CBAC7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6DC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01C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CAB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F76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74C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B9A779" w14:textId="77777777" w:rsidR="00D86FC7" w:rsidRPr="001D7D9E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10FF6C9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DB56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430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C2F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BDA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89D176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5CF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932EAD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4168DB2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EAD44B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BB29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BA7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EF6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146B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79355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86FC7" w:rsidRPr="00743905" w14:paraId="0366108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874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44B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303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6A4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8780E2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3C5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EEB77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0C40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B9A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3E8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6D4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40C09C6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1AE7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068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579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061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142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73491FA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6D1090D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C54FA6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5AF3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D6C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24A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0A2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86FC7" w:rsidRPr="00743905" w14:paraId="1A4A813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1F3F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945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8E3DED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8C4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E21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368E20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C1F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2402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1D3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D10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70B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0C98B0" w14:textId="77777777" w:rsidR="00D86FC7" w:rsidRPr="0007721B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743905" w14:paraId="52FD6F5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D653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029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4F2764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915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04B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12C484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B25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B38A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847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4A3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BAA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35B214" w14:textId="77777777" w:rsidR="00D86FC7" w:rsidRPr="00951746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743905" w14:paraId="1B514BD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969F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38F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2D9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1B5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29C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7CF9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59D0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2FB560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3A9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9515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40EEA90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C28A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E188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752ED72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3B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25AB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3033D33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7A0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86AF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B22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6B9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498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70580C3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10BF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2BA1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48219AD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7A9A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39A3" w14:textId="77777777" w:rsidR="00D86FC7" w:rsidRDefault="00D86FC7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10D11E4D" w14:textId="77777777" w:rsidR="00D86FC7" w:rsidRPr="00743905" w:rsidRDefault="00D86FC7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1BA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D1E7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48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2FC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0636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5155CF7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DE69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52EA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A4E9CB7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2426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8F75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BDE6A8C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5E3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55C4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37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195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3CBC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53525C2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DF0A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7D4B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92366FC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A8FD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CAC7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934F81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60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23B6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F6A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2FF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2BFD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5AB2428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3CCE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6F4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978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24F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C7F60F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9F67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EC815F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C0D7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AC7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C34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3CB3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5F7FB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86FC7" w:rsidRPr="00743905" w14:paraId="0B36712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FD3C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8A6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DC8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AB0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B1083F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3A4119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C7B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AEB84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854A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274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8C8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310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68FF31F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7A99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177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8A4594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7D8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F57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C2CA44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026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BFC7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074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8A9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1A0C" w14:textId="77777777" w:rsidR="00D86FC7" w:rsidRPr="0035165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86FC7" w:rsidRPr="00743905" w14:paraId="1C71DF4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01B7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7E4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525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FC4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65EB81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AC9EA3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AE0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C01F2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087D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7DC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F10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095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4A3631B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3388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BD9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849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EE1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9FBD24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144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1BD92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A6D2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AC5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859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884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46799E0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A00A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4F96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A7010E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08F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019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D4EE23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2D5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9EB8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E35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788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FF0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115AE01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C7C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8A40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E586DA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6BB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339B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FBA6DA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00F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5827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A82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03A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2B2D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464892" w14:textId="77777777" w:rsidR="00D86FC7" w:rsidRPr="003B409E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743905" w14:paraId="33F1834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4831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7E94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F9EDA7E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EEBC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8FC5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EF3A8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3AB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1569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271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CEA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140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10B60D0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0FFC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48B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EE6B4D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C63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2C14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BBBD2C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227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FB76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C6D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124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F8E7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1D4831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86FC7" w:rsidRPr="00743905" w14:paraId="3ECF35B4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BEAC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A82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8CB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586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579D81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E63AE5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299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FFBA1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A55E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F1C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FE9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A42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448F79B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0EB0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36A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92A624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89C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4E8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630AC8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669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0EEF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D8A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E21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913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86FC7" w:rsidRPr="00743905" w14:paraId="2B96ED3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85C5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A3D1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6D2E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58E6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B194B90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474D59E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BD1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8E9885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ACBF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F80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EF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375D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581E76D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F9B3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3F3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0A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2F5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D97246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A5D0F9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CAE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14D35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AA5D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91F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9FC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764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7325A86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98BB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FF1F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EA4232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4F4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4FC1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BA098F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631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47C5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FEF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747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B7F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5D12EF9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BAC3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6CA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599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E94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64F0B5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7AB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FDBB41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09B4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1F3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B51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9A0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86FC7" w:rsidRPr="00743905" w14:paraId="26D2EF1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112F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05E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245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311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F2744B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79B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91AF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AF4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31C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293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86FC7" w:rsidRPr="00743905" w14:paraId="73A09F9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CDA2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65C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E69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3FB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476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6662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6BE9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D4786D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8F1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730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86FC7" w:rsidRPr="00743905" w14:paraId="320B981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4BF9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889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E44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1BB6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08B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E931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CF00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F072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F6CB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86FC7" w:rsidRPr="00743905" w14:paraId="473045C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B6F4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26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AE8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95B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28D0A7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06B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85CEB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9D46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48E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311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062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19D5601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0EC7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9FF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9EF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756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F02B9CE" w14:textId="77777777" w:rsidR="00D86FC7" w:rsidRPr="00D73778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DA31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725792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5721" w14:textId="77777777" w:rsidR="00D86FC7" w:rsidRPr="00D73778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935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17F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604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5254587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973D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CCF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DB7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557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07F4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054A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C63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201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0D9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86FC7" w:rsidRPr="00743905" w14:paraId="3E7AA5F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3FBF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18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9CC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8756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5ED08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70AF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3B6E415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A58D2CC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C9B956E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7C0751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4B1E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A95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80F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6D94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EE79F2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3C8EEB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86FC7" w:rsidRPr="00743905" w14:paraId="333D12F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CE01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AFD7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A739CC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EB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1B18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5B55AA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D14C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2A86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2F5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320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380C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86FC7" w:rsidRPr="00743905" w14:paraId="11BF1EA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F860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5DA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D2C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648C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7D1234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360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E04A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5080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419FB4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457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69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86FC7" w:rsidRPr="00743905" w14:paraId="0D26448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38D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F9D9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DCF6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AF1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FD055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971B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A3E0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A3A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FA98732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610E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3266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356677F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CD5A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A9ED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F5B8D5D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FF5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0B7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8EF895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7FCF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CF16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6340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0D7431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0BE9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EBF2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6C7E4B2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D210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8468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6664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F7A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37875B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DD1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FB3270D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6EDEF06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0F76FBB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1566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DA4C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7358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D9B9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5477A2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86FC7" w:rsidRPr="00743905" w14:paraId="56BEEA2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238E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CE1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F11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DE8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FFF61B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C1C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4CD3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259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5A0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D8C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79BCCFC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DBE5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E3B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CEC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603D" w14:textId="77777777" w:rsidR="00D86FC7" w:rsidRDefault="00D86FC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D6DB862" w14:textId="77777777" w:rsidR="00D86FC7" w:rsidRDefault="00D86FC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5477898" w14:textId="77777777" w:rsidR="00D86FC7" w:rsidRDefault="00D86FC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1EA35C3" w14:textId="77777777" w:rsidR="00D86FC7" w:rsidRPr="00743905" w:rsidRDefault="00D86FC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4BD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3976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47F9" w14:textId="77777777" w:rsidR="00D86FC7" w:rsidRDefault="00D86FC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B3CE8B6" w14:textId="77777777" w:rsidR="00D86FC7" w:rsidRPr="004E7F11" w:rsidRDefault="00D86FC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4C0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C3EA" w14:textId="77777777" w:rsidR="00D86FC7" w:rsidRDefault="00D86FC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190C406" w14:textId="77777777" w:rsidR="00D86FC7" w:rsidRPr="00743905" w:rsidRDefault="00D86FC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535A16D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F415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A2D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054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2EF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A25AB6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096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AADBDBE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654CDE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0E3C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E76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C29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240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7587B2F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7C0A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558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602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733E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C2DE3A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DC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6728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3789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2ED399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3AB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446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53760C9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4508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30A1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AF8598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072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6551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08EC1D2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769F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89CD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67B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ED69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C0BD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54E849B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04D1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C694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954F0F6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D500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2D59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AFCB30E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068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B50B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3E9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E74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A2D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639863C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1A56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4BE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B88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4558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A680CF2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80CD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E6A0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842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D78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50D2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3E2B74F7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9AD0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0F61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A92D2B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34C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C97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05CF0D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891456C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82112B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694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8383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E21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CB0C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6FC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340CC3D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FB81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3A2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15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F30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5F6300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75E6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D63C2BB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732796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DC07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C53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E20A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4910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86FC7" w:rsidRPr="00743905" w14:paraId="5CE588A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6DC3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B23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18A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CAFB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1B5C7A3" w14:textId="77777777" w:rsidR="00D86FC7" w:rsidRPr="00CD295A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AAD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69F3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79AC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218B8F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A55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D5D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86FC7" w:rsidRPr="00743905" w14:paraId="334ECE28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6060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458D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03A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A1F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C581A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E0CE13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5E6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ABB9A5F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A1E046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DD39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A15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1A9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FB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08D353CE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9ABD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261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391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C654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DC5789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BAFAD77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970E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815D26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4702" w14:textId="77777777" w:rsidR="00D86FC7" w:rsidRPr="00743905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0666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356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253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17CA7F9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BDA9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BC3C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1A58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85ED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FCD946A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6CA4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AA04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3E8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E00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A450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50A6701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B1E7851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AFA84EF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86FC7" w:rsidRPr="00743905" w14:paraId="4335D70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C719" w14:textId="77777777" w:rsidR="00D86FC7" w:rsidRPr="00743905" w:rsidRDefault="00D86FC7" w:rsidP="00D86F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F9BB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20C5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1B5A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43B3A37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26D2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51F3423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91FE149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7125456" w14:textId="77777777" w:rsidR="00D86FC7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1E2B" w14:textId="77777777" w:rsidR="00D86FC7" w:rsidRDefault="00D86FC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1092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6651" w14:textId="77777777" w:rsidR="00D86FC7" w:rsidRPr="00743905" w:rsidRDefault="00D86FC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A86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96AD9E3" w14:textId="77777777" w:rsidR="00D86FC7" w:rsidRDefault="00D86FC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387AB53" w14:textId="77777777" w:rsidR="00D86FC7" w:rsidRPr="005905D7" w:rsidRDefault="00D86FC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DB131CE" w14:textId="77777777" w:rsidR="00D86FC7" w:rsidRDefault="00D86FC7" w:rsidP="007246D0">
      <w:pPr>
        <w:pStyle w:val="Heading1"/>
        <w:spacing w:line="360" w:lineRule="auto"/>
      </w:pPr>
      <w:r>
        <w:t>LINIA 117</w:t>
      </w:r>
    </w:p>
    <w:p w14:paraId="51D071BE" w14:textId="77777777" w:rsidR="00D86FC7" w:rsidRDefault="00D86FC7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86FC7" w14:paraId="74AB0C1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71EC" w14:textId="77777777" w:rsidR="00D86FC7" w:rsidRDefault="00D86FC7" w:rsidP="00D86F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33C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33FAAA0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43C9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3D0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011DFD0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DA0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080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74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6631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2AE2" w14:textId="77777777" w:rsidR="00D86FC7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1E68698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0500" w14:textId="77777777" w:rsidR="00D86FC7" w:rsidRDefault="00D86FC7" w:rsidP="00D86F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B19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802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A4D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7C98BC0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007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78E487B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D50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BF0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B7B8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01AF" w14:textId="77777777" w:rsidR="00D86FC7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4ABF222B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F014" w14:textId="77777777" w:rsidR="00D86FC7" w:rsidRDefault="00D86FC7" w:rsidP="00D86F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042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6B03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554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3E5D3D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F44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D6611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A1E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841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4AA8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D7CA" w14:textId="77777777" w:rsidR="00D86FC7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7763B76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B7E5" w14:textId="77777777" w:rsidR="00D86FC7" w:rsidRDefault="00D86FC7" w:rsidP="00D86F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91B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55A0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B8D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2ADB2A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802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20BC1D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6BD6A4D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247E75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22649AB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84D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4F6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A19F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43B" w14:textId="77777777" w:rsidR="00D86FC7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355006E6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0845" w14:textId="77777777" w:rsidR="00D86FC7" w:rsidRDefault="00D86FC7" w:rsidP="00D86F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EFD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14D3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B6F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3505490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5E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CBC2B0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09CCA24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0A79A6A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FB24F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78C6F3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2E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CA5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06BC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0456" w14:textId="77777777" w:rsidR="00D86FC7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D86FC7" w14:paraId="4184AAB1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6D1C" w14:textId="77777777" w:rsidR="00D86FC7" w:rsidRDefault="00D86FC7" w:rsidP="00D86F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B6E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36DB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2F1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1505AD1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4C6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B3434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45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647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745C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D7AC" w14:textId="77777777" w:rsidR="00D86FC7" w:rsidRPr="00F35A05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447414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0D8A" w14:textId="77777777" w:rsidR="00D86FC7" w:rsidRDefault="00D86FC7" w:rsidP="00D86F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14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3D592F3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DE8B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4F9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241D211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334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548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C2A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B984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DAEA" w14:textId="77777777" w:rsidR="00D86FC7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368B96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D140" w14:textId="77777777" w:rsidR="00D86FC7" w:rsidRDefault="00D86FC7" w:rsidP="00D86F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40B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9CB9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42F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903FA4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6B9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7B217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3A8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24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48B9" w14:textId="77777777" w:rsidR="00D86FC7" w:rsidRPr="00AA7E4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E4A3" w14:textId="77777777" w:rsidR="00D86FC7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4FB6E568" w14:textId="77777777" w:rsidR="00D86FC7" w:rsidRDefault="00D86FC7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2413F727" w14:textId="77777777" w:rsidR="00D86FC7" w:rsidRDefault="00D86FC7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7E751596" w14:textId="77777777" w:rsidR="00D86FC7" w:rsidRDefault="00D86FC7" w:rsidP="009B0B28">
      <w:pPr>
        <w:pStyle w:val="Heading1"/>
        <w:spacing w:line="360" w:lineRule="auto"/>
      </w:pPr>
      <w:r>
        <w:t>LINIA 119 A</w:t>
      </w:r>
    </w:p>
    <w:p w14:paraId="6CCA0510" w14:textId="77777777" w:rsidR="00D86FC7" w:rsidRDefault="00D86FC7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86FC7" w14:paraId="7125FDF6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3478" w14:textId="77777777" w:rsidR="00D86FC7" w:rsidRDefault="00D86FC7" w:rsidP="00D86FC7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A9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11BB829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31A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8A9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5A16C84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654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B58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E5B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4F4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275A1D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75CDBF0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598CC179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5957408A" w14:textId="77777777" w:rsidR="00D86FC7" w:rsidRDefault="00D86FC7" w:rsidP="006B57C6">
      <w:pPr>
        <w:pStyle w:val="Heading1"/>
        <w:spacing w:line="360" w:lineRule="auto"/>
      </w:pPr>
      <w:r>
        <w:t>LINIA 120</w:t>
      </w:r>
    </w:p>
    <w:p w14:paraId="0353D4CA" w14:textId="77777777" w:rsidR="00D86FC7" w:rsidRDefault="00D86FC7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86FC7" w14:paraId="2D3F68D5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F704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1FB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552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146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37C49FF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683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6033F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BB65BB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1DE9D60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C55E5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C1944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9C71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98C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02B5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895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D86FC7" w14:paraId="3EF2FCA6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7CE1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CB3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1E499A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717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BAF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7B4FD83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B10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C9D7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049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D345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E3A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D0E584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ADE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E2F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000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3F1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68BE762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9F7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93C2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4DE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2568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FC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3959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86FC7" w14:paraId="785A50A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C1BB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F02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1F5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B4B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624A396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005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DF780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7DA1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889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FEEA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217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8810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86FC7" w14:paraId="701D05A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7E46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84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00FCD5F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A7A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FD2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36E1734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382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7BE7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FBD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B342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AA2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6E64C2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20E6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D39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44F174D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05B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29E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3E3A307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567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C16C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EEB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3826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CB9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1B05F2A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5386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04B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7DF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FBF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218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469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A27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BE5F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335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D86FC7" w14:paraId="27BB0ACA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DF9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479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1858F07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889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5C7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6C6DA62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1CF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D2B9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D66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128C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270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BE5E19A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B9BA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65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A39FA8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357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DC5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902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275D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11C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9D7E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5F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47FC131A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A7DD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7B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3B19E7F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61C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8C2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4FA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2000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619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A8AE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ED1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D7BC3BD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B4AC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F75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4C3E6C3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A9F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F62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0A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B307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51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5CF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2D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26ED2B05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255F" w14:textId="77777777" w:rsidR="00D86FC7" w:rsidRDefault="00D86FC7" w:rsidP="00D86F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CC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539BA2D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52C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FCE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FF5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8F4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96E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512B" w14:textId="77777777" w:rsidR="00D86FC7" w:rsidRPr="009B4D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D2D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981908" w14:textId="77777777" w:rsidR="00D86FC7" w:rsidRDefault="00D86FC7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09DB59A7" w14:textId="77777777" w:rsidR="00D86FC7" w:rsidRDefault="00D86FC7" w:rsidP="00094CC3">
      <w:pPr>
        <w:pStyle w:val="Heading1"/>
        <w:spacing w:line="360" w:lineRule="auto"/>
      </w:pPr>
      <w:r>
        <w:t>LINIA 122</w:t>
      </w:r>
    </w:p>
    <w:p w14:paraId="3F0B1D88" w14:textId="77777777" w:rsidR="00D86FC7" w:rsidRDefault="00D86FC7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86FC7" w14:paraId="011DBFE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B749" w14:textId="77777777" w:rsidR="00D86FC7" w:rsidRDefault="00D86FC7" w:rsidP="00D86F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2CEF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9641" w14:textId="77777777" w:rsidR="00D86FC7" w:rsidRPr="006810C6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15C0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690544B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B0A9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3ACC476B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AFCF" w14:textId="77777777" w:rsidR="00D86FC7" w:rsidRPr="00F834E0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6D2B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E3B5" w14:textId="77777777" w:rsidR="00D86FC7" w:rsidRPr="00F834E0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95D5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9E89E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D86FC7" w14:paraId="021D774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357" w14:textId="77777777" w:rsidR="00D86FC7" w:rsidRDefault="00D86FC7" w:rsidP="00D86F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812F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C1C4" w14:textId="77777777" w:rsidR="00D86FC7" w:rsidRPr="006810C6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3FEF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F13BBD1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34D7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5F1" w14:textId="77777777" w:rsidR="00D86FC7" w:rsidRPr="00F834E0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1696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51E2" w14:textId="77777777" w:rsidR="00D86FC7" w:rsidRPr="00F834E0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1954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2D8D0B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5E0B" w14:textId="77777777" w:rsidR="00D86FC7" w:rsidRDefault="00D86FC7" w:rsidP="00D86F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ACE2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1F43" w14:textId="77777777" w:rsidR="00D86FC7" w:rsidRPr="006810C6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19EB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2D11846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A9D0F58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7B9C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B2CE4F0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0457C02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73607A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E6AA" w14:textId="77777777" w:rsidR="00D86FC7" w:rsidRPr="00F834E0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C007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B632" w14:textId="77777777" w:rsidR="00D86FC7" w:rsidRPr="00F834E0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53FD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1414C8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264D" w14:textId="77777777" w:rsidR="00D86FC7" w:rsidRDefault="00D86FC7" w:rsidP="00D86F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15A4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0FA1FADE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C94D" w14:textId="77777777" w:rsidR="00D86FC7" w:rsidRPr="006810C6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60B9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076F5335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BBFE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F1C3" w14:textId="77777777" w:rsidR="00D86FC7" w:rsidRPr="00F834E0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B4A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83C0" w14:textId="77777777" w:rsidR="00D86FC7" w:rsidRPr="00F834E0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13D3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21F72B" w14:textId="77777777" w:rsidR="00D86FC7" w:rsidRDefault="00D86FC7">
      <w:pPr>
        <w:spacing w:before="40" w:line="192" w:lineRule="auto"/>
        <w:ind w:right="57"/>
        <w:rPr>
          <w:sz w:val="20"/>
          <w:lang w:val="ro-RO"/>
        </w:rPr>
      </w:pPr>
    </w:p>
    <w:p w14:paraId="169A92C9" w14:textId="77777777" w:rsidR="00D86FC7" w:rsidRDefault="00D86FC7" w:rsidP="004365A5">
      <w:pPr>
        <w:pStyle w:val="Heading1"/>
        <w:spacing w:line="276" w:lineRule="auto"/>
      </w:pPr>
      <w:r>
        <w:t>LINIA 123</w:t>
      </w:r>
    </w:p>
    <w:p w14:paraId="42FDEDE1" w14:textId="77777777" w:rsidR="00D86FC7" w:rsidRDefault="00D86FC7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D86FC7" w14:paraId="79DC3600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A7CF" w14:textId="77777777" w:rsidR="00D86FC7" w:rsidRDefault="00D86FC7" w:rsidP="00D86F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663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273B712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98F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FCE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468DE47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2AF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D96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B4F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F15B" w14:textId="77777777" w:rsidR="00D86FC7" w:rsidRPr="008E041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E05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18F56CF5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8F25" w14:textId="77777777" w:rsidR="00D86FC7" w:rsidRDefault="00D86FC7" w:rsidP="00D86F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3CB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C36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DA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05BEA6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C1B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621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FCD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F6C7" w14:textId="77777777" w:rsidR="00D86FC7" w:rsidRPr="008E041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1F1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267D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D86FC7" w14:paraId="408E2DB4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B70B" w14:textId="77777777" w:rsidR="00D86FC7" w:rsidRDefault="00D86FC7" w:rsidP="00D86F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D1C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7C4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D0D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1C2A2B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0B2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662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CC9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C8AC" w14:textId="77777777" w:rsidR="00D86FC7" w:rsidRPr="008E041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461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97C3453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6F0E4C2E" w14:textId="77777777" w:rsidR="00D86FC7" w:rsidRDefault="00D86FC7" w:rsidP="00F078FE">
      <w:pPr>
        <w:pStyle w:val="Heading1"/>
        <w:spacing w:line="360" w:lineRule="auto"/>
      </w:pPr>
      <w:r>
        <w:t>LINIA 124</w:t>
      </w:r>
    </w:p>
    <w:p w14:paraId="128D6BA3" w14:textId="77777777" w:rsidR="00D86FC7" w:rsidRDefault="00D86FC7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86FC7" w14:paraId="3A71E3E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077B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ED8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007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172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42C39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D6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04E09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05E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45B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578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561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1F08D5" w14:paraId="00EB63C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F0CF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1CC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CCA4" w14:textId="77777777" w:rsidR="00D86FC7" w:rsidRPr="001F08D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6FB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78C2E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08B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68C099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2ABD" w14:textId="77777777" w:rsidR="00D86FC7" w:rsidRPr="001F08D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27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2AFE" w14:textId="77777777" w:rsidR="00D86FC7" w:rsidRPr="001F08D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36F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0F37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02892D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F970D71" w14:textId="77777777" w:rsidR="00D86FC7" w:rsidRPr="001F08D5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86FC7" w14:paraId="5B24BB6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4D7D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94D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FF0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AFB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3EDDF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287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5D7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F6D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C16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FC2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B7AD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86FC7" w:rsidRPr="00A8307A" w14:paraId="26A917F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95AA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664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DBF4" w14:textId="77777777" w:rsidR="00D86FC7" w:rsidRPr="0017752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0CE4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1933DC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5F2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5784" w14:textId="77777777" w:rsidR="00D86FC7" w:rsidRPr="0017752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5DC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D096" w14:textId="77777777" w:rsidR="00D86FC7" w:rsidRPr="0017752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070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946AC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86FC7" w:rsidRPr="00A8307A" w14:paraId="60EE994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2724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6EF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C562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EC0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54E2C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B24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A01A4B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9A8B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A48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CDAC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184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D18A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E66EB9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D682F6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86FC7" w:rsidRPr="00A8307A" w14:paraId="3751142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B228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6F3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694A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289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8B4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166C9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750236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5A97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416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D6A4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387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5BFBA0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8307A" w14:paraId="7AF30E2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2C68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5E81" w14:textId="77777777" w:rsidR="00D86FC7" w:rsidRPr="00A8307A" w:rsidRDefault="00D86FC7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7B10" w14:textId="77777777" w:rsidR="00D86FC7" w:rsidRPr="00AF6A38" w:rsidRDefault="00D86FC7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0CEC" w14:textId="77777777" w:rsidR="00D86FC7" w:rsidRPr="00A8307A" w:rsidRDefault="00D86FC7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9A17" w14:textId="77777777" w:rsidR="00D86FC7" w:rsidRDefault="00D86FC7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3354FA" w14:textId="77777777" w:rsidR="00D86FC7" w:rsidRDefault="00D86FC7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4FAE86" w14:textId="77777777" w:rsidR="00D86FC7" w:rsidRDefault="00D86FC7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0AE5" w14:textId="77777777" w:rsidR="00D86FC7" w:rsidRDefault="00D86FC7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C038" w14:textId="77777777" w:rsidR="00D86FC7" w:rsidRPr="00A8307A" w:rsidRDefault="00D86FC7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F3B1" w14:textId="77777777" w:rsidR="00D86FC7" w:rsidRPr="00AF6A38" w:rsidRDefault="00D86FC7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B4DA" w14:textId="77777777" w:rsidR="00D86FC7" w:rsidRPr="00D66AFF" w:rsidRDefault="00D86FC7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EFAEA14" w14:textId="77777777" w:rsidR="00D86FC7" w:rsidRDefault="00D86FC7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8307A" w14:paraId="6BD0042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F469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3B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D516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60E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EC7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6B5E7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BF3C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44C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5F6D" w14:textId="77777777" w:rsidR="00D86FC7" w:rsidRPr="00AF6A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C51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86FC7" w:rsidRPr="00A8307A" w14:paraId="478F2D5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5597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3A6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46C2" w14:textId="77777777" w:rsidR="00D86FC7" w:rsidRPr="0073283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4E55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8EBBC9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14F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26D2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E6A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A6DB" w14:textId="77777777" w:rsidR="00D86FC7" w:rsidRPr="0073283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ED2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194D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4590AE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3016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589D16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86FC7" w:rsidRPr="00A8307A" w14:paraId="1396F56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F5A3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4D4D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49B4" w14:textId="77777777" w:rsidR="00D86FC7" w:rsidRPr="001033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6A36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178225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87D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A750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4CB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6869" w14:textId="77777777" w:rsidR="00D86FC7" w:rsidRPr="001033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7369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9F794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DFD9055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8307A" w14:paraId="7005DCF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592B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9DE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E4EF" w14:textId="77777777" w:rsidR="00D86FC7" w:rsidRPr="001033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973D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E716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830E5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CAB15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5EB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A11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FC6A" w14:textId="77777777" w:rsidR="00D86FC7" w:rsidRPr="001033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5648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D48F80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35FDF49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86FC7" w14:paraId="02E9737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F932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BF8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085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CB5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C1A02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A51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C526FC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C18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B75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F67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409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DBE2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C444A7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D86FC7" w:rsidRPr="00A8307A" w14:paraId="271DB7A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C44B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5B3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77DD" w14:textId="77777777" w:rsidR="00D86FC7" w:rsidRPr="00B8526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5F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043B0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843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790178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DAE2" w14:textId="77777777" w:rsidR="00D86FC7" w:rsidRPr="00B8526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CA1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EB30" w14:textId="77777777" w:rsidR="00D86FC7" w:rsidRPr="00B8526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5C9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7EF2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8307A" w14:paraId="1145A7E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71E2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AF2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A8DB" w14:textId="77777777" w:rsidR="00D86FC7" w:rsidRPr="00DD472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BCE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BC314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3E1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3659" w14:textId="77777777" w:rsidR="00D86FC7" w:rsidRPr="00DD472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A6D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238D" w14:textId="77777777" w:rsidR="00D86FC7" w:rsidRPr="00DD472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C0D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2280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8307A" w14:paraId="3580762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EE02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993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DE2C" w14:textId="77777777" w:rsidR="00D86FC7" w:rsidRPr="0080537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EAA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53794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A7F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DC91" w14:textId="77777777" w:rsidR="00D86FC7" w:rsidRPr="0080537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69BD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40F0" w14:textId="77777777" w:rsidR="00D86FC7" w:rsidRPr="0080537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29C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AA09C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8307A" w14:paraId="5EBB9E5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D58B" w14:textId="77777777" w:rsidR="00D86FC7" w:rsidRPr="00A75A00" w:rsidRDefault="00D86FC7" w:rsidP="00D86FC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F66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F2FB" w14:textId="77777777" w:rsidR="00D86FC7" w:rsidRPr="00AA776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57C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1864C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480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47C7" w14:textId="77777777" w:rsidR="00D86FC7" w:rsidRPr="00AA776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743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2112" w14:textId="77777777" w:rsidR="00D86FC7" w:rsidRPr="00AA776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872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FCE3C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14:paraId="10DDE01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4C7C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20B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F28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0E5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8DDD4E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C14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2D1B3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ACA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3C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D69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C75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D86FC7" w14:paraId="1D19962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0A75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E92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289049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C7A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57B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192DFA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9B6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C69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178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789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2D8E" w14:textId="77777777" w:rsidR="00D86FC7" w:rsidRPr="00E462CC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16572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D86FC7" w:rsidRPr="00E462CC" w14:paraId="63E9395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52F3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383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1523DDF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1ED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6E0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18504C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C79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E2E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F6C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1C9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E94E" w14:textId="77777777" w:rsidR="00D86FC7" w:rsidRPr="00E462CC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7B387B1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916F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115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3537EB0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579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38F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55448A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CCA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7C3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B64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A42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5F0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237BDD4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C188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48A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557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501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DD402A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B66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3F8EC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355B64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5B9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B61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B0A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D84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6A95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D86FC7" w14:paraId="75CCFFE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CE3E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133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E88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1CB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8868A8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21C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E2D85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3D9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E98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E2E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642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D86FC7" w14:paraId="6999E9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50C8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D8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045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339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B8EC62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A22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8074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30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3C6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4BF4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83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CC4EBE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D86FC7" w14:paraId="3FC2E6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5AF2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4C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AC7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63C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A99FB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62D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C79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E4D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D99D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220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D86FC7" w14:paraId="2E5C9E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9CB9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43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79C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32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CDC623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B82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38C5F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8F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4AF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1FDB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CF8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AFA460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D86FC7" w14:paraId="3D5AD8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800E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DF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E3F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F09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340EE98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CDD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826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603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C2F4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65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4885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671F786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86FC7" w14:paraId="373A0688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21C7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BE7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48748A2A" w14:textId="77777777" w:rsidR="00D86FC7" w:rsidRDefault="00D86FC7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5569" w14:textId="77777777" w:rsidR="00D86FC7" w:rsidRDefault="00D86FC7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30E" w14:textId="77777777" w:rsidR="00D86FC7" w:rsidRDefault="00D86FC7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5F86D59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FDD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189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0E4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A730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BDC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D86FC7" w14:paraId="2F55EC7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72B0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974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D09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FB6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8F594A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969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F2B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C6C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87C6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9BB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A546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D86FC7" w14:paraId="3A6D885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1EF2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E69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A71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14F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D96377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C3B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801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3A0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4826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C97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D0D2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D86FC7" w14:paraId="6E33BE6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A49D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CC3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2D4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961F" w14:textId="77777777" w:rsidR="00D86FC7" w:rsidRDefault="00D86FC7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929E5D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883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4C9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456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58C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8002" w14:textId="77777777" w:rsidR="00D86FC7" w:rsidRDefault="00D86FC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4B6C1" w14:textId="77777777" w:rsidR="00D86FC7" w:rsidRDefault="00D86FC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D86FC7" w14:paraId="268D0A2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BA1B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704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50D39A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82E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8DF9" w14:textId="77777777" w:rsidR="00D86FC7" w:rsidRDefault="00D86FC7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551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04D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08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0590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1BA2" w14:textId="77777777" w:rsidR="00D86FC7" w:rsidRDefault="00D86FC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D86FC7" w14:paraId="6308EEA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E8DD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1B5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6FA97CC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6DA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BFB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4DE1CED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E5E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3DF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C49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98BF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7A3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2067BB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E9AA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C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3FA0D43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CA6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858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6E70CF9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4A4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091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B71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C19E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BE5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4ADCD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1430B83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1F5C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B3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C0E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D7F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8AA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E86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B3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8D26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915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5E657E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6C52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5FE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F4A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26D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22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859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C4A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F96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684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17DE799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D030" w14:textId="77777777" w:rsidR="00D86FC7" w:rsidRDefault="00D86FC7" w:rsidP="00D86F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BAE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359ECDF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506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B5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6B32647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4BD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BDC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A39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639F" w14:textId="77777777" w:rsidR="00D86FC7" w:rsidRPr="00ED5B9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921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EA50CB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35952738" w14:textId="77777777" w:rsidR="00D86FC7" w:rsidRDefault="00D86FC7" w:rsidP="00C13E1E">
      <w:pPr>
        <w:pStyle w:val="Heading1"/>
        <w:spacing w:line="360" w:lineRule="auto"/>
      </w:pPr>
      <w:r>
        <w:lastRenderedPageBreak/>
        <w:t>LINIA 125</w:t>
      </w:r>
    </w:p>
    <w:p w14:paraId="360E5DDF" w14:textId="77777777" w:rsidR="00D86FC7" w:rsidRDefault="00D86FC7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033F546" w14:textId="77777777" w:rsidR="00D86FC7" w:rsidRDefault="00D86FC7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86FC7" w14:paraId="11BB717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6049" w14:textId="77777777" w:rsidR="00D86FC7" w:rsidRDefault="00D86FC7" w:rsidP="00D86F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B2E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0E5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62A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8DF268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4FE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966078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FCD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8C4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BD1C" w14:textId="77777777" w:rsidR="00D86FC7" w:rsidRPr="00CE363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9BA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D86FC7" w14:paraId="6BD0967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142F" w14:textId="77777777" w:rsidR="00D86FC7" w:rsidRDefault="00D86FC7" w:rsidP="00D86F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382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001F06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66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715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372A3A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BBA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867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DDF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288B" w14:textId="77777777" w:rsidR="00D86FC7" w:rsidRPr="00CE363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37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8DC52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D86FC7" w14:paraId="2864CE0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7F3D" w14:textId="77777777" w:rsidR="00D86FC7" w:rsidRDefault="00D86FC7" w:rsidP="00D86F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09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778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C09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C06A04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3AE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C28BF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380BF2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48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5D9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655E" w14:textId="77777777" w:rsidR="00D86FC7" w:rsidRPr="00CE363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A15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F3AE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D86FC7" w14:paraId="5C8B346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796D" w14:textId="77777777" w:rsidR="00D86FC7" w:rsidRDefault="00D86FC7" w:rsidP="00D86F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26F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48D069F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E91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18AF" w14:textId="77777777" w:rsidR="00D86FC7" w:rsidRDefault="00D86FC7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E13B8D4" w14:textId="77777777" w:rsidR="00D86FC7" w:rsidRDefault="00D86FC7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934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F05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22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36A9" w14:textId="77777777" w:rsidR="00D86FC7" w:rsidRPr="00CE363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AD7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CE61C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D86FC7" w14:paraId="42A8C33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B346" w14:textId="77777777" w:rsidR="00D86FC7" w:rsidRDefault="00D86FC7" w:rsidP="00D86F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613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69B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A3C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55B32D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D76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E7183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930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8C1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47EF" w14:textId="77777777" w:rsidR="00D86FC7" w:rsidRPr="00CE363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B0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834E50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1959" w14:textId="77777777" w:rsidR="00D86FC7" w:rsidRDefault="00D86FC7" w:rsidP="00D86F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506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2CABA74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640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F3E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25F9ACF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82B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20B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C0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EAA4" w14:textId="77777777" w:rsidR="00D86FC7" w:rsidRPr="00CE363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745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05B8F9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53AB" w14:textId="77777777" w:rsidR="00D86FC7" w:rsidRDefault="00D86FC7" w:rsidP="00D86F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AE1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3872D88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AEA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37A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8B8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0C1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811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171" w14:textId="77777777" w:rsidR="00D86FC7" w:rsidRPr="00CE363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FF9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641E8C2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42C3" w14:textId="77777777" w:rsidR="00D86FC7" w:rsidRDefault="00D86FC7" w:rsidP="00D86F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017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44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BE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BAE6C9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79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05D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E1D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379E" w14:textId="77777777" w:rsidR="00D86FC7" w:rsidRPr="00CE363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96E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2F301BF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13F2431E" w14:textId="77777777" w:rsidR="00D86FC7" w:rsidRDefault="00D86FC7" w:rsidP="001E6A63">
      <w:pPr>
        <w:pStyle w:val="Heading1"/>
        <w:spacing w:line="360" w:lineRule="auto"/>
      </w:pPr>
      <w:r>
        <w:t>LINIA 129</w:t>
      </w:r>
    </w:p>
    <w:p w14:paraId="50058EFE" w14:textId="77777777" w:rsidR="00D86FC7" w:rsidRDefault="00D86FC7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86FC7" w14:paraId="7AC96BA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8FDA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4F0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6B1769A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3D35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03F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D08730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7C7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74D1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529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1EF6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999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63D22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758141E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D86FC7" w14:paraId="1815F2F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6C30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3FC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CD66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1B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28B837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C38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E0937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D79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E8B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3C9A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C4A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30D9959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CAD7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51E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D74D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758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04353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63B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5C85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34C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B32C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578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4C1B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D86FC7" w14:paraId="16C30D8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91E1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3E4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05F5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4B8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275D3A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940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8864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641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47DA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685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2910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D86FC7" w14:paraId="211D062B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5579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D89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5706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B2A" w14:textId="77777777" w:rsidR="00D86FC7" w:rsidRDefault="00D86FC7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5D74603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889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8B1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4F8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6A72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7C0C" w14:textId="77777777" w:rsidR="00D86FC7" w:rsidRDefault="00D86FC7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B89A9" w14:textId="77777777" w:rsidR="00D86FC7" w:rsidRDefault="00D86FC7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D86FC7" w14:paraId="05443EB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5711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10E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7DBC2CC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DDB5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35B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292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E90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65C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0132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B1B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D86FC7" w14:paraId="71CCF4C3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3479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C3B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7747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C30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2C77E8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9CD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F2F3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29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0ED8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F6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8853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62B2F9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86FC7" w14:paraId="74102D6B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DF70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BC9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5E2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95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6FB2D6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B45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769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C0B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FC9B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C05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3ABF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068159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86FC7" w14:paraId="724F4DB5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6898" w14:textId="77777777" w:rsidR="00D86FC7" w:rsidRDefault="00D86FC7" w:rsidP="00D86F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597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5106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136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16D6D6B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203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F7DF5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5A95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ECA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C8E9" w14:textId="77777777" w:rsidR="00D86FC7" w:rsidRPr="00C934F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661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651D86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79C9BF67" w14:textId="77777777" w:rsidR="00D86FC7" w:rsidRDefault="00D86FC7" w:rsidP="003D5F18">
      <w:pPr>
        <w:pStyle w:val="Heading1"/>
        <w:spacing w:line="360" w:lineRule="auto"/>
      </w:pPr>
      <w:r>
        <w:t>LINIA 130</w:t>
      </w:r>
    </w:p>
    <w:p w14:paraId="4BC0C5A8" w14:textId="77777777" w:rsidR="00D86FC7" w:rsidRDefault="00D86FC7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86FC7" w14:paraId="0E0A9F76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A5F5" w14:textId="77777777" w:rsidR="00D86FC7" w:rsidRDefault="00D86FC7" w:rsidP="00D86F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7F5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316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511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0C42E2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74D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2A1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71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31A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8130DF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941B4D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401940FF" w14:textId="77777777" w:rsidR="00D86FC7" w:rsidRDefault="00D86FC7" w:rsidP="00951BBD">
      <w:pPr>
        <w:pStyle w:val="Heading1"/>
        <w:spacing w:line="360" w:lineRule="auto"/>
      </w:pPr>
      <w:r>
        <w:t>LINIA 131</w:t>
      </w:r>
    </w:p>
    <w:p w14:paraId="23DF5593" w14:textId="77777777" w:rsidR="00D86FC7" w:rsidRDefault="00D86FC7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86FC7" w14:paraId="10B7EB74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A133" w14:textId="77777777" w:rsidR="00D86FC7" w:rsidRDefault="00D86FC7" w:rsidP="00D86FC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EF3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6BC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D6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7A48D3A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EE8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C63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6B5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0BB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3B1A29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A9DE3E4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7E21" w14:textId="77777777" w:rsidR="00D86FC7" w:rsidRDefault="00D86FC7" w:rsidP="00D86FC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B2A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76694B1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9C4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577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7567749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1CF0F6A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63338C9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0C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9D0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776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435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44C9FD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63C45F1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05F94A69" w14:textId="77777777" w:rsidR="00D86FC7" w:rsidRDefault="00D86FC7" w:rsidP="00662370">
      <w:pPr>
        <w:pStyle w:val="Heading1"/>
        <w:spacing w:line="360" w:lineRule="auto"/>
      </w:pPr>
      <w:r>
        <w:t>LINIA 132</w:t>
      </w:r>
    </w:p>
    <w:p w14:paraId="47A84123" w14:textId="77777777" w:rsidR="00D86FC7" w:rsidRDefault="00D86FC7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86FC7" w14:paraId="01E3789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AEE3" w14:textId="77777777" w:rsidR="00D86FC7" w:rsidRDefault="00D86FC7" w:rsidP="00D86F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05C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1F19" w14:textId="77777777" w:rsidR="00D86FC7" w:rsidRPr="00E9641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D55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50C9C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0EC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F6557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A5C5" w14:textId="77777777" w:rsidR="00D86FC7" w:rsidRPr="00E9641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489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84E6" w14:textId="77777777" w:rsidR="00D86FC7" w:rsidRPr="00E9641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71E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8307A" w14:paraId="4394CCF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2D1A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00E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B98C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ED9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12FA3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346B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C810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C37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61CF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0C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0E7E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3CE47D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BA5D2CD" w14:textId="77777777" w:rsidR="00D86FC7" w:rsidRPr="0049500B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86FC7" w:rsidRPr="00A8307A" w14:paraId="1C74C20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753F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CC1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CF99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E57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75F71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164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E1C6F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A58D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ED3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118B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E9C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70AF4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EC166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5230B4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86FC7" w:rsidRPr="00A8307A" w14:paraId="119149E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ECC5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08D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5687" w14:textId="77777777" w:rsidR="00D86FC7" w:rsidRPr="00825C3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44A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BC525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E31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E390" w14:textId="77777777" w:rsidR="00D86FC7" w:rsidRPr="00825C3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EEF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69E6" w14:textId="77777777" w:rsidR="00D86FC7" w:rsidRPr="00825C3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732C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7F37ED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86FC7" w:rsidRPr="00A8307A" w14:paraId="2B776A1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FADB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6D4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7F88" w14:textId="77777777" w:rsidR="00D86FC7" w:rsidRPr="0067460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617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1102F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D8A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FFC38D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C5FF" w14:textId="77777777" w:rsidR="00D86FC7" w:rsidRPr="0067460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B64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B31E" w14:textId="77777777" w:rsidR="00D86FC7" w:rsidRPr="0067460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452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0353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86FC7" w:rsidRPr="00A8307A" w14:paraId="4D24499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8A50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DB0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9B31" w14:textId="77777777" w:rsidR="00D86FC7" w:rsidRPr="00D2651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7ADE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B58F36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C80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BF31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894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3CE9" w14:textId="77777777" w:rsidR="00D86FC7" w:rsidRPr="00D2651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764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9AF7D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57E009D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A555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1D896F6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86FC7" w:rsidRPr="00A8307A" w14:paraId="5F478A5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E0C1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F6C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E4C9" w14:textId="77777777" w:rsidR="00D86FC7" w:rsidRPr="006178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E655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A139B2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546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EA9A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D5D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306F" w14:textId="77777777" w:rsidR="00D86FC7" w:rsidRPr="006178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1885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58C72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BB9BAFF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8307A" w14:paraId="1CB2EC4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5DA2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FFD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D6B2" w14:textId="77777777" w:rsidR="00D86FC7" w:rsidRPr="006178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25A2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8FD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AA283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D5469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86F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6EF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495B" w14:textId="77777777" w:rsidR="00D86FC7" w:rsidRPr="006178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0E68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506B0A0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8307A" w14:paraId="41373E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26E7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2DDB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FE68" w14:textId="77777777" w:rsidR="00D86FC7" w:rsidRPr="006178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9913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37B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D5F15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99A27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06E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49D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F9ED" w14:textId="77777777" w:rsidR="00D86FC7" w:rsidRPr="006178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C8B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2EF247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B561A2E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86FC7" w14:paraId="3D7DA18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AA73" w14:textId="77777777" w:rsidR="00D86FC7" w:rsidRDefault="00D86FC7" w:rsidP="00D86F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F1E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8CD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6D4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FDACA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D39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C7052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72B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7B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1BA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934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556B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C1DC79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D86FC7" w14:paraId="2F398F6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6795" w14:textId="77777777" w:rsidR="00D86FC7" w:rsidRDefault="00D86FC7" w:rsidP="00D86F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6BF0" w14:textId="77777777" w:rsidR="00D86FC7" w:rsidRDefault="00D86FC7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A17E" w14:textId="77777777" w:rsidR="00D86FC7" w:rsidRDefault="00D86FC7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274E" w14:textId="77777777" w:rsidR="00D86FC7" w:rsidRDefault="00D86FC7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AE95" w14:textId="77777777" w:rsidR="00D86FC7" w:rsidRDefault="00D86FC7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445C67" w14:textId="77777777" w:rsidR="00D86FC7" w:rsidRDefault="00D86FC7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7999FD4" w14:textId="77777777" w:rsidR="00D86FC7" w:rsidRDefault="00D86FC7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5BA3" w14:textId="77777777" w:rsidR="00D86FC7" w:rsidRDefault="00D86FC7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4AF7" w14:textId="77777777" w:rsidR="00D86FC7" w:rsidRDefault="00D86FC7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BBE5" w14:textId="77777777" w:rsidR="00D86FC7" w:rsidRDefault="00D86FC7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3C0C" w14:textId="77777777" w:rsidR="00D86FC7" w:rsidRPr="009914C4" w:rsidRDefault="00D86FC7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A627BF0" w14:textId="77777777" w:rsidR="00D86FC7" w:rsidRDefault="00D86FC7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8307A" w14:paraId="2B4254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A3B4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08F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D4E" w14:textId="77777777" w:rsidR="00D86FC7" w:rsidRPr="00915FE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1C0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42334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189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37503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3563" w14:textId="77777777" w:rsidR="00D86FC7" w:rsidRPr="00915FE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BD8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B8F8" w14:textId="77777777" w:rsidR="00D86FC7" w:rsidRPr="00915FE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DE6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20D3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8307A" w14:paraId="25273CE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95F6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C8FF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B52E" w14:textId="77777777" w:rsidR="00D86FC7" w:rsidRPr="00915FE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77A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437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5D0F" w14:textId="77777777" w:rsidR="00D86FC7" w:rsidRPr="00915FE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FC1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D610" w14:textId="77777777" w:rsidR="00D86FC7" w:rsidRPr="00915FE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255D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8307A" w14:paraId="6E6C4CB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19EA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1D3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C6E1" w14:textId="77777777" w:rsidR="00D86FC7" w:rsidRPr="001C017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A844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BCFC3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96B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7798" w14:textId="77777777" w:rsidR="00D86FC7" w:rsidRPr="001C017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D3E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B37" w14:textId="77777777" w:rsidR="00D86FC7" w:rsidRPr="001C017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519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A19C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8307A" w14:paraId="55ED25D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3617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E4F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1AE3" w14:textId="77777777" w:rsidR="00D86FC7" w:rsidRPr="002A553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63C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8BF07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9B9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9BBC" w14:textId="77777777" w:rsidR="00D86FC7" w:rsidRPr="002A553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4C8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6043" w14:textId="77777777" w:rsidR="00D86FC7" w:rsidRPr="002A553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AAE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235F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8307A" w14:paraId="7AFA3E5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6C2C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76E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4820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9CA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4FD41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739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22CC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AA8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BC48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FBB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A5E24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8307A" w14:paraId="5252728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FFA5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42C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B1753B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4647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17F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1912B0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E83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47B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36AD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81D6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B34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:rsidRPr="00A8307A" w14:paraId="14FFE26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A8EB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0D3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12FC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07E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78688F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D68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C36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F48B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5AF5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103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3019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D86FC7" w:rsidRPr="00A8307A" w14:paraId="2C009C4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80D3" w14:textId="77777777" w:rsidR="00D86FC7" w:rsidRPr="00A75A00" w:rsidRDefault="00D86FC7" w:rsidP="00D86FC7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F37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341C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F72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5553887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81D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06E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623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3B66" w14:textId="77777777" w:rsidR="00D86FC7" w:rsidRPr="00880A4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735C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C749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D86FC7" w14:paraId="7F3EE9C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C262" w14:textId="77777777" w:rsidR="00D86FC7" w:rsidRDefault="00D86FC7" w:rsidP="00D86F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EFB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D9BD" w14:textId="77777777" w:rsidR="00D86FC7" w:rsidRPr="00E9641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E45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0A72F7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52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643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C5A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ADE5" w14:textId="77777777" w:rsidR="00D86FC7" w:rsidRPr="00E9641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1B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9AD055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6609052E" w14:textId="77777777" w:rsidR="00D86FC7" w:rsidRDefault="00D86FC7" w:rsidP="009378E1">
      <w:pPr>
        <w:pStyle w:val="Heading1"/>
        <w:spacing w:line="360" w:lineRule="auto"/>
      </w:pPr>
      <w:r>
        <w:t>LINIA 133</w:t>
      </w:r>
    </w:p>
    <w:p w14:paraId="0318AFEC" w14:textId="77777777" w:rsidR="00D86FC7" w:rsidRPr="0021246A" w:rsidRDefault="00D86FC7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86FC7" w14:paraId="39C7C3A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AE06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0C5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9FF5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238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5C4A8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0DF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168C0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090B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A1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94B7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06B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DB3BD8" w14:paraId="32BFCC0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5681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57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57EF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2F6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31A2D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E7D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10A5BB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B7E5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AC5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C7B7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8FF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C0AC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BF6BE3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3EC7E8D" w14:textId="77777777" w:rsidR="00D86FC7" w:rsidRPr="00DB3BD8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86FC7" w:rsidRPr="00A8307A" w14:paraId="0CA52FB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019B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567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3E84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47B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50F15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DFA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0010F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DBA0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361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9CDF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D74C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978F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9328D6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3674A9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86FC7" w:rsidRPr="00A8307A" w14:paraId="10312B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37EF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03D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216B" w14:textId="77777777" w:rsidR="00D86FC7" w:rsidRPr="00AE5C9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D4A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D4ADE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58F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6C25" w14:textId="77777777" w:rsidR="00D86FC7" w:rsidRPr="00AE5C9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A9AD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0A59" w14:textId="77777777" w:rsidR="00D86FC7" w:rsidRPr="00AE5C9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AA2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EB8B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86FC7" w:rsidRPr="00A8307A" w14:paraId="30E40D5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6A42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397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B198" w14:textId="77777777" w:rsidR="00D86FC7" w:rsidRPr="00795C5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CC4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5D217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FD0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2E50" w14:textId="77777777" w:rsidR="00D86FC7" w:rsidRPr="00795C5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B06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CE4A" w14:textId="77777777" w:rsidR="00D86FC7" w:rsidRPr="00795C5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C96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6F43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86FC7" w:rsidRPr="00A8307A" w14:paraId="2D4F16F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AC41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7C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D34F" w14:textId="77777777" w:rsidR="00D86FC7" w:rsidRPr="00795C5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749C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68A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F5A7C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1334FF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B78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BF7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F0A7" w14:textId="77777777" w:rsidR="00D86FC7" w:rsidRPr="00795C5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07E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2A98BC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D63EB84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86FC7" w:rsidRPr="00A8307A" w14:paraId="153B8A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1736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5AC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FD79" w14:textId="77777777" w:rsidR="00D86FC7" w:rsidRPr="00795C5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F6D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F89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0A7CB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5E947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ED2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925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0563" w14:textId="77777777" w:rsidR="00D86FC7" w:rsidRPr="00795C5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B09B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7911E1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8307A" w14:paraId="32AEA6F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DAD4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B044" w14:textId="77777777" w:rsidR="00D86FC7" w:rsidRPr="00A8307A" w:rsidRDefault="00D86FC7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CB7D" w14:textId="77777777" w:rsidR="00D86FC7" w:rsidRPr="00795C5C" w:rsidRDefault="00D86FC7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4962" w14:textId="77777777" w:rsidR="00D86FC7" w:rsidRPr="00A8307A" w:rsidRDefault="00D86FC7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1FAD" w14:textId="77777777" w:rsidR="00D86FC7" w:rsidRDefault="00D86FC7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C7F8FA" w14:textId="77777777" w:rsidR="00D86FC7" w:rsidRDefault="00D86FC7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A77373" w14:textId="77777777" w:rsidR="00D86FC7" w:rsidRDefault="00D86FC7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DA72" w14:textId="77777777" w:rsidR="00D86FC7" w:rsidRDefault="00D86FC7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0ED2" w14:textId="77777777" w:rsidR="00D86FC7" w:rsidRPr="00A8307A" w:rsidRDefault="00D86FC7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6C19" w14:textId="77777777" w:rsidR="00D86FC7" w:rsidRPr="00795C5C" w:rsidRDefault="00D86FC7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E4CE" w14:textId="77777777" w:rsidR="00D86FC7" w:rsidRPr="009914C4" w:rsidRDefault="00D86FC7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09797FD" w14:textId="77777777" w:rsidR="00D86FC7" w:rsidRDefault="00D86FC7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8307A" w14:paraId="7E739F5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2F31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719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CBBC" w14:textId="77777777" w:rsidR="00D86FC7" w:rsidRPr="0073283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93E8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51165B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813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105D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984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A321" w14:textId="77777777" w:rsidR="00D86FC7" w:rsidRPr="0073283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D97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7981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FA1F5D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0B98E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0BB59E0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86FC7" w:rsidRPr="00A8307A" w14:paraId="2A79FAF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E86D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7D2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4B89" w14:textId="77777777" w:rsidR="00D86FC7" w:rsidRPr="0046537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73A7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049FF0" w14:textId="77777777" w:rsidR="00D86FC7" w:rsidRPr="00A8307A" w:rsidRDefault="00D86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A4F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44FC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6CA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65A3" w14:textId="77777777" w:rsidR="00D86FC7" w:rsidRPr="0046537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FAAD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19E3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B20200A" w14:textId="77777777" w:rsidR="00D86FC7" w:rsidRPr="00A8307A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14:paraId="2E32D76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E60B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07B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E70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7CD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B8002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F2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F61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B1E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24A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729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8B73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C8AA6E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D86FC7" w14:paraId="700B9ED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1CD9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A4E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CCF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0F8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61D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787C7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F6D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4C0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CCC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F4C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86FC7" w:rsidRPr="00A8307A" w14:paraId="5FF7696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EC03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E84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C85" w14:textId="77777777" w:rsidR="00D86FC7" w:rsidRPr="00A60F9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ED6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98BFD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8E1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CD0E2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0426" w14:textId="77777777" w:rsidR="00D86FC7" w:rsidRPr="00A60F9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D87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D241" w14:textId="77777777" w:rsidR="00D86FC7" w:rsidRPr="00A60F9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C19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D47C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8307A" w14:paraId="573B13D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1CB1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7E9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CA28" w14:textId="77777777" w:rsidR="00D86FC7" w:rsidRPr="002201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4AED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F4639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EE6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B423" w14:textId="77777777" w:rsidR="00D86FC7" w:rsidRPr="002201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85B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D58E" w14:textId="77777777" w:rsidR="00D86FC7" w:rsidRPr="0022013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84E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23D0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8307A" w14:paraId="2C969ED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4693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279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339C" w14:textId="77777777" w:rsidR="00D86FC7" w:rsidRPr="00501B5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BA7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275C6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520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E81A" w14:textId="77777777" w:rsidR="00D86FC7" w:rsidRPr="00501B5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EAF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BE14" w14:textId="77777777" w:rsidR="00D86FC7" w:rsidRPr="00501B5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CF8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6FB6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8307A" w14:paraId="7764AE1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84F4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53F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F876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A1C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884F9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267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29FA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1CC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1100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1FDD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74CA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8307A" w14:paraId="553C2B7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435B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FC8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92FEA3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CB12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6E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1AB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879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B05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65BF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4B6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D86FC7" w:rsidRPr="00A8307A" w14:paraId="7CA93C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C40E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086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66B9386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CAD7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8AD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363750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D26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6D60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C45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BD27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7DE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45B12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D86FC7" w14:paraId="2E38F275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9122" w14:textId="77777777" w:rsidR="00D86FC7" w:rsidRPr="00A75A00" w:rsidRDefault="00D86FC7" w:rsidP="00D86FC7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736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698737F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273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A92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7A7DAD3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426AB00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09FB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A014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D41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525E" w14:textId="77777777" w:rsidR="00D86FC7" w:rsidRPr="006D5FF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BC1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B86CF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D86FC7" w14:paraId="5A81604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B38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7F9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419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C6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69B76C0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6E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BA85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6C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90CD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E08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C1EBD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86FC7" w14:paraId="2BD650E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A25F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10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5D3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6E8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0F2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507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EA7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626D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BF1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4F13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86FC7" w14:paraId="341431C4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6ECE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BA3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A09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1ED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D740C3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80513E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B67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C3B12B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21498B2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82D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DE2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320C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E0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6CE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86FC7" w14:paraId="1CC92C8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F9FC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DA7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D21C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812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272638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04C6D2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0F0320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A0E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B539A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A99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CD1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E7A1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FF4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D86FC7" w14:paraId="099B60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9DDD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264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53EFBA3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8A4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0FB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5F74B10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F89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B3E3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EF0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6233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F2E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52E0FD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435A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8E6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5F91EC2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D89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5645" w14:textId="77777777" w:rsidR="00D86FC7" w:rsidRDefault="00D86FC7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30309C77" w14:textId="77777777" w:rsidR="00D86FC7" w:rsidRDefault="00D86FC7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3D6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466D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8B4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02A8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C04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637465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4FD7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B65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C2C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303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4A840CC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695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340A4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85C2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4B4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C61E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4E0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F2066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BFAB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A8F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B4CA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97E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DCC4FA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D37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D1CBC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70F3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D8D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A3A5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CE3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D27C8B2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72E0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DAE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0A55E6D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FFC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2D1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795271A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99C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9681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B9E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3060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B6D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32DE6AB9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1ACC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DE8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191983E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86C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EAF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56BC020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113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E81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C32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BEF4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864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75C1AFC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0AA2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B10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707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78A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0789613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ED1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80F3" w14:textId="77777777" w:rsidR="00D86FC7" w:rsidRPr="0074629B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B71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5B14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B57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DFCE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D86FC7" w14:paraId="5EE035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130F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F44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FD3F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3A9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C04AC5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8A0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3F20B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7927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860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024D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278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C7F86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4AF9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0B0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B37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486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79685A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9F7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B5F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390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27F4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691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7ADE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31F7DA5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86FC7" w14:paraId="71C478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9E74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93A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48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08D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433A6C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DA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6A533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4086C4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622DE7A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F7E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E56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939D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C20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D86FC7" w14:paraId="2F958A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9848" w14:textId="77777777" w:rsidR="00D86FC7" w:rsidRDefault="00D86FC7" w:rsidP="00D86F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B33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DDAA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869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57A51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DA2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99B70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4012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BDE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AFDF" w14:textId="77777777" w:rsidR="00D86FC7" w:rsidRPr="0074629B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CD2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E9D2C0" w14:textId="77777777" w:rsidR="00D86FC7" w:rsidRDefault="00D86FC7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417BFB0F" w14:textId="77777777" w:rsidR="00D86FC7" w:rsidRDefault="00D86FC7" w:rsidP="00C83010">
      <w:pPr>
        <w:pStyle w:val="Heading1"/>
        <w:spacing w:line="360" w:lineRule="auto"/>
      </w:pPr>
      <w:r>
        <w:t>LINIA 143</w:t>
      </w:r>
    </w:p>
    <w:p w14:paraId="4C5B56E6" w14:textId="77777777" w:rsidR="00D86FC7" w:rsidRDefault="00D86FC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86FC7" w14:paraId="12AB08D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9756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99A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48E8C9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2611" w14:textId="77777777" w:rsidR="00D86FC7" w:rsidRPr="00984839" w:rsidRDefault="00D86FC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304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B99598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A97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B58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51A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BB22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A8B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89387FD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ED4BED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86FC7" w14:paraId="2333186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F0CE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DA5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FF3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F49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328184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2F7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7E0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0AA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1191A9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9A46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4898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451DA5F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86FC7" w14:paraId="4A3CFF33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C922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138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73AA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09E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C32E1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4CC266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6B6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F95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A88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07A8EB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F11B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69B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D0B5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CD9E64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E64C09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86FC7" w14:paraId="2EC3C51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3706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9F7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B015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DD0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F6801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68F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74971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22E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7C1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44F7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AF2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3CCC8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86FC7" w14:paraId="71A26CB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B754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D40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DBF4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E25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507D5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6D3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3F645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927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64F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D08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0730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B79A2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86FC7" w14:paraId="2DCE85D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7815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AD5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0293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BA0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C8D63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77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9A2AC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C68CD4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9EE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6DF7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6E2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9F3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D1BC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86FC7" w14:paraId="16B6119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806F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168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7B68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255D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263FC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34E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7B3EF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62AFEB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97C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C3A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8C8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F83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36931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86FC7" w14:paraId="395AB05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33E2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575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8B11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BD7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78E06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F63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04A5C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8582E5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9F5924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CFA424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7CD816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E902C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31CBAB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460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D62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7F5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EDC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D5FA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86FC7" w14:paraId="5DD33B6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591D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A75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A854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5690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4BA70F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AEA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5BC61E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C29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567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337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7D8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9B66D7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5C4E6B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D86FC7" w14:paraId="0A89CA88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476B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906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35B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938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D450E0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691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DF1DF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CC8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CA9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704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2B90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881B3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86FC7" w14:paraId="64A44E4D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6EF0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DB7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E5E9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E88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4C1E17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483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7E93D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7BF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623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BE0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FBC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23C8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1F950F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D86FC7" w14:paraId="11384BF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C4C1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DF5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653A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1A4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85856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E2E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BFC41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3A3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2EB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2CA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B40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0BFEB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86FC7" w14:paraId="2198D8F7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ECA5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579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6FE2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DD8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619F98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675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6DDF6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72162D7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B0D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0C2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1AC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048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4EBC4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86FC7" w14:paraId="3DA2D213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3CEB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F54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E8C7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E12D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5F4EBF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F3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BB4CF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742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B10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0287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DCA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F86E0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86FC7" w14:paraId="3BF1FD1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E537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3F4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6262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3BA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7BEE1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280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88E3A1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5357118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DA2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45F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A327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B10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C1840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86FC7" w14:paraId="438F35F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512C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E6B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E8BF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B60F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925E7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401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2989AC8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DE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D68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DB5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A52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13370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86FC7" w14:paraId="51FE8548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1C3F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7CB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84E6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2E2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75ED7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601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295FC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B4CACA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C467" w14:textId="77777777" w:rsidR="00D86FC7" w:rsidRPr="00B53EFA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7F6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7AE6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9E8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453C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D86FC7" w14:paraId="71B1494E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765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A82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6897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432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67B790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CFF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AC7A4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6C3C" w14:textId="77777777" w:rsidR="00D86FC7" w:rsidRPr="00B53EFA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FD3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AC8D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A18D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6D4118E2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202F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85D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5520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A14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09669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102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22FC8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24F3" w14:textId="77777777" w:rsidR="00D86FC7" w:rsidRPr="00B53EFA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65A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9129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C0A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25B3BC9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96FA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DED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DF35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CCD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9A629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0D9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A6AE9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EB19" w14:textId="77777777" w:rsidR="00D86FC7" w:rsidRPr="00B53EFA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CFC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2FBA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BBC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68687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D86FC7" w14:paraId="4F0FC69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B4A2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AB8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490F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8C1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39CDF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F38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4F01C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903E07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4C6553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7C137F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DB2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A01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7748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8B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6A1F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86FC7" w14:paraId="140A5BC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4422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857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4D84FF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7420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D9F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6C60F7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964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0F8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BF0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7DD5B9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86D9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0840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86FC7" w14:paraId="3264F62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145F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F0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8AB386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74A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25D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862C15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9DC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18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0E3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666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9B1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3E1C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BB9650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86FC7" w14:paraId="639B728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7295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9E1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8C2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E1A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B8EA41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246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33E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EC2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8A2907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32D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47C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B8A0F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06C3E3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86FC7" w14:paraId="6E3452C1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DDB6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BF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4B80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61DD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C2C387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780387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802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A583E3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D352" w14:textId="77777777" w:rsidR="00D86FC7" w:rsidRPr="00B53EFA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69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D6B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117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2D0B34C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A35B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D3F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98E1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A3A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E8E85E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CB2C96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44E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BBD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045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298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977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4B7422E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7963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876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7734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E37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E16942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F43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5C6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43D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DEE7A7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593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02E8" w14:textId="77777777" w:rsidR="00D86FC7" w:rsidRPr="006611B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D86FC7" w14:paraId="18907B8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8AC2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003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659A36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D42D" w14:textId="77777777" w:rsidR="00D86FC7" w:rsidRPr="00984839" w:rsidRDefault="00D86FC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A4C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785403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2FF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CFD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E15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DBA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9AB2" w14:textId="77777777" w:rsidR="00D86FC7" w:rsidRPr="003B25AA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86FC7" w14:paraId="64E65DC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B95C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F2C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E64F" w14:textId="77777777" w:rsidR="00D86FC7" w:rsidRDefault="00D86FC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1DB8" w14:textId="77777777" w:rsidR="00D86FC7" w:rsidRDefault="00D86FC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A8BFE74" w14:textId="77777777" w:rsidR="00D86FC7" w:rsidRDefault="00D86FC7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5D1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0B7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67B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1953B9B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801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0868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86FC7" w14:paraId="7B3B9A1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F5D3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A6BF" w14:textId="77777777" w:rsidR="00D86FC7" w:rsidRPr="00CB3DC4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D9FDA67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ACA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AF9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715637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5D3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CFE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2D4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04F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469A" w14:textId="77777777" w:rsidR="00D86FC7" w:rsidRPr="00CB3DC4" w:rsidRDefault="00D86FC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C184C7F" w14:textId="77777777" w:rsidR="00D86FC7" w:rsidRPr="00F11CE2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86FC7" w14:paraId="63311E55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A125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E4F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312B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439F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C3EEE1F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542006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DB9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F31E1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A02A" w14:textId="77777777" w:rsidR="00D86FC7" w:rsidRPr="00B53EFA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238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93A9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8DF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2C2C788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7D2A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AFB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CCB0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4C69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122352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1CC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26372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01E3E0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33ED6E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C84560" w14:textId="77777777" w:rsidR="00D86FC7" w:rsidRPr="0026047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3057" w14:textId="77777777" w:rsidR="00D86FC7" w:rsidRPr="00B53EFA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69D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8791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A86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56D3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86FC7" w14:paraId="4A537C2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C14F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C26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AC13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2E8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8F3611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487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849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CDC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76C0A2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637E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819D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A6F1748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2DD2EA7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86FC7" w14:paraId="5B843A7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F86B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196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74D7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3AD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F4C2E2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74C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50B68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664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9AF7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B6EB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304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D86FC7" w14:paraId="105B87E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46BD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A7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0315B1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BA6E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DA77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21D5CC2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206454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59D268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486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947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9FC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37F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9C3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BE790A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B366208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86FC7" w14:paraId="794E942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7458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10E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6D8A1C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AD9B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016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7F89B98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7C3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242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3A3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63D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0ADD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86FC7" w14:paraId="1B12B90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99A4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18E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EDB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8915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CB3DC85" w14:textId="77777777" w:rsidR="00D86FC7" w:rsidRDefault="00D86FC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0B1FB7C1" w14:textId="77777777" w:rsidR="00D86FC7" w:rsidRDefault="00D86FC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2DF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C6630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0A1D" w14:textId="77777777" w:rsidR="00D86FC7" w:rsidRPr="00B53EFA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DD12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A98C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2792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1A0F17E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E7E1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6306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E06D789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47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554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F87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950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A59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D50B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E781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86FC7" w14:paraId="4BC9F11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E32A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B1D3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D73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85C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6F8AAF6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CC3A6FD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8EA090F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536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0F414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3CD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75A5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12AE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91F3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6C5FC68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DD93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036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3938613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3A31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35C7" w14:textId="77777777" w:rsidR="00D86FC7" w:rsidRDefault="00D86FC7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F42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36DE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84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E052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AA4B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86FC7" w14:paraId="16E33B86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12BD" w14:textId="77777777" w:rsidR="00D86FC7" w:rsidRDefault="00D86FC7" w:rsidP="00D86F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A86A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B67D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93E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1BFFE5FC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A3D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67C718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44DBDB4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A85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C8EF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47CC" w14:textId="77777777" w:rsidR="00D86FC7" w:rsidRPr="00984839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482E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7FC34" w14:textId="77777777" w:rsidR="00D86FC7" w:rsidRDefault="00D86FC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66F34FC" w14:textId="77777777" w:rsidR="00D86FC7" w:rsidRDefault="00D86FC7">
      <w:pPr>
        <w:spacing w:after="40" w:line="192" w:lineRule="auto"/>
        <w:ind w:right="57"/>
        <w:rPr>
          <w:sz w:val="20"/>
          <w:lang w:val="ro-RO"/>
        </w:rPr>
      </w:pPr>
    </w:p>
    <w:p w14:paraId="721F58B3" w14:textId="77777777" w:rsidR="00D86FC7" w:rsidRDefault="00D86FC7" w:rsidP="00E56A6A">
      <w:pPr>
        <w:pStyle w:val="Heading1"/>
        <w:spacing w:line="360" w:lineRule="auto"/>
      </w:pPr>
      <w:r>
        <w:t>LINIA 200</w:t>
      </w:r>
    </w:p>
    <w:p w14:paraId="379AB1D4" w14:textId="77777777" w:rsidR="00D86FC7" w:rsidRDefault="00D86FC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86FC7" w14:paraId="6B49299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F3F2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744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28C170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C4C8" w14:textId="77777777" w:rsidR="00D86FC7" w:rsidRPr="00032DF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D55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C3D5CA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115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0F2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B33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75933D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C587" w14:textId="77777777" w:rsidR="00D86FC7" w:rsidRPr="00032DF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A0C9" w14:textId="77777777" w:rsidR="00D86FC7" w:rsidRPr="00F716C0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86FC7" w14:paraId="22C0AEE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84C0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BB4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550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036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27B6AC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29A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27C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0E4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750DA5D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0019" w14:textId="77777777" w:rsidR="00D86FC7" w:rsidRPr="00032DF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949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86FC7" w14:paraId="746AEC3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DC83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6C7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4FF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AEE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2E5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5F4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E07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7E43363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2D7A" w14:textId="77777777" w:rsidR="00D86FC7" w:rsidRPr="00032DF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9C6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86FC7" w14:paraId="50F59A8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0C64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2F7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7CEF1F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CB9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872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478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922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D8E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3EB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48B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49918C6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2B40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252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CFB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653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8D0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193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0EE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1B29FC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B7E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5F7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503D282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2C26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9AC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95C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184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815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96E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08A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9F55B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376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5B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129B3B9C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D5A2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83C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B15A" w14:textId="77777777" w:rsidR="00D86FC7" w:rsidRPr="00032DF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A2C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A67D1B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F58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09534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86D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59C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CF15" w14:textId="77777777" w:rsidR="00D86FC7" w:rsidRPr="00032DF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1D6B" w14:textId="77777777" w:rsidR="00D86FC7" w:rsidRPr="00F716C0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627483C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89D1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FA79" w14:textId="77777777" w:rsidR="00D86FC7" w:rsidRDefault="00D86FC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AB6A02B" w14:textId="77777777" w:rsidR="00D86FC7" w:rsidRDefault="00D86FC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B8B" w14:textId="77777777" w:rsidR="00D86FC7" w:rsidRDefault="00D86FC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D6A3" w14:textId="77777777" w:rsidR="00D86FC7" w:rsidRDefault="00D86FC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31FD519" w14:textId="77777777" w:rsidR="00D86FC7" w:rsidRDefault="00D86FC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0E88" w14:textId="77777777" w:rsidR="00D86FC7" w:rsidRDefault="00D86FC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20D8" w14:textId="77777777" w:rsidR="00D86FC7" w:rsidRDefault="00D86FC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C31B" w14:textId="77777777" w:rsidR="00D86FC7" w:rsidRDefault="00D86FC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A4F8" w14:textId="77777777" w:rsidR="00D86FC7" w:rsidRDefault="00D86FC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A6D8" w14:textId="77777777" w:rsidR="00D86FC7" w:rsidRDefault="00D86FC7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D86FC7" w14:paraId="79FF5D0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9AC5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439E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25BEC40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23A6" w14:textId="77777777" w:rsidR="00D86FC7" w:rsidRDefault="00D86FC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6D52" w14:textId="77777777" w:rsidR="00D86FC7" w:rsidRDefault="00D86FC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89DD0B5" w14:textId="77777777" w:rsidR="00D86FC7" w:rsidRDefault="00D86FC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9B80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5EFC" w14:textId="77777777" w:rsidR="00D86FC7" w:rsidRDefault="00D86FC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A916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D018C07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DCFC" w14:textId="77777777" w:rsidR="00D86FC7" w:rsidRDefault="00D86FC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6D5D" w14:textId="77777777" w:rsidR="00D86FC7" w:rsidRDefault="00D86FC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36963550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CF7F" w14:textId="77777777" w:rsidR="00D86FC7" w:rsidRDefault="00D86FC7" w:rsidP="002D0A69">
            <w:pPr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16C7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FBE8964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848B" w14:textId="77777777" w:rsidR="00D86FC7" w:rsidRDefault="00D86FC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7959" w14:textId="77777777" w:rsidR="00D86FC7" w:rsidRDefault="00D86FC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A9235A8" w14:textId="77777777" w:rsidR="00D86FC7" w:rsidRDefault="00D86FC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3E34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385E" w14:textId="77777777" w:rsidR="00D86FC7" w:rsidRDefault="00D86FC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4213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C5270CC" w14:textId="77777777" w:rsidR="00D86FC7" w:rsidRDefault="00D86FC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2E28" w14:textId="77777777" w:rsidR="00D86FC7" w:rsidRDefault="00D86FC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96FC" w14:textId="77777777" w:rsidR="00D86FC7" w:rsidRDefault="00D86FC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B8809E4" w14:textId="77777777" w:rsidR="00D86FC7" w:rsidRDefault="00D86FC7" w:rsidP="00623FF6">
      <w:pPr>
        <w:spacing w:before="40" w:after="40" w:line="192" w:lineRule="auto"/>
        <w:ind w:right="57"/>
        <w:rPr>
          <w:lang w:val="ro-RO"/>
        </w:rPr>
      </w:pPr>
    </w:p>
    <w:p w14:paraId="63D9F489" w14:textId="77777777" w:rsidR="00D86FC7" w:rsidRDefault="00D86FC7" w:rsidP="009D188E">
      <w:pPr>
        <w:pStyle w:val="Heading1"/>
        <w:spacing w:line="360" w:lineRule="auto"/>
      </w:pPr>
      <w:r>
        <w:t>LINIA 200B</w:t>
      </w:r>
    </w:p>
    <w:p w14:paraId="3B870B87" w14:textId="77777777" w:rsidR="00D86FC7" w:rsidRDefault="00D86FC7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D86FC7" w14:paraId="0870B98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1920" w14:textId="77777777" w:rsidR="00D86FC7" w:rsidRDefault="00D86FC7" w:rsidP="00D86F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CDB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F7AA" w14:textId="77777777" w:rsidR="00D86FC7" w:rsidRPr="0087494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1D3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5115C2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606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21F7E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75F8" w14:textId="77777777" w:rsidR="00D86FC7" w:rsidRPr="0048429E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7A2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A91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CF4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EC6F2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D86FC7" w14:paraId="670743C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51A1" w14:textId="77777777" w:rsidR="00D86FC7" w:rsidRDefault="00D86FC7" w:rsidP="00D86F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6D8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6875" w14:textId="77777777" w:rsidR="00D86FC7" w:rsidRPr="0087494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06C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CC5E11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49E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7C17FF0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AC4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A3E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217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F42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1CC0DBD4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0EEB6B70" w14:textId="77777777" w:rsidR="00D86FC7" w:rsidRDefault="00D86FC7" w:rsidP="006D4098">
      <w:pPr>
        <w:pStyle w:val="Heading1"/>
        <w:spacing w:line="360" w:lineRule="auto"/>
      </w:pPr>
      <w:r>
        <w:lastRenderedPageBreak/>
        <w:t>LINIA 201</w:t>
      </w:r>
    </w:p>
    <w:p w14:paraId="7885529E" w14:textId="77777777" w:rsidR="00D86FC7" w:rsidRDefault="00D86FC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86FC7" w14:paraId="0A831C9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7AAD" w14:textId="77777777" w:rsidR="00D86FC7" w:rsidRDefault="00D86FC7" w:rsidP="00D86F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FB5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1C4F" w14:textId="77777777" w:rsidR="00D86FC7" w:rsidRPr="00C937B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B9E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C6678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7DB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6079C9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D1034E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1C9B9F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EA5E" w14:textId="77777777" w:rsidR="00D86FC7" w:rsidRPr="00C937B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C84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309E" w14:textId="77777777" w:rsidR="00D86FC7" w:rsidRPr="00C937B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F06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0BCC4C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10B7" w14:textId="77777777" w:rsidR="00D86FC7" w:rsidRDefault="00D86FC7" w:rsidP="00D86F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355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23EC" w14:textId="77777777" w:rsidR="00D86FC7" w:rsidRPr="00C937B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DBF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CE06F2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D06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8C0A2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963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F64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9E4D" w14:textId="77777777" w:rsidR="00D86FC7" w:rsidRPr="00C937B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979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818E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F6E7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86FC7" w14:paraId="698D900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1849" w14:textId="77777777" w:rsidR="00D86FC7" w:rsidRDefault="00D86FC7" w:rsidP="00D86F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6F5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B5F2" w14:textId="77777777" w:rsidR="00D86FC7" w:rsidRPr="00C937B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C2E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1B13E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101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90D1F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DC0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B07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5FA3" w14:textId="77777777" w:rsidR="00D86FC7" w:rsidRPr="00C937B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BAD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C86C70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6DC84B5" w14:textId="77777777" w:rsidR="00D86FC7" w:rsidRPr="003012FC" w:rsidRDefault="00D86FC7">
      <w:pPr>
        <w:spacing w:before="40" w:after="40" w:line="192" w:lineRule="auto"/>
        <w:ind w:right="57"/>
      </w:pPr>
    </w:p>
    <w:p w14:paraId="518964C4" w14:textId="77777777" w:rsidR="00D86FC7" w:rsidRDefault="00D86FC7" w:rsidP="00C53936">
      <w:pPr>
        <w:pStyle w:val="Heading1"/>
        <w:spacing w:line="360" w:lineRule="auto"/>
      </w:pPr>
      <w:r>
        <w:t>LINIA 202 A</w:t>
      </w:r>
    </w:p>
    <w:p w14:paraId="1EEBA506" w14:textId="77777777" w:rsidR="00D86FC7" w:rsidRDefault="00D86FC7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86FC7" w14:paraId="42CEBC3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8748" w14:textId="77777777" w:rsidR="00D86FC7" w:rsidRDefault="00D86FC7" w:rsidP="00D86FC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C68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D5B3" w14:textId="77777777" w:rsidR="00D86FC7" w:rsidRPr="0087494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17C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3E4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813EFB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4BB4" w14:textId="77777777" w:rsidR="00D86FC7" w:rsidRPr="0048429E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FFA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532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D77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D86FC7" w14:paraId="5021CDA4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1E24" w14:textId="77777777" w:rsidR="00D86FC7" w:rsidRDefault="00D86FC7" w:rsidP="00D86FC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F93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4871" w14:textId="77777777" w:rsidR="00D86FC7" w:rsidRPr="00874940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22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E5F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876E" w14:textId="77777777" w:rsidR="00D86FC7" w:rsidRPr="0048429E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581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F92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EB8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1D7F01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223A4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86FC7" w:rsidRPr="00743905" w14:paraId="7BBB64F2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FA59" w14:textId="77777777" w:rsidR="00D86FC7" w:rsidRPr="00743905" w:rsidRDefault="00D86FC7" w:rsidP="00D86FC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0624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06CF7CCE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A9A0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4134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355F2E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C9121C8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6C9C6BB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5D9BBF1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D562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D95C" w14:textId="77777777" w:rsidR="00D86FC7" w:rsidRPr="00743905" w:rsidRDefault="00D86FC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6036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BD87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A994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7DC5BD3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D86FC7" w:rsidRPr="00743905" w14:paraId="7CFB4F0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9A10" w14:textId="77777777" w:rsidR="00D86FC7" w:rsidRPr="00743905" w:rsidRDefault="00D86FC7" w:rsidP="00D86FC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4548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374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335A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A42C0FC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DF273B7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0A18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1E63A05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C2F6" w14:textId="77777777" w:rsidR="00D86FC7" w:rsidRPr="00743905" w:rsidRDefault="00D86FC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15A2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BF84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18B9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86FC7" w:rsidRPr="00743905" w14:paraId="6C4E635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62D" w14:textId="77777777" w:rsidR="00D86FC7" w:rsidRPr="00743905" w:rsidRDefault="00D86FC7" w:rsidP="00D86FC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4194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8D74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67F2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BBD695C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C7FBBFA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1938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0E36A6A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1BBB" w14:textId="77777777" w:rsidR="00D86FC7" w:rsidRPr="00743905" w:rsidRDefault="00D86FC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A9C2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1C44" w14:textId="77777777" w:rsidR="00D86FC7" w:rsidRPr="00743905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3DA9" w14:textId="77777777" w:rsidR="00D86FC7" w:rsidRPr="00743905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164616D7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4BDBF5B5" w14:textId="77777777" w:rsidR="00D86FC7" w:rsidRDefault="00D86FC7" w:rsidP="00BD3926">
      <w:pPr>
        <w:pStyle w:val="Heading1"/>
        <w:spacing w:line="360" w:lineRule="auto"/>
      </w:pPr>
      <w:r>
        <w:t>LINIA 202 B</w:t>
      </w:r>
    </w:p>
    <w:p w14:paraId="506E0FCC" w14:textId="77777777" w:rsidR="00D86FC7" w:rsidRDefault="00D86FC7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D86FC7" w14:paraId="011C848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E64B" w14:textId="77777777" w:rsidR="00D86FC7" w:rsidRDefault="00D86FC7" w:rsidP="00D86FC7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954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89F4" w14:textId="77777777" w:rsidR="00D86FC7" w:rsidRPr="007C5BF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22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B908A4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6CC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9ECD1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A6CE" w14:textId="77777777" w:rsidR="00D86FC7" w:rsidRPr="007C5BF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FB6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CB63" w14:textId="77777777" w:rsidR="00D86FC7" w:rsidRPr="00BD268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446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7AFB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3E1402DC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77B19AF1" w14:textId="77777777" w:rsidR="00D86FC7" w:rsidRDefault="00D86FC7" w:rsidP="00406C17">
      <w:pPr>
        <w:pStyle w:val="Heading1"/>
        <w:spacing w:line="360" w:lineRule="auto"/>
      </w:pPr>
      <w:r>
        <w:t>LINIA 210</w:t>
      </w:r>
    </w:p>
    <w:p w14:paraId="7391FF1E" w14:textId="77777777" w:rsidR="00D86FC7" w:rsidRDefault="00D86FC7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D86FC7" w14:paraId="52C8F616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0D92" w14:textId="77777777" w:rsidR="00D86FC7" w:rsidRDefault="00D86FC7" w:rsidP="00D86F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74A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F1E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C87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693690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DA1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D2B155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AC3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DF19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76E7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7E4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0DF2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EE30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D86FC7" w14:paraId="195BB48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82B6" w14:textId="77777777" w:rsidR="00D86FC7" w:rsidRDefault="00D86FC7" w:rsidP="00D86F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35F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1BC1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9AB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1957C5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7E0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3FA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DD5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2AB1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9FF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4B4A2A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704F" w14:textId="77777777" w:rsidR="00D86FC7" w:rsidRDefault="00D86FC7" w:rsidP="00D86F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706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477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CBE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EDEC32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4FC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EC4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F96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A295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E5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7AD29C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634A" w14:textId="77777777" w:rsidR="00D86FC7" w:rsidRDefault="00D86FC7" w:rsidP="00D86F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F57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7E37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C41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23B39F5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E05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0B05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BF7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33CA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940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6A5409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A133" w14:textId="77777777" w:rsidR="00D86FC7" w:rsidRDefault="00D86FC7" w:rsidP="00D86F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17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839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318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55662E4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42C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B0456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5633EF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B7416B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947D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51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5244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DA2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96F0FF8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D28E" w14:textId="77777777" w:rsidR="00D86FC7" w:rsidRDefault="00D86FC7" w:rsidP="00D86F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4D4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7A42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166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48B8B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AB5A" w14:textId="77777777" w:rsidR="00D86FC7" w:rsidRDefault="00D86FC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22826487" w14:textId="77777777" w:rsidR="00D86FC7" w:rsidRDefault="00D86FC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F5757CB" w14:textId="77777777" w:rsidR="00D86FC7" w:rsidRDefault="00D86FC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1542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716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2987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E0D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CF405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71D7" w14:textId="77777777" w:rsidR="00D86FC7" w:rsidRDefault="00D86FC7" w:rsidP="00D86F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094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0F6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F87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2B3A5BB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CEA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CB14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C15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0E6E" w14:textId="77777777" w:rsidR="00D86FC7" w:rsidRPr="00C7636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48C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8855EE4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54C81114" w14:textId="77777777" w:rsidR="00D86FC7" w:rsidRDefault="00D86FC7" w:rsidP="001B4DE9">
      <w:pPr>
        <w:pStyle w:val="Heading1"/>
        <w:spacing w:line="360" w:lineRule="auto"/>
      </w:pPr>
      <w:r>
        <w:t>LINIA 213</w:t>
      </w:r>
    </w:p>
    <w:p w14:paraId="1A441851" w14:textId="77777777" w:rsidR="00D86FC7" w:rsidRDefault="00D86FC7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D86FC7" w14:paraId="2B692E6D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8C0E" w14:textId="77777777" w:rsidR="00D86FC7" w:rsidRDefault="00D86FC7" w:rsidP="00D86F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CA8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9366" w14:textId="77777777" w:rsidR="00D86FC7" w:rsidRPr="00BA7F8C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967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D236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470402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15AE108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677ABE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80B6988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65C" w14:textId="77777777" w:rsidR="00D86FC7" w:rsidRPr="009E006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B3A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07C6" w14:textId="77777777" w:rsidR="00D86FC7" w:rsidRPr="00BA7F8C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FA1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D86FC7" w14:paraId="7E1A85A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D3AD" w14:textId="77777777" w:rsidR="00D86FC7" w:rsidRDefault="00D86FC7" w:rsidP="00D86F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8A0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59CD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D69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4C4B69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D2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42D2" w14:textId="77777777" w:rsidR="00D86FC7" w:rsidRPr="009E006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259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E222" w14:textId="77777777" w:rsidR="00D86FC7" w:rsidRPr="00BA7F8C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13F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6779AB8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7970" w14:textId="77777777" w:rsidR="00D86FC7" w:rsidRDefault="00D86FC7" w:rsidP="00D86F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9DD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5CD9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EFD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587BA1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B38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5F6D" w14:textId="77777777" w:rsidR="00D86FC7" w:rsidRPr="009E006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9058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5F34" w14:textId="77777777" w:rsidR="00D86FC7" w:rsidRPr="00BA7F8C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229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86FC7" w14:paraId="02D8A7A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433E" w14:textId="77777777" w:rsidR="00D86FC7" w:rsidRDefault="00D86FC7" w:rsidP="00D86F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7C4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EEE7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89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1010EDB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890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CCD98F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672B1A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917564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F5685A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AADC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A24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1880" w14:textId="77777777" w:rsidR="00D86FC7" w:rsidRPr="00BA7F8C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A6A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A3EBAF" w14:textId="77777777" w:rsidR="00D86FC7" w:rsidRPr="006A7611" w:rsidRDefault="00D86FC7">
      <w:pPr>
        <w:spacing w:before="40" w:after="40" w:line="192" w:lineRule="auto"/>
        <w:ind w:right="57"/>
      </w:pPr>
    </w:p>
    <w:p w14:paraId="7DAE16A7" w14:textId="77777777" w:rsidR="00D86FC7" w:rsidRDefault="00D86FC7" w:rsidP="00076171">
      <w:pPr>
        <w:pStyle w:val="Heading1"/>
        <w:spacing w:line="360" w:lineRule="auto"/>
      </w:pPr>
      <w:r>
        <w:lastRenderedPageBreak/>
        <w:t>LINIA 214</w:t>
      </w:r>
    </w:p>
    <w:p w14:paraId="1AA7F849" w14:textId="77777777" w:rsidR="00D86FC7" w:rsidRDefault="00D86FC7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D86FC7" w14:paraId="51362E2E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C67C" w14:textId="77777777" w:rsidR="00D86FC7" w:rsidRDefault="00D86FC7" w:rsidP="00D86F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653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53C8" w14:textId="77777777" w:rsidR="00D86FC7" w:rsidRPr="005F146D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FC0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A6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1A44D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45D0F9F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7D12B31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6CD62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EED4" w14:textId="77777777" w:rsidR="00D86FC7" w:rsidRPr="00D91B0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2D5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DCF2" w14:textId="77777777" w:rsidR="00D86FC7" w:rsidRPr="005F146D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DE1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D86FC7" w14:paraId="3BE1749B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8C27" w14:textId="77777777" w:rsidR="00D86FC7" w:rsidRDefault="00D86FC7" w:rsidP="00D86F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8E2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7424" w14:textId="77777777" w:rsidR="00D86FC7" w:rsidRPr="005F146D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5A3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6217320B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BB1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6AAC" w14:textId="77777777" w:rsidR="00D86FC7" w:rsidRPr="00D91B0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06C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CB6B" w14:textId="77777777" w:rsidR="00D86FC7" w:rsidRPr="005F146D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8F4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98B123A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21AB" w14:textId="77777777" w:rsidR="00D86FC7" w:rsidRDefault="00D86FC7" w:rsidP="00D86F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8246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9983" w14:textId="77777777" w:rsidR="00D86FC7" w:rsidRPr="005F146D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078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09100D0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704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26F359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1F68DD98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D8FA" w14:textId="77777777" w:rsidR="00D86FC7" w:rsidRPr="00D91B0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B09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1694" w14:textId="77777777" w:rsidR="00D86FC7" w:rsidRPr="005F146D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17A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14B89DD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3746F07F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2A1767AD" w14:textId="77777777" w:rsidR="00D86FC7" w:rsidRDefault="00D86FC7" w:rsidP="00C65FE0">
      <w:pPr>
        <w:pStyle w:val="Heading1"/>
        <w:spacing w:line="360" w:lineRule="auto"/>
      </w:pPr>
      <w:r>
        <w:t>LINIA 215</w:t>
      </w:r>
    </w:p>
    <w:p w14:paraId="5EF1264C" w14:textId="77777777" w:rsidR="00D86FC7" w:rsidRDefault="00D86FC7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86FC7" w14:paraId="50EDBCD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1244" w14:textId="77777777" w:rsidR="00D86FC7" w:rsidRDefault="00D86FC7" w:rsidP="00D86FC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A0A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5E75153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CF4C" w14:textId="77777777" w:rsidR="00D86FC7" w:rsidRPr="00FA263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7B2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5DDCAF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8BFE48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44AF12D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AF5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E317" w14:textId="77777777" w:rsidR="00D86FC7" w:rsidRPr="00FA263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C99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7BD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E1D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21E54C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4AF5" w14:textId="77777777" w:rsidR="00D86FC7" w:rsidRDefault="00D86FC7" w:rsidP="00D86FC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793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EF25" w14:textId="77777777" w:rsidR="00D86FC7" w:rsidRPr="00FA263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592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DEFDB3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3B2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1EF1C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2CE1" w14:textId="77777777" w:rsidR="00D86FC7" w:rsidRPr="00FA263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5A5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10E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0CD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D86FC7" w14:paraId="3378F71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0023" w14:textId="77777777" w:rsidR="00D86FC7" w:rsidRDefault="00D86FC7" w:rsidP="00D86FC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F30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B20D" w14:textId="77777777" w:rsidR="00D86FC7" w:rsidRPr="00FA263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6F2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28FB0C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00C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F0085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C0BC" w14:textId="77777777" w:rsidR="00D86FC7" w:rsidRPr="00FA2633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989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4D0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77D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42AB85DE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4BB16B30" w14:textId="77777777" w:rsidR="00D86FC7" w:rsidRDefault="00D86FC7" w:rsidP="00AF3F1F">
      <w:pPr>
        <w:pStyle w:val="Heading1"/>
        <w:spacing w:line="360" w:lineRule="auto"/>
      </w:pPr>
      <w:r>
        <w:lastRenderedPageBreak/>
        <w:t>LINIA 216</w:t>
      </w:r>
    </w:p>
    <w:p w14:paraId="7069E33B" w14:textId="77777777" w:rsidR="00D86FC7" w:rsidRDefault="00D86FC7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86FC7" w14:paraId="23BF42F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43A0" w14:textId="77777777" w:rsidR="00D86FC7" w:rsidRDefault="00D86FC7" w:rsidP="00D86FC7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07E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D3E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0F2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2B5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BE5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D9C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873A10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29D6" w14:textId="77777777" w:rsidR="00D86FC7" w:rsidRPr="00AA600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DB9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44BF6E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E087" w14:textId="77777777" w:rsidR="00D86FC7" w:rsidRDefault="00D86FC7" w:rsidP="00D86FC7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981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5F0D71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74C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BD3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80F60D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FA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1DD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BBF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8876" w14:textId="77777777" w:rsidR="00D86FC7" w:rsidRPr="00AA600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E44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62F6ADFF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8224" w14:textId="77777777" w:rsidR="00D86FC7" w:rsidRDefault="00D86FC7" w:rsidP="00D86FC7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558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DE1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BFF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507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946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970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AB9" w14:textId="77777777" w:rsidR="00D86FC7" w:rsidRPr="00AA600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F83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471BB3CE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032D" w14:textId="77777777" w:rsidR="00D86FC7" w:rsidRDefault="00D86FC7" w:rsidP="00D86FC7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B2A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0E6DD02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908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90D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315257D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6A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AB0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6EC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BC51" w14:textId="77777777" w:rsidR="00D86FC7" w:rsidRPr="00AA600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1CF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4911883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D1F6" w14:textId="77777777" w:rsidR="00D86FC7" w:rsidRDefault="00D86FC7" w:rsidP="00D86FC7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1F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B20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937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AB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395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75D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1AD5" w14:textId="77777777" w:rsidR="00D86FC7" w:rsidRPr="00AA600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EE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B6D4F1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D52A" w14:textId="77777777" w:rsidR="00D86FC7" w:rsidRDefault="00D86FC7" w:rsidP="00D86FC7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79A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6689143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A1A7" w14:textId="77777777" w:rsidR="00D86FC7" w:rsidRPr="0061450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606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84F30D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13A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D70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33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2FB4" w14:textId="77777777" w:rsidR="00D86FC7" w:rsidRPr="00AA600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0FF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7D667EA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4560" w14:textId="77777777" w:rsidR="00D86FC7" w:rsidRDefault="00D86FC7" w:rsidP="00D86FC7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33A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E42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BA9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B19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9DB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57F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1984" w14:textId="77777777" w:rsidR="00D86FC7" w:rsidRPr="00AA600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4E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1599FE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71CE93F3" w14:textId="77777777" w:rsidR="00D86FC7" w:rsidRDefault="00D86FC7" w:rsidP="005B00A7">
      <w:pPr>
        <w:pStyle w:val="Heading1"/>
        <w:spacing w:line="360" w:lineRule="auto"/>
      </w:pPr>
      <w:r>
        <w:t>LINIA 218</w:t>
      </w:r>
    </w:p>
    <w:p w14:paraId="1D0EB409" w14:textId="77777777" w:rsidR="00D86FC7" w:rsidRDefault="00D86FC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86FC7" w14:paraId="2FCD52B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8054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062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1F19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D19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CC104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6042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DB1AB39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B59A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8D3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60A2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DEA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:rsidRPr="00A8307A" w14:paraId="10D70B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FA7C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4B0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24D4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AD16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EAF73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D0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156B245" w14:textId="77777777" w:rsidR="00D86FC7" w:rsidRPr="00664FA3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A913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3DF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AF5A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F73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E06C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916C06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8E12863" w14:textId="77777777" w:rsidR="00D86FC7" w:rsidRPr="00664FA3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86FC7" w:rsidRPr="00A8307A" w14:paraId="5C4C053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98B8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82E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3992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80A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22BF7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290B" w14:textId="77777777" w:rsidR="00D86FC7" w:rsidRPr="00664FA3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28E606B" w14:textId="77777777" w:rsidR="00D86FC7" w:rsidRPr="00664FA3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9F0C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4F5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FED3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90F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0081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92A64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01E8C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86FC7" w:rsidRPr="00A8307A" w14:paraId="6F2FEB1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F089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A4A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FE92" w14:textId="77777777" w:rsidR="00D86FC7" w:rsidRPr="003F40D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FC7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6BF10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F2FB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8C08" w14:textId="77777777" w:rsidR="00D86FC7" w:rsidRPr="003F40D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EAB2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75B2" w14:textId="77777777" w:rsidR="00D86FC7" w:rsidRPr="003F40D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0EF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424AD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86FC7" w:rsidRPr="00A8307A" w14:paraId="1FF2FB0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E74A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C73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7D51" w14:textId="77777777" w:rsidR="00D86FC7" w:rsidRPr="003F40D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501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AA36A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9CC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2E5EA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F6C6" w14:textId="77777777" w:rsidR="00D86FC7" w:rsidRPr="003F40D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D60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C5E8" w14:textId="77777777" w:rsidR="00D86FC7" w:rsidRPr="003F40D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21A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C213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86FC7" w:rsidRPr="00A8307A" w14:paraId="2D6E29D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BA73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A55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EDF3" w14:textId="77777777" w:rsidR="00D86FC7" w:rsidRPr="0073283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653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028BA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5B7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BCFA" w14:textId="77777777" w:rsidR="00D86FC7" w:rsidRPr="007B4F6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923F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430B" w14:textId="77777777" w:rsidR="00D86FC7" w:rsidRPr="00732832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D3C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8C6B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32C436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1C57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EA14F5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86FC7" w:rsidRPr="00A8307A" w14:paraId="268C9D5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86B3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7551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7AAC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CE94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840983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C945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3E60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A85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E5AD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F00C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EB9C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29AC53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8307A" w14:paraId="7780478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85BF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DA7D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A8AD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E8A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7AE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730CF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C42F0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D3B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3D7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EA15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034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9E2272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405399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8307A" w14:paraId="3160094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CE4F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575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3F48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A1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4C8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D9A90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36F37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3E3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DF93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FB52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486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196CDC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8307A" w14:paraId="48FAF9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C4E9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F4BC" w14:textId="77777777" w:rsidR="00D86FC7" w:rsidRPr="00A8307A" w:rsidRDefault="00D86FC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C530" w14:textId="77777777" w:rsidR="00D86FC7" w:rsidRPr="00B26991" w:rsidRDefault="00D86FC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83B3" w14:textId="77777777" w:rsidR="00D86FC7" w:rsidRPr="00A8307A" w:rsidRDefault="00D86FC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4BE3" w14:textId="77777777" w:rsidR="00D86FC7" w:rsidRDefault="00D86FC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19FF7C" w14:textId="77777777" w:rsidR="00D86FC7" w:rsidRDefault="00D86FC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6AFE7B" w14:textId="77777777" w:rsidR="00D86FC7" w:rsidRDefault="00D86FC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9021" w14:textId="77777777" w:rsidR="00D86FC7" w:rsidRDefault="00D86FC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499B" w14:textId="77777777" w:rsidR="00D86FC7" w:rsidRPr="00A8307A" w:rsidRDefault="00D86FC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B6D2" w14:textId="77777777" w:rsidR="00D86FC7" w:rsidRPr="00B26991" w:rsidRDefault="00D86FC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543" w14:textId="77777777" w:rsidR="00D86FC7" w:rsidRPr="00FD3B28" w:rsidRDefault="00D86FC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D16A669" w14:textId="77777777" w:rsidR="00D86FC7" w:rsidRDefault="00D86FC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86FC7" w:rsidRPr="00A8307A" w14:paraId="5BBDD4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A6B6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8E0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6A53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CC7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E02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B8A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88C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1747" w14:textId="77777777" w:rsidR="00D86FC7" w:rsidRPr="00B2699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E89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86FC7" w:rsidRPr="00A8307A" w14:paraId="533CDE8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58C8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C1F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8A8D" w14:textId="77777777" w:rsidR="00D86FC7" w:rsidRPr="000D3BB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260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77B0F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D15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86E53E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6D0A" w14:textId="77777777" w:rsidR="00D86FC7" w:rsidRPr="000D3BB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F997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F158" w14:textId="77777777" w:rsidR="00D86FC7" w:rsidRPr="000D3BB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8E7E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1433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8307A" w14:paraId="771DBEA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1F22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54B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9408" w14:textId="77777777" w:rsidR="00D86FC7" w:rsidRPr="009658E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A150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0472ED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A12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16DB" w14:textId="77777777" w:rsidR="00D86FC7" w:rsidRPr="009658E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74F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5A41" w14:textId="77777777" w:rsidR="00D86FC7" w:rsidRPr="009658E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507F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62ECA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86FC7" w:rsidRPr="00A8307A" w14:paraId="553151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BDED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073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7658" w14:textId="77777777" w:rsidR="00D86FC7" w:rsidRPr="00472E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D70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D6DED7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BA0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0CF8" w14:textId="77777777" w:rsidR="00D86FC7" w:rsidRPr="00472E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38F8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8C0" w14:textId="77777777" w:rsidR="00D86FC7" w:rsidRPr="00472E19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3B62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2E9D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8307A" w14:paraId="7576A63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61EA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464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8D00" w14:textId="77777777" w:rsidR="00D86FC7" w:rsidRPr="00530A8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FADD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BFBD29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B5A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50EA" w14:textId="77777777" w:rsidR="00D86FC7" w:rsidRPr="00530A8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FB26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A7FC" w14:textId="77777777" w:rsidR="00D86FC7" w:rsidRPr="00530A8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5DD1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1EAB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86FC7" w:rsidRPr="00A8307A" w14:paraId="71F904C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016A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85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21A232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E2E2" w14:textId="77777777" w:rsidR="00D86FC7" w:rsidRPr="00530A8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EAE4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1129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0DA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F0D4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D167" w14:textId="77777777" w:rsidR="00D86FC7" w:rsidRPr="00530A8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34D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6C0AB61A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D86FC7" w:rsidRPr="00A8307A" w14:paraId="6EDA775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E72F" w14:textId="77777777" w:rsidR="00D86FC7" w:rsidRPr="00A75A00" w:rsidRDefault="00D86FC7" w:rsidP="00D86FC7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EC6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2BE649C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9BED" w14:textId="77777777" w:rsidR="00D86FC7" w:rsidRPr="00530A8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924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E4FF2E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C26443B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941A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8F4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448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B4B3" w14:textId="77777777" w:rsidR="00D86FC7" w:rsidRPr="00530A8D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F47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38E91F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039F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BB7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6965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252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23D29D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F7C238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ECB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55C29C5F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CB92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587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7817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E04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B1AA9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86FC7" w14:paraId="1ADAFD0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7608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FA5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5828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E94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70CF33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6DC9E2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88C6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F3C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65E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C4CE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D8A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86FC7" w14:paraId="488063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A8F9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3CB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ED4E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A5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0B2234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E309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A95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072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A5F4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4C2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D09D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86FC7" w14:paraId="49DE58E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E371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047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660E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131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CF4F68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395F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AEB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8ED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715C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AEC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5BE8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F7B57A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86FC7" w14:paraId="2FEE1D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F7A5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67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870778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A539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6F7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D4A40C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31F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AD7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8FA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653F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D85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B8790E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47AB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64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652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DCC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365233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EBC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D42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07F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C8D2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1CD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979E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86FC7" w14:paraId="647080B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C80E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AEA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45E7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B2F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5D4A37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C762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23DAD54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483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DBA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200A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EF4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F7A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86FC7" w14:paraId="6575DD5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0763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3F4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0593AC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A00F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1DC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1AFAD0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5C1B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2FA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19B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6BDA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47C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7BAB82B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AC96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FDE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2FED00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3E1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7A4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B00D18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4E63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E8B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33B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B40A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B9F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86FC7" w14:paraId="437D1F5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3503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BD9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90DE2F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A51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9C1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4EE4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323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E9A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AAA5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37A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86FC7" w14:paraId="72101B7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46DC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36F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9CA4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2EC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2AB0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63B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9C7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E04A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6D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1C99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86FC7" w14:paraId="5856D4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B477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2C6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FF94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7EE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C83F96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C951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BF2026A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7C1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5C0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0756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31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C438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86FC7" w14:paraId="796787DE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5350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EB6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B58588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4740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470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394BD2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C2919F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2944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FE4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BFB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BC78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394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86FC7" w14:paraId="71A92AE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4943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3B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AA89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F2E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10C7D6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D16D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9F629D9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4F3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9B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5E16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2D2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B750F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86FC7" w14:paraId="334168B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DBC7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1E8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4A6D" w14:textId="77777777" w:rsidR="00D86FC7" w:rsidRPr="00CF787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295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CF4623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BF7D" w14:textId="77777777" w:rsidR="00D86FC7" w:rsidRPr="00465A98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E58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E14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4E76" w14:textId="77777777" w:rsidR="00D86FC7" w:rsidRPr="00984D7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C22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86FC7" w14:paraId="374B2EE1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71B8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7FC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C36D5C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CB7E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946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C537E38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A1E058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0E6C" w14:textId="77777777" w:rsidR="00D86FC7" w:rsidRPr="00465A98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FAD0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C2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C6B6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0CD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408239E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51357DA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3658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A82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E13A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32D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04BCBA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CC8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343A22C" w14:textId="77777777" w:rsidR="00D86FC7" w:rsidRPr="00465A98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C3C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330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7299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2B2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D58C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D86FC7" w14:paraId="3F66B5B1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41AE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70E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6A5911D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8ED1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D1B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925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7E7A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DFC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D0D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C65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D86FC7" w14:paraId="5A367E7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1DD7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97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F2F3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387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B4B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FD58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E2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201D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BFD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86FC7" w14:paraId="70703CA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6F41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F56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E302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89D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975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8779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321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071B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73B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86FC7" w14:paraId="2956084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82CE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D71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D81C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97F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D66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5105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77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281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BC6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86FC7" w14:paraId="3E9455A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3022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65D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9D22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16FE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D3AC87E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68C8" w14:textId="77777777" w:rsidR="00D86FC7" w:rsidRPr="00465A98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A6C8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369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73CF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991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37A471C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BDA4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16B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5806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D72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CC2848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068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55B1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295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CE1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BCE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800D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86FC7" w14:paraId="65C48C6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9716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F3A6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D3CF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A85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8CC842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7E8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360908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A96622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CEA8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B2C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B15D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246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7B1F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D86FC7" w14:paraId="041DEEA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521C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D316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E7CD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AA9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C6B69B2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B68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D287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4016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6AED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E54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EDE2AE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86FC7" w14:paraId="159A68C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398F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D6B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64C1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90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FF2D48B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962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8F8A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898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1B1D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0E0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05BB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86FC7" w14:paraId="530FC7D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34BE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3B6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E612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04B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B771248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55A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FCE5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BD4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4D9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7F1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10F9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86FC7" w14:paraId="3CDEA99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F8A6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B4D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B9AE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21AE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4EBBF0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D0A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7CD7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217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B883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2AB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19AD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86FC7" w14:paraId="378C147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AEA5" w14:textId="77777777" w:rsidR="00D86FC7" w:rsidRDefault="00D86FC7" w:rsidP="00D86FC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DC2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0FA6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FA1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D7B2E3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A06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AB3D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229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F0F8" w14:textId="77777777" w:rsidR="00D86FC7" w:rsidRPr="00984D71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57A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F4BC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3F947DD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49C97C8C" w14:textId="77777777" w:rsidR="00D86FC7" w:rsidRDefault="00D86FC7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51BBD648" w14:textId="77777777" w:rsidR="00D86FC7" w:rsidRDefault="00D86FC7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86FC7" w14:paraId="66B56B70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76AD" w14:textId="77777777" w:rsidR="00D86FC7" w:rsidRDefault="00D86FC7" w:rsidP="00D86FC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A19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037DEAE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D59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FA9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48BE7E2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44F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2E77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90E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98E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2C1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D86FC7" w14:paraId="7BC6D27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A14B" w14:textId="77777777" w:rsidR="00D86FC7" w:rsidRDefault="00D86FC7" w:rsidP="00D86FC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B2E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79924C8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1135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135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68EED36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7FD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27A3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76B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8CBD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151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D86FC7" w14:paraId="3AC5210A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3702" w14:textId="77777777" w:rsidR="00D86FC7" w:rsidRDefault="00D86FC7" w:rsidP="00D86FC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8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692BF50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25A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46E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58A3B25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2DD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243276A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3EFF298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5DE81A3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C6D0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E5B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7FC2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01C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6EC71F8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6810824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5C621B7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D86FC7" w14:paraId="7D10BF6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50EE" w14:textId="77777777" w:rsidR="00D86FC7" w:rsidRDefault="00D86FC7" w:rsidP="00D86FC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7B3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44B52AF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44F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552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1C18880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1E9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E9C9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B9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7226" w14:textId="77777777" w:rsidR="00D86FC7" w:rsidRPr="00B55C5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FD4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068C6D47" w14:textId="77777777" w:rsidR="00D86FC7" w:rsidRPr="00301250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74946E33" w14:textId="77777777" w:rsidR="00D86FC7" w:rsidRDefault="00D86FC7" w:rsidP="00E25B0E">
      <w:pPr>
        <w:pStyle w:val="Heading1"/>
        <w:spacing w:line="360" w:lineRule="auto"/>
      </w:pPr>
      <w:r>
        <w:t>LINIA 222</w:t>
      </w:r>
    </w:p>
    <w:p w14:paraId="7D54A2D2" w14:textId="77777777" w:rsidR="00D86FC7" w:rsidRDefault="00D86FC7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86FC7" w14:paraId="660C6D0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3BB7" w14:textId="77777777" w:rsidR="00D86FC7" w:rsidRDefault="00D86FC7" w:rsidP="00D86FC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4D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005278E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744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E99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4DD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71A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A64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E70E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E83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2383D0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FFB" w14:textId="77777777" w:rsidR="00D86FC7" w:rsidRDefault="00D86FC7" w:rsidP="00D86FC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A50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5B8B19B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439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198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0F5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5FC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4ED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E652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05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2123F83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48A" w14:textId="77777777" w:rsidR="00D86FC7" w:rsidRDefault="00D86FC7" w:rsidP="00D86FC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1C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0D93C3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43A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CD4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09C7658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B71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13FA4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687448D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01BF11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0E83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A2A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1CE3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151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E1116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1A64CA6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27B47C5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D86FC7" w14:paraId="6103CA5C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69BF" w14:textId="77777777" w:rsidR="00D86FC7" w:rsidRDefault="00D86FC7" w:rsidP="00D86FC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801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2EA35CB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525E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B1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6E209FB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F84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DDD2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832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3C0C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59C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70CAAFE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058F" w14:textId="77777777" w:rsidR="00D86FC7" w:rsidRDefault="00D86FC7" w:rsidP="00D86FC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2C7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CD0A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EB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A00ECD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13A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DAFC6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FC98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32C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E04A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705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5423B6F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9CF2" w14:textId="77777777" w:rsidR="00D86FC7" w:rsidRDefault="00D86FC7" w:rsidP="00D86FC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A9F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F99F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10C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50E1E6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F7C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A85A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4AC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196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B87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A267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BA355E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86FC7" w14:paraId="27E4EE6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1995" w14:textId="77777777" w:rsidR="00D86FC7" w:rsidRDefault="00D86FC7" w:rsidP="00D86FC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67C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566C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11B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7CDD1A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DFA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C0669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2CFB7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24B8A03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FB2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EDB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5F51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9E7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D86FC7" w14:paraId="5457BC12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E7F2" w14:textId="77777777" w:rsidR="00D86FC7" w:rsidRDefault="00D86FC7" w:rsidP="00D86FC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F26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6210C5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A5FD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D2F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66D7674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E9A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E4F0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930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EE42" w14:textId="77777777" w:rsidR="00D86FC7" w:rsidRPr="00E76AB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049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4D6F1DB" w14:textId="77777777" w:rsidR="00D86FC7" w:rsidRDefault="00D86FC7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203B5121" w14:textId="77777777" w:rsidR="00D86FC7" w:rsidRDefault="00D86FC7" w:rsidP="00E151C2">
      <w:pPr>
        <w:pStyle w:val="Heading1"/>
        <w:spacing w:line="360" w:lineRule="auto"/>
      </w:pPr>
      <w:r>
        <w:t>LINIA 223</w:t>
      </w:r>
    </w:p>
    <w:p w14:paraId="1EA41397" w14:textId="77777777" w:rsidR="00D86FC7" w:rsidRDefault="00D86FC7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86FC7" w14:paraId="7F2009BC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4EF7" w14:textId="77777777" w:rsidR="00D86FC7" w:rsidRDefault="00D86FC7" w:rsidP="00D86FC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1BAC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42F8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E163" w14:textId="77777777" w:rsidR="00D86FC7" w:rsidRDefault="00D86FC7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5CC5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C830" w14:textId="77777777" w:rsidR="00D86FC7" w:rsidRPr="002032B9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8C04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403B" w14:textId="77777777" w:rsidR="00D86FC7" w:rsidRPr="00D5169A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FBE9" w14:textId="77777777" w:rsidR="00D86FC7" w:rsidRPr="007A3136" w:rsidRDefault="00D86FC7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0E55832B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6750" w14:textId="77777777" w:rsidR="00D86FC7" w:rsidRDefault="00D86FC7" w:rsidP="00D86FC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1ED6" w14:textId="77777777" w:rsidR="00D86FC7" w:rsidRDefault="00D86FC7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1AC5C91E" w14:textId="77777777" w:rsidR="00D86FC7" w:rsidRDefault="00D86FC7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16A" w14:textId="77777777" w:rsidR="00D86FC7" w:rsidRDefault="00D86FC7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5E39" w14:textId="77777777" w:rsidR="00D86FC7" w:rsidRDefault="00D86FC7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5499" w14:textId="77777777" w:rsidR="00D86FC7" w:rsidRDefault="00D86FC7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4BA6" w14:textId="77777777" w:rsidR="00D86FC7" w:rsidRDefault="00D86FC7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EB05" w14:textId="77777777" w:rsidR="00D86FC7" w:rsidRDefault="00D86FC7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FA7E" w14:textId="77777777" w:rsidR="00D86FC7" w:rsidRPr="00D5169A" w:rsidRDefault="00D86FC7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837F" w14:textId="77777777" w:rsidR="00D86FC7" w:rsidRPr="007A3136" w:rsidRDefault="00D86FC7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493776CA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CEE8" w14:textId="77777777" w:rsidR="00D86FC7" w:rsidRDefault="00D86FC7" w:rsidP="00D86FC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5C4A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8410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1E86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134EC3D0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0D4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5CAE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6CFB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B6FF" w14:textId="77777777" w:rsidR="00D86FC7" w:rsidRPr="00D5169A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17FF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D50576" w14:textId="77777777" w:rsidR="00D86FC7" w:rsidRDefault="00D86FC7">
      <w:pPr>
        <w:spacing w:before="40" w:line="192" w:lineRule="auto"/>
        <w:ind w:right="57"/>
        <w:rPr>
          <w:sz w:val="20"/>
          <w:lang w:val="ro-RO"/>
        </w:rPr>
      </w:pPr>
    </w:p>
    <w:p w14:paraId="156A894D" w14:textId="77777777" w:rsidR="00D86FC7" w:rsidRDefault="00D86FC7" w:rsidP="007B6A84">
      <w:pPr>
        <w:pStyle w:val="Heading1"/>
        <w:spacing w:line="360" w:lineRule="auto"/>
      </w:pPr>
      <w:r>
        <w:lastRenderedPageBreak/>
        <w:t>LINIA 227B</w:t>
      </w:r>
    </w:p>
    <w:p w14:paraId="33220AB1" w14:textId="77777777" w:rsidR="00D86FC7" w:rsidRDefault="00D86FC7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86FC7" w14:paraId="24DD61C4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F939" w14:textId="77777777" w:rsidR="00D86FC7" w:rsidRDefault="00D86FC7" w:rsidP="00D86FC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E025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9627" w14:textId="77777777" w:rsidR="00D86FC7" w:rsidRPr="003A1C1B" w:rsidRDefault="00D86FC7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1E2D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26BF6D2E" w14:textId="77777777" w:rsidR="00D86FC7" w:rsidRPr="00A77A6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467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2B61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483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AB33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F44938E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FC5200" w14:textId="77777777" w:rsidR="00D86FC7" w:rsidRDefault="00D86FC7">
      <w:pPr>
        <w:spacing w:before="40" w:line="192" w:lineRule="auto"/>
        <w:ind w:right="57"/>
        <w:rPr>
          <w:sz w:val="20"/>
          <w:lang w:val="ro-RO"/>
        </w:rPr>
      </w:pPr>
    </w:p>
    <w:p w14:paraId="2CC1B28F" w14:textId="77777777" w:rsidR="00D86FC7" w:rsidRDefault="00D86FC7" w:rsidP="0095691E">
      <w:pPr>
        <w:pStyle w:val="Heading1"/>
        <w:spacing w:line="360" w:lineRule="auto"/>
      </w:pPr>
      <w:r>
        <w:t>LINIA 300</w:t>
      </w:r>
    </w:p>
    <w:p w14:paraId="1DEBDACA" w14:textId="77777777" w:rsidR="00D86FC7" w:rsidRDefault="00D86FC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D86FC7" w14:paraId="63ED80C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374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C63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148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3B6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9940D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9BC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9CF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01C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284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D322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01887D0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A8A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28F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5F7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D46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E78FD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1BA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A87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D22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D69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4AEE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0E55493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629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CCF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FD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03D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BFC8D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C99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AB0F8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A90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67B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4F6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717E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ECB129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86FC7" w14:paraId="3422AF3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CD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8B6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38A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1BA9" w14:textId="77777777" w:rsidR="00D86FC7" w:rsidRDefault="00D86F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44F6D6" w14:textId="77777777" w:rsidR="00D86FC7" w:rsidRDefault="00D86F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64C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1BD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7A4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ACF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212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A68790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973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A7A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5BE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57E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2C02FA" w14:textId="77777777" w:rsidR="00D86FC7" w:rsidRDefault="00D86F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0F8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30F9EA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946938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B5F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1A8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3C9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042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8335F2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5D729B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86FC7" w14:paraId="40858DB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945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0AE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4C5067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144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4DE6" w14:textId="77777777" w:rsidR="00D86FC7" w:rsidRDefault="00D86FC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FDA436D" w14:textId="77777777" w:rsidR="00D86FC7" w:rsidRDefault="00D86FC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826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0F5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74B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70D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B23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4B7F537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A0D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563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23F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A0F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D3EE77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A1D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8C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D3A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0AEEEA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5FB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1AF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922C2E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051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B73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A900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2DA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93C4D6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E5B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86AF5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75B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2C7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F7E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FEA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D0021E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320F361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475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438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5BC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B0A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4CB913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104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701BB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A7A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9FE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A8B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923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68BC5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86FC7" w14:paraId="11A1ABD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14C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C22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0514F8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9D1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A4A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362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B66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778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E49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1C0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7E84379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026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75E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C6C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C97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8A4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167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CE6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E9D83A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CB5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172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61D5986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B409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93D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648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AAAC" w14:textId="77777777" w:rsidR="00D86FC7" w:rsidRDefault="00D86FC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463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EC5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EA0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E4B833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7E1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EDE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26A6EE26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A40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7CB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55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34D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7E46AA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670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5F2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B08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440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56C1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7321ABD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FEF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6D4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C48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A44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10893E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DE8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4BEA8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3717AF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38800F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39AFC6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8CA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B41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A76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353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C7A636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E454980" w14:textId="77777777" w:rsidR="00D86FC7" w:rsidRPr="004870EE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86FC7" w14:paraId="55887E4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FFC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DA7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9D92C8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052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5A3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FBC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DEE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EC5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689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88D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82FF4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D86FC7" w14:paraId="39E7635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D6F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B14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761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0C7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8B4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C5E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42E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1CC8DE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06B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999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50054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86FC7" w14:paraId="764013E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CAD3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0DE4" w14:textId="77777777" w:rsidR="00D86FC7" w:rsidRDefault="00D86FC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2ECCCCE" w14:textId="77777777" w:rsidR="00D86FC7" w:rsidRDefault="00D86FC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C0A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50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D0F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C4B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557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2D1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9F3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BB4B2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86FC7" w14:paraId="54E9941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755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FD0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B3C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BDC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1EA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090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C81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F60B1D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E03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BC8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A8484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86FC7" w14:paraId="6C72EF1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67C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68A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B85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D9C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DB9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04B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521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466415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035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254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54D8104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F3D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63E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BAB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70E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C5E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1E2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2D6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495EE6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C60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F31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58DC4DB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3EF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64A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0E2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731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642F8E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6A5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B7FBDE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394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79D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C17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E1B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0534B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C53702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86FC7" w14:paraId="3F8B66EB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9D2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965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B2D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916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EA3742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3A6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892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AF4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184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1B56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05F8471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137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E09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6CAFB7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D7D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ED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79A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9BE1C5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D5239C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67F710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1F8B9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9B6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1C4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0D9A3A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41A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4551" w14:textId="77777777" w:rsidR="00D86FC7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57D6E5" w14:textId="77777777" w:rsidR="00D86FC7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DBD7F2" w14:textId="77777777" w:rsidR="00D86FC7" w:rsidRPr="00D344C9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D86FC7" w14:paraId="2DB550F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1D16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9A8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F61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FAB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65026C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C09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02688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C13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31B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2D2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B5D7" w14:textId="77777777" w:rsidR="00D86FC7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FAF689" w14:textId="77777777" w:rsidR="00D86FC7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D0C228" w14:textId="77777777" w:rsidR="00D86FC7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86FC7" w14:paraId="246CBCD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3AA5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808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1B9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CB3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2B203B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009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6AA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AC0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C80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A5C3" w14:textId="77777777" w:rsidR="00D86FC7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45EEFF" w14:textId="77777777" w:rsidR="00D86FC7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EE9F93" w14:textId="77777777" w:rsidR="00D86FC7" w:rsidRDefault="00D86F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D86FC7" w14:paraId="236FD432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85D9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D39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0D5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584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4E4EED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884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EF4C62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FFD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B8F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B29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9EF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0DBF4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86FC7" w14:paraId="61F9D4A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4DF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DC3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2D1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39B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2B2978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86B1AB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FEC92B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F46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2A2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9F6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2998B7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F60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410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50013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4A5F4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7364CF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93434B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2D824A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9030D6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52545F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86FC7" w14:paraId="1355E2F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9575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895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8E4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C3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BF69C8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3F1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2CF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E07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21E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9CD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7900483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BEB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AFD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C57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578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D0BA1E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E10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8A2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29F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2E1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ED0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4DCB895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269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78B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0D5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CA4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367C3F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B17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A915E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1BAC39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EE754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4DE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95B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B46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3B4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B6735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742C1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86FC7" w14:paraId="5CDA275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213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9E9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C02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9CC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B12B88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357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96CE7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347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E05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3FA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CAC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ECF75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86FC7" w14:paraId="71171DE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0C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D49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C64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8EE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87ADA9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7B9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8C5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F2EC" w14:textId="77777777" w:rsidR="00D86FC7" w:rsidRPr="00E731A9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736113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040324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442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6F45" w14:textId="77777777" w:rsidR="00D86FC7" w:rsidRDefault="00D86FC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9F07645" w14:textId="77777777" w:rsidR="00D86FC7" w:rsidRDefault="00D86FC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8F6047D" w14:textId="77777777" w:rsidR="00D86FC7" w:rsidRPr="001D4392" w:rsidRDefault="00D86FC7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86FC7" w14:paraId="6D688E5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0A3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3A1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A18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A19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8D347D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C8D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BB4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4E8F" w14:textId="77777777" w:rsidR="00D86FC7" w:rsidRPr="00E731A9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727824B" w14:textId="77777777" w:rsidR="00D86FC7" w:rsidRPr="00E731A9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1BE2F8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831C49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262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A632" w14:textId="77777777" w:rsidR="00D86FC7" w:rsidRPr="00616BAF" w:rsidRDefault="00D86FC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9B7659" w14:textId="77777777" w:rsidR="00D86FC7" w:rsidRDefault="00D86FC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18184A" w14:textId="77777777" w:rsidR="00D86FC7" w:rsidRPr="003B726B" w:rsidRDefault="00D86FC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86FC7" w14:paraId="3A0F11F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C066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01C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879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2EA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3E2A5B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2A8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465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D07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8A098E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C60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EA8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40A53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5EF8A50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E22E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FA6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B08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830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77FA3E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67E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D47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B0A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A58D592" w14:textId="77777777" w:rsidR="00D86FC7" w:rsidRPr="00E731A9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D062E29" w14:textId="77777777" w:rsidR="00D86FC7" w:rsidRPr="00E731A9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125B8DC" w14:textId="77777777" w:rsidR="00D86FC7" w:rsidRPr="001D4392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7AD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0078" w14:textId="77777777" w:rsidR="00D86FC7" w:rsidRDefault="00D86FC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75E9ED" w14:textId="77777777" w:rsidR="00D86FC7" w:rsidRDefault="00D86FC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9C01AA" w14:textId="77777777" w:rsidR="00D86FC7" w:rsidRPr="003B726B" w:rsidRDefault="00D86FC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86FC7" w14:paraId="22ECC62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032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76D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F75D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7BC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EC18F0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FF6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DACD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AFC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E81662C" w14:textId="77777777" w:rsidR="00D86FC7" w:rsidRPr="00E731A9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53969A6" w14:textId="77777777" w:rsidR="00D86FC7" w:rsidRPr="00E731A9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696B99C" w14:textId="77777777" w:rsidR="00D86FC7" w:rsidRPr="001D4392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40E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D6B4" w14:textId="77777777" w:rsidR="00D86FC7" w:rsidRPr="00616BAF" w:rsidRDefault="00D86FC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9A89BE" w14:textId="77777777" w:rsidR="00D86FC7" w:rsidRDefault="00D86FC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A2E30A" w14:textId="77777777" w:rsidR="00D86FC7" w:rsidRPr="003B726B" w:rsidRDefault="00D86FC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86FC7" w14:paraId="1AE5042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D579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7BF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9A0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F76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E1629D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6F0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1E4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A51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0A6386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811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0A2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5D70A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B86AC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86FC7" w14:paraId="669F7E6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E87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53C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B90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844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568C2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91A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67F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66B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03F66B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998D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A7F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86FC7" w14:paraId="2241ED3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2C4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506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5AE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21B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64110E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E97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91E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A39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2627D3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EC1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EAAD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041AAC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015976F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04C3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860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40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088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A0ADB0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1C5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622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A53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1A4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F3D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03E449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86FC7" w14:paraId="3EA77B3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051E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C9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FAC743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E40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D09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64CA6C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5A6B2F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F6E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177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0DA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F9E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355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0602D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76A3A53F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FFD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DBA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DCF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1CD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2BE01C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C8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181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735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6575DD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337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C8A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86FC7" w14:paraId="7CE7D7BC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68A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62D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94A0D3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68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237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20E19D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35B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503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ABB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4B1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FF9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C1A02BD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5A35A06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47A6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8AF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E40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AB6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4ED2D2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9E983A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E6DC6F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A4E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348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9CC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55406B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74B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AA5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F9B8D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7C0C84F7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1FD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D96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8ED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D32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29255F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BEC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BC585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352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F50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280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62E3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31836ECA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E42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7FB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574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7FA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F1318A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B93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F29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01A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947E36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979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9BDF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CC2A010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08F0EE6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013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7FE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DAD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879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96CF1B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AEC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019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279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FEB894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469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4594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13F0008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10103F9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A17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0C1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D13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D73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8EB2CB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785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983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46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31D84E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3EF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D07C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F7A079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818D23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86FC7" w14:paraId="0D5FE3F9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A54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259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92B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1D1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50103E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3A0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928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6F4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20CC4E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169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21B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4DF29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4B5DFD36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7085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667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06B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CE1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E42E48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44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B8E41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D141FD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16B69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111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E06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2C8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381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F64DC23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382456D1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D9EE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6D1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68658E9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965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418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6D59B2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5BAF03F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BC7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579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8D6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6A9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988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CED73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448EDBA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5BF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6DA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2FE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C71E" w14:textId="77777777" w:rsidR="00D86FC7" w:rsidRDefault="00D86FC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8B0B7D2" w14:textId="77777777" w:rsidR="00D86FC7" w:rsidRDefault="00D86FC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E88B8C0" w14:textId="77777777" w:rsidR="00D86FC7" w:rsidRDefault="00D86FC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E245FD5" w14:textId="77777777" w:rsidR="00D86FC7" w:rsidRDefault="00D86FC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768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CE2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192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7B36BE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06A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4C6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52B81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6C94A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D86FC7" w14:paraId="16D6676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5B9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BC1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128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6E8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E90093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5AE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55B32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9BF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2BA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305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3EB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9BD21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86FC7" w14:paraId="6769E24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F87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E3F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373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96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704985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230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8B2F1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6EB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FE2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445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529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E73F0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86FC7" w14:paraId="6F2A281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DB56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588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B50BDD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743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21A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0F9A861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32F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FFC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714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A84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615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D86FC7" w14:paraId="03DF348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DFF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C5B3" w14:textId="77777777" w:rsidR="00D86FC7" w:rsidRDefault="00D86FC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473C" w14:textId="77777777" w:rsidR="00D86FC7" w:rsidRDefault="00D86FC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8F27" w14:textId="77777777" w:rsidR="00D86FC7" w:rsidRDefault="00D86FC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2BCBA83" w14:textId="77777777" w:rsidR="00D86FC7" w:rsidRDefault="00D86FC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A6F" w14:textId="77777777" w:rsidR="00D86FC7" w:rsidRDefault="00D86FC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390BCE" w14:textId="77777777" w:rsidR="00D86FC7" w:rsidRDefault="00D86FC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C29D" w14:textId="77777777" w:rsidR="00D86FC7" w:rsidRDefault="00D86FC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E6A4" w14:textId="77777777" w:rsidR="00D86FC7" w:rsidRDefault="00D86FC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E0BE" w14:textId="77777777" w:rsidR="00D86FC7" w:rsidRPr="00600D25" w:rsidRDefault="00D86FC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B795" w14:textId="77777777" w:rsidR="00D86FC7" w:rsidRDefault="00D86FC7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11B1D0" w14:textId="77777777" w:rsidR="00D86FC7" w:rsidRDefault="00D86FC7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D86FC7" w14:paraId="0D67B68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1EB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405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4EB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598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53E9AB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46C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146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BFC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577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FA0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73F4046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364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5A0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5495BC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67F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4EA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1DBD65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370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9BB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1CA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2E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5AC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4F3F9A1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910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6B0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FFCB42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F00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BDF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18797E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62D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8C3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4B4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403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016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1CD7A3D1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ED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C8E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0B37EB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234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C9A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2135B4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29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F61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C5F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1065BC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292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54F4" w14:textId="77777777" w:rsidR="00D86FC7" w:rsidRPr="0019324E" w:rsidRDefault="00D86FC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032DD19" w14:textId="77777777" w:rsidR="00D86FC7" w:rsidRPr="000160B5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A58D45C" w14:textId="77777777" w:rsidR="00D86FC7" w:rsidRPr="006B78FD" w:rsidRDefault="00D86FC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7C5ACD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4CF7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508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9926E9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1E9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BC1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D6A1A7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0D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E19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905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07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C61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6AB59A" w14:textId="77777777" w:rsidR="00D86FC7" w:rsidRPr="00ED17B8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69E3ACCF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6A0E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6C8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884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003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F5958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E5D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3FFFAE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F21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407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BC1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F27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4FE4681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86FC7" w14:paraId="2A2743E6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7B4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68B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46B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89F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062688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A50F70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CEA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302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72E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ECB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7484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82907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EC2A80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86FC7" w14:paraId="49F2C3CF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8866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939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B5D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A6F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1B319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6D7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56082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983BA8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97984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76F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C5A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F67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6E3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06757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D59646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86FC7" w14:paraId="1044943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C7E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908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4EB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358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54F8E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685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4F8DB2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3B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CFB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35F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0AD2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6AE0F3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86FC7" w14:paraId="6338452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7FF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D9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753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02F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22849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4E9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71E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D1E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92F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E94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17F143D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86FC7" w14:paraId="60DEABD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863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BE4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AE1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91B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69453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C917EF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4C00D5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8D0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6DB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56E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D00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97C1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6B1FA257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4F8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0A9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6DC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DE6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56E0C5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9DBD67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1BFB64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7ED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9930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830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9EE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F68E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7948348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CE0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D38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D18DF3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3BA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C35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4D5D1D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A8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2DC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7A7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1B30A6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0AF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FDF2" w14:textId="77777777" w:rsidR="00D86FC7" w:rsidRPr="0019324E" w:rsidRDefault="00D86FC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005F584" w14:textId="77777777" w:rsidR="00D86FC7" w:rsidRPr="000160B5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FA8C988" w14:textId="77777777" w:rsidR="00D86FC7" w:rsidRPr="005C2BB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1B5A51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16B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FA8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0C3994F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B15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8E5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96C150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096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CBE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DB2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005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E4EA" w14:textId="77777777" w:rsidR="00D86FC7" w:rsidRPr="00EC155E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9B3CC6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86FC7" w14:paraId="2BF8249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7876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328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D34B2B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2DD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414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755F7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3A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319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3B1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5F1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C3FF" w14:textId="77777777" w:rsidR="00D86FC7" w:rsidRPr="00EC155E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28E100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F091F07" w14:textId="77777777" w:rsidR="00D86FC7" w:rsidRPr="00EC155E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D86FC7" w14:paraId="1397FC7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6E8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EBD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30C8D8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AE1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82C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B6B88C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FF4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584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525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B66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B091" w14:textId="77777777" w:rsidR="00D86FC7" w:rsidRPr="00DE4F3A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B83886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01506E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1B68EFB" w14:textId="77777777" w:rsidR="00D86FC7" w:rsidRPr="00DE4F3A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86FC7" w14:paraId="57CEF36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3B1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F33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1372380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72F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C66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428DCA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6D0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93E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1AB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DC7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9B38" w14:textId="77777777" w:rsidR="00D86FC7" w:rsidRPr="00DE4F3A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90992F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F576BC9" w14:textId="77777777" w:rsidR="00D86FC7" w:rsidRPr="00DE4F3A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86FC7" w14:paraId="458D3EC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B51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8C3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C29076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F54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609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9EF587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E221A4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286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0FC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B09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920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F659" w14:textId="77777777" w:rsidR="00D86FC7" w:rsidRPr="00DE4F3A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AE680F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7EF166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A3BDCAA" w14:textId="77777777" w:rsidR="00D86FC7" w:rsidRPr="00DE4F3A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86FC7" w14:paraId="2BA7DDEC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03A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E43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F5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88A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270319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964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E7E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237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8B6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CBA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1D54133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842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52D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7087E20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A03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D6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5DA7C9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0E0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82C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BF2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BB4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406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CD60D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4008669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86FC7" w14:paraId="66BBC7F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B11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B61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2E9B92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636F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6C7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5860F7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2A9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696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5A3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081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037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53EAB29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751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16A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37583E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57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1FA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15893A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FC3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39D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F7D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555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801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4CD741" w14:textId="77777777" w:rsidR="00D86FC7" w:rsidRPr="00CB2A72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7F3E028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9D8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21B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F85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3A0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69B4A1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861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CE2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EDE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B06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F75B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11714686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A04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BC7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B27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08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98527F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9E7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37E51D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5C5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D75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C96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08A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C0A3C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587445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86FC7" w14:paraId="43B993D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32C9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40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FD3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714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E9FC1C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B54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0B3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912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3FD2EA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94D0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D3F8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3ED7B36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0C5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CF3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CBD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E72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C30391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BA0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E7B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730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B57B0F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2DF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7F2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86FC7" w14:paraId="1DB1170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FF8E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F0E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CE8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D26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7E6BC1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901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A8EFB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E58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E9D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25C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4E3D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18A6468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53AD959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86FC7" w14:paraId="2EE1B5F1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5BE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8A6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45B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757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904427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EE4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A0F1B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C8F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145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ED5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03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07B9B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6CBED4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86FC7" w14:paraId="7D0585C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99B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FAE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FA1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D2A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C3FFE6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34D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C84AD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E40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F80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0F10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A46B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2D5AEA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86FC7" w14:paraId="24DED1F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C157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FA4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31B0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255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A619D3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8D8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7B9A83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26B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011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A0B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BD5C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702D18" w14:textId="77777777" w:rsidR="00D86FC7" w:rsidRPr="00D344C9" w:rsidRDefault="00D86FC7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67EADCF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86FC7" w14:paraId="1C7712E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BC9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8CE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09F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AA8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9B61BE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D6A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139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88C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D247E0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9110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F29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8FAA1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F7E545C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86FC7" w14:paraId="4A4C2F9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2A3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553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20C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7D0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E636B8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72203A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EF2C1D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47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B26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0FB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3A38256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0FC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1F8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EC462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7EFCC21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39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119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FFB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8B4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42C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902B7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B73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34B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1C7D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BB7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902FE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89AE9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86FC7" w14:paraId="2A54EE5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66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0DB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D2D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716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A093FA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947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C391B3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A90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62C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51B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2A3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56CF20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86FC7" w14:paraId="1BBFEF6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793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054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530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E0C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006E73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3E14BE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A5D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192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CF6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4FE5AE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9B3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C55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F7CEA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6421774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28E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85B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F9D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C64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1AAD701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AB1B5F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E9F750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E69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AA9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08C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70843F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F86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5E9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3D94A5A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BFA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6A9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FA4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0E7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0F6222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401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8A6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2EF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03E9CC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83C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08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619B6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015820C5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BCB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D7A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0DD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961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B9F2C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F1F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29636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412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4E0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4CF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4A7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D9BF2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8701A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86FC7" w14:paraId="158EB82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CDA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605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41A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AE2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6FFBB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8A8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E53DF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A7B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C48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B5C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412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11E519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86FC7" w14:paraId="678479C7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F30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4B1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4D2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B9E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9243A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9BA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737AF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23C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C06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79E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123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24029A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86FC7" w14:paraId="7F76027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AB19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B5D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E0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9C3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CBC6D8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DC0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580391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B9F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2DE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6D8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E59A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2604351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4793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C30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70F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2E3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37B05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EFB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1C545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247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85B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252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3BA1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7664C2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86FC7" w14:paraId="26EB4E5A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088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CDD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468DC6C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367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80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E6B88F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209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E9B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04F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80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565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E63D4E7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D86FC7" w14:paraId="0FEAD58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A185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487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5B8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947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2099E4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E09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56DAE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4FF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EA6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61A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47F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23867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86FC7" w14:paraId="19A10B5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7D4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0A3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E30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51B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C3D983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B75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588A3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E7A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D2E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9F1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431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51C93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86FC7" w14:paraId="75DD298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B41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D73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D77DC7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4F2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F63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5F3094C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F58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ED9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FC7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708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30C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494572A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9EE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C81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4C6D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F56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FA1110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7A7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903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E3F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BEA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7F95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3F913AE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9193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5A6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4568BB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C53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A67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0B335F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512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E16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8BB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5D5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EB7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65203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D86FC7" w14:paraId="1D8C6668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FC8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630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A0B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731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B1A8D4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C42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D7590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05E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8C9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30E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43BC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BF8A3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274B9C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86FC7" w14:paraId="0526DA2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693E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319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0F7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B08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DD2022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EEA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52C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D15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1CBC46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D20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2C6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8E720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5B9933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B519DFD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86FC7" w14:paraId="4D52D8C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3C6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D9C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236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EEE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F9B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E87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A2B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90D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131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0865AB6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86FC7" w14:paraId="5277C349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09E7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EB4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1E23FD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D94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094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429E73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798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371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009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C9F9AE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B2A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C54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3F8B58F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96DE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AA3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416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660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0C9472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504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03749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3CB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339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F7A8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ACA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EFBDE49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86FC7" w14:paraId="7C996EEF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737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A33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8E2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92A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5DCFF5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910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08F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FD5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9D4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3AA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AE209A8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86FC7" w14:paraId="1E738219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BF3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36B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D79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6B8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6E5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E37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C4A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7A5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014B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86FC7" w14:paraId="1867C37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C97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49B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45F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40A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74E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3019B4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FAECDD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01B327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E6B705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CE0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02D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8D7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A68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63B88C1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831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376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8F6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61D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4335AA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D76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6DCD0D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D23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791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C51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C313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86FC7" w14:paraId="6B20344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2BB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CBA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129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494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1C0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FC20A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E7DEC7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F28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796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C25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D18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E6018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9D5D38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530363D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C8D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3D3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680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E65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73AD09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66069C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D2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57C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89F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C1A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773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42E192F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506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886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B69D31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8E6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64C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026123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AAD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714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2D1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222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C30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C4B85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D86FC7" w14:paraId="387E4E04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E225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80E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B4CFBF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DFF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DC7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36AB2B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A5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4D7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531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DED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BCFE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0A9D10C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BEF3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65C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E2D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861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614B90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525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0B4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9E2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C47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ECB2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1344723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766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59C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497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E40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B88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F04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EC0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7F365C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0A1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88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547C739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B14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B51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598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250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62C51B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CC3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671778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A0335F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CF8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012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F4D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5E8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714259E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FE0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C18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6B8A1B8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298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486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F929D3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6A716B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320019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3DE9C8C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931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016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29B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9A9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5A69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45E00F6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6176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B96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17A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92E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1EE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91F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0CF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0042D7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E2C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ECB1" w14:textId="77777777" w:rsidR="00D86FC7" w:rsidRDefault="00D86FC7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051B1E4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B8B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E7B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A88A5D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BF5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045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8824D6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9DF2D5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71DA8DA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80C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298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70A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37C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361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42A7822E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17F3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D22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9B80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50F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214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30C327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5F9471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7281B5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7DA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326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79B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D7A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B64BCB0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86FC7" w14:paraId="41A4F4D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FB2C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A65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46C0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357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9C666C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A13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6D4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523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423097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8A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1950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3D00548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DF33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893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973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F43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17B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42142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323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DAB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98FD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B1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43E79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0183D9D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75634D3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842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B93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051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47F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08F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0E2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A66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469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BC1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D86FC7" w14:paraId="7E47E44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94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E9A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898D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D6E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B00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F9521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09C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234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3A4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B8EB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5207B33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D6D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397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4C4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E76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389442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245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63E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C0B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8CA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419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4A870865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26C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E24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A22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1B3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234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DA5698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DCD3B2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5621C7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FEB7D1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BB9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1F9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E95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4229" w14:textId="77777777" w:rsidR="00D86FC7" w:rsidRPr="00D344C9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86FC7" w14:paraId="0B8BB67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DAF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17A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71A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D84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23EEA7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F2E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90C5C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FF6E6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57D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6E3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9DD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CA6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37A729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D86FC7" w14:paraId="6B4C04D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E83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B47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BF1FAD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3B3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2FE8" w14:textId="77777777" w:rsidR="00D86FC7" w:rsidRDefault="00D86FC7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1A68DFC" w14:textId="77777777" w:rsidR="00D86FC7" w:rsidRDefault="00D86FC7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A09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827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05A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7E1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B2B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1784C4F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D8E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315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68E0C1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591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E06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CE0B99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D57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03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426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0A2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AF4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4C986AF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AB2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708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B36B1F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5E4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B7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9A12C1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4C5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4A8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EBA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9AF3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383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07F5228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C55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7FD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8391D8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682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B58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165C9B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3FA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EEA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B35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E49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8D1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4597930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EB2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492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6A54A8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318D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C8A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DE7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C09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258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CEB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031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0013D43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EE1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44D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E84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517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783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1A2B0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422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AC8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936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954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86FC7" w14:paraId="2AD0B7D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C20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73E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F36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643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D1B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42532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2568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C96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ED87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129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86FC7" w14:paraId="64259FC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DD1F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A73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7E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455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CAF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8D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E15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065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574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C61B8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21BEB7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86FC7" w14:paraId="0EDD0B4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7EAD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685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EC5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561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942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C0A2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FBA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896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8D7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6AB00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1F0D30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86FC7" w14:paraId="6054174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E10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E82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5B7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820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59611C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C09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0F8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DAD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CBC3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BC0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86FC7" w14:paraId="0663C3D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1A18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B96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740B5E1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532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F5A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690BBD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510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EB5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220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393C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77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86FC7" w14:paraId="2902E85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C579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94A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1234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239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1F40E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AAF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8F0B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586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9B11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B17F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34E123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51D302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CD2B4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86FC7" w14:paraId="013C142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04E2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4EC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217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514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940D9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6F0A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9EF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06E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D88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BD7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6505E1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43571D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5E144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86FC7" w14:paraId="36EDA42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C0E9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9E3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59E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AAD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086DAB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2AB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DF8A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786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643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EA7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B08C82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AF44F7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99A8C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86FC7" w14:paraId="1D60163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4FCB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F55E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C9B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AF59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D94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AA79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F10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346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FB2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740052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1316D7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86FC7" w14:paraId="480FAD6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FDBA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7AB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EC5D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5C4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50A6430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43D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E7C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62A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E5C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BF9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984A5F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E04DA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86FC7" w14:paraId="3419D0F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0E13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AC5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83B5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AB7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D7DA7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CAF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475E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8855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250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889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B40813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A9E096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86FC7" w14:paraId="40AB747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0139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C6B7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409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6A5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F97E13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1C58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4C5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50F3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207E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4DA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4ABFC4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D86FC7" w14:paraId="5ECE277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67F5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CA3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F1B74C0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EDD9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8C33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8066FB8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D4F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C985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B939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AB9B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225D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7F63F7A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1C34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BDE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E811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AC25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C45C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228CAB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EC9C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F3D1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55E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ECAB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611CD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9CFB5C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86FC7" w14:paraId="6F19BFD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85A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41BD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AEDB7B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C3D2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3A4A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EB0B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EDC0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8FAF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D124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1E21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86FC7" w14:paraId="35DEF8E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6B81" w14:textId="77777777" w:rsidR="00D86FC7" w:rsidRDefault="00D86FC7" w:rsidP="00D86FC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09F4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F18CA8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84AA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760E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BA26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0D16" w14:textId="77777777" w:rsidR="00D86FC7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D132" w14:textId="77777777" w:rsidR="00D86FC7" w:rsidRDefault="00D86F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3A96" w14:textId="77777777" w:rsidR="00D86FC7" w:rsidRPr="00600D25" w:rsidRDefault="00D86F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7B02" w14:textId="77777777" w:rsidR="00D86FC7" w:rsidRDefault="00D86F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600B061" w14:textId="77777777" w:rsidR="00D86FC7" w:rsidRPr="00836022" w:rsidRDefault="00D86FC7" w:rsidP="0095691E">
      <w:pPr>
        <w:spacing w:before="40" w:line="192" w:lineRule="auto"/>
        <w:ind w:right="57"/>
        <w:rPr>
          <w:sz w:val="20"/>
          <w:lang w:val="en-US"/>
        </w:rPr>
      </w:pPr>
    </w:p>
    <w:p w14:paraId="237B64FD" w14:textId="77777777" w:rsidR="00D86FC7" w:rsidRPr="00DE2227" w:rsidRDefault="00D86FC7" w:rsidP="0095691E"/>
    <w:p w14:paraId="4FDDF907" w14:textId="77777777" w:rsidR="00D86FC7" w:rsidRPr="0095691E" w:rsidRDefault="00D86FC7" w:rsidP="0095691E"/>
    <w:p w14:paraId="1C4E4E32" w14:textId="77777777" w:rsidR="00D86FC7" w:rsidRDefault="00D86FC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31AA384" w14:textId="77777777" w:rsidR="00D86FC7" w:rsidRPr="005D215B" w:rsidRDefault="00D86FC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86FC7" w14:paraId="341FD6F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C024" w14:textId="77777777" w:rsidR="00D86FC7" w:rsidRDefault="00D86FC7" w:rsidP="00D86FC7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FF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A43C" w14:textId="77777777" w:rsidR="00D86FC7" w:rsidRPr="00B3607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752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38E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BB3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C0C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A6C962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5F8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FC7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86FC7" w14:paraId="59EE489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C615" w14:textId="77777777" w:rsidR="00D86FC7" w:rsidRDefault="00D86FC7" w:rsidP="00D86FC7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FE7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68E9" w14:textId="77777777" w:rsidR="00D86FC7" w:rsidRPr="00B3607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7D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BC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EE66E6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40D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1C0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05C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20F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DD83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A6B858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86FC7" w14:paraId="72EB925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7357" w14:textId="77777777" w:rsidR="00D86FC7" w:rsidRDefault="00D86FC7" w:rsidP="00D86FC7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AA1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49BB" w14:textId="77777777" w:rsidR="00D86FC7" w:rsidRPr="00B3607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790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F50EEA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88D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D4A7A3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63F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390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694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ECE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86FC7" w14:paraId="62B3BA5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C1B7" w14:textId="77777777" w:rsidR="00D86FC7" w:rsidRDefault="00D86FC7" w:rsidP="00D86FC7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71B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F9A2" w14:textId="77777777" w:rsidR="00D86FC7" w:rsidRPr="00B3607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7D6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B7D22D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AAFBD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EE7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078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421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14094B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103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AD2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E7A3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40183F0" w14:textId="77777777" w:rsidR="00D86FC7" w:rsidRDefault="00D86FC7">
      <w:pPr>
        <w:spacing w:before="40" w:after="40" w:line="192" w:lineRule="auto"/>
        <w:ind w:right="57"/>
        <w:rPr>
          <w:sz w:val="20"/>
          <w:lang w:val="en-US"/>
        </w:rPr>
      </w:pPr>
    </w:p>
    <w:p w14:paraId="42D3867B" w14:textId="77777777" w:rsidR="00D86FC7" w:rsidRDefault="00D86FC7" w:rsidP="00F14E3C">
      <w:pPr>
        <w:pStyle w:val="Heading1"/>
        <w:spacing w:line="360" w:lineRule="auto"/>
      </w:pPr>
      <w:r>
        <w:t>LINIA 301 F1</w:t>
      </w:r>
    </w:p>
    <w:p w14:paraId="47DB0762" w14:textId="77777777" w:rsidR="00D86FC7" w:rsidRDefault="00D86FC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86FC7" w14:paraId="625F376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0741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1B7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39D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C61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11650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DE1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BC1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D73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FB1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EB2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C18E21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2F46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8DD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0D7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27D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50DB3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D07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A9F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289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399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137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E65482C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78DA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1DA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B2E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4D1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FD566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5CF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899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2F8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7D5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811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27C0B6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8598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E8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6C1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7DF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E0A35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C0A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37AB40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558F15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7CF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C79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788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62E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5350F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E23D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F3E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080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059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30B1D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66D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41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95C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907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31D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61B5D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8DE1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B06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2E9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833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6379B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A1C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F9A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1AC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B96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C40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C982F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8666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BB0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58A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F0A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09150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B3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B3B2D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4F0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A6D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7EF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C92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CD96A69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4411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1B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58A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07F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14530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59B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F9567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E77E76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8F54D2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EEC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824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3E1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254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17903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38E0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79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C38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D03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52A4B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FFA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CD2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5EC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DE0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195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10051D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31A7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A24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F94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B6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A130B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127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ECDA6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08302C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349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EDA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2DA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67E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9D4C2D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B845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D8A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513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719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08A54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F66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A44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65D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0E1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87C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875DA8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D0DA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F78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3EE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D40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A5B53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B61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B7B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BF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F4F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A07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386E9CE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D54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510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80D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79E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70324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4B4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82F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C1E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C7C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09F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15CA5F69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54FC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168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D76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E08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96AD0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D2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0E2FC8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9BD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125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9D6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2D5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2497ADF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F09A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F2E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3A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BB3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FBA48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47B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FA0A59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0FDE88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45E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A37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57E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6DC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ACAE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86FC7" w14:paraId="7AEB6A4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4AE5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2A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4A9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A91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0E2CB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817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632487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11DB1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B22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A5C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C4E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4E8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86FC7" w14:paraId="5EAF858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0CB7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9EE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BB6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824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7C0DE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2A2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397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446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8B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76C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E0CEAC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8DD2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7BD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DD0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C51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07D1E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8C5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ADA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4EF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F9C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FD6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E015D2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C11E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856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6A4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FA6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48AAA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641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D8C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D45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CDD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E46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4A10599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3055" w14:textId="77777777" w:rsidR="00D86FC7" w:rsidRDefault="00D86FC7" w:rsidP="00D86FC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146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9B0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1D1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06461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67D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CFF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124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9FB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DCF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BDED31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E55ED6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180870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AC88A0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A65209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0607AE6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592E265A" w14:textId="77777777" w:rsidR="00D86FC7" w:rsidRDefault="00D86FC7" w:rsidP="007E3B63">
      <w:pPr>
        <w:pStyle w:val="Heading1"/>
        <w:spacing w:line="360" w:lineRule="auto"/>
      </w:pPr>
      <w:r>
        <w:t>LINIA 301 G</w:t>
      </w:r>
    </w:p>
    <w:p w14:paraId="5A823804" w14:textId="77777777" w:rsidR="00D86FC7" w:rsidRDefault="00D86FC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86FC7" w14:paraId="71E60F6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BCBD1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ED03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6EFF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FD7C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A65782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11C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4F13A6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BA05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2F2E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0B79F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4CA4" w14:textId="77777777" w:rsidR="00D86FC7" w:rsidRDefault="00D86FC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29CF8A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A1533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084A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6D2A8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2D5C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84C9FB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9ECA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E987EC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61028B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4F71FB1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A516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2A64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F94B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B094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9DAD5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86FC7" w14:paraId="1E4EAEC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8E8F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DBC4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DA8D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1FE0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57A73E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F1AD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BF794E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9D57C3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CB70B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0DB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614E7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9937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7845F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8299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608E9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D0FA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C3E3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40B6BA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E08E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590A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A9F9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B164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0D71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64840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F459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A8A4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58CC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4CF1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A2BAA7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7150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B8F9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D0B1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104E5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A2ED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F7860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CD478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E14C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1B6A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A68B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F5180E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D124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C15E4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8E11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EB88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9394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DC5801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5B12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94C9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B54B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C2A8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EF7AA6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76C" w14:textId="77777777" w:rsidR="00D86FC7" w:rsidRDefault="00D86FC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920A0B" w14:textId="77777777" w:rsidR="00D86FC7" w:rsidRDefault="00D86FC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F720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6A21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5639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8133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0BC40A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7787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3DF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61B0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4386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6E5A6C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CD0F" w14:textId="77777777" w:rsidR="00D86FC7" w:rsidRDefault="00D86FC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BA7A9D" w14:textId="77777777" w:rsidR="00D86FC7" w:rsidRDefault="00D86FC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FE9B6C" w14:textId="77777777" w:rsidR="00D86FC7" w:rsidRDefault="00D86FC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5587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E6F9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AA82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2515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64E16F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8FC6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8CD9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4C94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AB3F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1D75C9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A16B" w14:textId="77777777" w:rsidR="00D86FC7" w:rsidRDefault="00D86FC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3097A63" w14:textId="77777777" w:rsidR="00D86FC7" w:rsidRDefault="00D86FC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ECD4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31B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533C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F426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F0B79AE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E92A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BBDC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CB54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847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112F91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8400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86C1ED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8CA7757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2111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688F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188F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DAED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2E18C15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0244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E6DC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5F02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CECE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D39113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5062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8834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3378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0BE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742B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B6778E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E224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30C2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465D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26FD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B6A382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85C5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37C4B6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5469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EEE7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D495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289B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DDBAB9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2C42" w14:textId="77777777" w:rsidR="00D86FC7" w:rsidRDefault="00D86FC7" w:rsidP="00D86FC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CC1A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B91E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8C2A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4F000D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AF90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1408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6654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5BE4" w14:textId="77777777" w:rsidR="00D86FC7" w:rsidRDefault="00D86F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F639" w14:textId="77777777" w:rsidR="00D86FC7" w:rsidRDefault="00D86F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53C51C" w14:textId="77777777" w:rsidR="00D86FC7" w:rsidRDefault="00D86FC7">
      <w:pPr>
        <w:spacing w:before="40" w:line="192" w:lineRule="auto"/>
        <w:ind w:right="57"/>
        <w:rPr>
          <w:sz w:val="20"/>
          <w:lang w:val="ro-RO"/>
        </w:rPr>
      </w:pPr>
    </w:p>
    <w:p w14:paraId="7C942C92" w14:textId="77777777" w:rsidR="00D86FC7" w:rsidRDefault="00D86FC7" w:rsidP="00A04CFB">
      <w:pPr>
        <w:pStyle w:val="Heading1"/>
        <w:spacing w:line="360" w:lineRule="auto"/>
      </w:pPr>
      <w:r>
        <w:t>LINIA 301 K</w:t>
      </w:r>
    </w:p>
    <w:p w14:paraId="5B7EE808" w14:textId="77777777" w:rsidR="00D86FC7" w:rsidRDefault="00D86FC7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86FC7" w14:paraId="2F3BC0B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52A6" w14:textId="77777777" w:rsidR="00D86FC7" w:rsidRDefault="00D86FC7" w:rsidP="00D86FC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8A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84E6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55A8" w14:textId="77777777" w:rsidR="00D86FC7" w:rsidRDefault="00D86FC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C94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5C74" w14:textId="77777777" w:rsidR="00D86FC7" w:rsidRPr="00DC00E9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7A9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2839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163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5C7DE1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0D9751A7" w14:textId="77777777" w:rsidR="00D86FC7" w:rsidRDefault="00D86FC7" w:rsidP="00956F37">
      <w:pPr>
        <w:pStyle w:val="Heading1"/>
        <w:spacing w:line="360" w:lineRule="auto"/>
      </w:pPr>
      <w:r>
        <w:t>LINIA 301 N</w:t>
      </w:r>
    </w:p>
    <w:p w14:paraId="012421AE" w14:textId="77777777" w:rsidR="00D86FC7" w:rsidRDefault="00D86FC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86FC7" w14:paraId="203AD19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B18D" w14:textId="77777777" w:rsidR="00D86FC7" w:rsidRDefault="00D86FC7" w:rsidP="00D86FC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67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13F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892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A5935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0E9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368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10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F2AB" w14:textId="77777777" w:rsidR="00D86FC7" w:rsidRPr="0022092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6FC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DBD4A7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01C0" w14:textId="77777777" w:rsidR="00D86FC7" w:rsidRDefault="00D86FC7" w:rsidP="00D86FC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DF7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D0D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730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9D238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E5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566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3E4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FE9C" w14:textId="77777777" w:rsidR="00D86FC7" w:rsidRPr="0022092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983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351453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C00D" w14:textId="77777777" w:rsidR="00D86FC7" w:rsidRDefault="00D86FC7" w:rsidP="00D86FC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802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177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01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9678D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38E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DDE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38A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8F14" w14:textId="77777777" w:rsidR="00D86FC7" w:rsidRPr="0022092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D59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FD090F" w14:textId="77777777" w:rsidR="00D86FC7" w:rsidRPr="00474FB0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86FC7" w14:paraId="1A87D59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19E1" w14:textId="77777777" w:rsidR="00D86FC7" w:rsidRDefault="00D86FC7" w:rsidP="00D86FC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A59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EF1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3A7F" w14:textId="77777777" w:rsidR="00D86FC7" w:rsidRDefault="00D86FC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6909DB" w14:textId="77777777" w:rsidR="00D86FC7" w:rsidRDefault="00D86FC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E9C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561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349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0BD2" w14:textId="77777777" w:rsidR="00D86FC7" w:rsidRPr="0022092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735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9E358D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A4D1" w14:textId="77777777" w:rsidR="00D86FC7" w:rsidRDefault="00D86FC7" w:rsidP="00D86FC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C5E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494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BCC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52CB0F" w14:textId="77777777" w:rsidR="00D86FC7" w:rsidRDefault="00D86FC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B5F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05DBC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4CD8F0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82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5A1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D65C" w14:textId="77777777" w:rsidR="00D86FC7" w:rsidRPr="0022092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80B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94962C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F5EFB8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86FC7" w14:paraId="278F754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BC79" w14:textId="77777777" w:rsidR="00D86FC7" w:rsidRDefault="00D86FC7" w:rsidP="00D86FC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204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DCE52F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A2A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600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BD9A1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AF6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800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470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4BA2" w14:textId="77777777" w:rsidR="00D86FC7" w:rsidRPr="0022092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3DE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D40A81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DA9F" w14:textId="77777777" w:rsidR="00D86FC7" w:rsidRDefault="00D86FC7" w:rsidP="00D86FC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E2D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830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981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BAF625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FE4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374BB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04A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EA8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DFD" w14:textId="77777777" w:rsidR="00D86FC7" w:rsidRPr="0022092F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FA0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7CDB90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69452402" w14:textId="77777777" w:rsidR="00D86FC7" w:rsidRDefault="00D86FC7" w:rsidP="003260D9">
      <w:pPr>
        <w:pStyle w:val="Heading1"/>
        <w:spacing w:line="360" w:lineRule="auto"/>
      </w:pPr>
      <w:r>
        <w:t>LINIA 301 P</w:t>
      </w:r>
    </w:p>
    <w:p w14:paraId="1C835C23" w14:textId="77777777" w:rsidR="00D86FC7" w:rsidRDefault="00D86FC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86FC7" w14:paraId="3EFD084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6468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E4BE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0359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3B4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A529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25C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3D9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413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57F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F3C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CDD15D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F2A7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9622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694D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655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DDC26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E1E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37C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C2F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BED3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5B7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C07C33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B8F0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B551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E00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447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21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F6C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DB0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A377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D2B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D739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86FC7" w:rsidRPr="00A8307A" w14:paraId="4172A88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F5B7" w14:textId="77777777" w:rsidR="00D86FC7" w:rsidRPr="00A75A00" w:rsidRDefault="00D86FC7" w:rsidP="00D86FC7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3410" w14:textId="77777777" w:rsidR="00D86FC7" w:rsidRPr="00A8307A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27B3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C85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E932C18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50D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08F7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B790" w14:textId="77777777" w:rsidR="00D86FC7" w:rsidRPr="00A8307A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BBE5" w14:textId="77777777" w:rsidR="00D86FC7" w:rsidRPr="00A8307A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1CF5" w14:textId="77777777" w:rsidR="00D86FC7" w:rsidRPr="00A8307A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C2F266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7F30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3219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C4DF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660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5D2955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8F8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F0B24D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EEF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A58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6623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148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716AA7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F8B8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6B83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2AB4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F20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375DE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9D6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B8BE1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E58C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155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3AAC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A09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86FC7" w14:paraId="34936CD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CEF5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F2B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E701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0F0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22FDD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344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939E6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B2B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A8F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0CCE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F9D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0F0D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86FC7" w14:paraId="259AB0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A264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9CD5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94A9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E5D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77702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1C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53F2B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586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02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EE5D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54D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772A3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86FC7" w14:paraId="3BCEB67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030E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FF84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0CBF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D22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87200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4C3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A8D9D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692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82D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70DA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4EB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3B5F9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86FC7" w14:paraId="2E6BCFF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C254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C99D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4F3E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FB1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64FEC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9BB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F9894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976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204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4A7C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4DF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BCB2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E847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86FC7" w14:paraId="624BA1C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4785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AA03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EFC3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C7E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A5E93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21E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AE478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2F9D64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9D3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D8E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8C36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A91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8EB1E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86FC7" w14:paraId="6D64C0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B48C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1841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54B3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DC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4F874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572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499C2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489C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4F7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EE1D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8C8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55ECA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86FC7" w14:paraId="1EB0F59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FA0C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6FCF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1CAE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402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EF55F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9BE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85E00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405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3FD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0D12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4FF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05B9A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86FC7" w14:paraId="0B56F61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8B17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98EA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459D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749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51EB6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39C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BC4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AFD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4A02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2CA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0663E2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92E5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A0E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422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2FA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547B8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C92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BC777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2D2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58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378C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85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1E246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86FC7" w14:paraId="43BF1B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6E3A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72AC" w14:textId="77777777" w:rsidR="00D86FC7" w:rsidRDefault="00D86F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14E3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319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AC41B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3A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D42A6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A1DA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277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447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9C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4BF33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86FC7" w14:paraId="710F1EB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8A73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288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410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B9E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67C8E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2F86" w14:textId="77777777" w:rsidR="00D86FC7" w:rsidRDefault="00D86FC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3EFF23C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72CB760" w14:textId="77777777" w:rsidR="00D86FC7" w:rsidRDefault="00D86F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8D9B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41D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7001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8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CC8ADFE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8C00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D25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19B5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1C02" w14:textId="77777777" w:rsidR="00D86FC7" w:rsidRDefault="00D86FC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B6037B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54744A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58D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5AF7D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DFFA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50B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311D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DFD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3243D2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CB48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531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3DB9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D94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86F79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5FA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C376E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C267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C9A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E1A8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BE6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39669D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C7F2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7F2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FF1E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F6B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E2BBF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069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30D0B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8146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4C3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E35B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E51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75FE35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F41C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A6F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6469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E97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851B1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6A9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FB5B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3FBD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1F2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3825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AB9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176EE8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B436" w14:textId="77777777" w:rsidR="00D86FC7" w:rsidRDefault="00D86FC7" w:rsidP="00D86F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3E2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4365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2B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62DFF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424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F66A1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0B14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F69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40D8" w14:textId="77777777" w:rsidR="00D86FC7" w:rsidRPr="001B37B8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82A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AA96AD0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3B3C1B18" w14:textId="77777777" w:rsidR="00D86FC7" w:rsidRDefault="00D86FC7" w:rsidP="00E81B3B">
      <w:pPr>
        <w:pStyle w:val="Heading1"/>
        <w:spacing w:line="360" w:lineRule="auto"/>
      </w:pPr>
      <w:r>
        <w:t>LINIA 314 G</w:t>
      </w:r>
    </w:p>
    <w:p w14:paraId="0BE838B8" w14:textId="77777777" w:rsidR="00D86FC7" w:rsidRDefault="00D86FC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86FC7" w14:paraId="0C22AC8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BE1" w14:textId="77777777" w:rsidR="00D86FC7" w:rsidRDefault="00D86FC7" w:rsidP="00D86FC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CA0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4378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17E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94D36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2800CF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FA4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9B16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694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34F7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D5F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28853D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D4C5" w14:textId="77777777" w:rsidR="00D86FC7" w:rsidRDefault="00D86FC7" w:rsidP="00D86FC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4A9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942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77B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A0B98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AF9D77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DA4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CA47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D78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A97D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10E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FB6CA0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341B" w14:textId="77777777" w:rsidR="00D86FC7" w:rsidRDefault="00D86FC7" w:rsidP="00D86FC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BC1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6E62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900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C5272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737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3DC4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7D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82DF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8C9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EA94B3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7C695ACC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5AF7" w14:textId="77777777" w:rsidR="00D86FC7" w:rsidRDefault="00D86FC7" w:rsidP="00D86FC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894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3093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51D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F52882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6BA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C36F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4F4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CAA8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88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0B860E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6D0A77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33C0" w14:textId="77777777" w:rsidR="00D86FC7" w:rsidRDefault="00D86FC7" w:rsidP="00D86FC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3F7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95AA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880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C6A61C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8352FC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B760EF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D1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43A0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FA9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2AF3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6E7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283E41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4AFB" w14:textId="77777777" w:rsidR="00D86FC7" w:rsidRDefault="00D86FC7" w:rsidP="00D86FC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4A1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0697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0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6BC505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163FC2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3CDC52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3B1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933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F6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6A01" w14:textId="77777777" w:rsidR="00D86FC7" w:rsidRPr="00DF53C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501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D18F23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0CB31439" w14:textId="77777777" w:rsidR="00D86FC7" w:rsidRDefault="00D86FC7" w:rsidP="003A5387">
      <w:pPr>
        <w:pStyle w:val="Heading1"/>
        <w:spacing w:line="360" w:lineRule="auto"/>
      </w:pPr>
      <w:r>
        <w:t>LINIA 316</w:t>
      </w:r>
    </w:p>
    <w:p w14:paraId="4D1B7AB1" w14:textId="77777777" w:rsidR="00D86FC7" w:rsidRDefault="00D86FC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86FC7" w14:paraId="4FE8B1D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A3AE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19B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2A3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5F2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66DDBE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DF6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CFF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883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EE28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685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62D74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EAC08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86FC7" w14:paraId="06554FC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704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F77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551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508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B20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6022A0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C1341E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9D53D2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498A88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F866AC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2BC554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42C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EEA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94BE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195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5BC9B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86FC7" w14:paraId="763FF34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C9C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A74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0B8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98E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9508AF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3CB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B4124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EBA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73E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9B98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E9E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798BB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F2309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86FC7" w14:paraId="654C66B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57B1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C8A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FCEB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85D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EBB1AA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CC6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E6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E6A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9D4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F23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AC4AE8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72BE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AAF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3AD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238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D78CA7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D13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9F6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34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73F0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89F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E39C57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51E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C59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379140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51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73E3" w14:textId="77777777" w:rsidR="00D86FC7" w:rsidRDefault="00D86FC7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00FD171" w14:textId="77777777" w:rsidR="00D86FC7" w:rsidRDefault="00D86FC7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86D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8EB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FB5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11EC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68F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3DB830C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72D8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867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5D44327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09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93B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027A4E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030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B85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016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E39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13A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249C94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1C2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CFC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C31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39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1FF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301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57F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88E1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86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1E4F2A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6DF3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F63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073A54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591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ED8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842E93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458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63D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5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F8B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545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B7AECE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21C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783C" w14:textId="77777777" w:rsidR="00D86FC7" w:rsidRDefault="00D86F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B486991" w14:textId="77777777" w:rsidR="00D86FC7" w:rsidRDefault="00D86F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BC5D" w14:textId="77777777" w:rsidR="00D86FC7" w:rsidRDefault="00D86F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9B5" w14:textId="77777777" w:rsidR="00D86FC7" w:rsidRDefault="00D86FC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202615C" w14:textId="77777777" w:rsidR="00D86FC7" w:rsidRDefault="00D86FC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2E3" w14:textId="77777777" w:rsidR="00D86FC7" w:rsidRDefault="00D86F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D77B" w14:textId="77777777" w:rsidR="00D86FC7" w:rsidRDefault="00D86F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92A7" w14:textId="77777777" w:rsidR="00D86FC7" w:rsidRDefault="00D86F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EC01" w14:textId="77777777" w:rsidR="00D86FC7" w:rsidRPr="00F6236C" w:rsidRDefault="00D86F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CC50" w14:textId="77777777" w:rsidR="00D86FC7" w:rsidRDefault="00D86FC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3D07F0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63F0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B7FE" w14:textId="77777777" w:rsidR="00D86FC7" w:rsidRDefault="00D86F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61E4" w14:textId="77777777" w:rsidR="00D86FC7" w:rsidRDefault="00D86F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0C5" w14:textId="77777777" w:rsidR="00D86FC7" w:rsidRDefault="00D86FC7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89D9059" w14:textId="77777777" w:rsidR="00D86FC7" w:rsidRDefault="00D86FC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6473" w14:textId="77777777" w:rsidR="00D86FC7" w:rsidRDefault="00D86F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9955981" w14:textId="77777777" w:rsidR="00D86FC7" w:rsidRDefault="00D86F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9FDF" w14:textId="77777777" w:rsidR="00D86FC7" w:rsidRDefault="00D86F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3182" w14:textId="77777777" w:rsidR="00D86FC7" w:rsidRDefault="00D86F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400A" w14:textId="77777777" w:rsidR="00D86FC7" w:rsidRPr="00F6236C" w:rsidRDefault="00D86F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841E" w14:textId="77777777" w:rsidR="00D86FC7" w:rsidRDefault="00D86FC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34D7D" w14:textId="77777777" w:rsidR="00D86FC7" w:rsidRDefault="00D86FC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D86FC7" w14:paraId="305995E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792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85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69B0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690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44F983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8D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796A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17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793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6F3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F08BF2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C7C4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912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7530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7B3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EF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B33CCB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D40C28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872695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83F007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F6B4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1B9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BB7B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38C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DC0D0E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1B3A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54A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DA5E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357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0F916F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911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AB5024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D24953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2BE8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121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AA2A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FFF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86FC7" w14:paraId="7E96B53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A814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47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7F4D67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B33D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05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4196AB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D4A7" w14:textId="77777777" w:rsidR="00D86FC7" w:rsidRPr="00273EC0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E807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3AD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1CE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FBA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FF9390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21D4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AA3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6AC9D97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5C6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CFA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9C1CA4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D240" w14:textId="77777777" w:rsidR="00D86FC7" w:rsidRPr="00273EC0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B8C5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170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9A52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24C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EC8BF9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332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B8B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AED4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C1F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E1E47D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1F5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88C8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318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B5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9AD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CB523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E8C1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0E1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B0E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793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827C1C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8DC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5573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F92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98AB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E53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810E56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21B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9F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33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D91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B8E3FA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121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7C3C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EF5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21B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25C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833D65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F957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2C4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2017CB4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86C8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7E6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6B65DD6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9EA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307B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A0E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471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108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BE56E7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DCD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DD8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7CA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E39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79A1E6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645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A6DD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41C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52CD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3E5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6FC3B8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A36C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82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3849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0A6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DBA1E7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161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8683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29B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B21E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F1C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802CD0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C0FA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37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BE2749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91F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39C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114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172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F4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11E6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861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1EFF56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F5E9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E07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9BDC93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EFB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29E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4AB99F9" w14:textId="77777777" w:rsidR="00D86FC7" w:rsidRPr="0083024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C67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8BD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910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6B8E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D32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322A13A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9C93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836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C624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08E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1D9633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5A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02A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DF2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488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9AB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024EC2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18E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053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66B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8B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5D44C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EC1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FF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2A7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CAA1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738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EE07DD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28CF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31F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97DE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FB2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5463F3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D29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A780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CAD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79BF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58B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D4BC1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33CB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C8B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EE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6A5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7CC1FF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EF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CBD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DAD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1FB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51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2D4F66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990C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1AD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169+200</w:t>
            </w:r>
          </w:p>
          <w:p w14:paraId="02151D1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FE26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E402" w14:textId="77777777" w:rsidR="00D86FC7" w:rsidRDefault="00D86FC7" w:rsidP="003A02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 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D00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A7C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63D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754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5C7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3E070B8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F8A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CDF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EB7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8FB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F7E345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5F3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C5FB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F17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66C8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C67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4C6AF" w14:textId="77777777" w:rsidR="00D86FC7" w:rsidRPr="000D7AA7" w:rsidRDefault="00D86F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86FC7" w14:paraId="110ABC1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1FB9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C25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E0B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AF2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CDE446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0A5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81FF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E1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564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E76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7A4E45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E916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D61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4BA6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1AB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53C984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AAD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60E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CE6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C13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311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5A4995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9636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19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2357C5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4BA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14C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8C8826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1D9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9C24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08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189A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CFC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2AE60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9F56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5BF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F5A2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3F1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A0C22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B2D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70659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DFCC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05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264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C8A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4A2061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6092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902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78966DE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1E2B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3D27" w14:textId="77777777" w:rsidR="00D86FC7" w:rsidRDefault="00D86FC7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F9BB95E" w14:textId="77777777" w:rsidR="00D86FC7" w:rsidRDefault="00D86FC7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077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428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679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2CA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D4D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313020F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781A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258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F58B31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52C9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16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187534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D5B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77D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587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379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EFA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EC686D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86FC7" w14:paraId="1CCCEDD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F11C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944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C1E9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D83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D51B3C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8C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A9E2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F72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5C6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BA5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67A476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B841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A3A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0CAB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00D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C51462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A25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76D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D8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B8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C8A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1F59304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B60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A65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BACA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70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04CBAF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867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9E23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30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577F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91F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86FC7" w14:paraId="65CDC8D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108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B54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6F4F7C1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6E41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880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95B761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78D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1057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C3B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B205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5DA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8F5BBA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3BEB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641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9CA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F84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B33709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397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2CF4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5D7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5DE1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2F9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86FC7" w14:paraId="3CD5BE8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81D6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CC1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36D4E7B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BC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27E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6E93F79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ABC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CD9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5EA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66B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4D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8AF708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307D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229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074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F12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8F3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7870C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1BF2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0B0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C59C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E91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0689F2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12B0B7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4D41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786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CD5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D50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CC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13DBF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FB6D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71F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FE9B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584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8EF58B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044AB6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D946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297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C98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F22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AAC495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7F4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70418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7CA3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5EE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3D5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739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164AE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86FC7" w14:paraId="330D38B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6C41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CE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734B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F47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C733CF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D77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E116EA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03FD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DC6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0694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27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1E65C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4A79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86FC7" w14:paraId="1F5852D3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E865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3B7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16BB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B6F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EA5C99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97F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59F76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3E35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4BC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C092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927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3A089D7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2FD6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DA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C907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F59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D67CEA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F81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2EABFE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058A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6C4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B8C4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52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DB54C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02E2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86FC7" w14:paraId="58CD0FC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9048" w14:textId="77777777" w:rsidR="00D86FC7" w:rsidRDefault="00D86FC7" w:rsidP="00D86F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00E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B924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682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9FE845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E8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28E75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699E" w14:textId="77777777" w:rsidR="00D86FC7" w:rsidRPr="00514DA4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D14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71F3" w14:textId="77777777" w:rsidR="00D86FC7" w:rsidRPr="00F6236C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27C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EA04F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DE35142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51D01893" w14:textId="77777777" w:rsidR="00D86FC7" w:rsidRDefault="00D86FC7" w:rsidP="00C022B2">
      <w:pPr>
        <w:pStyle w:val="Heading1"/>
        <w:spacing w:line="276" w:lineRule="auto"/>
      </w:pPr>
      <w:r>
        <w:t>LINIA 328</w:t>
      </w:r>
    </w:p>
    <w:p w14:paraId="374BAB13" w14:textId="77777777" w:rsidR="00D86FC7" w:rsidRDefault="00D86FC7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86FC7" w14:paraId="13588C37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D26A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168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3A25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60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65EF90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484545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3A45C6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C51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2174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430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80FF586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064B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6BAD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535C95A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CE94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F13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7318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59ED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5E9BCC2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01E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6AFE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44D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29FA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1A1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297D31FA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3BCE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054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84E2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90E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DC55CE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279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1CC61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F13E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C5E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AB05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CDF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599E729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09BB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107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94A6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81F8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83EC7F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CD9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FCDDE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04BF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F4F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AE6B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3C2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2999100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F80F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171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670DA2D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1C3F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5B1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2D66DEF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754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426A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A364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06BA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C76B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0119992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2400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021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CD73FE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9409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D97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7AD720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712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DEDA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2A7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CAFA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CD2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5827593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5518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511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A29965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E0FA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7F9" w14:textId="77777777" w:rsidR="00D86FC7" w:rsidRDefault="00D86FC7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0453B4B" w14:textId="77777777" w:rsidR="00D86FC7" w:rsidRDefault="00D86FC7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6BE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98CD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B66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9322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6EC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4BED42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E201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3BB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F4E8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289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75C3D0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4D8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E911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E22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D09C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B89B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1E4A702A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8DD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A7B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4775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2DA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1F88DA2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C68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E11F2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1905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9B2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653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2B3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7BA59C2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C1EB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12D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6E7F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B92D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D4F8A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B12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E004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DD0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652D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776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CF2185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5E9BAA1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D9846F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86FC7" w14:paraId="2200A96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5399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F29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6FA9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A58D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9BCCF1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8588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A1D4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F95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4DD9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B3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9A5716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0AFC546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3E16E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86FC7" w14:paraId="6BD4D94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A5D3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405C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BF72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50D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BB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2FC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AB2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607E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B3E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DD8FDE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90889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86FC7" w14:paraId="47268B6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68A1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D66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3F87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FF8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93A90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475" w14:textId="77777777" w:rsidR="00D86FC7" w:rsidRPr="002A60A1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C0D7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C4C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1958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4121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426B41B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C4E23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86FC7" w14:paraId="0900C1CB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D632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0598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725C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FA9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C4D53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6EB4" w14:textId="77777777" w:rsidR="00D86FC7" w:rsidRPr="002A60A1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D36C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9C8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5C54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DD5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F78BF0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36461FE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2B40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86FC7" w14:paraId="55D9021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2F08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3F2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1E05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CD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230B0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7C7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6754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E9E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AAA5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351D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62463B8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3D12369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C4901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86FC7" w14:paraId="7787AEFB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4C08" w14:textId="77777777" w:rsidR="00D86FC7" w:rsidRDefault="00D86FC7" w:rsidP="00D86FC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854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63B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730D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D32B49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73F3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3822C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A6B5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22E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E343" w14:textId="77777777" w:rsidR="00D86FC7" w:rsidRPr="00FA2F2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4CC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6DE3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2B50CC92" w14:textId="77777777" w:rsidR="00D86FC7" w:rsidRDefault="00D86FC7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217E9564" w14:textId="77777777" w:rsidR="00D86FC7" w:rsidRDefault="00D86FC7" w:rsidP="00D80858">
      <w:pPr>
        <w:pStyle w:val="Heading1"/>
        <w:spacing w:line="276" w:lineRule="auto"/>
      </w:pPr>
    </w:p>
    <w:p w14:paraId="1035F00D" w14:textId="77777777" w:rsidR="00D86FC7" w:rsidRDefault="00D86FC7" w:rsidP="00D80858">
      <w:pPr>
        <w:pStyle w:val="Heading1"/>
        <w:spacing w:line="276" w:lineRule="auto"/>
      </w:pPr>
      <w:r>
        <w:t>LINIA 330</w:t>
      </w:r>
    </w:p>
    <w:p w14:paraId="0046EA95" w14:textId="77777777" w:rsidR="00D86FC7" w:rsidRDefault="00D86FC7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86FC7" w14:paraId="4254755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1106" w14:textId="77777777" w:rsidR="00D86FC7" w:rsidRDefault="00D86FC7" w:rsidP="00D86FC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E42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8823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6EE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F5E37C7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B42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A2BE8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D98C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928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D1A9" w14:textId="77777777" w:rsidR="00D86FC7" w:rsidRPr="001C04D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2148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24AF4A7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53B5" w14:textId="77777777" w:rsidR="00D86FC7" w:rsidRDefault="00D86FC7" w:rsidP="00D86FC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11D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F25E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DFC2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75FE6A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571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D452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D8BC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8FE6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17BC" w14:textId="77777777" w:rsidR="00D86FC7" w:rsidRPr="001C04D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572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4BFA6E5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8076" w14:textId="77777777" w:rsidR="00D86FC7" w:rsidRDefault="00D86FC7" w:rsidP="00D86FC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40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30A24EC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F8A9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4E39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1C60D0F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7D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0E1B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ECF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7A53" w14:textId="77777777" w:rsidR="00D86FC7" w:rsidRPr="001C04D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9DA5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44CF6E1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D86FC7" w14:paraId="15412D9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9C06" w14:textId="77777777" w:rsidR="00D86FC7" w:rsidRDefault="00D86FC7" w:rsidP="00D86FC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5D2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A718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277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5FE437A0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CE9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A04C0D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565B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AD6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7281" w14:textId="77777777" w:rsidR="00D86FC7" w:rsidRPr="001C04D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A524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E63B81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000E" w14:textId="77777777" w:rsidR="00D86FC7" w:rsidRDefault="00D86FC7" w:rsidP="00D86FC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D8C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4A560CE8" w14:textId="77777777" w:rsidR="00D86FC7" w:rsidRDefault="00D86FC7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F19D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079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6FB1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23F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568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3224" w14:textId="77777777" w:rsidR="00D86FC7" w:rsidRPr="001C04D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524A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18A2896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8168" w14:textId="77777777" w:rsidR="00D86FC7" w:rsidRDefault="00D86FC7" w:rsidP="00D86FC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42F5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0C721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BCD2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888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358D4EE8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F147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ECDFDA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645E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5080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1CFD" w14:textId="77777777" w:rsidR="00D86FC7" w:rsidRPr="001C04D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CB43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21E8A51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19DF" w14:textId="77777777" w:rsidR="00D86FC7" w:rsidRDefault="00D86FC7" w:rsidP="00D86FC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579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95C0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A252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699CE6C6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229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9264A2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69E7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8E9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897" w14:textId="77777777" w:rsidR="00D86FC7" w:rsidRPr="001C04D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ADDB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1C3E0DE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566A" w14:textId="77777777" w:rsidR="00D86FC7" w:rsidRDefault="00D86FC7" w:rsidP="00D86FC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0729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1B78840B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4CCB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0DCC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FCEF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5502" w14:textId="77777777" w:rsidR="00D86FC7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150E" w14:textId="77777777" w:rsidR="00D86FC7" w:rsidRDefault="00D86F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8012" w14:textId="77777777" w:rsidR="00D86FC7" w:rsidRPr="001C04D5" w:rsidRDefault="00D86F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FF0B" w14:textId="77777777" w:rsidR="00D86FC7" w:rsidRDefault="00D86F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A94180" w14:textId="77777777" w:rsidR="00D86FC7" w:rsidRDefault="00D86FC7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36180001" w14:textId="77777777" w:rsidR="00D86FC7" w:rsidRDefault="00D86FC7" w:rsidP="008C333F">
      <w:pPr>
        <w:pStyle w:val="Heading1"/>
        <w:spacing w:line="360" w:lineRule="auto"/>
      </w:pPr>
      <w:r>
        <w:lastRenderedPageBreak/>
        <w:t>LINIA 335</w:t>
      </w:r>
    </w:p>
    <w:p w14:paraId="51C501DA" w14:textId="77777777" w:rsidR="00D86FC7" w:rsidRDefault="00D86FC7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86FC7" w14:paraId="5C07E590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D9B8" w14:textId="77777777" w:rsidR="00D86FC7" w:rsidRDefault="00D86FC7" w:rsidP="00D86FC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334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C114" w14:textId="77777777" w:rsidR="00D86FC7" w:rsidRPr="009050E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E74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151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706D0B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3B8219F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84A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E08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624E" w14:textId="77777777" w:rsidR="00D86FC7" w:rsidRPr="009050E5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F3D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5977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F61C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35FEBB53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3A3BBA7E" w14:textId="77777777" w:rsidR="00D86FC7" w:rsidRDefault="00D86FC7" w:rsidP="00274DBB">
      <w:pPr>
        <w:pStyle w:val="Heading1"/>
        <w:spacing w:line="360" w:lineRule="auto"/>
      </w:pPr>
      <w:r>
        <w:t>LINIA 400</w:t>
      </w:r>
    </w:p>
    <w:p w14:paraId="206E5854" w14:textId="77777777" w:rsidR="00D86FC7" w:rsidRDefault="00D86FC7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86FC7" w14:paraId="16BABA3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5F37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8C8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34A9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24A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7AF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4D082A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6E31964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6940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AA79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9EEE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C21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6BC31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83D0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D86FC7" w14:paraId="4A076DE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CD6A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1189" w14:textId="77777777" w:rsidR="00D86FC7" w:rsidRDefault="00D86FC7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675+400</w:t>
            </w:r>
          </w:p>
          <w:p w14:paraId="494466D2" w14:textId="77777777" w:rsidR="00D86FC7" w:rsidRDefault="00D86FC7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6D04" w14:textId="77777777" w:rsidR="00D86FC7" w:rsidRPr="00F344E1" w:rsidRDefault="00D86FC7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0D6B" w14:textId="77777777" w:rsidR="00D86FC7" w:rsidRDefault="00D86FC7" w:rsidP="00E62A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Biharia - Diosig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88FA" w14:textId="77777777" w:rsidR="00D86FC7" w:rsidRDefault="00D86FC7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C720" w14:textId="77777777" w:rsidR="00D86FC7" w:rsidRDefault="00D86FC7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C41B" w14:textId="77777777" w:rsidR="00D86FC7" w:rsidRDefault="00D86FC7" w:rsidP="00E62A0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2377" w14:textId="77777777" w:rsidR="00D86FC7" w:rsidRPr="00F344E1" w:rsidRDefault="00D86FC7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560A" w14:textId="77777777" w:rsidR="00D86FC7" w:rsidRDefault="00D86FC7" w:rsidP="00E62A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7D2217C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7668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3E8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695+800</w:t>
            </w:r>
          </w:p>
          <w:p w14:paraId="14F2D86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BDB1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FEF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Diosig – Săcuieni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8D5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0D0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EDBA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D6E8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500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22757FBD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2BD2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CF8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8A98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EDC5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79215E7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6C3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C05C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6F7A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5E16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1F6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D86FC7" w14:paraId="74A40D4B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2B63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318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4673191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C75E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365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7D47959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014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9E0C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F93E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92EC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219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2F401A5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F0FA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950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81E4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D8F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1DE4BDC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FFD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E46B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C181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232B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F00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A044B5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D86B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660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765+400</w:t>
            </w:r>
          </w:p>
          <w:p w14:paraId="0D7CD644" w14:textId="77777777" w:rsidR="00D86FC7" w:rsidRDefault="00D86FC7" w:rsidP="002115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9944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FC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Carei -</w:t>
            </w:r>
            <w:r>
              <w:rPr>
                <w:b/>
                <w:bCs/>
                <w:sz w:val="20"/>
                <w:lang w:val="ro-RO"/>
              </w:rPr>
              <w:br/>
              <w:t>G-ral Avramescu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A00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0E5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1B57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C7B9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EC5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F9762A4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C16A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C891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19FA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13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41A5D4E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1CB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FD5B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6F57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29EF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7AA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06E1402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09F6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212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3FB36F2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9F95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049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521449E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6F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C59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3BFE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63D5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8CB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4576B5D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6E29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082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6ECA209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61E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DBB9" w14:textId="77777777" w:rsidR="00D86FC7" w:rsidRDefault="00D86FC7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713404E5" w14:textId="77777777" w:rsidR="00D86FC7" w:rsidRDefault="00D86FC7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CA57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53D5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DF54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843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37A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7C3C882C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29FCF3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E7F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F786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838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4BD1C68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20B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9C66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AF32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0F92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17F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614E44C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E79C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2D9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564C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63E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8B1250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7F8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1D2F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32B9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A1DA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ECF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E294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4028FA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D86FC7" w14:paraId="0E3D379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05C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02A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9FB8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4FC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A1366F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562195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62D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C771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2520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05D4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819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E975AF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16E9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C2F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1FF1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479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230C93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4A5062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A33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4748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731E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1732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B61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7D9B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47F8CB2D" w14:textId="77777777" w:rsidR="00D86FC7" w:rsidRPr="001174B3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86FC7" w14:paraId="0D7D67F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6EA4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986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793+300</w:t>
            </w:r>
          </w:p>
          <w:p w14:paraId="7B28164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CB53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17F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- Micula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B01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DC6F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811D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19DD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157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2113D69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64DD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43B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47C8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9E3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76CFA18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B8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7F4FA92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45F2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EAF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2B23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B63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3619E55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0F56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1DB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9D226F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773A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B23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AE14F5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2C9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BBF8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1E9F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613F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A38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672C4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A8CEEE4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6D76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117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2A7D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E2B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4C6502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1765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5EDF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8167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37F1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E52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2ED3AB9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7ABD" w14:textId="77777777" w:rsidR="00D86FC7" w:rsidRDefault="00D86FC7" w:rsidP="00D86FC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A3A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861A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690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B9F829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AC6B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8A78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F256" w14:textId="77777777" w:rsidR="00D86FC7" w:rsidRDefault="00D86FC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B7CA" w14:textId="77777777" w:rsidR="00D86FC7" w:rsidRPr="00F344E1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A59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F29803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1BE0C059" w14:textId="77777777" w:rsidR="00D86FC7" w:rsidRDefault="00D86FC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183FCB02" w14:textId="77777777" w:rsidR="00D86FC7" w:rsidRDefault="00D86FC7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86FC7" w14:paraId="766B07B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D9CD" w14:textId="77777777" w:rsidR="00D86FC7" w:rsidRDefault="00D86FC7" w:rsidP="00D86FC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71A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E7E3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CF9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8B3FC2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EFE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6B28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B46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8E5B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1DD7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D7805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3B63957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D86FC7" w14:paraId="5D63001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1A59" w14:textId="77777777" w:rsidR="00D86FC7" w:rsidRDefault="00D86FC7" w:rsidP="00D86FC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845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721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D3F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C728E0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01C09032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913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275A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8AE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8646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1AC6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0F564A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23E2" w14:textId="77777777" w:rsidR="00D86FC7" w:rsidRDefault="00D86FC7" w:rsidP="00D86FC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716A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C0F4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3B7D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12D04FF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47259BA1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4609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72E1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F0A3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8153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F40B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8E07E3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24D16AA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86FC7" w14:paraId="288DCBE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4326" w14:textId="77777777" w:rsidR="00D86FC7" w:rsidRDefault="00D86FC7" w:rsidP="00D86FC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DDC6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CE06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6E8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33A4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0B6B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F6FE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300F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9BB9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63CDBE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8BB14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D86FC7" w14:paraId="6A3B036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1EE2" w14:textId="77777777" w:rsidR="00D86FC7" w:rsidRDefault="00D86FC7" w:rsidP="00D86FC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B180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18+400</w:t>
            </w:r>
          </w:p>
          <w:p w14:paraId="3FBC367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7190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5E3A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CAC2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5FB3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2D18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CE1A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BA3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993B48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945C" w14:textId="77777777" w:rsidR="00D86FC7" w:rsidRDefault="00D86FC7" w:rsidP="00D86FC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81DD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B940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AE68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2A0BA3AC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D9CC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388E" w14:textId="77777777" w:rsidR="00D86FC7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8A6F" w14:textId="77777777" w:rsidR="00D86FC7" w:rsidRDefault="00D86F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9F10" w14:textId="77777777" w:rsidR="00D86FC7" w:rsidRPr="00BB2EA6" w:rsidRDefault="00D86F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0160" w14:textId="77777777" w:rsidR="00D86FC7" w:rsidRDefault="00D86F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81E4EF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13B31131" w14:textId="77777777" w:rsidR="00D86FC7" w:rsidRDefault="00D86FC7" w:rsidP="00F0370D">
      <w:pPr>
        <w:pStyle w:val="Heading1"/>
        <w:spacing w:line="360" w:lineRule="auto"/>
      </w:pPr>
      <w:r>
        <w:t>LINIA 800</w:t>
      </w:r>
    </w:p>
    <w:p w14:paraId="57A73DD2" w14:textId="77777777" w:rsidR="00D86FC7" w:rsidRDefault="00D86FC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86FC7" w14:paraId="6A516C7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83E5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C38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FBFE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12F8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5089D1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C29B" w14:textId="77777777" w:rsidR="00D86FC7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DB08A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A7E4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D245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5331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CA9FC2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1AFA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D6A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1C8A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6995F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16B70A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D931" w14:textId="77777777" w:rsidR="00D86FC7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0F7A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C3F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A6BD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74BB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37B9C1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A61CB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807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09C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3DDD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61F298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8A9B" w14:textId="77777777" w:rsidR="00D86FC7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650E5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A534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C9C1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B299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28E58" w14:textId="77777777" w:rsidR="00D86FC7" w:rsidRDefault="00D86FC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86FC7" w:rsidRPr="00A8307A" w14:paraId="79596D0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E056" w14:textId="77777777" w:rsidR="00D86FC7" w:rsidRPr="00A75A00" w:rsidRDefault="00D86FC7" w:rsidP="00D86FC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2ADE" w14:textId="77777777" w:rsidR="00D86FC7" w:rsidRPr="00A8307A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6895" w14:textId="77777777" w:rsidR="00D86FC7" w:rsidRPr="00A8307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DF1D" w14:textId="77777777" w:rsidR="00D86FC7" w:rsidRPr="00A8307A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A4437" w14:textId="77777777" w:rsidR="00D86FC7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87B2F2" w14:textId="77777777" w:rsidR="00D86FC7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8E8B3E5" w14:textId="77777777" w:rsidR="00D86FC7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4A4B0F" w14:textId="77777777" w:rsidR="00D86FC7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4375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C482" w14:textId="77777777" w:rsidR="00D86FC7" w:rsidRPr="00A8307A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8360" w14:textId="77777777" w:rsidR="00D86FC7" w:rsidRPr="00A8307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DACAE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464888" w14:textId="77777777" w:rsidR="00D86FC7" w:rsidRPr="00A8307A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86FC7" w14:paraId="73C227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58A4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874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12B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0357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780D43C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D20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38DE7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64D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C3E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646A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F4C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86FC7" w14:paraId="5FD9E3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DFFC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CAC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BE84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F98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5AC7231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8F9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182001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349B489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D9FF19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C0422F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5BE5A5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71B4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E5C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BF8A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C61B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5B1BA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5D52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F67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3D38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63F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AD4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7A8E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5EB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91F7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7CA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362CC5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033D8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86FC7" w14:paraId="5DA548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CA43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51D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9034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23EF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6A3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39B1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E4E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AB09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58B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D0C27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1173C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86FC7" w14:paraId="17963B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83FA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D27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94AB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69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006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C322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E22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6369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6EF0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8BC515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46C9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86FC7" w14:paraId="66339B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7176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BCD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C4B8EF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83C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83DF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D149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BE19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CA7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AA44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E2B9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06724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34A5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8E5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3E66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C212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FF7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6E14C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1E17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50E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04E3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572D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D6239B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0A50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86FC7" w14:paraId="37C9A9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9171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4C0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B42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673B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103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AFEC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D58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202FE83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8554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C61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4810E3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9B6F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D72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C73C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4182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E39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80CE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546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A6BE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B11F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1D3E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AC5BE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86FC7" w14:paraId="7D0D5E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8716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348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06B7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69C1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F1B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18AC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649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A4B0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E2FC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26AF5F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22907A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86FC7" w14:paraId="05512C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AE4E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A36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81AE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D331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D69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41640B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8E97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215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71A0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E65D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360FB4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51F0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270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EBEB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6EEF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64ADBB7C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7D3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2913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C16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0325DD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D222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3CF0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86FC7" w14:paraId="0EE4E1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1F42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D29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9364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476E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3A9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FDA8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F13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2EACD5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F7FF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C6AE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D86FC7" w14:paraId="1FE817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E8A8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780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53CABB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3304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DD2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B33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894B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D831" w14:textId="77777777" w:rsidR="00D86FC7" w:rsidRDefault="00D86FC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6E59063" w14:textId="77777777" w:rsidR="00D86FC7" w:rsidRDefault="00D86FC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15D5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6D7D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7A7D2F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463D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5E5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E536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10C6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F5652B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5D8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6008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F82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5B0196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5137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B23A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686773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95F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287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5DF5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5C18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988C144" w14:textId="77777777" w:rsidR="00D86FC7" w:rsidRPr="008B2519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F83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C022E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CD1D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992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D2F9" w14:textId="77777777" w:rsidR="00D86FC7" w:rsidRPr="008D08DE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77D1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86FC7" w14:paraId="4708DD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6968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9A9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F835F1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B7F7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AEE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B3EB07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38B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C822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794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343F" w14:textId="77777777" w:rsidR="00D86FC7" w:rsidRPr="008D08DE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346C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4C8147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FE9B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44A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3A98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AC2A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29A406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8B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A03D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20F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542B27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6A6" w14:textId="77777777" w:rsidR="00D86FC7" w:rsidRPr="008D08DE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197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12A865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CFAC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AB2A" w14:textId="77777777" w:rsidR="00D86FC7" w:rsidRDefault="00D86F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2E25" w14:textId="77777777" w:rsidR="00D86FC7" w:rsidRPr="001161EA" w:rsidRDefault="00D86F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0AA5" w14:textId="77777777" w:rsidR="00D86FC7" w:rsidRDefault="00D86FC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A38478A" w14:textId="77777777" w:rsidR="00D86FC7" w:rsidRDefault="00D86FC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4CAD" w14:textId="77777777" w:rsidR="00D86FC7" w:rsidRDefault="00D86F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B1376FF" w14:textId="77777777" w:rsidR="00D86FC7" w:rsidRDefault="00D86F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C890" w14:textId="77777777" w:rsidR="00D86FC7" w:rsidRPr="001161EA" w:rsidRDefault="00D86F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116F" w14:textId="77777777" w:rsidR="00D86FC7" w:rsidRDefault="00D86F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8FFD" w14:textId="77777777" w:rsidR="00D86FC7" w:rsidRPr="008D08DE" w:rsidRDefault="00D86F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AD62" w14:textId="77777777" w:rsidR="00D86FC7" w:rsidRDefault="00D86FC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86FC7" w14:paraId="4E2AA1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154A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A40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9853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797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1F0DB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FBC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7E71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B90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09E4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6851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D86FC7" w14:paraId="03D3E9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D06B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7DD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CE84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9D8E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06374F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D30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BA07AC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DA5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53E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DC3A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863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05E000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1333061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86FC7" w14:paraId="615F47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D123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22C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F7E6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F099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2DE058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63B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2659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F24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B215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9CE1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01E2C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B677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A8E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9BAD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10D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DEFB04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12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A43CAD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2467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4C2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1C22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30A0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82FA9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C792F73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86FC7" w14:paraId="7328F1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A07B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2F5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7107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D1F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9C7777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C49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B4646E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CDAC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389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00E5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327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7236C7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C315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3ED56D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86FC7" w14:paraId="4A8082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8B4D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CB2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C01A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CBC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3C2997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51E9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97192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FDC0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84D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20FF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7E7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D3468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86FC7" w14:paraId="528A86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3B8D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672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9E87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81B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549627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463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681E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281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77A8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538E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03B2A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86FC7" w14:paraId="7CFBC4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ACCF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59D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DBE626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CB7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CF8C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9931F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71E66D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E9A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565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692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C853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D2BF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00C368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96E5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C10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4031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892A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0409A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7F2BC4F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F379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3B73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AA7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91011C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35CA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58F5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2D9F52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F3B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410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3CE8" w14:textId="77777777" w:rsidR="00D86FC7" w:rsidRPr="001161EA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581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39A3819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128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40055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A19AB2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DB20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19F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F8AF" w14:textId="77777777" w:rsidR="00D86FC7" w:rsidRPr="001161EA" w:rsidRDefault="00D86F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2C03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86FC7" w14:paraId="27604E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343A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664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2131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156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C4766D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DA7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50AB07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620DB3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7F5D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E23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F9C7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F7B3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C9D8D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ED09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312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CE67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1239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C2CF26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D8B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E4AF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DF3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4D48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6B05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146A91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92F03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86FC7" w14:paraId="01629E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F0D6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1E6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2FE3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EDB6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B441537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BE5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D864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4FA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16B5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F17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3572C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402F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20F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A900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2AC1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49F3271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C42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3733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7A1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9B86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6097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E8BEF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000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76F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8C78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B926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44D3D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2A8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8370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1AB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56DF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61E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5EBA3E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3C25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40A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AE52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31FE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60CAB94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F91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87B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380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C96B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F127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5A5DE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82F4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88C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4436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74E8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69E9EFB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E45CD96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DB7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4F1C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B2F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DC96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24D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018C9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0E3D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26F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C4ED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8C17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A03FF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0ED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257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64D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ED7E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BCA3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CB861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DE4082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86FC7" w14:paraId="799626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B7AB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DE2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7A5B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D84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130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0AF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0DA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7C5B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B43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D4738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CC23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172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2FF5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813B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4C162E4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8FF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7125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4D9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090853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C0FA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33BA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86FC7" w14:paraId="5B2FF8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DB45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9FA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F08F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A50B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72840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724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1106E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F42D3A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E5DE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7B3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F4A2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AF09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16D15A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A1E7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A1ED07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86FC7" w14:paraId="2104C7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80E8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20E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B827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642B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AFA1B6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7FA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BD473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EF11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14F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7E55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4F9A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1E2FF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CE8D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D79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393C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7EED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7D128D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9DD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CDDFDD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7FFC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DBC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784F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1597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02DC1F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1D93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6C6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FA73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C62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EFD4B1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630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4466CB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C48CC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B599D6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7F8AD4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0285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6DD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D41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2DE9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486B9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AC5B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006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EB4C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9CD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E618CD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5B9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F91B2D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826F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8E0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8040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07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2C2255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3B5A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DA5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0690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A7EB" w14:textId="77777777" w:rsidR="00D86FC7" w:rsidRDefault="00D86F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56A188" w14:textId="77777777" w:rsidR="00D86FC7" w:rsidRDefault="00D86F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E354" w14:textId="77777777" w:rsidR="00D86FC7" w:rsidRPr="00F565BC" w:rsidRDefault="00D86FC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640F05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037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053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70B6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C145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86FC7" w14:paraId="0D2DA5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A2AB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4BA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C465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2D28" w14:textId="77777777" w:rsidR="00D86FC7" w:rsidRDefault="00D86F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F748E6" w14:textId="77777777" w:rsidR="00D86FC7" w:rsidRDefault="00D86F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7293" w14:textId="77777777" w:rsidR="00D86FC7" w:rsidRDefault="00D86FC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9C5523" w14:textId="77777777" w:rsidR="00D86FC7" w:rsidRDefault="00D86FC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CA1F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001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7E94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BB05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86FC7" w14:paraId="0AB034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D5B1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A55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E3BC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50B4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73E614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5B3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0D3D0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AB76" w14:textId="77777777" w:rsidR="00D86FC7" w:rsidRPr="001161EA" w:rsidRDefault="00D86F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86E4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9512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AEE1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D64C85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E660925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B79A6FB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507E385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86FC7" w14:paraId="307B02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C5D4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1B0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9A2F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D138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922A8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9CE9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116EC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D2F9B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E6BF" w14:textId="77777777" w:rsidR="00D86FC7" w:rsidRPr="001161EA" w:rsidRDefault="00D86F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198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6E30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F8BC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13213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DD116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86FC7" w14:paraId="393FBA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0298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7C6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4692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2FFE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D1252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0E3A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7320" w14:textId="77777777" w:rsidR="00D86FC7" w:rsidRDefault="00D86F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8B5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2D9E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FC4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CA36589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37B38D2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86FC7" w14:paraId="1A06DC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2977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A9F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A273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E115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8BFAB29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172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829259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B42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E3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E45D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969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63CA0F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78DC7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86FC7" w14:paraId="03EE1B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9A4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D0E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DE5A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FCC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FFB850D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371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4B22E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3861FA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24B4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01D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0659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4020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35DE38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86FC7" w14:paraId="03967C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D126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89A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A641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FC9C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5269CDB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292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BA43C86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BBB8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4FE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CE8D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CB71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6778E30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86FC7" w14:paraId="507721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51B5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541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A6D6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274C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2E7A5C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A18D6B1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11C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C43D21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8B2E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0D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9635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2CEC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36200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86FC7" w14:paraId="592BF6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9CE8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306B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654B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C1B7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9DD70A8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BB71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B2CC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004C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2252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54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03266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DD73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303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B056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C09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B72EC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5EC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06E39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1BFC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687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6A5C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3B49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7AC5E6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E155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6987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0608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E44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549CFB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20B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4E52DD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A80D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C44E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A60C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FFAA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69223E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3931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C7C5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A889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4CB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07C943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FA9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3D62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8EA0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688B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5CDD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86FC7" w14:paraId="1D2078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5192" w14:textId="77777777" w:rsidR="00D86FC7" w:rsidRDefault="00D86FC7" w:rsidP="00D86F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3658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7B73" w14:textId="77777777" w:rsidR="00D86FC7" w:rsidRPr="001161EA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CE70" w14:textId="77777777" w:rsidR="00D86FC7" w:rsidRDefault="00D86F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5922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3AE7" w14:textId="77777777" w:rsidR="00D86FC7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952F" w14:textId="77777777" w:rsidR="00D86FC7" w:rsidRDefault="00D86F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0576" w14:textId="77777777" w:rsidR="00D86FC7" w:rsidRPr="008D08DE" w:rsidRDefault="00D86F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7474" w14:textId="77777777" w:rsidR="00D86FC7" w:rsidRDefault="00D86F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1B247F5" w14:textId="77777777" w:rsidR="00D86FC7" w:rsidRDefault="00D86FC7">
      <w:pPr>
        <w:spacing w:before="40" w:after="40" w:line="192" w:lineRule="auto"/>
        <w:ind w:right="57"/>
        <w:rPr>
          <w:sz w:val="20"/>
          <w:lang w:val="ro-RO"/>
        </w:rPr>
      </w:pPr>
    </w:p>
    <w:p w14:paraId="0C6E0D82" w14:textId="77777777" w:rsidR="00D86FC7" w:rsidRDefault="00D86F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6946B5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A6E4DB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BE8F1F9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98D6C1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47A21F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CD0D5D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9B3FD5B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EAAF74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217378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D3F796" w14:textId="77777777" w:rsidR="002D0A69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F75F19" w14:textId="77777777" w:rsidR="002D0A69" w:rsidRPr="00C21F42" w:rsidRDefault="002D0A6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08E501" w14:textId="77777777" w:rsidR="00D86FC7" w:rsidRPr="00C21F42" w:rsidRDefault="00D86F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1463AB7" w14:textId="77777777" w:rsidR="00D86FC7" w:rsidRPr="00C21F42" w:rsidRDefault="00D86F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E47794A" w14:textId="77777777" w:rsidR="00D86FC7" w:rsidRPr="00C21F42" w:rsidRDefault="00D86FC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704DAA3" w14:textId="77777777" w:rsidR="00D86FC7" w:rsidRDefault="00D86FC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0444F04" w14:textId="77777777" w:rsidR="00D86FC7" w:rsidRPr="00C21F42" w:rsidRDefault="00D86FC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798484F" w14:textId="77777777" w:rsidR="00D86FC7" w:rsidRPr="00C21F42" w:rsidRDefault="00D86FC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81AE234" w14:textId="77777777" w:rsidR="00D86FC7" w:rsidRPr="00C21F42" w:rsidRDefault="00D86FC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A64C71F" w14:textId="77777777" w:rsidR="00D86FC7" w:rsidRPr="00C21F42" w:rsidRDefault="00D86FC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557DD7" w:rsidRDefault="00FB37F1" w:rsidP="00557DD7"/>
    <w:sectPr w:rsidR="00FB37F1" w:rsidRPr="00557DD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07E2" w14:textId="77777777" w:rsidR="00DA13FC" w:rsidRDefault="00DA13FC">
      <w:r>
        <w:separator/>
      </w:r>
    </w:p>
  </w:endnote>
  <w:endnote w:type="continuationSeparator" w:id="0">
    <w:p w14:paraId="4BC0773F" w14:textId="77777777" w:rsidR="00DA13FC" w:rsidRDefault="00DA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6A60" w14:textId="77777777" w:rsidR="00DA13FC" w:rsidRDefault="00DA13FC">
      <w:r>
        <w:separator/>
      </w:r>
    </w:p>
  </w:footnote>
  <w:footnote w:type="continuationSeparator" w:id="0">
    <w:p w14:paraId="419871BB" w14:textId="77777777" w:rsidR="00DA13FC" w:rsidRDefault="00DA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56116133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4705E">
      <w:rPr>
        <w:b/>
        <w:bCs/>
        <w:i/>
        <w:iCs/>
        <w:sz w:val="22"/>
      </w:rPr>
      <w:t>decada 21-30 noiembrie 2025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4779892B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4705E">
      <w:rPr>
        <w:b/>
        <w:bCs/>
        <w:i/>
        <w:iCs/>
        <w:sz w:val="22"/>
      </w:rPr>
      <w:t>decada 21-30 noiembrie 2025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1CAA0C52"/>
    <w:lvl w:ilvl="0" w:tplc="F5E016A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5"/>
  </w:num>
  <w:num w:numId="5" w16cid:durableId="704712729">
    <w:abstractNumId w:val="15"/>
  </w:num>
  <w:num w:numId="6" w16cid:durableId="1744450687">
    <w:abstractNumId w:val="39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7"/>
  </w:num>
  <w:num w:numId="13" w16cid:durableId="979505479">
    <w:abstractNumId w:val="33"/>
  </w:num>
  <w:num w:numId="14" w16cid:durableId="2108234531">
    <w:abstractNumId w:val="41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6"/>
  </w:num>
  <w:num w:numId="24" w16cid:durableId="1646154121">
    <w:abstractNumId w:val="34"/>
  </w:num>
  <w:num w:numId="25" w16cid:durableId="1946226515">
    <w:abstractNumId w:val="14"/>
  </w:num>
  <w:num w:numId="26" w16cid:durableId="1359159633">
    <w:abstractNumId w:val="3"/>
  </w:num>
  <w:num w:numId="27" w16cid:durableId="959730267">
    <w:abstractNumId w:val="18"/>
  </w:num>
  <w:num w:numId="28" w16cid:durableId="453257991">
    <w:abstractNumId w:val="45"/>
  </w:num>
  <w:num w:numId="29" w16cid:durableId="1190148892">
    <w:abstractNumId w:val="0"/>
  </w:num>
  <w:num w:numId="30" w16cid:durableId="1848862451">
    <w:abstractNumId w:val="11"/>
  </w:num>
  <w:num w:numId="31" w16cid:durableId="1245073529">
    <w:abstractNumId w:val="27"/>
  </w:num>
  <w:num w:numId="32" w16cid:durableId="213657637">
    <w:abstractNumId w:val="29"/>
  </w:num>
  <w:num w:numId="33" w16cid:durableId="265233487">
    <w:abstractNumId w:val="22"/>
  </w:num>
  <w:num w:numId="34" w16cid:durableId="801002333">
    <w:abstractNumId w:val="2"/>
  </w:num>
  <w:num w:numId="35" w16cid:durableId="307324804">
    <w:abstractNumId w:val="25"/>
  </w:num>
  <w:num w:numId="36" w16cid:durableId="1492915793">
    <w:abstractNumId w:val="7"/>
  </w:num>
  <w:num w:numId="37" w16cid:durableId="2066247489">
    <w:abstractNumId w:val="17"/>
  </w:num>
  <w:num w:numId="38" w16cid:durableId="1877765673">
    <w:abstractNumId w:val="38"/>
  </w:num>
  <w:num w:numId="39" w16cid:durableId="445657029">
    <w:abstractNumId w:val="32"/>
  </w:num>
  <w:num w:numId="40" w16cid:durableId="1787458797">
    <w:abstractNumId w:val="28"/>
  </w:num>
  <w:num w:numId="41" w16cid:durableId="775709098">
    <w:abstractNumId w:val="26"/>
  </w:num>
  <w:num w:numId="42" w16cid:durableId="1895654975">
    <w:abstractNumId w:val="6"/>
  </w:num>
  <w:num w:numId="43" w16cid:durableId="1836411365">
    <w:abstractNumId w:val="5"/>
  </w:num>
  <w:num w:numId="44" w16cid:durableId="1251963772">
    <w:abstractNumId w:val="10"/>
  </w:num>
  <w:num w:numId="45" w16cid:durableId="1246763155">
    <w:abstractNumId w:val="40"/>
  </w:num>
  <w:num w:numId="46" w16cid:durableId="167411259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Ofz/H0cIeSPitAvro+T72ZkKYIhzIuLpI3N9hN++tKBwoAJFjNuHwVRCPaMWn6Ol81xq92loiBheWi+snL7aJg==" w:salt="VivsUYm1Si44kxq6ahYZ0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ADC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0A69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8B3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DD7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28A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6F5F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2A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7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3FC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5E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16370</Words>
  <Characters>93313</Characters>
  <Application>Microsoft Office Word</Application>
  <DocSecurity>0</DocSecurity>
  <Lines>777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2025-11-13T08:03:00Z</dcterms:created>
  <dcterms:modified xsi:type="dcterms:W3CDTF">2025-11-13T09:40:00Z</dcterms:modified>
</cp:coreProperties>
</file>