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A134" w14:textId="77777777" w:rsidR="002109B3" w:rsidRPr="00B26C8D" w:rsidRDefault="002109B3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42CC0661" w14:textId="62230BC7" w:rsidR="002109B3" w:rsidRPr="00B26C8D" w:rsidRDefault="002109B3" w:rsidP="00AC615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281D97AC" w14:textId="77777777" w:rsidR="002109B3" w:rsidRDefault="002109B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1250728F" w14:textId="77777777" w:rsidR="002109B3" w:rsidRDefault="002109B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33479FF5" w14:textId="77777777" w:rsidR="002109B3" w:rsidRDefault="002109B3">
      <w:pPr>
        <w:jc w:val="center"/>
        <w:rPr>
          <w:sz w:val="28"/>
        </w:rPr>
      </w:pPr>
    </w:p>
    <w:p w14:paraId="5DD042D5" w14:textId="77777777" w:rsidR="002109B3" w:rsidRDefault="002109B3">
      <w:pPr>
        <w:jc w:val="center"/>
        <w:rPr>
          <w:sz w:val="28"/>
        </w:rPr>
      </w:pPr>
    </w:p>
    <w:p w14:paraId="19A0D480" w14:textId="77777777" w:rsidR="002109B3" w:rsidRDefault="002109B3">
      <w:pPr>
        <w:jc w:val="center"/>
        <w:rPr>
          <w:sz w:val="28"/>
        </w:rPr>
      </w:pPr>
    </w:p>
    <w:p w14:paraId="3B1C80CB" w14:textId="77777777" w:rsidR="002109B3" w:rsidRDefault="002109B3">
      <w:pPr>
        <w:jc w:val="center"/>
        <w:rPr>
          <w:sz w:val="28"/>
        </w:rPr>
      </w:pPr>
    </w:p>
    <w:p w14:paraId="4F85B147" w14:textId="77777777" w:rsidR="002109B3" w:rsidRDefault="002109B3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56EEE036" w14:textId="77777777" w:rsidR="002109B3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53AB317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51C5548" w14:textId="77777777" w:rsidR="002109B3" w:rsidRDefault="002109B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B006094" w14:textId="77777777" w:rsidR="002109B3" w:rsidRDefault="002109B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decembrie 2025 si 1-10 ianuarie 2026</w:t>
      </w:r>
    </w:p>
    <w:p w14:paraId="6885FB29" w14:textId="77777777" w:rsidR="002109B3" w:rsidRDefault="002109B3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2109B3" w14:paraId="059298C3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7013539" w14:textId="77777777" w:rsidR="002109B3" w:rsidRDefault="002109B3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463CA0A" w14:textId="77777777" w:rsidR="002109B3" w:rsidRDefault="002109B3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034A9EB4" w14:textId="77777777" w:rsidR="002109B3" w:rsidRDefault="002109B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60B7144A" w14:textId="77777777" w:rsidR="002109B3" w:rsidRDefault="002109B3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6A923DDD" w14:textId="77777777" w:rsidR="002109B3" w:rsidRDefault="002109B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075C361C" w14:textId="77777777" w:rsidR="002109B3" w:rsidRDefault="002109B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7947615" w14:textId="77777777" w:rsidR="002109B3" w:rsidRDefault="002109B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15830063" w14:textId="77777777" w:rsidR="002109B3" w:rsidRDefault="002109B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5DB29A13" w14:textId="77777777" w:rsidR="002109B3" w:rsidRDefault="002109B3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7CDA904" w14:textId="77777777" w:rsidR="002109B3" w:rsidRDefault="002109B3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17D9B754" w14:textId="77777777" w:rsidR="002109B3" w:rsidRDefault="002109B3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165ABFD3" w14:textId="77777777" w:rsidR="002109B3" w:rsidRDefault="002109B3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327DBEDF" w14:textId="77777777" w:rsidR="002109B3" w:rsidRDefault="002109B3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1D1033DA" w14:textId="77777777" w:rsidR="002109B3" w:rsidRDefault="002109B3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11A1E693" w14:textId="77777777" w:rsidR="002109B3" w:rsidRDefault="002109B3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B17479C" w14:textId="77777777" w:rsidR="002109B3" w:rsidRDefault="002109B3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1722D39D" w14:textId="77777777" w:rsidR="002109B3" w:rsidRDefault="002109B3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E1CDA65" w14:textId="77777777" w:rsidR="002109B3" w:rsidRDefault="002109B3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3F31C8D" w14:textId="77777777" w:rsidR="002109B3" w:rsidRDefault="002109B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09B081E" w14:textId="77777777" w:rsidR="002109B3" w:rsidRDefault="002109B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69337E6" w14:textId="77777777" w:rsidR="002109B3" w:rsidRDefault="002109B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8D43398" w14:textId="77777777" w:rsidR="002109B3" w:rsidRDefault="002109B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6FCC1B2B" w14:textId="77777777" w:rsidR="002109B3" w:rsidRDefault="002109B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043B2F5E" w14:textId="77777777" w:rsidR="002109B3" w:rsidRDefault="002109B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D94EE9B" w14:textId="77777777" w:rsidR="002109B3" w:rsidRDefault="002109B3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2109B3" w14:paraId="18051411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3FB2C68" w14:textId="77777777" w:rsidR="002109B3" w:rsidRDefault="002109B3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5E37B22" w14:textId="77777777" w:rsidR="002109B3" w:rsidRDefault="002109B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2F789A9" w14:textId="77777777" w:rsidR="002109B3" w:rsidRDefault="002109B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D690F15" w14:textId="77777777" w:rsidR="002109B3" w:rsidRDefault="002109B3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27467AD" w14:textId="77777777" w:rsidR="002109B3" w:rsidRDefault="002109B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6BA49E4" w14:textId="77777777" w:rsidR="002109B3" w:rsidRDefault="002109B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3B174D6" w14:textId="77777777" w:rsidR="002109B3" w:rsidRDefault="002109B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9DC1ABF" w14:textId="77777777" w:rsidR="002109B3" w:rsidRDefault="002109B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6BFAE587" w14:textId="77777777" w:rsidR="002109B3" w:rsidRDefault="002109B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3446B93" w14:textId="77777777" w:rsidR="002109B3" w:rsidRDefault="002109B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2DF9FDF" w14:textId="77777777" w:rsidR="002109B3" w:rsidRDefault="002109B3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15DF92CA" w14:textId="77777777" w:rsidR="002109B3" w:rsidRDefault="002109B3">
      <w:pPr>
        <w:spacing w:line="192" w:lineRule="auto"/>
        <w:jc w:val="center"/>
      </w:pPr>
    </w:p>
    <w:p w14:paraId="3D0F1537" w14:textId="77777777" w:rsidR="002109B3" w:rsidRDefault="002109B3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06ADC3EA" w14:textId="77777777" w:rsidR="002109B3" w:rsidRPr="006310EB" w:rsidRDefault="002109B3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3418ED2" w14:textId="77777777" w:rsidR="002109B3" w:rsidRPr="006310EB" w:rsidRDefault="002109B3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510EB94" w14:textId="77777777" w:rsidR="002109B3" w:rsidRPr="006310EB" w:rsidRDefault="002109B3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B72E008" w14:textId="77777777" w:rsidR="002109B3" w:rsidRPr="00A8307A" w:rsidRDefault="002109B3" w:rsidP="00516DD3">
      <w:pPr>
        <w:pStyle w:val="Heading1"/>
        <w:spacing w:line="360" w:lineRule="auto"/>
      </w:pPr>
      <w:r w:rsidRPr="00A8307A">
        <w:t>LINIA 100</w:t>
      </w:r>
    </w:p>
    <w:p w14:paraId="41096DF2" w14:textId="77777777" w:rsidR="002109B3" w:rsidRPr="00A8307A" w:rsidRDefault="002109B3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2109B3" w:rsidRPr="00AB76B4" w14:paraId="11CC641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AAFE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B9017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39693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346589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E281454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0D95F" w14:textId="77777777" w:rsidR="002109B3" w:rsidRPr="00AB76B4" w:rsidRDefault="002109B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FBFD8EB" w14:textId="77777777" w:rsidR="002109B3" w:rsidRPr="00AB76B4" w:rsidRDefault="002109B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18D2F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2076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4127B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5B48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77F5389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51D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7B71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8947F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85B87D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D03398D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39B28" w14:textId="77777777" w:rsidR="002109B3" w:rsidRPr="00AB76B4" w:rsidRDefault="002109B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E242B92" w14:textId="77777777" w:rsidR="002109B3" w:rsidRPr="00AB76B4" w:rsidRDefault="002109B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831F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0C35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2C3E3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1A8C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656D0D0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696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C646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4F67F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1449E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922637A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EFF62" w14:textId="77777777" w:rsidR="002109B3" w:rsidRPr="00AB76B4" w:rsidRDefault="002109B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2CA8380E" w14:textId="77777777" w:rsidR="002109B3" w:rsidRPr="00AB76B4" w:rsidRDefault="002109B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B48D4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5BB6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2C504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D148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AA46D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2109B3" w:rsidRPr="00AB76B4" w14:paraId="288250F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E538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B4BB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58CEC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BE57F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EAFEF9C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81B07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1D6F2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0086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F7FC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5FB3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1C04EAC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8048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B0E7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7C46D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75C79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5033D63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6D7F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36A889E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7AC04FE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5D544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359D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B23B1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4FDD0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049FD77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318D7D1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2109B3" w:rsidRPr="00AB76B4" w14:paraId="157A87B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62C2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C621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D419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C9065B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4B05B11E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3468A07E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1DE6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D42EB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D321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0297C55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9A54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610A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2109B3" w:rsidRPr="00AB76B4" w14:paraId="04520D8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C97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212E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66BD047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1E29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3E70A7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4074A0B1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554580F7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1555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349F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84E8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9A92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AE64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7C4066D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1A62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704B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436D5FB0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CB00A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FA45F3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715A5EB4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32F02105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F7995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82EE1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B613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DE3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57AA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43270F2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02B9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34B1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4DA64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2B2624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A62F78F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71C029E6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44D8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FCA67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4A37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716FE21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1B91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58EE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4B958DA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1499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C0BB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18AA7F6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5E862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0D544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AD24721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F8405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952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EAAC5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A2AD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A943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1811BC0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0612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0BD4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B07DE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9A1C5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E3FDF66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A4E47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9EE4E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8118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4AD6720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0DFD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81386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696D74B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CCF5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EC07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ACA56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0F9B2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A87DAD5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30DE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9E9D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C54C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D9D01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CFE1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008E38B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F2E3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CAB9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03B8B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8FBFF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1C82E76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B40D7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FE363B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417633E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EB23AD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8826E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0898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80801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80F2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7AA16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2109B3" w:rsidRPr="00AB76B4" w14:paraId="34DA38D0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B7F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7953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4E76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E34A2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59C5F900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E6026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B61E7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7BB6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E1CA4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D838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4C154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109B3" w:rsidRPr="00AB76B4" w14:paraId="4CBB6EC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577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2F44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5A834062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9C697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48AA3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3576BC0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2BCD8B1B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E42E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A802C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3FE6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3E799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8B02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3B71314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F6F3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FB1A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E2FCC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C9BCD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0031B02A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0D3FE093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72C6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FAB86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41A1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425A634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ED8EF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5094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2109B3" w:rsidRPr="00AB76B4" w14:paraId="3D8CC6E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0D6B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B842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ACF66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E3569C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77E52AC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66C9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36EFFFF2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303AB7C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88D4E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1BE87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72F0B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45EF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2109B3" w:rsidRPr="00AB76B4" w14:paraId="452010B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988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47D7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E1E1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431DE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339D442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0C90D42D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880E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65E2F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80E5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330BBEB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0E792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0AB80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14726E0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ED55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6C03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85B23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0D3C28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2C9C0D8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7F11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2E9CCC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3E622066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5581B9A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D0CC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FC320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D6949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CD40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AE3D4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2109B3" w:rsidRPr="00AB76B4" w14:paraId="4F6D94A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6E65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EC22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A309F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B82C4A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887D545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D8F5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941875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11F253C0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3AE3D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02A90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D85F7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942A6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FEC62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03A21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2109B3" w:rsidRPr="00AB76B4" w14:paraId="7AFBEAE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D8FD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A2C76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3F78A0C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DD51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A43CBA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49BA8AF4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19540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76D39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60DA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6B9BB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FEA4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0BE8088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8DCB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C7CC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C1544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8C146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17B5FAA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1D04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1081F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1413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EA38E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5659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1431C61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405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1012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63F69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B7DDB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9E804D1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D79A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FD5B4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6276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30339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F62E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43A957F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D3C4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0F2A0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8B799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82965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528E61B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04831" w14:textId="77777777" w:rsidR="002109B3" w:rsidRPr="00AB76B4" w:rsidRDefault="002109B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E43FC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2FF9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5783E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2913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34C4F1B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D9D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61C9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4ED16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7818FE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A63A45C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54054" w14:textId="77777777" w:rsidR="002109B3" w:rsidRPr="00AB76B4" w:rsidRDefault="002109B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1A75D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E7440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E9071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82D0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731F940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B07B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41E9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6AB1A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ED4EC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665B185B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244DB" w14:textId="77777777" w:rsidR="002109B3" w:rsidRPr="00AB76B4" w:rsidRDefault="002109B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871AE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DFE2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E5CAF6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2F9D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654CA" w14:textId="77777777" w:rsidR="002109B3" w:rsidRPr="00AB76B4" w:rsidRDefault="002109B3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652753E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0DA2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DD1E7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24+000</w:t>
            </w:r>
          </w:p>
          <w:p w14:paraId="63CA3A6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02137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72EF8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4451C0D4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0F5F4B9A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40A77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267ED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9A9C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2A6A9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06EC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2B718E0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F122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E821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2676E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46B915" w14:textId="77777777" w:rsidR="002109B3" w:rsidRPr="00AB76B4" w:rsidRDefault="002109B3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>–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</w:rPr>
              <w:t>Grădinari</w:t>
            </w:r>
            <w:r>
              <w:rPr>
                <w:b/>
                <w:bCs/>
                <w:sz w:val="20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73777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7AC1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1E2B8" w14:textId="77777777" w:rsidR="002109B3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75138A0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4136E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A1C6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2B17920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F237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5FBC0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7D16F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A839D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5D77F447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3244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6DF2B0F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127D093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86ADC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863D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C35B4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5367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5F7F302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063B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0E56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E078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273DE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0243F899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4BD1C" w14:textId="77777777" w:rsidR="002109B3" w:rsidRPr="00AB76B4" w:rsidRDefault="002109B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EF77F24" w14:textId="77777777" w:rsidR="002109B3" w:rsidRPr="00AB76B4" w:rsidRDefault="002109B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37D559BE" w14:textId="77777777" w:rsidR="002109B3" w:rsidRPr="00AB76B4" w:rsidRDefault="002109B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EE0982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5938F61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6A55A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26056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699C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685F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6D4A45A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EC2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BDB7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3B7FB77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DB8B4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3A9E1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47E90A6F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21B2A" w14:textId="77777777" w:rsidR="002109B3" w:rsidRPr="00AB76B4" w:rsidRDefault="002109B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9081A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8B23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A1A4F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02E3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3DF0C6F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142B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8980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C24CC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C760F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2E99F006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9D01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1D13895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47C61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45D52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CE297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D7F7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6282865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BE93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801FD" w14:textId="77777777" w:rsidR="002109B3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3D713907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58D8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30833" w14:textId="77777777" w:rsidR="002109B3" w:rsidRPr="00AB76B4" w:rsidRDefault="002109B3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15CE610D" w14:textId="77777777" w:rsidR="002109B3" w:rsidRPr="00AB76B4" w:rsidRDefault="002109B3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DDF0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0F47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E6D0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9F85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8138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7A8B46E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EFDB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6712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F179E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9E250" w14:textId="77777777" w:rsidR="002109B3" w:rsidRPr="00AB76B4" w:rsidRDefault="002109B3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431BEFB4" w14:textId="77777777" w:rsidR="002109B3" w:rsidRPr="00AB76B4" w:rsidRDefault="002109B3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7A1A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19F0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D64DF" w14:textId="77777777" w:rsidR="002109B3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76637662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1875C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2B4B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6E67EBF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6913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AEC6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CC20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B60E1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30B05A5A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6F486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FC3F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DF4B6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3D1A815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A0FCA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C69E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0362AAE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E774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311B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AE19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CFDFF" w14:textId="77777777" w:rsidR="002109B3" w:rsidRPr="00AB76B4" w:rsidRDefault="002109B3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69C91CEA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731D2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F25F3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F9AE4" w14:textId="77777777" w:rsidR="002109B3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44+300</w:t>
            </w:r>
          </w:p>
          <w:p w14:paraId="7535FED5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E21B3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F8E4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524B486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9A69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7B25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0B726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0F1209" w14:textId="77777777" w:rsidR="002109B3" w:rsidRPr="00AB76B4" w:rsidRDefault="002109B3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7E33A5F4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274C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7E3B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7DE5C" w14:textId="77777777" w:rsidR="002109B3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  <w:p w14:paraId="394A6B6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8261C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B077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079980E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C39B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DD486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EC989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650BC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3E61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340F814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51DFA18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B44102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4D2D9CA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9DEF09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05607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1127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E942F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79C07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23B7641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C968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2754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34DAA845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639CE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946C67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3E0F79B8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D5A90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8348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426B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EF8A1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4F567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567DD21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4B08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348F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354D7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ABAE3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5540625E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A8A1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F607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4176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46+600</w:t>
            </w:r>
          </w:p>
          <w:p w14:paraId="5702E5B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4989F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FC322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0113988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3F3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0AA1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98D7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50418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4AADBD8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0C01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1296FFC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FA766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5C4A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70BC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B6620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D9A022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E10F45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2109B3" w:rsidRPr="00AB76B4" w14:paraId="4E6A999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E09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BA6A7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51BC7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7633B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3F6A248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C617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0F34296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E24C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48C5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848CC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D86D6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5709320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BAC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523D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DA383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6A457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71B8FF1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E17F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98172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7C6D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4B499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120E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7F75D0E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77FB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79852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B6E37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7FE117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1EAF02C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C800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73989326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2120A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ADF9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FF15A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AF99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D4EA6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31F44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2109B3" w:rsidRPr="00AB76B4" w14:paraId="46CC6DF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8707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80D6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48871DE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31FEE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CAE59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6FF971B6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C3AB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66CF4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EB5F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89396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2B1D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741E95B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DB80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88282" w14:textId="77777777" w:rsidR="002109B3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55239A3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09D94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A0FEE" w14:textId="77777777" w:rsidR="002109B3" w:rsidRPr="00AB76B4" w:rsidRDefault="002109B3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1FD2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94C8E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AD4CD" w14:textId="77777777" w:rsidR="002109B3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2A7EB" w14:textId="77777777" w:rsidR="002109B3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0CE7E" w14:textId="77777777" w:rsidR="002109B3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6C4EC6B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1E98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98A3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1257D6B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40A0F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92BF69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13C5F072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2BA5FBF7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FEF3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84167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2105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ABB0C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6671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394CE96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F629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2510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57+890</w:t>
            </w:r>
          </w:p>
          <w:p w14:paraId="315BFE25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1A1B1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4CB61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30CB3E67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0025BA0E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F6D3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EF2A3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F3CE5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FE353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0C19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67FA0E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peste sch.5.</w:t>
            </w:r>
          </w:p>
        </w:tc>
      </w:tr>
      <w:tr w:rsidR="002109B3" w:rsidRPr="00AB76B4" w14:paraId="39CE49E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F22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ECB0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F3F69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004248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53FBCBA1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FB9A0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11CAC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5BB8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51287AC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B9989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DE3C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5910C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2FE686C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2F01ABF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FE2E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50DB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B171F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2AF3E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1209B319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86F4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26657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CE62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13F5679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4D3F7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49415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56EF04D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0CD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0BC6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52396D5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4E1C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F5443D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5947A88F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A5A5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917D1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3A70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CC722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057A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2B6125F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C8D4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D2D0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0B945DD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1298B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39FEC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81B0630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93706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0EE5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487E6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E6BE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E65B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A02084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049F5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2109B3" w:rsidRPr="00AB76B4" w14:paraId="6A1AA5D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72E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903E5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7401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C241F1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B688BFF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FA07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C4C8FA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102F2AD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C8B7702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18011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AB4D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94DF7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0C1E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0B1467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2109B3" w:rsidRPr="00AB76B4" w14:paraId="6286427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C43B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CDBD5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A506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B209C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F8EEC6C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0A65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ECAB09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60E5B89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879D6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6EAE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F33F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8F7C6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2109B3" w:rsidRPr="00AB76B4" w14:paraId="2E868D1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B443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D5C0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09C1D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1CC05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C9A3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5AF0A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8D1C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3AF55DA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74BCD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3D9C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7B0458E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B255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65015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AEA0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000EF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524078E9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B634F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8CD7DF4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5D29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C68E8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170C2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FB2A6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E53A8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2109B3" w:rsidRPr="00AB76B4" w14:paraId="3645D85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ED9B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237EF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8C9ED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77DD5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53B35495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0A9CE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73EF6DC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14A83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44F57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4AEF2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85AF2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2109B3" w:rsidRPr="00AB76B4" w14:paraId="19B8AD8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81E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6B9D6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333419B0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A51B2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D14EC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370873EE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45544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7E971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388C9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38739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76775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4BD04263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D19B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A0A70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F5071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3DCC27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0CDCA7D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DDA7A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35594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7181C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5FF4C210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5BC2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EE912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76036F7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AAB5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493F5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CEC4D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23F0F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6239EA4E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E9397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0FF3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BC861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0DA3248E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E23F7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6A66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DDA97E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109B3" w:rsidRPr="00AB76B4" w14:paraId="02FD4ED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C2C8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571A9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5D635BD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8693B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9C08A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A6C729A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5838B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4403E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14EB6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55AD6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A787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2109B3" w:rsidRPr="00AB76B4" w14:paraId="2E14A11F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87F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EA325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58FB1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65D8E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01DFEBC7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4E6F2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C877D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6B25F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7655CD9C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DD77A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03C4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109B3" w:rsidRPr="00AB76B4" w14:paraId="040990C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E060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DB2F9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7A3BE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918D16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4CDE4F65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0798BDB2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09B20DA4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1F3FE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A1F94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A5579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508DBB3A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489B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4360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109B3" w:rsidRPr="00AB76B4" w14:paraId="3984DFF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BFEE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A17C7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2EBF131F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D6054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756F12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6330FC9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6FF14A70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1A247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B2D6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87C77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BAABD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1CF67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D2E8BD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6DB7A6B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109B3" w:rsidRPr="00AB76B4" w14:paraId="15CD4F6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6324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82B33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E3C89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C53B19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D78F411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7FCAD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2E56425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253FBD7A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954C997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6584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5A55D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5A72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9FF6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488A8E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29C56C02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109B3" w:rsidRPr="00AB76B4" w14:paraId="6991AFA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4776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119B7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43C86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2CB1E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BE70574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91EE2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6B2CBF2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446E8E5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4F6154D5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05FB2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41437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8790C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8669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984DFF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2109B3" w:rsidRPr="00AB76B4" w14:paraId="6DCDF77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2D42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DF34D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B9EE6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CBB3CC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D7592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4416D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EAED7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B664971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C5DFF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EF9B2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2109B3" w:rsidRPr="00AB76B4" w14:paraId="1B585E1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1C86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1EC11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A022C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21C18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36DC6A7C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DDF81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4242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B4F79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30F498FF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E2AEB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14502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52158CB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109B3" w:rsidRPr="00AB76B4" w14:paraId="24A4E78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FD1D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10A11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C016C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DF5E81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13965A3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CF1D7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FD66D7D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403350F2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0BB51A0D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518CC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52D2A" w14:textId="77777777" w:rsidR="002109B3" w:rsidRPr="00AB76B4" w:rsidRDefault="002109B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2830A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A0E37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D0504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2109B3" w:rsidRPr="00AB76B4" w14:paraId="47F9D06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B668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997B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EECF9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25F8F5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DCC8314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D7952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AB41DB9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AE5215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DE0DA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7CC8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E663B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4C3B1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944A7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2109B3" w:rsidRPr="00AB76B4" w14:paraId="2638D93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23EE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B439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DDC4B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8DF33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BB7529C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9158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2EB6A0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C5073B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45747BE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0C2959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112E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DF97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8E94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A43D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758CDDF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95A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3429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E738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1A469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02CF862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48418FD5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7BC1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338874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B0B2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7DF4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EDB79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6A1D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6A5C640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8985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78FD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4966848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7CD7E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93446C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31B4C192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7E72CBD0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1D93C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79137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AAA3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10BDF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15F9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12067E7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D095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FC9E2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0B05B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FA50F4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12005578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B923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F863076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DF3D5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031D5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49119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F21F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2109B3" w:rsidRPr="00AB76B4" w14:paraId="7DF17B2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23CE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D57A0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75B09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C2DCE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31C600E4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41D087E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B7F3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7AB8E8F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8E547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0D31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02FB1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274A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46C23DC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CE1B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59F2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6DB8521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341C2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E88DD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5B857ADF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2AC7AF21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499650F7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26ACF49D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0FF8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8C03A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3628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715BA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96E1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5B4D44A5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D790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F6CF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49F77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C680C2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284654DD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2D327994" w14:textId="77777777" w:rsidR="002109B3" w:rsidRPr="00AB76B4" w:rsidRDefault="002109B3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EEDB3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191B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00156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091FEA4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B7BD0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9A21F" w14:textId="77777777" w:rsidR="002109B3" w:rsidRPr="00AB76B4" w:rsidRDefault="002109B3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081F719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4F6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6C82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8C1C1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DD730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2605309E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6F19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1101A88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6AEF8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33895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E99D2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00A7E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0DCAD0A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9F2D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566F3" w14:textId="77777777" w:rsidR="002109B3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74EB5DCD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A8666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2B385" w14:textId="77777777" w:rsidR="002109B3" w:rsidRPr="00AB76B4" w:rsidRDefault="002109B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DE590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C7CAF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82854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007CA" w14:textId="77777777" w:rsidR="002109B3" w:rsidRPr="00AB76B4" w:rsidRDefault="002109B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7B22A" w14:textId="77777777" w:rsidR="002109B3" w:rsidRPr="00AB76B4" w:rsidRDefault="002109B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3CD6A58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210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44C3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C635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C1BE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8680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CBED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1610B" w14:textId="77777777" w:rsidR="002109B3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4644CC4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D54C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A046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5EC3A61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E16D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9C5D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7F8F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6DB1E" w14:textId="77777777" w:rsidR="002109B3" w:rsidRPr="00AB76B4" w:rsidRDefault="002109B3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49C1015D" w14:textId="77777777" w:rsidR="002109B3" w:rsidRDefault="002109B3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E232E" w14:textId="77777777" w:rsidR="002109B3" w:rsidRPr="00AB76B4" w:rsidRDefault="002109B3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2785FC0" w14:textId="77777777" w:rsidR="002109B3" w:rsidRPr="00AB76B4" w:rsidRDefault="002109B3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DF98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A9365" w14:textId="77777777" w:rsidR="002109B3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5845A" w14:textId="77777777" w:rsidR="002109B3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3316F" w14:textId="77777777" w:rsidR="002109B3" w:rsidRPr="00AB76B4" w:rsidRDefault="002109B3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CC46C4" w14:textId="77777777" w:rsidR="002109B3" w:rsidRDefault="002109B3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2109B3" w:rsidRPr="00AB76B4" w14:paraId="6906B98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C45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772E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1042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FA2BF5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E75284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6F03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C89CE9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4DC7263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6C11B7A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FCA9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D3C4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D8B9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1E57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3DFC5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2109B3" w:rsidRPr="00AB76B4" w14:paraId="470C8B1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1A2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E4D3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6515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0C30C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36B833E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B4D0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DB6DCE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5A88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FA48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6B1B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BC26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6E6B0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109B3" w:rsidRPr="00AB76B4" w14:paraId="3F809F8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B6E4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511E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BE8C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D5CA1" w14:textId="77777777" w:rsidR="002109B3" w:rsidRDefault="002109B3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08F75399" w14:textId="77777777" w:rsidR="002109B3" w:rsidRPr="00AB76B4" w:rsidRDefault="002109B3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ED68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8802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9888C" w14:textId="77777777" w:rsidR="002109B3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57E8530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60A2A" w14:textId="77777777" w:rsidR="002109B3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09FD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5712CFB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95F2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93C9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5E78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105095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5AF0277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A27CB9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9356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2342349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3DE94B7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A010BA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9672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625D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5B20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C382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5A2A6FD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6505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B138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83FE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7C34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DEA5BA5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AAA4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3F3176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FD560F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67F5FDC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5CCE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1AAC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27D3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ACC2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A5A7F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2109B3" w:rsidRPr="00AB76B4" w14:paraId="1E5DCD2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AB7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975F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0186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497F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4477685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B1B6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684D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44C0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146+830</w:t>
            </w:r>
          </w:p>
          <w:p w14:paraId="1605B3C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E060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ADBC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3C69FB9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96E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FDD14" w14:textId="77777777" w:rsidR="002109B3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148+150</w:t>
            </w:r>
          </w:p>
          <w:p w14:paraId="77A1099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A41C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A00E6" w14:textId="77777777" w:rsidR="002109B3" w:rsidRPr="00AB76B4" w:rsidRDefault="002109B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38C16BC5" w14:textId="77777777" w:rsidR="002109B3" w:rsidRPr="00AB76B4" w:rsidRDefault="002109B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033D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19FA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8020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266F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5C45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0AC4C5D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F232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C400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46A2356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75B8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E285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714EB8E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9005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FC65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8569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DA84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CAC91" w14:textId="77777777" w:rsidR="002109B3" w:rsidRPr="00AB76B4" w:rsidRDefault="002109B3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165002F" w14:textId="77777777" w:rsidR="002109B3" w:rsidRPr="00AB76B4" w:rsidRDefault="002109B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0BB7A3F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CC5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D61F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2B04800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0359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5437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11FA030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3F51D78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1C5A57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A91A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2034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4148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379A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F8909" w14:textId="77777777" w:rsidR="002109B3" w:rsidRPr="00AB76B4" w:rsidRDefault="002109B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14C8F809" w14:textId="77777777" w:rsidR="002109B3" w:rsidRPr="00AB76B4" w:rsidRDefault="002109B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CE03BF8" w14:textId="77777777" w:rsidR="002109B3" w:rsidRPr="00AB76B4" w:rsidRDefault="002109B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41699CF8" w14:textId="77777777" w:rsidR="002109B3" w:rsidRPr="00AB76B4" w:rsidRDefault="002109B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0469DFA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4A3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FF40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142D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ED7EC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F25883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84DD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5400495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9721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A584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AAFE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A3B21" w14:textId="77777777" w:rsidR="002109B3" w:rsidRPr="00AB76B4" w:rsidRDefault="002109B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84B4C82" w14:textId="77777777" w:rsidR="002109B3" w:rsidRPr="00AB76B4" w:rsidRDefault="002109B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7BC30A2A" w14:textId="77777777" w:rsidR="002109B3" w:rsidRPr="00AB76B4" w:rsidRDefault="002109B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2109B3" w:rsidRPr="00AB76B4" w14:paraId="79433C9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B168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0E08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1D3A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D0EA1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73B107C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39F6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70B0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013B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1489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AC563" w14:textId="77777777" w:rsidR="002109B3" w:rsidRPr="00AB76B4" w:rsidRDefault="002109B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2109B3" w:rsidRPr="00AB76B4" w14:paraId="7C2EC4E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F7C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55AE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CA40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6CD025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E79F91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7856363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B62D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B405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06E4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3FB43CE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0C42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1F764" w14:textId="77777777" w:rsidR="002109B3" w:rsidRPr="00AB76B4" w:rsidRDefault="002109B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83C8E65" w14:textId="77777777" w:rsidR="002109B3" w:rsidRPr="00AB76B4" w:rsidRDefault="002109B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2FA08A" w14:textId="77777777" w:rsidR="002109B3" w:rsidRPr="00AB76B4" w:rsidRDefault="002109B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2109B3" w:rsidRPr="00AB76B4" w14:paraId="4CB11F07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5B36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BEE2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CF9B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55C6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657346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27B2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ABC882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FFE2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5409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B72F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72C1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73B34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2109B3" w:rsidRPr="00AB76B4" w14:paraId="47646A0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3BE4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6665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08FC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9FC9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58C51E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FAA7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6AC82D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4F8B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6EA5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9AFC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83AE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98AE5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109B3" w:rsidRPr="00AB76B4" w14:paraId="4870E97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CAD6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65F5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4602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897FF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2FE679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7FAC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CBD24C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7F38906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38089C8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AC50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5AEC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DFCB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4500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EEA65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2109B3" w:rsidRPr="00AB76B4" w14:paraId="7D555E7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768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54CB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D1EB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00D3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AB82D2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83AA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EDE253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6194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392A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EDC4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64D9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24A741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2109B3" w:rsidRPr="00AB76B4" w14:paraId="794A9C4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E495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F018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A198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52B54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900243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AA5F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4D3D562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F388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8D13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EDE9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EBFE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956B8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2109B3" w:rsidRPr="00AB76B4" w14:paraId="574F8D1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ADF5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0593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B31D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44BB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0CA7FC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5DC2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A8CB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63C0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A8F3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44E2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66F19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109B3" w:rsidRPr="00AB76B4" w14:paraId="05586ED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A323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6470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F1B0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BB1D5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F32024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D7B9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A182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C9B8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684D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247C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2109B3" w:rsidRPr="00AB76B4" w14:paraId="797D1DC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136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446B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958C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EDD7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E8434D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CF96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976E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27CF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1DB4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6768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2109B3" w:rsidRPr="00AB76B4" w14:paraId="238CD48F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8993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6B96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4491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4BD9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3791EB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C57C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0E04C7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1CBD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5DEC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1792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096D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C89F1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2109B3" w:rsidRPr="00AB76B4" w14:paraId="452004F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2E30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FE92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FCDB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4A65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19D8FC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14A08B2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7E95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F38C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148A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D619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5FB2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7A6634E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773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CD89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D0D1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CF49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63023A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0FD41BC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B5D6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B927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E825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C579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A31D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6716152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8107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7B90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7672AA1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539E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B609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07606A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A278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B77B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C1DE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3841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EBB5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64B8FF2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7DF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F151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29483C4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DBA2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1C29A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D772605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A375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9741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8A49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F6B8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D141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0F1400F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C04E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B4634" w14:textId="77777777" w:rsidR="002109B3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442118E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4170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33BBC" w14:textId="77777777" w:rsidR="002109B3" w:rsidRPr="00AB76B4" w:rsidRDefault="002109B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40761E1" w14:textId="77777777" w:rsidR="002109B3" w:rsidRPr="00AB76B4" w:rsidRDefault="002109B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2D29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70E7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2592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3CF7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9EF7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2109B3" w:rsidRPr="00AB76B4" w14:paraId="1687FAF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088B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2818C" w14:textId="77777777" w:rsidR="002109B3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20A086C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04BB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466B0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E84300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4340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C80B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3426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7334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7C832" w14:textId="77777777" w:rsidR="002109B3" w:rsidRPr="00AB76B4" w:rsidRDefault="002109B3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4D6843C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60B2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E93F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0062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A188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4BC02F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B2E6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FE96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8FE7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BF7C97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9B69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DEA0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50802D2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AB7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FE6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58CE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AD2E2" w14:textId="77777777" w:rsidR="002109B3" w:rsidRPr="00AB76B4" w:rsidRDefault="002109B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128E997" w14:textId="77777777" w:rsidR="002109B3" w:rsidRPr="00AB76B4" w:rsidRDefault="002109B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6164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091A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FBB69" w14:textId="77777777" w:rsidR="002109B3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2705708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ACC87" w14:textId="77777777" w:rsidR="002109B3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5169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4A5EDB9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98B2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BC8D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4DAB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67213" w14:textId="77777777" w:rsidR="002109B3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6542F819" w14:textId="77777777" w:rsidR="002109B3" w:rsidRPr="00AB76B4" w:rsidRDefault="002109B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4D5E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01F8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6082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6A33D46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74BA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E2B45" w14:textId="77777777" w:rsidR="002109B3" w:rsidRPr="00AB76B4" w:rsidRDefault="002109B3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747A894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34C8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498F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1B2D6AC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5A0A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D1943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5C2EEDF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D337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B4DC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4331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A061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8E51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49A2556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AA2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A9FD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1573FCD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77AE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F1DB1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36FA50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BC26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EE69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095D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0CC9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5B03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3917303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17EE4DC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F217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B3EB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29F2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210B8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0C47B95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5E3C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07BF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1C7A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5734CEE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20BB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96F1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1BE76A8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780D4CB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ABF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8290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AF81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D531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5C8878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904CD9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F06F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ACC3DE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EA10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45D8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5425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FAB5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261C1C6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40ED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B8C1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78BAB0A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74C5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8411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675B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DA27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FDFD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C19B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2978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7CF61DF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F5F5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D726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9937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ACD6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4463FA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4F11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0D54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2857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E67186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0BA2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3537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187C613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C610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0023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7D40FC5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DC76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7E255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832B2E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5C05B0C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B242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7851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9029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643A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D9A2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11FD78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9D596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2109B3" w:rsidRPr="00AB76B4" w14:paraId="2775A81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8B37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BB01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E7C6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4666E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8E6D20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4717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D52E0E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A56C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0FDB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2505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1D56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2109B3" w:rsidRPr="00AB76B4" w14:paraId="08C9303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417E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05A4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38DD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622B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59F832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653F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D810A4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4C2F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8C19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7B6B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963D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2109B3" w:rsidRPr="00AB76B4" w14:paraId="06DD2A6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5FE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85FF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7276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07B8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9E0D33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3127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3B8F97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7ED1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FDD3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6F1A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18FF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73BFF6D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C7A6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80C6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2E31019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6075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3A0F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3FFB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53E2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F67E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269D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B4F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A629A2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1C44FFC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BD46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2E33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2DAE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5367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7964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CDED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E792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13BBE30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267E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8DE43" w14:textId="77777777" w:rsidR="002109B3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15385E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74A635B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6D3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F02F2" w14:textId="77777777" w:rsidR="002109B3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2510AC3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BC3E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81DE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1BF1349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A50E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D960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1D05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2FAE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0C44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109B3" w:rsidRPr="00AB76B4" w14:paraId="19B6892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FB6E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877E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D146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F405A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5F8918B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6819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67EE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E75B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5C56267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DDC1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2830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7288D0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43AE352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6793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A340A" w14:textId="77777777" w:rsidR="002109B3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204+650</w:t>
            </w:r>
          </w:p>
          <w:p w14:paraId="085B41F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E94D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A1F75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peste sch.</w:t>
            </w:r>
            <w:r>
              <w:rPr>
                <w:b/>
                <w:bCs/>
                <w:sz w:val="20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9C32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FA79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E686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8627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6D67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060F9AC0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BDB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8BE79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3FB5B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9FF2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82D2E7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5C5BC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A39C53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4550E79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BD06BC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5C4BEA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37D2564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1B4473D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1D436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B035D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0D538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49B89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513C016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6EF8B63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7DA9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D181E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72508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7B59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D4F23D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1E1CA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4E3F46E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6C900A5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E8D60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6806F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E0EB2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AA2FC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4D10055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6295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F6C3E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C70DC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67507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387F87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54EA3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EAB18A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DD871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95A2E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974E7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A9D6E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A6A4E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2109B3" w:rsidRPr="00AB76B4" w14:paraId="56B8B33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680B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66751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A6E06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AA7C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204570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8AEB5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74A13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587AC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6B74B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6A834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3BF87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2109B3" w:rsidRPr="00AB76B4" w14:paraId="76FBD14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4E95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F063A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2CAA8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5FBB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9E6880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FE3C2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559CE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71E8F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0346C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BE8A6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D1141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2109B3" w:rsidRPr="00AB76B4" w14:paraId="0AC8F8B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695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0EBCD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577097A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77611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4DE1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458E24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EED54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77EF5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249B9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71CD4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DD7D2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5C162E6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FE45C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2109B3" w:rsidRPr="00AB76B4" w14:paraId="23B258BE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F24D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2E620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74135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5E3A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CBD76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F13AB2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0994F4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844B4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4820B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1B91C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B53B5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2109B3" w:rsidRPr="00AB76B4" w14:paraId="0190F85B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263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DE313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1238D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1C26C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07F4B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B42C25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B26DC4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DE352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A95E5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9565F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762C5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2109B3" w:rsidRPr="00AB76B4" w14:paraId="0F0BF55D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653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FCDF7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163C8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BCF4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9EBD80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CA949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1B2339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72E15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3C394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6EFF5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46613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2109B3" w:rsidRPr="00AB76B4" w14:paraId="332FE845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B2B9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65370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FDD16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56400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5E3BC9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C7ABF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631D609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0FB20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2ED98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5C792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A05D8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2109B3" w:rsidRPr="00AB76B4" w14:paraId="018F7578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60B4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0B7B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5285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9A6A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8BA9FE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5D902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1B2E504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67088246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C7A9DA2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16FE2067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2E2DCD03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EAB6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27AE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23D7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C217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6CD76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109B3" w:rsidRPr="00AB76B4" w14:paraId="2D11F7FD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1CCD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FD97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6856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935F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5A7DAE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5ED7D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3F4D43C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EFD8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0138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92D4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BE35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6CC6C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109B3" w:rsidRPr="00AB76B4" w14:paraId="3A176A96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73E3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1902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4D77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B47F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5740CF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172C8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D5ED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B2AA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0216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D88D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2F9E17F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C519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62A4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173C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2C4A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D3DFE3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EB138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BF16305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7670A110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9DFD288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7A9C7EA6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60B39EF0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5E5481C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280C3BBB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785C3B70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056134F9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9DC8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EA12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93B4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49C3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58C58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109B3" w:rsidRPr="00AB76B4" w14:paraId="30569C5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55C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A184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212D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A958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8B755C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379AF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7F3FEABD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521D4F64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B9D8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7E51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D80E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6B89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246C2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109B3" w:rsidRPr="00AB76B4" w14:paraId="4121477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8776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E6E0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F797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417F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898F02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18DDD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C29A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5F73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6DEA621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19CB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4FCD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5852D2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287F412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AEF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A14D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3F0D516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9584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BB7C0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792A84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404FB145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08459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233D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B42A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7E29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BCAD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E615ED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:rsidRPr="00AB76B4" w14:paraId="7E7F728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7AA9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87FE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FD14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D780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071699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CE501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01A29B6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26BEF67F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070335A4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212D7D57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E454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38F8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506E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5B65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D1D25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2109B3" w:rsidRPr="00AB76B4" w14:paraId="65FE77B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88D8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3C49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909D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FBD0D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288212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D76FE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17AB83A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BFA6D9F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C63D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E614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5DF0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9910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4E1EC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2109B3" w:rsidRPr="00AB76B4" w14:paraId="1FED811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FB73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265A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2DA0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37CB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5D42C4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2A729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BC398CC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9C03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F223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F9E8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143A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2109B3" w:rsidRPr="00AB76B4" w14:paraId="697DDED0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08E6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84C9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E885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0F22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3A5C03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CE5DD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379B12DF" w14:textId="77777777" w:rsidR="002109B3" w:rsidRPr="00AB76B4" w:rsidRDefault="002109B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FC8B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39D7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CFD0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2E54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53C84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2C37888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109B3" w:rsidRPr="00AB76B4" w14:paraId="6755D2CA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B2B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B136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4B50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1C07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3F220F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6E43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16CD047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0385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D706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D749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D6FA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626F5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2109B3" w:rsidRPr="00AB76B4" w14:paraId="21E5CBEC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712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633A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9180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8C073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EFD525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CEEE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D770F0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0B8969D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D801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8EF2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B15A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AEF9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2109B3" w:rsidRPr="00AB76B4" w14:paraId="126A6AB8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D755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D8D0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730E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B3FE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DBFF0E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A12F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706F61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511B67B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367648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9331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ABAB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A273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F6B4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E37E2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2109B3" w:rsidRPr="00AB76B4" w14:paraId="3CFE4FF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C733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2A56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5C502AE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A822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0391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498BB55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7F60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5A82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0E2E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E29C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5EAB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99B7C5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118C7002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1385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F7A8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351D7DF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7530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B9715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03DCDC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4E0B32F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1EAEFD0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CEFF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DF5E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044D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E9BD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E558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5D834F7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2109B3" w:rsidRPr="00AB76B4" w14:paraId="4DD5DF4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C628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BC6A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17BA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82180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8E0945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2AA7B89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7F61D47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0E85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E4F6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9480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5B0C5F0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745E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149A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1DE3F90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2109B3" w:rsidRPr="00AB76B4" w14:paraId="5A40EE97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ACA9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6A66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9F96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1012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8A5821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BA4A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268C31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0811C93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D61E84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2017CDD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C40593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BFD6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4DC7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A93B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21FF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673C72EA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08F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B047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5F73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980C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25E019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7B6F2F7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737D5BA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2B52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D0AD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49F6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359E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DC57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21DD154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664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E9C5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1C0C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D6B15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4A1E7D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7C31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4856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F7D4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65FC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5B56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384AC227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E4C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6E25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6E07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1E883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655D061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F853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1A662ED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5D1F360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9BC6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CDAC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1388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2EDD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15AED3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2109B3" w:rsidRPr="00AB76B4" w14:paraId="7A96070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18F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5FB3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4843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1142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7D8E5A9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6C89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5BB4D3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DD51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5210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120E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7EE1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2109B3" w:rsidRPr="00AB76B4" w14:paraId="0454FF7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72F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D11B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78FDE0C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5858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FF49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C57245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8FAC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9D63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D17E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660C1EF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DB0C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4304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24FC765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5C43FF4C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190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E16D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F7AB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3B04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61F2A1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E0C4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9861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9DDB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60ABD2F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9B9A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5218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2109B3" w:rsidRPr="00AB76B4" w14:paraId="25272CE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FCD9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1DC6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272B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832B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2C0DAA8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235320E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47E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065E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2017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02FE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B08A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302E042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A182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DD609" w14:textId="77777777" w:rsidR="002109B3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3D9900F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7F56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F38AD" w14:textId="77777777" w:rsidR="002109B3" w:rsidRPr="00AB76B4" w:rsidRDefault="002109B3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BCE3C22" w14:textId="77777777" w:rsidR="002109B3" w:rsidRPr="00AB76B4" w:rsidRDefault="002109B3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5C4C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B241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474B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ECC6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4542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32BCCF7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789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D57A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8B77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2947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6525687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5D75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3790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6D98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28D3338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BCF8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63F7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54612CE9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7E13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150F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B875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4FC1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72F8ABA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8DD9AE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B7D9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DA0C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E08F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B1D0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4CCC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13D586CD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C415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3208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786314F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8E7C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4FB9A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4591C35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E9BC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AA7E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788B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4480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CA1F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12F6F8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576413C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1F46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9734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7EE0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45D7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8C2518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F9EB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1F37813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49BB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727B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BFFC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F929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78626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2109B3" w:rsidRPr="00AB76B4" w14:paraId="6A6A5B5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D8D9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3BED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D3F4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18CB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B6F2C7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A3DC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0AF0E5F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40DE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70FF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C72E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0477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D30B6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2109B3" w:rsidRPr="00AB76B4" w14:paraId="220DD61B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230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3371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4210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3D69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06B6E6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6B38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8D1A9D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D839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EBDB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1826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4909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FBF5B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109B3" w:rsidRPr="00AB76B4" w14:paraId="58DAE70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89E0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5157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54DD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7581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91B4C4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A75D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8AE5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4767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1F55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F093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A061F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109B3" w:rsidRPr="00AB76B4" w14:paraId="4653080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7DA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B9EB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544F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2F00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161EF68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CE4D63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BAE4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1F5A155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176E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A927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2D62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F2D2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3430237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DC58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A255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2D645F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67DF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5ACB1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0E2E0CD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F8BF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A5AB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7680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F12A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ACA4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7A40D39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AC94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2788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6362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718C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098D879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89AA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1A70F15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79E7BB8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4A11D58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293876D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368F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FF18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0A6D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E9E0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63DBBD6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6DC0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9183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026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FC5A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6F2EF6F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7C4D39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5554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5DC3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DE5C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4B4D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9B89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678978C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902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0E8F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7B4509E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94D5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38D07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14A1E7C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59E0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C392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85E8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E91E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0C56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2A1E2E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2109B3" w:rsidRPr="00AB76B4" w14:paraId="14F21CE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361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8163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08C8CC0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78A5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34A7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3E9C20F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9F2B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FF19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3719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A6C6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C7EA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7412EBE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27DBBED4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4F32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6F34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EC00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89CE5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6ABCEA5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6C77018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3079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39C6FA7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322B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8640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269A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C61A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5B3B4F3D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9F76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6408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6E3B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9FD4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21466FE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2640967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A068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538A5E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198B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C596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DC13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A592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0F930DA2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ACCE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125E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85BF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E253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1937B30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08DC2F3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D489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52A6DEB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66BAD0B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71E0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E3C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79B0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2D21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0B82FE9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CB3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5C80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6E16E36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DC67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2E4E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6B240B2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D52A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7B47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2379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C060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F464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23D7090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5D3FBA7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53B4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E009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9D01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1BCE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3968D82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897F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442AFC7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3D58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4027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EBE2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1F03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98D56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2109B3" w:rsidRPr="00AB76B4" w14:paraId="0EEA869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5BB6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B4D1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8CAC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C7742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71BFE9C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8BA4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348E41B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C6EE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7C18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82C9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265F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AE331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2109B3" w:rsidRPr="00AB76B4" w14:paraId="3B5A2DF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3B02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38CE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55503C5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80D6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717E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207D2A4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BAE1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2D9C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9D2A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33A5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1139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5E35764E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9AC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C3D9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33CD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106E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CC291B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F5E57A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67B7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DCB422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47A9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0298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61A1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42D2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6401BFAB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6434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8FEE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6A50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4D1B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1EEDFE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F98A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255EFC7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7E62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625B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291E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37D3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37995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2109B3" w:rsidRPr="00AB76B4" w14:paraId="0B8134F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FE0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7420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C11C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B3E5D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A84AF4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46E7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F4F806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D1AA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527F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B867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1C18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D9D9B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2109B3" w:rsidRPr="00AB76B4" w14:paraId="33E527C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B80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2065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AC4F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35E3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27B9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1F7B086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4DFDF6A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2ECA7C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D7D3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8C35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A312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D660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641F52A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20B3FC5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2109B3" w:rsidRPr="00AB76B4" w14:paraId="47EB71D1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7BF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6C26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D2BB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82985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01C314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549B569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6E5D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2EBBFCF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7CE4485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9710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0FD0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7717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9F65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468DFE08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4A73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6EA5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970F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F674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5BA0DC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3DB0206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6F7D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59EEBB5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5AFF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CEC9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CACA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94A8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38181C25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4795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1EE5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0E62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89631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DAC5BA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7844E2C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C75E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A03428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C36A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A211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4BA4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A71A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1A12F2E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7B8E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CAE5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8D21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81773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6C6E97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789C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E6E0B7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B6C9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2915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E62F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7659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C10CC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2109B3" w:rsidRPr="00AB76B4" w14:paraId="3E13CAB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3087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B961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1FFAC60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BDF2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FD89A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6B96B07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BEB1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6BDE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10E8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649C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9F65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296C62B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AB76B4" w14:paraId="661CEA43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A0B6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316B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198C72C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D255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F93D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4D4863C5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6D28584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3FCF823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16C383E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65A6E09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223B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12C2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793A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781E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00CE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066E5E9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0A7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185C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6703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C0C7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15D69E8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B5EC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EEC2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760E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17CE312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F67F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4A30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39805716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9389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8DB3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DBA4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FD03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D64B8E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5C177D9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90E3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385C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04B2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1C9F2C6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6FEC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7E05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8066C9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2109B3" w:rsidRPr="00AB76B4" w14:paraId="76DD323D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C15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B9C2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21A5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9992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0F6532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1C60B" w14:textId="77777777" w:rsidR="002109B3" w:rsidRPr="00AB76B4" w:rsidRDefault="002109B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4776A48" w14:textId="77777777" w:rsidR="002109B3" w:rsidRPr="00AB76B4" w:rsidRDefault="002109B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7434F28E" w14:textId="77777777" w:rsidR="002109B3" w:rsidRPr="00AB76B4" w:rsidRDefault="002109B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2E4A2218" w14:textId="77777777" w:rsidR="002109B3" w:rsidRPr="00AB76B4" w:rsidRDefault="002109B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D0AAF2F" w14:textId="77777777" w:rsidR="002109B3" w:rsidRPr="00AB76B4" w:rsidRDefault="002109B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4DEF8E51" w14:textId="77777777" w:rsidR="002109B3" w:rsidRPr="00AB76B4" w:rsidRDefault="002109B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3972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AE2A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5E3B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E463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68785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2109B3" w:rsidRPr="00AB76B4" w14:paraId="230018C7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347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1844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C7E9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16F2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1EE28" w14:textId="77777777" w:rsidR="002109B3" w:rsidRPr="00AB76B4" w:rsidRDefault="002109B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26A36D9" w14:textId="77777777" w:rsidR="002109B3" w:rsidRPr="00AB76B4" w:rsidRDefault="002109B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3FC6CCCB" w14:textId="77777777" w:rsidR="002109B3" w:rsidRPr="00AB76B4" w:rsidRDefault="002109B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B56C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DB2C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0D1B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932C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4D5D4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2109B3" w:rsidRPr="00AB76B4" w14:paraId="2593B87E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55AB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A76F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370A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6492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8205E3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C2F89" w14:textId="77777777" w:rsidR="002109B3" w:rsidRPr="00AB76B4" w:rsidRDefault="002109B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04891C2" w14:textId="77777777" w:rsidR="002109B3" w:rsidRPr="00AB76B4" w:rsidRDefault="002109B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1B0C840A" w14:textId="77777777" w:rsidR="002109B3" w:rsidRPr="00AB76B4" w:rsidRDefault="002109B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4A322ED3" w14:textId="77777777" w:rsidR="002109B3" w:rsidRPr="00AB76B4" w:rsidRDefault="002109B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23B4187" w14:textId="77777777" w:rsidR="002109B3" w:rsidRPr="00AB76B4" w:rsidRDefault="002109B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64D8899" w14:textId="77777777" w:rsidR="002109B3" w:rsidRPr="00AB76B4" w:rsidRDefault="002109B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E240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93E9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21D9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5E65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F1C80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2109B3" w:rsidRPr="00AB76B4" w14:paraId="208B0FF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8E98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0286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9A57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DC815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CA1B62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02D582E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BD37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4BCB6F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391F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4B7E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10C9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BC7C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4E083ED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D3F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19FD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F1DB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4621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B34711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55E42E1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8156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AA28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919A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955E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1A15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3CDCB14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4740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D1BD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307A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28D8F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617A8D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5DDC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00B188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8D41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CBF5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5F9D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DDF7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3344A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2109B3" w:rsidRPr="00AB76B4" w14:paraId="186409D9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C4A4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CCEC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4694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888B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5972855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31E4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705E177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6D92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51AC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2642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8BD5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2109B3" w:rsidRPr="00AB76B4" w14:paraId="7D03F7CD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8480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A04F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F86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2799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40D0289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3292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03EFC1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9AAF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F95F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8602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E4A1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6DCAA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2109B3" w:rsidRPr="00AB76B4" w14:paraId="1FF2DC7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67D7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A5A0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C9DD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08FD5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7E8ABDD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1A45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3298EB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C54F3C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0218BEF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38B0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9A8A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8952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E0EF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C0A7D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2109B3" w:rsidRPr="00AB76B4" w14:paraId="1D71D957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650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1507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85CD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3E70C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0278A0D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E196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FE1C6C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7393DE3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1C67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7AA4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B767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BF6C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B680A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2109B3" w:rsidRPr="00AB76B4" w14:paraId="1C63D53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9634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E1A3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2A2F805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BB92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B4A2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5FB7FE7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30A9648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6D829EA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E5AE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2BDD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8C99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AE82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8AD0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0577E38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84B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BED6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F386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277F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492033D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0958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4125CD5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62424B6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3AA5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B02C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776F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B012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31AD729E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5C68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2E6D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F610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A6B4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4633BC1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4C60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1CECFEE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4AFC15B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43DA355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253C5FD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18354E7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500EF34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7EDC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9658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8A00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0A21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86E28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2109B3" w:rsidRPr="00AB76B4" w14:paraId="2D7FB4F7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F0D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F237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0ED5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D08C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71D697B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7A7D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DD07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379B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2221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2FC2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5B9372E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30F0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82C6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CFEC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7066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0F5ED0F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3DC0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C4D1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6115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43A5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E8EF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8E991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2109B3" w:rsidRPr="00AB76B4" w14:paraId="7FF79EB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CB34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F681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8871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3E75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349F720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5C2C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DC5B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63E7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73E4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D60C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07E752F0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CC0B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DA6E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99F4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01DB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47F0D4C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0250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9104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2372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AB85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E03E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53BD435C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7B42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6640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90EB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6E4C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36A2FBF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CE3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7FC7A4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D107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DE1C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A5CE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A5E0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F5620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2109B3" w:rsidRPr="00AB76B4" w14:paraId="53BBD22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0474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D9C6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6C39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B127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5D80FE9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3644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BFDC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43F7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2C51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EF00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2109B3" w:rsidRPr="00AB76B4" w14:paraId="1F10139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FB4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8EBB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6C18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B959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1E4770A5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91DC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8C2E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9B65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4F7B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F94E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00D14BD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9878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213C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14BE820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E34B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9D80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483071C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8FFB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5BF1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1432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B039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4B2E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6CC4E27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9EB0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2B94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9C69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519E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745F747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46A0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546C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8C96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4877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D6F1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DAB7A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2109B3" w:rsidRPr="00AB76B4" w14:paraId="3E96B5E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52FB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C551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1589B23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5E34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6D270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6380457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69A7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16B3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B644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34B0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1B41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6EE2F928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B602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F3DD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38BF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3E359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6A99A82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5E8D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605365A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FFC8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6C13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F71F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3C46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F3968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2109B3" w:rsidRPr="00AB76B4" w14:paraId="1BD2F72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693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B572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B2EA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9EBC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2D26F7B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A6A8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3D542E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3DEC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52EE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48AB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A569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B7A21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2109B3" w:rsidRPr="00AB76B4" w14:paraId="6B0FDA1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1526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5153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AD01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CDF3A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5D08F35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CD1E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8BDA80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4840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9550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F198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3F85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D89D07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2109B3" w:rsidRPr="00AB76B4" w14:paraId="5B5A77E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BBA2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12BD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525C9A5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A12B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D9E4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653EA7F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DBCB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C9A9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110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D7EB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368DB" w14:textId="77777777" w:rsidR="002109B3" w:rsidRPr="00AB76B4" w:rsidRDefault="002109B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5A50F35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59F8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6476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DF8C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0D091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2A2360E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9165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B100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393A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4016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590F3" w14:textId="77777777" w:rsidR="002109B3" w:rsidRPr="00AB76B4" w:rsidRDefault="002109B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2D68248" w14:textId="77777777" w:rsidR="002109B3" w:rsidRPr="00AB76B4" w:rsidRDefault="002109B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2109B3" w:rsidRPr="00AB76B4" w14:paraId="6381F7A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8C73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CFFE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3138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20A8C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75F80E3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572A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2B4C261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35E2DC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E001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5FD9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E93A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3229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5D23ED9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BFD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ABD2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83CE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5C7A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A48578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2F9C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4E44834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C578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622F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7560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C72F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0EDFAD5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5F20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1263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3F2C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75C49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C0397D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4FBC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BF80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8071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55E5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2018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819FE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2109B3" w:rsidRPr="00AB76B4" w14:paraId="559834A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CA30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B618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8C2C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B4D3C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62DA62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C01B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6EEB3B6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38BE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C004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477D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571B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27EC1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2109B3" w:rsidRPr="00AB76B4" w14:paraId="2E0D756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84E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D34C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F082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92AD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25D766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4811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A29659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12B0C9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0B8F330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FA49D0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392821E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3AA76E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D9FAA9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16C8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D5DE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8E94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9ECC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FE1F8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2109B3" w:rsidRPr="00AB76B4" w14:paraId="2B97D0D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FDE9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FC4A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777C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6A1F7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77454DA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1D59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AEEE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CA60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3F195F4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+8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9551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1A6C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576BED3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E347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321D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50EB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165E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024E50D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F20D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CAE4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7C60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485E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2ECA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5E944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2109B3" w:rsidRPr="00AB76B4" w14:paraId="3F97E09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4D5E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CE8B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7841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539CF5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70B92FB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8F2C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667A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4383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D135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C7C8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02F5A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2109B3" w:rsidRPr="00AB76B4" w14:paraId="69541EE7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8ED1A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E99C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DA55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2D73E5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01C3D7E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DBBB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7385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8294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48F4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9E57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2109B3" w:rsidRPr="00AB76B4" w14:paraId="4A05FDE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32719D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D6AE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A013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DA61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7DEAD8D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E7BD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630B93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063D9CD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04B5B5C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A469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2DF6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1566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B603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0A0E122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EB9443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3B16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94E7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46F8C" w14:textId="77777777" w:rsidR="002109B3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1A58147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510F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7918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655FD" w14:textId="77777777" w:rsidR="002109B3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0AAD870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115C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C8D5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1D7421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2109B3" w:rsidRPr="00AB76B4" w14:paraId="53B97CE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DBB17E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51F9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340AB90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835A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DF1CC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0320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CC6D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4B65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4F79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AFB4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D45A43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2109B3" w:rsidRPr="00AB76B4" w14:paraId="2C2C5A0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F9F9E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58F3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6C8387C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C6E2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1AA31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E6EE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2A3A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D664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8C02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F76C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2109B3" w:rsidRPr="00AB76B4" w14:paraId="6800507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869F0D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0994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2D54984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295B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16509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F8DA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9E16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862C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1BDD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CA34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2109B3" w:rsidRPr="00AB76B4" w14:paraId="2D2AE39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1B496E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CF24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2B4673A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0289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B2B91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2BD8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EDE8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AE69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DD02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74E1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2109B3" w:rsidRPr="00AB76B4" w14:paraId="62A5833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6972D7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7864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772B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99CC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0F34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6A2F63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B7D2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C583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03DA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9C7D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2109B3" w:rsidRPr="00AB76B4" w14:paraId="49339CA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A6A5B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0898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8689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15F5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286F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4DF56D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4468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2BEF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5420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3E6A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2109B3" w:rsidRPr="00AB76B4" w14:paraId="58F1B76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0CCD4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C72E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23FF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D04C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C3D0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E4DF20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A26F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5D5A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3490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5831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2109B3" w:rsidRPr="00AB76B4" w14:paraId="277D4F4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15EC45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5E49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62EF404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2ED2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1634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9D69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AED4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D5EB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8371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5B99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2109B3" w:rsidRPr="00AB76B4" w14:paraId="2BD2B70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5697C8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9905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5FF3851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6A12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9FF83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0001C9D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92CF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F2D9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3E49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5A20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5448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2109B3" w:rsidRPr="00AB76B4" w14:paraId="218CAD1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C5368D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AAE58" w14:textId="77777777" w:rsidR="002109B3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778F27C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5036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FB29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3EC2816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C0C2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A76E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F594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FB8F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828A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109B3" w:rsidRPr="00AB76B4" w14:paraId="531637C0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3E91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50EE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97FA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3B58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58F8309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E142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E083EE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25E9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2A61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96EE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1865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6C78D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776404B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2109B3" w:rsidRPr="00AB76B4" w14:paraId="406A211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65950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3AE1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580ACC8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5098C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5C03A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59FB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D458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2787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4F88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E1CF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1E75663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848F1A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2BC2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9DB1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806E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3F3DD98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F1BC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9BEA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3848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F040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B79F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5282E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2109B3" w:rsidRPr="00AB76B4" w14:paraId="336B28D3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F9B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260E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CACA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84CA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57B0545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F782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AD02F2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DC89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5A93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8905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66E1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2109B3" w:rsidRPr="00AB76B4" w14:paraId="1DA89B0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FBC6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C9B9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9E6B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3F14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2CDC675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47A8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E2AD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D8B9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0D67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0F01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2109B3" w:rsidRPr="00AB76B4" w14:paraId="155298EB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ECC6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B5F9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F00C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D420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05BB1D2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A186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6892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841F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7350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A7CC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2109B3" w:rsidRPr="00AB76B4" w14:paraId="3B6F2FFA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3E0C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6218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AF2449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D2B7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B873C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433F72F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9378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3334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39F9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E012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F0FD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2109B3" w:rsidRPr="00AB76B4" w14:paraId="7F08443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5C3E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F88D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29E6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331D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2BB6137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D54A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DF60E3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C5BF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1534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55D8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2ED5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AB76B4" w14:paraId="1B5F4A0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3730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82FA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85C2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4192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9952CCE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4B38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22C9047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CED5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A37F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0CC6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E599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9EFAD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80940C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605E64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2109B3" w:rsidRPr="00AB76B4" w14:paraId="34DF55C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65B4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5739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079D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2E1A7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FBA5BB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E3BF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92EAE7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81F9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0B03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4BEB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4532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08057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DC6ACC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49E0170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2109B3" w:rsidRPr="00AB76B4" w14:paraId="20EF294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B4D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6C49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0151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A5FD75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9F92CC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7756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59FE99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0A19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3FAF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0B3A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8A4D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A7EB0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2109B3" w:rsidRPr="00AB76B4" w14:paraId="54F58CD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7CAE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1DF6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525A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313A7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E9D1B81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5251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DB01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A158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A04A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1AF0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D434A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2109B3" w:rsidRPr="00AB76B4" w14:paraId="3B7C13A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E714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2E09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E606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5836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10E9F1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9462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57DD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8A7F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143B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097A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A6D46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5E2E90F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2109B3" w:rsidRPr="00AB76B4" w14:paraId="6B5F593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7876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C005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5C94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82B3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1CEEF9D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B45E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6AAE1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6576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3BFD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3888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1877D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5B9FE5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2109B3" w:rsidRPr="00AB76B4" w14:paraId="248AD6C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B993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F27A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FFC3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AC030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BC9D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7BBA26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452F2D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B365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0EFC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B759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BFD7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07B6F07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0338BE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2109B3" w:rsidRPr="00AB76B4" w14:paraId="0095784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D95E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8E5E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7D6F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0E564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310195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8DFA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889E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EDE9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D72B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68AA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812C8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2109B3" w:rsidRPr="00AB76B4" w14:paraId="5C39F86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2737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4150B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7FE7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A77B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F33C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551DE5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0CA837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3703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48F9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6B5F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F40C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4BB43AA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2109B3" w:rsidRPr="00AB76B4" w14:paraId="7C7902F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2697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437E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1C34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0E631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D89A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B96D35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76EC0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09F0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1C34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E798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2109B3" w:rsidRPr="00AB76B4" w14:paraId="1BF45B5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80B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BFB5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5741F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24A25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52F6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9A8AB6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6C3991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4836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12EC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B680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273CA" w14:textId="77777777" w:rsidR="002109B3" w:rsidRPr="007B5A25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2160DC6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2109B3" w:rsidRPr="00AB76B4" w14:paraId="6ED8739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34F4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C382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2FCE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8CB70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5567F9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92A2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27830EC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9F43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B476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F680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6A911" w14:textId="77777777" w:rsidR="002109B3" w:rsidRPr="00AB76B4" w:rsidRDefault="002109B3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C0A074" w14:textId="77777777" w:rsidR="002109B3" w:rsidRPr="00AB76B4" w:rsidRDefault="002109B3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2109B3" w:rsidRPr="00AB76B4" w14:paraId="72E1CB9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0C33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BB7C0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5159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958A8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32AFDF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E043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5564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BAB8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0035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C8A94" w14:textId="77777777" w:rsidR="002109B3" w:rsidRPr="00AB76B4" w:rsidRDefault="002109B3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FD1A2B" w14:textId="77777777" w:rsidR="002109B3" w:rsidRPr="00AB76B4" w:rsidRDefault="002109B3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2109B3" w:rsidRPr="00AB76B4" w14:paraId="6426BBA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7118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899E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6351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FE0AB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27AB8C5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F1D5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50F7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EE39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D8A1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69E32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CFACD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2109B3" w:rsidRPr="00AB76B4" w14:paraId="46C9913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BFB3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BFB2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02D04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BBE5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57282F9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7631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18B5B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BCA4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C8DD7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A4ED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EF70D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2109B3" w:rsidRPr="00AB76B4" w14:paraId="62C129C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0CDF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E9B7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649EA62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A01E9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82142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27F0C41C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0258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DD26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E02D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F3C16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0CCE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7B39F33A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C204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8E8CC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28C7AFA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B6A53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AA9E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1FF4BBCA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5090E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91B4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9422D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C6CBA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3CDC6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:rsidRPr="00AB76B4" w14:paraId="729E0B2C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FCA7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D8F94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9CC72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52DA6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53E4FE63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007F1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33D5237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7BB28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3C9B3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D8C2D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7845F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2109B3" w:rsidRPr="00AB76B4" w14:paraId="157B2B7B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8EF2" w14:textId="77777777" w:rsidR="002109B3" w:rsidRPr="00AB76B4" w:rsidRDefault="002109B3" w:rsidP="002109B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BAC69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2117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F4A31F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0C22D294" w14:textId="77777777" w:rsidR="002109B3" w:rsidRPr="00AB76B4" w:rsidRDefault="002109B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523FA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1E7BE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42728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F2025" w14:textId="77777777" w:rsidR="002109B3" w:rsidRPr="00AB76B4" w:rsidRDefault="002109B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0F385" w14:textId="77777777" w:rsidR="002109B3" w:rsidRPr="00AB76B4" w:rsidRDefault="002109B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313FD265" w14:textId="77777777" w:rsidR="002109B3" w:rsidRPr="00A8307A" w:rsidRDefault="002109B3" w:rsidP="008B25EE">
      <w:pPr>
        <w:spacing w:before="40" w:after="40" w:line="192" w:lineRule="auto"/>
        <w:ind w:right="57"/>
        <w:rPr>
          <w:sz w:val="20"/>
        </w:rPr>
      </w:pPr>
    </w:p>
    <w:p w14:paraId="3C836B12" w14:textId="77777777" w:rsidR="002109B3" w:rsidRDefault="002109B3" w:rsidP="0095691E">
      <w:pPr>
        <w:pStyle w:val="Heading1"/>
        <w:spacing w:line="360" w:lineRule="auto"/>
      </w:pPr>
      <w:r>
        <w:t>LINIA 300</w:t>
      </w:r>
    </w:p>
    <w:p w14:paraId="18AF6A68" w14:textId="77777777" w:rsidR="002109B3" w:rsidRDefault="002109B3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2109B3" w14:paraId="28DBD457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DB98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187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09DC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101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A5A340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92B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235C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792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D8C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2D4F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027A006C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E0A1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3DD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CB55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4E6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240923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291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F453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F6C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1DCF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63EB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4A2DB77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DEBE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D8A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1692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B6B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5F7052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D3B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BFF8A1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5FB0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C52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E17B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03DF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1057A33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2109B3" w14:paraId="5E520D3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22C2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447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8654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3834" w14:textId="77777777" w:rsidR="002109B3" w:rsidRDefault="002109B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0AC0E1D" w14:textId="77777777" w:rsidR="002109B3" w:rsidRDefault="002109B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45A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E134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5C2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5E2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BBC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26F64C45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1437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2BC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CBDB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8AD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59344BA" w14:textId="77777777" w:rsidR="002109B3" w:rsidRDefault="002109B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7F9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4CECA78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2DE43C7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5BB5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EF7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8C3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F2E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80A128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7575101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2109B3" w14:paraId="029E7BA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C2B7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C38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7C0475E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E08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85EB" w14:textId="77777777" w:rsidR="002109B3" w:rsidRDefault="002109B3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10E87C83" w14:textId="77777777" w:rsidR="002109B3" w:rsidRDefault="002109B3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760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76A3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219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21B4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F3E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749493E7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5E1A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CF0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509B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16F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276CAE3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2FF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7CA8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0AC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5DAE54A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54C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FC1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658D9A12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F791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166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EF2C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55E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754086E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8C7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30E43F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440A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E22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3760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611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751FF1D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01C8EE0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A425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DFB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DCED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61C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07FB64B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538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815CDC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C2FA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C47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F1CE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1BA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859381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2109B3" w14:paraId="7EF7301E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FE3B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D5E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42ECFAA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C7CA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522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27E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41B9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45A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E8D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22A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05AA7ABE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F70A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3C7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32A5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B65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E02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43C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0C4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0FCCD77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B75E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6CA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0FF237F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701C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DF0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F484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4CE9" w14:textId="77777777" w:rsidR="002109B3" w:rsidRDefault="002109B3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622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83E0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F3D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50+500</w:t>
            </w:r>
          </w:p>
          <w:p w14:paraId="1F3DE27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7A0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17B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10CB7C0" w14:textId="77777777" w:rsidR="002109B3" w:rsidRDefault="002109B3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6DA69087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B1E8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ED7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F1ED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DDD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38DEC17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D08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5EAD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DCF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48C4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7606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6CE8282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8EC5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DBA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94F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B92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07BF80E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19A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CA59E7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58BD4A4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70D7096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0490106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24FE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F04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A82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F4D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1A0DE4A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2209CC1D" w14:textId="77777777" w:rsidR="002109B3" w:rsidRPr="004870EE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2109B3" w14:paraId="3504834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8C81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020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59+000 -</w:t>
            </w:r>
          </w:p>
          <w:p w14:paraId="7B09FC1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DCE3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B9A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C0B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2663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921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169C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41B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AF35B5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ram. Ploiești Triaj.</w:t>
            </w:r>
          </w:p>
        </w:tc>
      </w:tr>
      <w:tr w:rsidR="002109B3" w14:paraId="1D01D2B6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371A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A10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9FC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500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52B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3FF2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F31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272B955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594F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027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92A761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2109B3" w14:paraId="7E50916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4EFB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DC3C" w14:textId="77777777" w:rsidR="002109B3" w:rsidRDefault="002109B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68CCB699" w14:textId="77777777" w:rsidR="002109B3" w:rsidRDefault="002109B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EC65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85E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E28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39B8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0CE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D793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DAC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9E5C20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2109B3" w14:paraId="06EB295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068B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FDC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A74F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658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DD9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51AF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804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1CE0747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CE5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ED4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A6D1C8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2109B3" w14:paraId="46780669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324B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124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2B7F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5F7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E24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7E1C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E5B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684D8CB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717B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1E7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3DD685C2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B274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CA7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AF5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A01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D71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4D32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47B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4FC8F51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9937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BF7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467A17D1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4688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AE3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5F05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3F2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6F3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5A7C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282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80+500</w:t>
            </w:r>
          </w:p>
          <w:p w14:paraId="5777499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1580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9BB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32D68C01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7515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7D6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729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0D9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3D24A5A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FA8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1824CF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4DA2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0D6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022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8FE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7DE628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9775A78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2109B3" w14:paraId="12C61F59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D71B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115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B54A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9A9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52C99FD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DBE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6D8F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E0B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972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C397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42B5B2E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423E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251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29435BD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470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ADA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3AD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 + T.D.J.</w:t>
            </w:r>
          </w:p>
          <w:p w14:paraId="6944E2A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 55 / 59, 65 / 67</w:t>
            </w:r>
          </w:p>
          <w:p w14:paraId="12B91D3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 69</w:t>
            </w:r>
          </w:p>
          <w:p w14:paraId="62A3291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86D1EB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42DF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508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61E8646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561B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1F9A" w14:textId="77777777" w:rsidR="002109B3" w:rsidRDefault="002109B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7962FF7" w14:textId="77777777" w:rsidR="002109B3" w:rsidRDefault="002109B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7BAC21E" w14:textId="77777777" w:rsidR="002109B3" w:rsidRPr="00D344C9" w:rsidRDefault="002109B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3 - 8 Cap X.</w:t>
            </w:r>
          </w:p>
        </w:tc>
      </w:tr>
      <w:tr w:rsidR="002109B3" w14:paraId="6E2B18DD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C54B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C0B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DB1E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DA2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E23C6B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2B0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5CB59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4537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FD0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1D7C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1F13" w14:textId="77777777" w:rsidR="002109B3" w:rsidRDefault="002109B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1C3EDA7" w14:textId="77777777" w:rsidR="002109B3" w:rsidRDefault="002109B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480D9A9" w14:textId="77777777" w:rsidR="002109B3" w:rsidRDefault="002109B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2109B3" w14:paraId="6975DCB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B96B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FD5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A04F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EF4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106A9AC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C26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916E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02A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8466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450C" w14:textId="77777777" w:rsidR="002109B3" w:rsidRDefault="002109B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641D147" w14:textId="77777777" w:rsidR="002109B3" w:rsidRDefault="002109B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6064444" w14:textId="77777777" w:rsidR="002109B3" w:rsidRDefault="002109B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5 - 10, Grupa Tranzit și linia 314 B1.</w:t>
            </w:r>
          </w:p>
        </w:tc>
      </w:tr>
      <w:tr w:rsidR="002109B3" w14:paraId="17D1206B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1832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38B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A1D1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754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4B0271B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A36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075A83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0A7F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77E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1FC8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F1F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08EF81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2109B3" w14:paraId="5773037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5EF8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2F7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3DE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886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A49F44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722CF51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41C4A25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DC0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5B5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38C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36ABD1A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F530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1B4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BDEB7A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A39359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0FCB036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7A4F77A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55AE936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25594D0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6DEDD0E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2109B3" w14:paraId="54D5948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7080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C5E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FBDE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6264" w14:textId="77777777" w:rsidR="002109B3" w:rsidRDefault="002109B3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820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1484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CF9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94B3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68A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427EBF6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9135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69A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3B5A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BAD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7EFCDCE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A41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526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248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E500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ECF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608D90D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C063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48C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66E3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EA9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10E820F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28A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947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42E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FE5E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4F5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05B74E2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8890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D61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87F7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129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60D2922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FE2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A4C983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5777E1E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D221AA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7528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413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CCD5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AAA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79E512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F9C997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2109B3" w14:paraId="00568DB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20A8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BBD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667A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065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2266EB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D31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18634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AF46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D12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3610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E82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E66FF2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2109B3" w14:paraId="5216986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D77C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602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9189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313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734F4C9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4AD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3955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24D6" w14:textId="77777777" w:rsidR="002109B3" w:rsidRPr="00E731A9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4FABC6A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0BF02B1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DCF6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8769" w14:textId="77777777" w:rsidR="002109B3" w:rsidRDefault="002109B3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673589E7" w14:textId="77777777" w:rsidR="002109B3" w:rsidRDefault="002109B3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1"/>
          <w:p w14:paraId="0BF85D0E" w14:textId="77777777" w:rsidR="002109B3" w:rsidRPr="001D4392" w:rsidRDefault="002109B3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2109B3" w14:paraId="0709AF7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C212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02C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8F1F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514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692819C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292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8D4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704E" w14:textId="77777777" w:rsidR="002109B3" w:rsidRPr="00E731A9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27C3360E" w14:textId="77777777" w:rsidR="002109B3" w:rsidRPr="00E731A9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06FD892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4782B33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4B53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A324" w14:textId="77777777" w:rsidR="002109B3" w:rsidRPr="00616BAF" w:rsidRDefault="002109B3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56F7CCF" w14:textId="77777777" w:rsidR="002109B3" w:rsidRDefault="002109B3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113FE25" w14:textId="77777777" w:rsidR="002109B3" w:rsidRPr="003B726B" w:rsidRDefault="002109B3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2109B3" w14:paraId="2B96207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B397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5A4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5F5C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392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0467096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4AE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5D01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9DB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3E606C9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0D9F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503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7AE7A4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109B3" w14:paraId="543704C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DFFB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7D1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E48C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BF1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24A8260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D5B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0BB9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992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446DBBBF" w14:textId="77777777" w:rsidR="002109B3" w:rsidRPr="00E731A9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40C85FE9" w14:textId="77777777" w:rsidR="002109B3" w:rsidRPr="00E731A9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62143918" w14:textId="77777777" w:rsidR="002109B3" w:rsidRPr="001D4392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4A8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CE39" w14:textId="77777777" w:rsidR="002109B3" w:rsidRDefault="002109B3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A635A17" w14:textId="77777777" w:rsidR="002109B3" w:rsidRDefault="002109B3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0840816" w14:textId="77777777" w:rsidR="002109B3" w:rsidRPr="003B726B" w:rsidRDefault="002109B3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2109B3" w14:paraId="64F05C0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A5B3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9D5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003A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810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05EF6F6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094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B661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857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6847464E" w14:textId="77777777" w:rsidR="002109B3" w:rsidRPr="00E731A9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11611134" w14:textId="77777777" w:rsidR="002109B3" w:rsidRPr="00E731A9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53DDBCD3" w14:textId="77777777" w:rsidR="002109B3" w:rsidRPr="001D4392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C8AF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E033" w14:textId="77777777" w:rsidR="002109B3" w:rsidRPr="00616BAF" w:rsidRDefault="002109B3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E5203D4" w14:textId="77777777" w:rsidR="002109B3" w:rsidRDefault="002109B3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B69CD28" w14:textId="77777777" w:rsidR="002109B3" w:rsidRPr="003B726B" w:rsidRDefault="002109B3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2109B3" w14:paraId="4EACB71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A8D1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4FF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8752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4C8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502A948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10A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EDA6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D35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341BA3B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E399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33E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7E1190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189632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2109B3" w14:paraId="09821B5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C4FE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187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79E8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94D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6BC0FAF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76C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67D0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874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5209A9A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0165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737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2109B3" w14:paraId="5617E32E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5ED3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A16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3468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258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5055FBF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407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8E30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9E6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7D66B76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E0C6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F25B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2F4A728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109B3" w14:paraId="514FE12E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4283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7D8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40BE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826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6F09966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059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951F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BE9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C27B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CCC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BFE2EA3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2109B3" w14:paraId="337B38B1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83DF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B38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5A15917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9F5E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85F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7F96D34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5835463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18A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9D7B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627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F633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D83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167BAE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109B3" w14:paraId="5668BC59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BE70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83E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  <w:p w14:paraId="44D873F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4569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AAF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543F3C5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A10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D925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06E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C68C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B669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0F9EB3E9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109B3" w14:paraId="71F8E028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7FD9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4F5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CC10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6265" w14:textId="77777777" w:rsidR="002109B3" w:rsidRDefault="002109B3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 Feldioara</w:t>
            </w:r>
          </w:p>
          <w:p w14:paraId="7B669BB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2A70082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B03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EA1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621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512D89A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DD8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5D2A" w14:textId="77777777" w:rsidR="002109B3" w:rsidRDefault="002109B3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2109B3" w14:paraId="36421664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5ECE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03D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2474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255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31A28B7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4C2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92A02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E6A9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9E9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AFD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D8C1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21E7D280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CF99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EF2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A64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DC1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7B1C814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038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F4BB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ADF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54BB6BF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D185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B467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25009078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2E5F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E35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E2AA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6DF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7777B79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A07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78C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4C3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195+050</w:t>
            </w:r>
          </w:p>
          <w:p w14:paraId="5AB7E9F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6D5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7150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4146CC7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41E2F11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muncitori.</w:t>
            </w:r>
          </w:p>
        </w:tc>
      </w:tr>
      <w:tr w:rsidR="002109B3" w14:paraId="15AB04D2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17A6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FCC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C824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098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416D9B4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73E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13DD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0E0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01830F6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2C8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FFE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3ACC26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109B3" w14:paraId="09E5D3F0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BB7D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840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BD4F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657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4239E06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409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1546F5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4F3F527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B4A6EA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C519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02D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97EB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D3B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30A01F84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24F06EA8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4E84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FDD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CDF1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7B67" w14:textId="77777777" w:rsidR="002109B3" w:rsidRDefault="002109B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464F0AFD" w14:textId="77777777" w:rsidR="002109B3" w:rsidRDefault="002109B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</w:t>
            </w:r>
          </w:p>
          <w:p w14:paraId="61656D51" w14:textId="77777777" w:rsidR="002109B3" w:rsidRDefault="002109B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0B1F9B5D" w14:textId="77777777" w:rsidR="002109B3" w:rsidRDefault="002109B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F79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DCD5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98B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208+100</w:t>
            </w:r>
          </w:p>
          <w:p w14:paraId="77CC8D4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C798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FF8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9162B9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292631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Între km. 208+100 – 211+600 protecție muncitori</w:t>
            </w:r>
          </w:p>
        </w:tc>
      </w:tr>
      <w:tr w:rsidR="002109B3" w14:paraId="50DFF1D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DBD4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21B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512E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3A8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66CE781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719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F2C4FC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29D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EF3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3AD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32C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3ABCCE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2109B3" w14:paraId="5A9FE39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829F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EC7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A835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F9A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32686EC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086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DA2737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9065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7AE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1F2D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D5B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9D8BB8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2109B3" w14:paraId="0A4654B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049B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90D6" w14:textId="77777777" w:rsidR="002109B3" w:rsidRDefault="002109B3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19B65C7A" w14:textId="77777777" w:rsidR="002109B3" w:rsidRDefault="002109B3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7C2E" w14:textId="77777777" w:rsidR="002109B3" w:rsidRDefault="002109B3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AB9C" w14:textId="77777777" w:rsidR="002109B3" w:rsidRDefault="002109B3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2A4E" w14:textId="77777777" w:rsidR="002109B3" w:rsidRDefault="002109B3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D9BE" w14:textId="77777777" w:rsidR="002109B3" w:rsidRDefault="002109B3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F49E" w14:textId="77777777" w:rsidR="002109B3" w:rsidRDefault="002109B3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10D2F36B" w14:textId="77777777" w:rsidR="002109B3" w:rsidRDefault="002109B3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152F" w14:textId="77777777" w:rsidR="002109B3" w:rsidRDefault="002109B3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6039" w14:textId="77777777" w:rsidR="002109B3" w:rsidRDefault="002109B3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41EE551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64AC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F30D" w14:textId="77777777" w:rsidR="002109B3" w:rsidRDefault="002109B3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0806" w14:textId="77777777" w:rsidR="002109B3" w:rsidRDefault="002109B3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A0E6" w14:textId="77777777" w:rsidR="002109B3" w:rsidRDefault="002109B3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85C6" w14:textId="77777777" w:rsidR="002109B3" w:rsidRDefault="002109B3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305DE31" w14:textId="77777777" w:rsidR="002109B3" w:rsidRDefault="002109B3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A86F" w14:textId="77777777" w:rsidR="002109B3" w:rsidRDefault="002109B3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91B9" w14:textId="77777777" w:rsidR="002109B3" w:rsidRDefault="002109B3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5985" w14:textId="77777777" w:rsidR="002109B3" w:rsidRDefault="002109B3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320F" w14:textId="77777777" w:rsidR="002109B3" w:rsidRDefault="002109B3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4DE8AD4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60C6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75F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EC61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1DC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362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0CCAF8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036B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D6A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495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65F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029D60A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C498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F294" w14:textId="77777777" w:rsidR="002109B3" w:rsidRDefault="002109B3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FF3E" w14:textId="77777777" w:rsidR="002109B3" w:rsidRDefault="002109B3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C172" w14:textId="77777777" w:rsidR="002109B3" w:rsidRDefault="002109B3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F6AC" w14:textId="77777777" w:rsidR="002109B3" w:rsidRDefault="002109B3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2841089" w14:textId="77777777" w:rsidR="002109B3" w:rsidRDefault="002109B3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088C" w14:textId="77777777" w:rsidR="002109B3" w:rsidRDefault="002109B3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C636" w14:textId="77777777" w:rsidR="002109B3" w:rsidRDefault="002109B3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006D" w14:textId="77777777" w:rsidR="002109B3" w:rsidRPr="00600D25" w:rsidRDefault="002109B3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2445" w14:textId="77777777" w:rsidR="002109B3" w:rsidRDefault="002109B3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53CFEBAC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DA1A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FA9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3098D62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A6ED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CF9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3A352A6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802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A1B2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017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2BF0A10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5F1C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9FA5" w14:textId="77777777" w:rsidR="002109B3" w:rsidRPr="0019324E" w:rsidRDefault="002109B3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2C05B0E" w14:textId="77777777" w:rsidR="002109B3" w:rsidRPr="000160B5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4871E0F5" w14:textId="77777777" w:rsidR="002109B3" w:rsidRPr="006B78FD" w:rsidRDefault="002109B3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3B33266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0910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940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11D4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CA9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0FC846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42A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2E17FB6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8C3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115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1E0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FFAE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5BA77EAA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2109B3" w14:paraId="7E7AA4E3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4972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84C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F6B5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3AB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C2D85A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296E4B5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138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14BB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0DB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1A9F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357B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C1B82D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677D6DD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2109B3" w14:paraId="1557E8D8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990B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092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BB9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5FF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095F42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2DD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1FA1C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508EB8E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E58F6D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B6C1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CE6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FE8F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8AF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25714F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1CC4AA2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2109B3" w14:paraId="3E51317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5E97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B99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F36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767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9D8322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404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2597D72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3BA5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124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898F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0345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680C637A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2109B3" w14:paraId="5843832B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61AA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97A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4319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EBB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13509A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FF4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BFDB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05B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BFBB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2DA5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516CDC12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2109B3" w14:paraId="7579050A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E04A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3E4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7AB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C20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CAD455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2E49AFF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5BF0414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945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B880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CE8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1A0F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7A35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14D3E394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3CE8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55E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DBDA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13B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293BEF7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7B5E456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6A9866F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EB9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11B6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4CA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A53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32AC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1DF6111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583E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143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323F9B8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64D0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4B5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10552E6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064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8C7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936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016E3AF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5643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4E51" w14:textId="77777777" w:rsidR="002109B3" w:rsidRPr="0019324E" w:rsidRDefault="002109B3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6332FC0" w14:textId="77777777" w:rsidR="002109B3" w:rsidRPr="000160B5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34BBA6AD" w14:textId="77777777" w:rsidR="002109B3" w:rsidRPr="005C2BB7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DA6E95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7BD2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E04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5AE6194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A0AC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D06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7536060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C39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10C3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E18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E0D2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C921" w14:textId="77777777" w:rsidR="002109B3" w:rsidRPr="00DE4F3A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342FE61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2C9B81F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64D58046" w14:textId="77777777" w:rsidR="002109B3" w:rsidRPr="00DE4F3A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2109B3" w14:paraId="693631B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0492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32C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1756B8B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FAD8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388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2808DA9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76B62E7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744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94F0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A54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C326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7CA4" w14:textId="77777777" w:rsidR="002109B3" w:rsidRPr="00DE4F3A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278098E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0B76194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4CB57AD6" w14:textId="77777777" w:rsidR="002109B3" w:rsidRPr="00DE4F3A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2109B3" w14:paraId="0D865CB2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233C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8D2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5778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9C0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1AF518C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634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E5AA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B34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82D6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0FA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6D6EB5A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DDE5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941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4F45714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783B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406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3AB9A35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F3B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620B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057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1B97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51A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012DF20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AC0B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F1A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4AD1240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04C4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BB3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2088983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B6D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6B23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026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A182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BB9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E384EA5" w14:textId="77777777" w:rsidR="002109B3" w:rsidRPr="00CB2A72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0FDDD60D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A12D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22C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F82B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49F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6523238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1FB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D7F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F29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D50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6A68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24A36E74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6206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6DF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E116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F2B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115752A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103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431D792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BA1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0EA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9C12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26F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30BD0E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75A7767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2109B3" w14:paraId="464922BE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2F49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C08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35E3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064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387EB03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8FA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246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424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4065AD3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970F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D4E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2109B3" w14:paraId="6367BACD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ACC9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8C1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0593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D39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39D9ECA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56E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0A910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249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ADB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1ECB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3F5D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36CDC906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0FA5B6EF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2109B3" w14:paraId="10C46A25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2B5B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169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0168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E43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577338B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E44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90C229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56D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5B9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0E5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1E6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397361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B0382F9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2109B3" w14:paraId="22EC15C9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BF31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AC0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00E6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638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23A5021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1FB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5C68BA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FC74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BAD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B07C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7D16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F1F682A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2109B3" w14:paraId="293FC71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83AE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84E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56F9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60E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120C6A1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996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F5EA10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BF38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7F1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749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9986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07E8D42" w14:textId="77777777" w:rsidR="002109B3" w:rsidRPr="00D344C9" w:rsidRDefault="002109B3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21FE062E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2109B3" w14:paraId="2216826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6F90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8F4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5CF9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845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2C5CD25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64C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5A6C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AE3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364C2FD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509A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D81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9B9FAB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0ED525C4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2109B3" w14:paraId="1406F88F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59E15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5E5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6A8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847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33A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008819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30FC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224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5C8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8E1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88C3F1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75DC97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2109B3" w14:paraId="0BAD24D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3201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491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2949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7EC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472A81E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2D5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01C5B43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DE34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2F2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0032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893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5FB7B12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2109B3" w14:paraId="11F16CD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90D7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47F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DF7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95E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410B5ED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6C42371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720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9728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D0F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7383823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A818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684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93E312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109B3" w14:paraId="50522A4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E6EA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A06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AA4C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EA6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-</w:t>
            </w:r>
          </w:p>
          <w:p w14:paraId="7DCB0BC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 și</w:t>
            </w:r>
          </w:p>
          <w:p w14:paraId="7190422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4648046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C81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05C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757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297+600</w:t>
            </w:r>
          </w:p>
          <w:p w14:paraId="2362667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B03B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7D3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109B3" w14:paraId="5CCCBCD2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E56C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607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7A6F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D4A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1A0007A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6A5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540F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B61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062266C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97DB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B10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D965F2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109B3" w14:paraId="075FAA30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AED7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2CD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4F68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F77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2E449E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DDB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EE9ABE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F6F6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3C1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40F4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C17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1B07AC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A63F2A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2109B3" w14:paraId="115B1B36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A08A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DBA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33F9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8CC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A33A14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6CC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607F5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ED0A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A0E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8D85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16F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71CA7B9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2109B3" w14:paraId="1D8A77C8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972B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417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200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A60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7F65EC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5C1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9C25F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244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AB8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58C8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9D3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2F509EC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2109B3" w14:paraId="31BA3EE8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ED59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6A4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757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501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F66831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98D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358472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8598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F26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5A7A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BF1A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045CD31C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2ADD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3F4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41EA066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5A74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FC3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AF4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4D2D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800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6DBB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429A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02B5271C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7F62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C4D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52A3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16D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53A6DC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207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050A07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A49F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06A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486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4738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4FB2B34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2109B3" w14:paraId="34D75238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2001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C77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0FC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F0C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36DF032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72A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7FFFE9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51E8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03B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E2BC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380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60DA74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2109B3" w14:paraId="4247CAC8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F8BF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9F6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3217774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92BF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980F" w14:textId="77777777" w:rsidR="002109B3" w:rsidRDefault="002109B3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35C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6506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427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8EC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1CB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492CA78E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26A2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F5B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01D0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849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16EDA03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58C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184E5F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064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B71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DDA5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CDF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5E68FF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2109B3" w14:paraId="573988CD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C35C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72E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7AB0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793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07B9430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A23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BC33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D9A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AF70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3860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564C9B00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F6B7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A6F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4AF0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956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7ABF784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E5A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254529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436D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548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DE7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4FA1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D82B4B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A5CD462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2109B3" w14:paraId="17C9D4D9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4250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E5C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FB83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84B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7E3530A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843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E9E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49A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4E09E2D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DF7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D8A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5F2659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F30282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75820369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2109B3" w14:paraId="1F851DB8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4C7E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587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924A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CCF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0BE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41EF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3D5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684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3E7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01BF35F1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2109B3" w14:paraId="485900AE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D40B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7D5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1F9465A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116A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BD2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43A1D94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6D4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7AB6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43A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6A2E259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46D0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401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22674939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DCA5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59B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AF0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687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7F68D37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B98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885CC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9443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85A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9A00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DF6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00B10707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2109B3" w14:paraId="465D77C8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D397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42E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521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2DF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6A8F84D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037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0ADB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3B7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12A4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C41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05D48E23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2109B3" w14:paraId="4F53CBDF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0DCC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124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9028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F7E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C9D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DA36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029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29F3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2EBC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2109B3" w14:paraId="7A118816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013A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F86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0AD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A7E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778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99E4BE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78D1E39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715AE9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5D7A54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81FE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D33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204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4DE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570B28AF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B206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57B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B30C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8E7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2F05C43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99C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828027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4D0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999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A2E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441F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2109B3" w14:paraId="1CACFD0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B017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5F7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FEEC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8CA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081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5ADD06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6820601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7BC5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027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7204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DFE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240F36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10C6260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22462C6E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18BD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D5A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ADC8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8F0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60A8A9F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418CC84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7FC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8DF2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4D8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6BB2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46D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5969188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4EE0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DC3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422CFE2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A491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2C8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152F5AA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269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1121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EC6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8428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C57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82FB61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18.00.</w:t>
            </w:r>
          </w:p>
        </w:tc>
      </w:tr>
      <w:tr w:rsidR="002109B3" w14:paraId="4CCE8D36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9EE1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DB2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32C24B7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6F84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F4A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4B6D21A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CB7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FB29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26B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232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5FC3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4AD32E9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3480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CAD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B116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730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23A8C6A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34C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D25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47B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7910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4F40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7DF27D3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C5EC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C6A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C46F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CE2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D93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541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D90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473+750</w:t>
            </w:r>
          </w:p>
          <w:p w14:paraId="4CCDC6C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5CB2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C61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109B3" w14:paraId="2F04664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E7FF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F7E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4F34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36E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16D26B4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519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06BD17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234EAFB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081B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C5D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386E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8D9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0261058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BAFE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8FA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047B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B93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3C5F64">
              <w:rPr>
                <w:b/>
                <w:bCs/>
                <w:sz w:val="20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B80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4CE6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D14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  <w:p w14:paraId="7F431DD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652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4AAF" w14:textId="77777777" w:rsidR="002109B3" w:rsidRDefault="002109B3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1B05203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B95F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6D9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489+200</w:t>
            </w:r>
          </w:p>
          <w:p w14:paraId="2542494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A8DD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2D7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  <w:p w14:paraId="79B4AF0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23AC85D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15 / 19 și</w:t>
            </w:r>
          </w:p>
          <w:p w14:paraId="2C97C70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02C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84CF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C93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6940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720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0977C98E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6A86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708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6FFD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164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563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5E52AE4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4F4CC2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5E48153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7352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C01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3D9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B06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3C57A593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2109B3" w14:paraId="1E6DF991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F532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6A3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6F4A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4E8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757CCF4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DE6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337D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0CB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264C8FB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5BC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EEE1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3938FDB0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029E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6A8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6BBA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785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7D2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754B31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3DDD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05D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4960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9EC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66ED76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 5 - 8, Cap Y.</w:t>
            </w:r>
          </w:p>
          <w:p w14:paraId="554AFF82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559C4058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0C26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E50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DB24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C44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B2B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5D7E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6F0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71F3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74A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7-13 Cap X. Nesemnalizată pe teren.</w:t>
            </w:r>
          </w:p>
        </w:tc>
      </w:tr>
      <w:tr w:rsidR="002109B3" w14:paraId="62578371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538C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0B1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1930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1F0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37A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18D478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E169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564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D988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F3EC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36BC0A8C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76AB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582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E9A7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78C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6633F3E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088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24AB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974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5801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EB7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39B27E07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804A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722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D86C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7F0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EB1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5E29C0B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02D423A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F685CF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1C42CE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8656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8B1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5615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38F9" w14:textId="77777777" w:rsidR="002109B3" w:rsidRPr="00D344C9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2109B3" w14:paraId="0A79A50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96A8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62C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4B8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4EB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Aleşd</w:t>
            </w:r>
          </w:p>
          <w:p w14:paraId="1C317FB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B8D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74CD10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8FBABB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8CB0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0EA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3141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459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linia 2 Cap Y.</w:t>
            </w:r>
          </w:p>
          <w:p w14:paraId="71093D1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</w:tc>
      </w:tr>
      <w:tr w:rsidR="002109B3" w14:paraId="67D090D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BE66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413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04C7E0D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2838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A1D9" w14:textId="77777777" w:rsidR="002109B3" w:rsidRDefault="002109B3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1045A97A" w14:textId="77777777" w:rsidR="002109B3" w:rsidRDefault="002109B3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54C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5879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FA8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5F25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CE3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54F9805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2374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FE7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636+200</w:t>
            </w:r>
          </w:p>
          <w:p w14:paraId="7633251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EC39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01A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4EFD21D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0BD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2ACC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98F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392A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B66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109B3" w14:paraId="48B32D9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5B8D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E59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638+050</w:t>
            </w:r>
          </w:p>
          <w:p w14:paraId="1643F87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E9B0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D37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34C13D7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ECA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BEDE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378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C03B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8C3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109B3" w14:paraId="00E4446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F36C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34B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640+906</w:t>
            </w:r>
          </w:p>
          <w:p w14:paraId="78EF89C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78B4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49F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2F46418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A5B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51B9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0F0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842A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2C6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109B3" w14:paraId="400DCB51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6E4B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156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645+000</w:t>
            </w:r>
          </w:p>
          <w:p w14:paraId="7425F3C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C739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BCE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089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3E35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375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03E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A65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42D969A2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C45B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C06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3E9B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9E9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0DD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4BA0A5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4A2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7E6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4DDF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169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2109B3" w14:paraId="2320424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5055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969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AE52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5CD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E19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E4F929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3C76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6F0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6809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DF9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2109B3" w14:paraId="6E8F3ACC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93FD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08B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D422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134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D54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83EC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E13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6EE0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441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6DE1EF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2256949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2109B3" w14:paraId="3DC4E90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8B11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AE7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FA46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309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C11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6E55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A5D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353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72B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FE2AF1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16650D8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2109B3" w14:paraId="2E1021C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B9F5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C9B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3A6B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DDC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45F7235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7B3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551B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E25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3033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FEA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2109B3" w14:paraId="11D2D5B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DCF4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4F6F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651+500</w:t>
            </w:r>
          </w:p>
          <w:p w14:paraId="225C4A8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60BA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90F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Est</w:t>
            </w:r>
          </w:p>
          <w:p w14:paraId="123F516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C7A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DBB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BBB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8EC8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820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2109B3" w14:paraId="79E787E2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684E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533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9835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15A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77F8615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479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BD6F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00A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ACEA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4C1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7E8132A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3D81D75D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92FCD6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2109B3" w14:paraId="02E3C147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F465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93F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68C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8206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A8DFC44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9F9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F485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6BC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ACDA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EED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3BDC075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03137E9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DEC076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2109B3" w14:paraId="3C8FACE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6B46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5C4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3C40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28C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387701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669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7E19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7279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93A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45B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7CE81B0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6F60BE9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D7BAC5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2109B3" w14:paraId="725EADE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A46F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3A3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8461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4C8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1E2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5CFE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626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D313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489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5C425D4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902901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109B3" w14:paraId="3A6A798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5D64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984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9232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36B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DD61CC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27DA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D86B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756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1BD3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44B8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05F0233C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88466D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109B3" w14:paraId="0CB7D32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3DEA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011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9DD5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EE97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474DD439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5F7C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C42E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F20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BDCC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316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27AFCEE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EA0751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109B3" w14:paraId="1698D26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9866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45F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D8F2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AB2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4B92F9DF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CB02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F440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240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EB70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26EA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09EC92E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1B-3B și intrare Atelierul de zonă, Cap Y.</w:t>
            </w:r>
          </w:p>
        </w:tc>
      </w:tr>
      <w:tr w:rsidR="002109B3" w14:paraId="72B2A98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F05C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F5C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6472A76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9314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2163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6E54928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39E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2112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7453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6440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CBC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4D830E9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1733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EF3E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170E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65C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65A6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1ADC3E3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89B7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DB0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7DCF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63B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CD42995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24C206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2109B3" w14:paraId="4BCA05B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9406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6EBD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29882A38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6D00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7DDB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00C5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409D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7F9B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3C77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9572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14:paraId="5F08E60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1186" w14:textId="77777777" w:rsidR="002109B3" w:rsidRDefault="002109B3" w:rsidP="002109B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FA54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4E5D2847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1BBC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E360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98D1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5395" w14:textId="77777777" w:rsidR="002109B3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43D0" w14:textId="77777777" w:rsidR="002109B3" w:rsidRDefault="002109B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3D62" w14:textId="77777777" w:rsidR="002109B3" w:rsidRPr="00600D25" w:rsidRDefault="002109B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A2A1" w14:textId="77777777" w:rsidR="002109B3" w:rsidRDefault="002109B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36CCDAA" w14:textId="77777777" w:rsidR="002109B3" w:rsidRPr="00836022" w:rsidRDefault="002109B3" w:rsidP="0095691E">
      <w:pPr>
        <w:spacing w:before="40" w:line="192" w:lineRule="auto"/>
        <w:ind w:right="57"/>
        <w:rPr>
          <w:sz w:val="20"/>
          <w:lang w:val="en-US"/>
        </w:rPr>
      </w:pPr>
    </w:p>
    <w:p w14:paraId="12D0F12C" w14:textId="77777777" w:rsidR="002109B3" w:rsidRPr="0095691E" w:rsidRDefault="002109B3" w:rsidP="0095691E"/>
    <w:p w14:paraId="03163EC6" w14:textId="77777777" w:rsidR="002109B3" w:rsidRDefault="002109B3" w:rsidP="00956F37">
      <w:pPr>
        <w:pStyle w:val="Heading1"/>
        <w:spacing w:line="360" w:lineRule="auto"/>
      </w:pPr>
      <w:r>
        <w:t>LINIA 301 N</w:t>
      </w:r>
    </w:p>
    <w:p w14:paraId="0772D560" w14:textId="77777777" w:rsidR="002109B3" w:rsidRDefault="002109B3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109B3" w14:paraId="6D184E7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7421" w14:textId="77777777" w:rsidR="002109B3" w:rsidRDefault="002109B3" w:rsidP="002109B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05E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0786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82E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D2704D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DBA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ACB2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F02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A039" w14:textId="77777777" w:rsidR="002109B3" w:rsidRPr="0022092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69F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D91A7A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23AF" w14:textId="77777777" w:rsidR="002109B3" w:rsidRDefault="002109B3" w:rsidP="002109B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DA4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7AC3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6CE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6436AB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6F5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0333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5D8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892D" w14:textId="77777777" w:rsidR="002109B3" w:rsidRPr="0022092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282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DAA2C5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4CF9" w14:textId="77777777" w:rsidR="002109B3" w:rsidRDefault="002109B3" w:rsidP="002109B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BDF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11A4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70A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B8CB49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64C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56C0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D48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EB2C" w14:textId="77777777" w:rsidR="002109B3" w:rsidRPr="0022092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F6A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5D9F04" w14:textId="77777777" w:rsidR="002109B3" w:rsidRPr="00474FB0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2109B3" w14:paraId="313F16B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5E1F" w14:textId="77777777" w:rsidR="002109B3" w:rsidRDefault="002109B3" w:rsidP="002109B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896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17F9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54BF" w14:textId="77777777" w:rsidR="002109B3" w:rsidRDefault="002109B3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BF4DA16" w14:textId="77777777" w:rsidR="002109B3" w:rsidRDefault="002109B3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5F6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AAFD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8B1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FF3E" w14:textId="77777777" w:rsidR="002109B3" w:rsidRPr="0022092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AED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A8783A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7BB8" w14:textId="77777777" w:rsidR="002109B3" w:rsidRDefault="002109B3" w:rsidP="002109B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35F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CCDB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ABE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E787531" w14:textId="77777777" w:rsidR="002109B3" w:rsidRDefault="002109B3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9C1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354D62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38A9628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8BC5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E88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1BFF" w14:textId="77777777" w:rsidR="002109B3" w:rsidRPr="0022092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CBC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BF51F0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5B34C6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2109B3" w14:paraId="1826C69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9540" w14:textId="77777777" w:rsidR="002109B3" w:rsidRDefault="002109B3" w:rsidP="002109B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B48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177F929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6183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953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536226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28A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8672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BB1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A4D0" w14:textId="77777777" w:rsidR="002109B3" w:rsidRPr="0022092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A26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277B76B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ACA0" w14:textId="77777777" w:rsidR="002109B3" w:rsidRDefault="002109B3" w:rsidP="002109B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4AF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F112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FA3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A39A5B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048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952E2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1463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F6C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F256" w14:textId="77777777" w:rsidR="002109B3" w:rsidRPr="0022092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9B3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686E2A3" w14:textId="77777777" w:rsidR="002109B3" w:rsidRDefault="002109B3">
      <w:pPr>
        <w:spacing w:before="40" w:after="40" w:line="192" w:lineRule="auto"/>
        <w:ind w:right="57"/>
        <w:rPr>
          <w:sz w:val="20"/>
        </w:rPr>
      </w:pPr>
    </w:p>
    <w:p w14:paraId="60BCB8E5" w14:textId="77777777" w:rsidR="002109B3" w:rsidRDefault="002109B3" w:rsidP="003260D9">
      <w:pPr>
        <w:pStyle w:val="Heading1"/>
        <w:spacing w:line="360" w:lineRule="auto"/>
      </w:pPr>
      <w:r>
        <w:lastRenderedPageBreak/>
        <w:t>LINIA 301 P</w:t>
      </w:r>
    </w:p>
    <w:p w14:paraId="430E18AF" w14:textId="77777777" w:rsidR="002109B3" w:rsidRDefault="002109B3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109B3" w14:paraId="310DB31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D635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608F" w14:textId="77777777" w:rsidR="002109B3" w:rsidRDefault="002109B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155B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21D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E702B6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C0A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1BD7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D80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735C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832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A30A50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C654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69F7" w14:textId="77777777" w:rsidR="002109B3" w:rsidRDefault="002109B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26D6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AE3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90F6E7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64A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646E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B80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16A6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AEE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4D1370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925F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3362" w14:textId="77777777" w:rsidR="002109B3" w:rsidRDefault="002109B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0D99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55A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2AC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EE1B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39E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3B2B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ED6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47BAA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2109B3" w:rsidRPr="00A8307A" w14:paraId="744D3A8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83D4" w14:textId="77777777" w:rsidR="002109B3" w:rsidRPr="00A75A00" w:rsidRDefault="002109B3" w:rsidP="002109B3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25E6" w14:textId="77777777" w:rsidR="002109B3" w:rsidRPr="00A8307A" w:rsidRDefault="002109B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9FC7" w14:textId="77777777" w:rsidR="002109B3" w:rsidRPr="00A8307A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6A1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59D2A5B0" w14:textId="77777777" w:rsidR="002109B3" w:rsidRPr="00A8307A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31E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F9AD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59BC" w14:textId="77777777" w:rsidR="002109B3" w:rsidRPr="00A8307A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5849" w14:textId="77777777" w:rsidR="002109B3" w:rsidRPr="00A8307A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E44D" w14:textId="77777777" w:rsidR="002109B3" w:rsidRPr="00A8307A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3B369C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7394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D366" w14:textId="77777777" w:rsidR="002109B3" w:rsidRDefault="002109B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D9B5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AC9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22F699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2FD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0F7FC88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2F45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303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EEF7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5CC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2B5B9D0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D510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7665" w14:textId="77777777" w:rsidR="002109B3" w:rsidRDefault="002109B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C147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B0A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C67248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2BE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D1EC6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1171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EB7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6F79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721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2109B3" w14:paraId="00FD624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9949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88DE" w14:textId="77777777" w:rsidR="002109B3" w:rsidRDefault="002109B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9687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5F6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B1AF29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8F6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2BD6EB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30B5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5B8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5633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E9C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85258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2109B3" w14:paraId="3F618B2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9E35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0B41" w14:textId="77777777" w:rsidR="002109B3" w:rsidRDefault="002109B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A434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2A3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17D88B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E7E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65ABEE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1F14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16B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12CB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C4F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C1518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2109B3" w14:paraId="11F963B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FCBD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ABC3" w14:textId="77777777" w:rsidR="002109B3" w:rsidRDefault="002109B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2E27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97F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12793B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4A5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E2BF4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C2B0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D25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7633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628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07093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2109B3" w14:paraId="695A54D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2A24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6592" w14:textId="77777777" w:rsidR="002109B3" w:rsidRDefault="002109B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583E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4A4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57DFE2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09D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C07DB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96D1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B8C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7C02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45E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4D54F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C2058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2109B3" w14:paraId="183B611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DB39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F8DE" w14:textId="77777777" w:rsidR="002109B3" w:rsidRDefault="002109B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2A59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800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A379BB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334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2E1ABD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268A45C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A1A3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B97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D0FE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7F4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49D34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2109B3" w14:paraId="10AD625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E428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B7D6" w14:textId="77777777" w:rsidR="002109B3" w:rsidRDefault="002109B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5666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4FB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D7CC07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F8B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88249A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E528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FB9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6AFC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EF9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65FD2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2109B3" w14:paraId="46F148F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4F2B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061B" w14:textId="77777777" w:rsidR="002109B3" w:rsidRDefault="002109B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F958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A65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B48589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56A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3B8D8B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5187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68D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77F8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39D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6FB14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2109B3" w14:paraId="34A66987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E07B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A3BA" w14:textId="77777777" w:rsidR="002109B3" w:rsidRDefault="002109B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F6A1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533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CB4E8F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CA4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4775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022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A522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DDF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A73FCF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26FF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055D" w14:textId="77777777" w:rsidR="002109B3" w:rsidRDefault="002109B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9D06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B9A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A6150F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473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551D72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F824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3DD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525E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B90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AC924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2109B3" w14:paraId="16C73B3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72E8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0174" w14:textId="77777777" w:rsidR="002109B3" w:rsidRDefault="002109B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8A72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FFF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58EBA2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892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02FB2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F557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FE7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2E5D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5C2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384BF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2109B3" w14:paraId="32243624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89D0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F2C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FD88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358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1D658D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D1E7" w14:textId="77777777" w:rsidR="002109B3" w:rsidRDefault="002109B3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2AF33B53" w14:textId="77777777" w:rsidR="002109B3" w:rsidRDefault="002109B3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0379FAA" w14:textId="77777777" w:rsidR="002109B3" w:rsidRDefault="002109B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25A9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834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6406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38C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7FFA34D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CDDC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2F0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5C5D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2B70" w14:textId="77777777" w:rsidR="002109B3" w:rsidRDefault="002109B3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6F4F1E6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494D865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AC3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63EC0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F8BE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801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ED5C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AC7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AE47A7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8D8D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261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738A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4DC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98F7A3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C52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4A4B3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8115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BF1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EBF7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19F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7F6A55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CC06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BCD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B34A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EB4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1A71B5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F84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D1988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547B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C4C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EFAD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755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B9355F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8B2B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A99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FB50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0B8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645D6E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C00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41505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29F6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A9F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5721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6F5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0FC49F3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F4DD" w14:textId="77777777" w:rsidR="002109B3" w:rsidRDefault="002109B3" w:rsidP="002109B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94D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75D7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A29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BE8E48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0A1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0B1849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E247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B24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457C" w14:textId="77777777" w:rsidR="002109B3" w:rsidRPr="001B37B8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762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9ADC751" w14:textId="77777777" w:rsidR="002109B3" w:rsidRDefault="002109B3">
      <w:pPr>
        <w:spacing w:before="40" w:after="40" w:line="192" w:lineRule="auto"/>
        <w:ind w:right="57"/>
        <w:rPr>
          <w:sz w:val="20"/>
        </w:rPr>
      </w:pPr>
    </w:p>
    <w:p w14:paraId="56EE4BB7" w14:textId="77777777" w:rsidR="002109B3" w:rsidRDefault="002109B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0EDB7D4E" w14:textId="77777777" w:rsidR="002109B3" w:rsidRDefault="002109B3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109B3" w14:paraId="7EA421E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DA4D" w14:textId="77777777" w:rsidR="002109B3" w:rsidRDefault="002109B3" w:rsidP="002109B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81F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6081" w14:textId="77777777" w:rsidR="002109B3" w:rsidRPr="00594E5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202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17CA2E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25835CB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245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744CC2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4557E2F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7AAAA1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336F" w14:textId="77777777" w:rsidR="002109B3" w:rsidRPr="00594E5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059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2FCB" w14:textId="77777777" w:rsidR="002109B3" w:rsidRPr="00594E5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475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3E86A32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B5CB" w14:textId="77777777" w:rsidR="002109B3" w:rsidRDefault="002109B3" w:rsidP="002109B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17F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5C3D" w14:textId="77777777" w:rsidR="002109B3" w:rsidRPr="00594E5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4D2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39FA57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E9B870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8F6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5D86" w14:textId="77777777" w:rsidR="002109B3" w:rsidRPr="00594E5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C83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3E4D" w14:textId="77777777" w:rsidR="002109B3" w:rsidRPr="00594E5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D2A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C22A3D7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E10B" w14:textId="77777777" w:rsidR="002109B3" w:rsidRDefault="002109B3" w:rsidP="002109B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5DE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5662" w14:textId="77777777" w:rsidR="002109B3" w:rsidRPr="00594E5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B8A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B09C53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00DF152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093AB0D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DD4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238D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B00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D50B" w14:textId="77777777" w:rsidR="002109B3" w:rsidRPr="00594E5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CB7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69058F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3743" w14:textId="77777777" w:rsidR="002109B3" w:rsidRDefault="002109B3" w:rsidP="002109B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DC1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DEB0" w14:textId="77777777" w:rsidR="002109B3" w:rsidRPr="00594E5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C87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316AF3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084B872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A36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C096D6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FC55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22A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DEA5" w14:textId="77777777" w:rsidR="002109B3" w:rsidRPr="00594E5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3D7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5D0330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D78D" w14:textId="77777777" w:rsidR="002109B3" w:rsidRDefault="002109B3" w:rsidP="002109B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F67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2C0F" w14:textId="77777777" w:rsidR="002109B3" w:rsidRPr="00594E5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219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8E1F46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9BE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67EC413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BEE7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966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0299" w14:textId="77777777" w:rsidR="002109B3" w:rsidRPr="00594E5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9A4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F25CE1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1A3F" w14:textId="77777777" w:rsidR="002109B3" w:rsidRDefault="002109B3" w:rsidP="002109B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8FE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0A95" w14:textId="77777777" w:rsidR="002109B3" w:rsidRPr="00594E5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B24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846E1F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725821E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06A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6D20F63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0CCD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E68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5230" w14:textId="77777777" w:rsidR="002109B3" w:rsidRPr="00594E5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B50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85F8FA3" w14:textId="77777777" w:rsidR="002109B3" w:rsidRDefault="002109B3">
      <w:pPr>
        <w:spacing w:before="40" w:after="40" w:line="192" w:lineRule="auto"/>
        <w:ind w:right="57"/>
        <w:rPr>
          <w:sz w:val="20"/>
          <w:lang w:val="en-US"/>
        </w:rPr>
      </w:pPr>
    </w:p>
    <w:p w14:paraId="403E9CE0" w14:textId="77777777" w:rsidR="002109B3" w:rsidRDefault="002109B3" w:rsidP="003A5387">
      <w:pPr>
        <w:pStyle w:val="Heading1"/>
        <w:spacing w:line="360" w:lineRule="auto"/>
      </w:pPr>
      <w:r>
        <w:t>LINIA 316</w:t>
      </w:r>
    </w:p>
    <w:p w14:paraId="3D151438" w14:textId="77777777" w:rsidR="002109B3" w:rsidRDefault="002109B3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109B3" w14:paraId="5E3832CB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6FD3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D66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1FA4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9CB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439CCC8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46A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E05E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211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FF8B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33F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15549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F5BC24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2109B3" w14:paraId="77D6FE8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8744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F64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9D1A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999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9AC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61D1014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A2BFED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74DCD22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5676FDA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2DEDE7A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1ADBDDE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05FD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ACA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5251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CA7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71E7D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2109B3" w14:paraId="035ABC3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B8A7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862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7BCF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6E6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2BB1DDE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F25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9F3D86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C353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28E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343D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D2B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41860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C09D2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2109B3" w14:paraId="7BAFDDB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316C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DE1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FABC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EB1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5D76C7A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BDC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EF74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1A8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30F1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521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3F9120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1571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670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E669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4D0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5DCA856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65C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C867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D3B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B59B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BAC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ACBC5D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5C32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CDF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34+700</w:t>
            </w:r>
          </w:p>
          <w:p w14:paraId="4A077AD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3232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627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60D8087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38B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A842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AA2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0452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895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319D350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762B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230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30AA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A5E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497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484D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854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677D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E6B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27673E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F268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67B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0FF6623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F107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83B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4451EC2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8AD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D99C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1EA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8C37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DF9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467E072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5847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77F4" w14:textId="77777777" w:rsidR="002109B3" w:rsidRDefault="002109B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7659B583" w14:textId="77777777" w:rsidR="002109B3" w:rsidRDefault="002109B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55AD" w14:textId="77777777" w:rsidR="002109B3" w:rsidRDefault="002109B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CE0C" w14:textId="77777777" w:rsidR="002109B3" w:rsidRDefault="002109B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19619A66" w14:textId="77777777" w:rsidR="002109B3" w:rsidRDefault="002109B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EE3B" w14:textId="77777777" w:rsidR="002109B3" w:rsidRDefault="002109B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2998" w14:textId="77777777" w:rsidR="002109B3" w:rsidRDefault="002109B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9618" w14:textId="77777777" w:rsidR="002109B3" w:rsidRDefault="002109B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E385" w14:textId="77777777" w:rsidR="002109B3" w:rsidRPr="00F6236C" w:rsidRDefault="002109B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461F" w14:textId="77777777" w:rsidR="002109B3" w:rsidRDefault="002109B3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5044299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231C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DA3C" w14:textId="77777777" w:rsidR="002109B3" w:rsidRDefault="002109B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33BF" w14:textId="77777777" w:rsidR="002109B3" w:rsidRDefault="002109B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FB47" w14:textId="77777777" w:rsidR="002109B3" w:rsidRDefault="002109B3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3507CB47" w14:textId="77777777" w:rsidR="002109B3" w:rsidRDefault="002109B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3FA2" w14:textId="77777777" w:rsidR="002109B3" w:rsidRDefault="002109B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8ABDF5A" w14:textId="77777777" w:rsidR="002109B3" w:rsidRDefault="002109B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4DB3" w14:textId="77777777" w:rsidR="002109B3" w:rsidRDefault="002109B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82E0" w14:textId="77777777" w:rsidR="002109B3" w:rsidRDefault="002109B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A3B7" w14:textId="77777777" w:rsidR="002109B3" w:rsidRPr="00F6236C" w:rsidRDefault="002109B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833E" w14:textId="77777777" w:rsidR="002109B3" w:rsidRDefault="002109B3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E29A3F" w14:textId="77777777" w:rsidR="002109B3" w:rsidRDefault="002109B3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linile 3-6 Cap Y.</w:t>
            </w:r>
          </w:p>
        </w:tc>
      </w:tr>
      <w:tr w:rsidR="002109B3" w14:paraId="3BA2D5A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9539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8B1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D3F5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5FB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1E92666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CB2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2894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AEA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0970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FB4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D03CACA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13DF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58A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0E9B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278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2A0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BA6388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32D3C73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18F8FE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B8F9C5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2A71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140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4EB9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E48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2EBAF01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9202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1C7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9F02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E10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249B801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D52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68385C5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553A6D2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A0A7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E99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B479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5A6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2109B3" w14:paraId="051E63F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97EB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EBF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181B05A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A399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180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26715AA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8247" w14:textId="77777777" w:rsidR="002109B3" w:rsidRPr="00273EC0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B90E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311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30FF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559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7B9942B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E533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DA0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113C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FF7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26C05BD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FD7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ECAA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0A3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3B92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F90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B75682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E653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CD0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4FD3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454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1B0525F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033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4ACF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E98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A88C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BC8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E2387E8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8965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DBF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026D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EC0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3D2EDAD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FFF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41E2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650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776C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199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66CBD5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7ECA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C501" w14:textId="77777777" w:rsidR="002109B3" w:rsidRDefault="002109B3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55D784F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BEA4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868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7118A09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A50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F865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1D2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085C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64D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6061317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2992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93E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611A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030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2135028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C15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6347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5C8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A62A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894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FC25D1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D024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BF1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5A55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3B7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2CF7C36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46B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F34D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CC9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24E8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C6E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CDCE1C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DDEE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B66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52813C3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04CA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881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76A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97EB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F58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1541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2BB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FB4659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3289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B37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493BEC9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4410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EB6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346FED91" w14:textId="77777777" w:rsidR="002109B3" w:rsidRPr="00830247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A60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FF8F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E07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6AE7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F29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159EA1C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2AB2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98E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80A8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8E9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3910FD5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AFB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5AD8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CAC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80D2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B3E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1069D2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33DA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DC8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18EF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C7D4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660DFB8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7C5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3F2A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307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D333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105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77FDC7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0E68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5D7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3BC0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245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172A230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70B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575A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F1F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25AA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D1C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6006EB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AAC3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BE4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6F8C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522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692AA68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273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30B8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C95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589E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4D7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0BE8F59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D55E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592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1D7D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029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13AA9EA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EB7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3807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51C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85C7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037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5A2807" w14:textId="77777777" w:rsidR="002109B3" w:rsidRPr="000D7AA7" w:rsidRDefault="002109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2109B3" w14:paraId="11F26A8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3E72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71A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167D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BF2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7904443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ADE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1C8F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946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45F3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46A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031A9F3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B288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DE0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7FFA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58D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1017DA5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0CB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5D4F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8CB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53B2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C03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439D1E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6CD3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B9D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189E454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2057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6CE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4403450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6A4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8FCC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42B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B2B4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8FE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DBC0CB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6E0D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A81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2DA3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9C8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076EF0D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1D0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D7925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11C9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215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C25B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E12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07FFCDC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412A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E35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1EB8515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0F1C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67D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622A2FB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AD0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4001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402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FCB2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EFC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6085CC6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2109B3" w14:paraId="334C0C78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523C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CD2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D0C0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1F6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6D46A17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0D0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815E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BE3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9110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CC2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2233A80B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2273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5AD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95E4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423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4A4F118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F78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CD11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CDC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4BDE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782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0E59F0D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7E18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3F3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6C1C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586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6DDEF07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E44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9810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8BF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104B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E25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2109B3" w14:paraId="7DB78150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2C09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324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D16A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954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46CB2FA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5E0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1BFF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E87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0D79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B88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2109B3" w14:paraId="3389420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CB95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CDC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ED92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A11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481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2C593A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BD84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6C3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25BE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A07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533F03F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5FAD1E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D736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0AF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38C3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6FE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9DD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5EB9D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2F30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4C9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CB9E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3DE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7541522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DF0EC8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7C6F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8F4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98A5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C37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4BBD77A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4B0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3CAFF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C305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7A8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1DA3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A25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1A09A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2109B3" w14:paraId="6E72E902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2030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9D3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2CC7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AF2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248525D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8B4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668E875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5525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25B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A215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F4F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D792F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2D71C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2109B3" w14:paraId="0CAEA660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EC62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52C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7AB5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202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0F2FA2E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36A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01BFF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3BC5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FB1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7073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CB3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026AB5FC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61CE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E6C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B941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DA7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01EAD7A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118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3F2F6FC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4E69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C43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98E4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3DC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D45BD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D4A28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2109B3" w14:paraId="7B91A678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41D6" w14:textId="77777777" w:rsidR="002109B3" w:rsidRDefault="002109B3" w:rsidP="002109B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9EE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3E43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869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589FA75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A58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AFFB5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592D" w14:textId="77777777" w:rsidR="002109B3" w:rsidRPr="00514DA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F70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C22C" w14:textId="77777777" w:rsidR="002109B3" w:rsidRPr="00F6236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DF8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04648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1DAC4D78" w14:textId="77777777" w:rsidR="002109B3" w:rsidRDefault="002109B3">
      <w:pPr>
        <w:spacing w:before="40" w:after="40" w:line="192" w:lineRule="auto"/>
        <w:ind w:right="57"/>
        <w:rPr>
          <w:sz w:val="20"/>
        </w:rPr>
      </w:pPr>
    </w:p>
    <w:p w14:paraId="01D6DE8E" w14:textId="77777777" w:rsidR="002109B3" w:rsidRDefault="002109B3" w:rsidP="00503CFC">
      <w:pPr>
        <w:pStyle w:val="Heading1"/>
        <w:spacing w:line="360" w:lineRule="auto"/>
      </w:pPr>
      <w:r>
        <w:t>LINIA 412</w:t>
      </w:r>
    </w:p>
    <w:p w14:paraId="2B249779" w14:textId="77777777" w:rsidR="002109B3" w:rsidRDefault="002109B3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109B3" w14:paraId="748A4EE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C50B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F77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3F42" w14:textId="77777777" w:rsidR="002109B3" w:rsidRPr="005C35B0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89F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8B0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7B15F55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19D7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18D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7BE6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076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1BE3283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2109B3" w14:paraId="1FA9DEF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98A1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58F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CF89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644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0740E9C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9BE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ECEFD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C50F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86C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27DB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D2C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6BAE59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5635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11D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0042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CDE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5FC2D0F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914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47ED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47F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8+497</w:t>
            </w:r>
          </w:p>
          <w:p w14:paraId="79E95B6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FFEC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A61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7DB71FD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25FB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CA4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D331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F0F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1078133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281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68B3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938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0D35E56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6275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16D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0FF0881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1342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D12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44766B1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011E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9D9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4EF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9679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8F0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D455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98D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8E979B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129C73C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2C21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9EB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7FA2C8A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E05B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C36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E13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28A2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B73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06E2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EBA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8BE966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3B24DA8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D0B8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EF7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2839AE0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5885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BF5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6405F1A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677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CA27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064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5A11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0A7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609FC44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7DCF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1EF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402C" w14:textId="77777777" w:rsidR="002109B3" w:rsidRPr="005C35B0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D2A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4ABBC4C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FE8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6C2F6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2CC8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D9B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DC7D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5D2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4E451E9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E8D2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C01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143E" w14:textId="77777777" w:rsidR="002109B3" w:rsidRPr="005C35B0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641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5FE4B0D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933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FBF1B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7E75637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87649A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CF3D80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F224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285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9214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DD4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10CDAE5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889A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534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4A9BF5F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A65F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79B4" w14:textId="77777777" w:rsidR="002109B3" w:rsidRPr="007239CA" w:rsidRDefault="002109B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53A7DD82" w14:textId="77777777" w:rsidR="002109B3" w:rsidRPr="007239CA" w:rsidRDefault="002109B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69E9AC60" w14:textId="77777777" w:rsidR="002109B3" w:rsidRDefault="002109B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CB2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3658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70A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E10E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C8F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6D6FDA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5EE39BC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E0D8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97A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7090018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BCF5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FB43" w14:textId="77777777" w:rsidR="002109B3" w:rsidRDefault="002109B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</w:p>
          <w:p w14:paraId="340C27A3" w14:textId="77777777" w:rsidR="002109B3" w:rsidRPr="007239CA" w:rsidRDefault="002109B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5A1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7E24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12D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2510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B7E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 valabil din 14.12.2025 de la noul mers de tren.</w:t>
            </w:r>
          </w:p>
        </w:tc>
      </w:tr>
      <w:tr w:rsidR="002109B3" w14:paraId="67A84C9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AA63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8A8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3CAC52D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7D89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C78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32E1B9A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D7D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3856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FDE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6042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CB3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451E4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2D35A39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DD73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5F2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C42A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622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5C84B61B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034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699F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E6C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3DD26CD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DE73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CF0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439EC9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6751A95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7A33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F14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5825F3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E26B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1A3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238430D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4EB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CB0B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50A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4DE8AB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32D2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7FC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109B3" w14:paraId="70910E5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A46D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CA2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51AA25B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E9FA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BF09" w14:textId="77777777" w:rsidR="002109B3" w:rsidRDefault="002109B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2BB6A459" w14:textId="77777777" w:rsidR="002109B3" w:rsidRDefault="002109B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A94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AC15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90A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F7AB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252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4AB9AD6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7919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59C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C26B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534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541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978D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C1A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4A9218A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ED2D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B2C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3D22FAA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CB57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A5A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5B86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0BC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3349D06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628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F499DB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A364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FD5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7795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5BB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2C91B51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D906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746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4AC0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675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3CC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BF601B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7AC149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68D3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588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A9EF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FCB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E37F2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2109B3" w14:paraId="70C4B219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F67D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100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4F187E5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8015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937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66376DE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6AB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D2BB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51A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9DE1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751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570548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5DBF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3B2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48E6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7CB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36F263A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A18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0B3D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E52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15DAA3C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A8A4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8C1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109B3" w14:paraId="41A1279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D17F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DFE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C143" w14:textId="77777777" w:rsidR="002109B3" w:rsidRPr="005C35B0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1C7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1BCC646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E01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27A53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51C4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CDE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00F2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F83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14A459C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2B43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82A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2E4A" w14:textId="77777777" w:rsidR="002109B3" w:rsidRPr="005C35B0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9CC2" w14:textId="77777777" w:rsidR="002109B3" w:rsidRDefault="002109B3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3C1F8A1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05AC" w14:textId="77777777" w:rsidR="002109B3" w:rsidRDefault="002109B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F435A3F" w14:textId="77777777" w:rsidR="002109B3" w:rsidRDefault="002109B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5E9F6A9" w14:textId="77777777" w:rsidR="002109B3" w:rsidRDefault="002109B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67B8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CBC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1AD0" w14:textId="77777777" w:rsidR="002109B3" w:rsidRPr="00396332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53A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00D3A9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09FA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77C3" w14:textId="77777777" w:rsidR="002109B3" w:rsidRDefault="002109B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59AB" w14:textId="77777777" w:rsidR="002109B3" w:rsidRPr="005C35B0" w:rsidRDefault="002109B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D6D4" w14:textId="77777777" w:rsidR="002109B3" w:rsidRDefault="002109B3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5776" w14:textId="77777777" w:rsidR="002109B3" w:rsidRDefault="002109B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188C" w14:textId="77777777" w:rsidR="002109B3" w:rsidRDefault="002109B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5BB3" w14:textId="77777777" w:rsidR="002109B3" w:rsidRDefault="002109B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29959548" w14:textId="77777777" w:rsidR="002109B3" w:rsidRDefault="002109B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A7EC" w14:textId="77777777" w:rsidR="002109B3" w:rsidRPr="00396332" w:rsidRDefault="002109B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F9FD" w14:textId="77777777" w:rsidR="002109B3" w:rsidRDefault="002109B3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109B3" w14:paraId="2B2A31B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CC30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32E4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  <w:p w14:paraId="03792C6C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EBAC" w14:textId="77777777" w:rsidR="002109B3" w:rsidRPr="005C35B0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076A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- </w:t>
            </w:r>
          </w:p>
          <w:p w14:paraId="2C0056DC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F83C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E61F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0250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82BD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7808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4D6AFFC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Valabil din 14.12.2025 de la noul mers de tren.</w:t>
            </w:r>
          </w:p>
        </w:tc>
      </w:tr>
      <w:tr w:rsidR="002109B3" w14:paraId="2DF2798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D550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13A3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64C4292E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C92A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28F8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B4B1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DB38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C2EB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8777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AEC1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03009BD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5381B5D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9F55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6CAD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F8CD" w14:textId="77777777" w:rsidR="002109B3" w:rsidRPr="005C35B0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7CAE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Gherla - </w:t>
            </w:r>
          </w:p>
          <w:p w14:paraId="59E6FF7E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6E47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43AE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324C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0E42370C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8BFF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77CD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75C4E32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9037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58E9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AEB2" w14:textId="77777777" w:rsidR="002109B3" w:rsidRPr="005C35B0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CA84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56A5FA5A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388224B7" w14:textId="77777777" w:rsidR="002109B3" w:rsidRDefault="002109B3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4809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236D04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1416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5D77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9765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A63B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23B4FB9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029A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8BEA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64604BCC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CF5D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FF19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5E123387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ACE3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816B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B092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D4E9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E2DC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1EE146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6398D39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B749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5205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3458763D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D5A1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68AB" w14:textId="77777777" w:rsidR="002109B3" w:rsidRPr="00B85537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1F28202B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E65D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6855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69F4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B71D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CEF2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6E2381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DC43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F950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5F62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0CF7" w14:textId="77777777" w:rsidR="002109B3" w:rsidRPr="00B85537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3FC73BD1" w14:textId="77777777" w:rsidR="002109B3" w:rsidRPr="00B85537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A3D4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F33A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D188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4C3D49F6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505C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CC22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E01C13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1755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D6F7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2240BFB0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8374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BBAC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3045C114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DF06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E350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50E7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636B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CDDF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31961A5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800B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2C1E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3FA05A22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9F06" w14:textId="77777777" w:rsidR="002109B3" w:rsidRPr="005C35B0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6666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77C019E3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1A92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0550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C9B1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806A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38AC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3160E6D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5F2F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7745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5021932B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B143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2C9C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01D42B47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E4A9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0523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BCBF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CB97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68C1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2416232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7BF7EC6D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954D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AAF4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218B0F69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EE88" w14:textId="77777777" w:rsidR="002109B3" w:rsidRPr="005C35B0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CADE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265CA368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90D1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7911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6488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89B3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7F21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2139388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10D3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58FA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3F11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5D9F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45766C8F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94F2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F071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E182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3CDA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3E26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184852B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957F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E5AF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08C91510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B9EB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26B4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783F9DAB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9C40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0D81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E7EE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55AD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9AE0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79ABF81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6AC2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6F5E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73032949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C1F0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0E19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9CDD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A492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7086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8559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5172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72F3909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3FE8F08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904C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91A5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61743F35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AD0B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6233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2B40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FF3B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5120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1889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066C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CB96874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78FB17C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277A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7060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5335F2C8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CFAD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04B4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Cuciulat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3399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55FC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A9D8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A2B3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A80F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AF92B07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3F494BF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Valabil din 14.12.2025 de la noul mers de tren.</w:t>
            </w:r>
          </w:p>
        </w:tc>
      </w:tr>
      <w:tr w:rsidR="002109B3" w14:paraId="104EA00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6C67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A03B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111+200</w:t>
            </w:r>
          </w:p>
          <w:p w14:paraId="38B1D818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D056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2EE2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4DF7846B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E16D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E34C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A622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6A26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2121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8D9A2FD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61D66FF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F38C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09A5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3996B2DE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C3C4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1D3B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577D30E8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1144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4780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E5A0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E2CC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8460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9E92FAA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2D0324D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1D16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C456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17E2EE16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8978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CBBD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4656D0F9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CCF5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8714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ED53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41BA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355E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483BE39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8088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CA3B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17C4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AE57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2E47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1822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AEFD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E331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D35A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2109B3" w14:paraId="637DA80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AF30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A446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0C32D11F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54E0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DB36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6530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8941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398A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3313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232F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091C6A0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7FAEBC0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5F26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14A3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49B9745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F4AD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7D0C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4FFAF3ED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9846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92B8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55CA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0205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5947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595B10F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4994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9D16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38A54B9B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4164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6920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0604DBA0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036A4B4A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1846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E65C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225A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A2C0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613D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255318F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689B65C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C1A7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E90D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7935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A5CB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78DF37C8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E819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14B3C50D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F9B3F84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82D9" w14:textId="77777777" w:rsidR="002109B3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74C7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EE1A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465E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8E84C30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7722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2627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4EA0" w14:textId="77777777" w:rsidR="002109B3" w:rsidRPr="005C35B0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53A0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56B8F292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103EB5E4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A00D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0D03B8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5A05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6A27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2938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1506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0A6C8D5D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B271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6D31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F055" w14:textId="77777777" w:rsidR="002109B3" w:rsidRPr="005C35B0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A65A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8A63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BA93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8598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2382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25D8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2109B3" w14:paraId="06320F5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77DD9D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7D85AE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7E6683" w14:textId="77777777" w:rsidR="002109B3" w:rsidRPr="005C35B0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2F902C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77BAC6FE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70E466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F70D13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BD5A96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48E750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DEB218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6307E1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2E7C01E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6254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0A6E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51B3F69A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4738" w14:textId="77777777" w:rsidR="002109B3" w:rsidRPr="005C35B0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D794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2D7B375D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AFCB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E3C0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10E5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FA5A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54BE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DA5D537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6DF170CD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62814FCC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15DF3189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2109B3" w14:paraId="201D72C7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D58D" w14:textId="77777777" w:rsidR="002109B3" w:rsidRDefault="002109B3" w:rsidP="002109B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60A2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4CA0FB98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E0C4" w14:textId="77777777" w:rsidR="002109B3" w:rsidRPr="005C35B0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A449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1B7A3946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E11C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CF3B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DF07" w14:textId="77777777" w:rsidR="002109B3" w:rsidRDefault="002109B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EC28" w14:textId="77777777" w:rsidR="002109B3" w:rsidRPr="00396332" w:rsidRDefault="002109B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817D" w14:textId="77777777" w:rsidR="002109B3" w:rsidRDefault="002109B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4C8F205" w14:textId="77777777" w:rsidR="002109B3" w:rsidRDefault="002109B3">
      <w:pPr>
        <w:spacing w:before="40" w:after="40" w:line="192" w:lineRule="auto"/>
        <w:ind w:right="57"/>
        <w:rPr>
          <w:sz w:val="20"/>
        </w:rPr>
      </w:pPr>
    </w:p>
    <w:p w14:paraId="7731C13A" w14:textId="77777777" w:rsidR="002109B3" w:rsidRDefault="002109B3" w:rsidP="0002281B">
      <w:pPr>
        <w:pStyle w:val="Heading1"/>
        <w:spacing w:line="360" w:lineRule="auto"/>
      </w:pPr>
      <w:r>
        <w:t>LINIA 416</w:t>
      </w:r>
    </w:p>
    <w:p w14:paraId="4ACEC38F" w14:textId="77777777" w:rsidR="002109B3" w:rsidRDefault="002109B3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109B3" w14:paraId="4B5A88C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1798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097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261F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51E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6350A7D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2843C14B" w14:textId="77777777" w:rsidR="002109B3" w:rsidRDefault="002109B3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1A1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048E8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2816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B9A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C19E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A4D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219BC87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D8E4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9A6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3C17AA7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E4BA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A370" w14:textId="77777777" w:rsidR="002109B3" w:rsidRPr="00575A50" w:rsidRDefault="002109B3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36B3E0DF" w14:textId="77777777" w:rsidR="002109B3" w:rsidRDefault="002109B3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951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6C07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110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F947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EF2F" w14:textId="77777777" w:rsidR="002109B3" w:rsidRDefault="002109B3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17EE5B5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A119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1F7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E023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470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1D75A6B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458AA0A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705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537FC5B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67D1177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B7DC7C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36538A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ADC5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3A8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3BD6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337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D7BE878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C1F0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DEA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0EBA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CFC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555D202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70A7FCC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7798E1A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175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4D8A43B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4C53A40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3FC8B2B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17D720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48C0B9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5BA5C7F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1F64C3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C35F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0FF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829F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EC5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47F5A64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25E7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CE6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59AD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EDD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50DACFC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2BF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2BE1023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721FD81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4AB0F25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14D0E3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AA21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6C6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D4DC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FF4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A8097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2109B3" w14:paraId="5711DEB6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9175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1B5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5FF3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BF7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68C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D895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9A8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7B84208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AB53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4A6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5B04F30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BEE9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E5D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F985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0E5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11956A0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939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58DEA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86BC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9A8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609D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5CB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1AA76E1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9C05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552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14EE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E52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B1D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EA3D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EB2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5286B5A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8F46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233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1A0C5D5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4D04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5D4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5FDB64C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38A0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488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3F95A32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052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6CAE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1BF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A007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FE3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6C183D3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D3BC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D31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1FE6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839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190D55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F9A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DC28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A58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07C5F77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7382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35E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1A8FE53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D77F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260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21F10DB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4B31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755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1B2F2D1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20B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4B94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40E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03CF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FBE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47A5F8E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6033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499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D1A5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76F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9CBBB4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223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F4F2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B4A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D16B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C78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7D235A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EAB1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540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6910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6BB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312D602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C0B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1211DE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C0BA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58D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1B12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76E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2109B3" w14:paraId="60021F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B6E8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C6E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3BF5B05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B478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3D6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01F9822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843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AD84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88E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F71B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98B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75E5A82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64CD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D95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131B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E29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1A7081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FB4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961F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153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368D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8907" w14:textId="77777777" w:rsidR="002109B3" w:rsidRPr="00620605" w:rsidRDefault="002109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109B3" w14:paraId="27B9D9E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05D7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AD9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8BAA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E4B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592A9F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F58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B1A8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63E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8816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6E7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BD8C3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2109B3" w14:paraId="70AE326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23CE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4CF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2D65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716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41F640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DBD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1C94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203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1479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5EF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2F110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2109B3" w14:paraId="1E15CB6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98D3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C20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452F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F03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C0E6D8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F3E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41909C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48B1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99D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004E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833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A55E0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2109B3" w14:paraId="3C98ED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F39F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FB1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9E5F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484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AC4944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3E8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B4BC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552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B69A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E7F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86F692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866B" w14:textId="77777777" w:rsidR="002109B3" w:rsidRDefault="002109B3" w:rsidP="002109B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89D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F3B0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7BD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2646C7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475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8A2E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DBA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7B4E" w14:textId="77777777" w:rsidR="002109B3" w:rsidRPr="00C4423F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11B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522ADD3" w14:textId="77777777" w:rsidR="002109B3" w:rsidRDefault="002109B3">
      <w:pPr>
        <w:spacing w:before="40" w:after="40" w:line="192" w:lineRule="auto"/>
        <w:ind w:right="57"/>
        <w:rPr>
          <w:sz w:val="20"/>
        </w:rPr>
      </w:pPr>
    </w:p>
    <w:p w14:paraId="1C1EEFC0" w14:textId="77777777" w:rsidR="002109B3" w:rsidRDefault="002109B3" w:rsidP="00380064">
      <w:pPr>
        <w:pStyle w:val="Heading1"/>
        <w:spacing w:line="360" w:lineRule="auto"/>
      </w:pPr>
      <w:r>
        <w:t>LINIA 500</w:t>
      </w:r>
    </w:p>
    <w:p w14:paraId="69E05119" w14:textId="77777777" w:rsidR="002109B3" w:rsidRPr="00071303" w:rsidRDefault="002109B3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109B3" w14:paraId="31FADAB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0D56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939B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6259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BD4A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84261E6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25B2A03B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ABA8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DFB3D05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E5B9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BC4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DF7C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51AC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6C3E19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B21E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15D8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DD82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762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8E4A8C8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72BBD80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9DDD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32E1C9E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799D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3595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5BC9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12E0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C89EEA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F28A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50B4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FCEE88D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36EB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E36F" w14:textId="77777777" w:rsidR="002109B3" w:rsidRPr="0008670B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2E890226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59244A2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14DA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DDDE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4BFD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078C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4925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:rsidRPr="00456545" w14:paraId="338ACE01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5654" w14:textId="77777777" w:rsidR="002109B3" w:rsidRPr="00456545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A50F" w14:textId="77777777" w:rsidR="002109B3" w:rsidRPr="00456545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3AC5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5708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D37A1FA" w14:textId="77777777" w:rsidR="002109B3" w:rsidRPr="00456545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C605" w14:textId="77777777" w:rsidR="002109B3" w:rsidRPr="00456545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6B42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9AB8" w14:textId="77777777" w:rsidR="002109B3" w:rsidRPr="00456545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5338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6509" w14:textId="77777777" w:rsidR="002109B3" w:rsidRPr="00456545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:rsidRPr="00456545" w14:paraId="1DFBE5D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DDFE" w14:textId="77777777" w:rsidR="002109B3" w:rsidRPr="00456545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4D1E" w14:textId="77777777" w:rsidR="002109B3" w:rsidRPr="00456545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247B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5F7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A338450" w14:textId="77777777" w:rsidR="002109B3" w:rsidRPr="00456545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BA1F" w14:textId="77777777" w:rsidR="002109B3" w:rsidRPr="00456545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EE8F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BFBD" w14:textId="77777777" w:rsidR="002109B3" w:rsidRPr="00456545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7CB2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73A3" w14:textId="77777777" w:rsidR="002109B3" w:rsidRPr="00456545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:rsidRPr="00456545" w14:paraId="2816778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6634" w14:textId="77777777" w:rsidR="002109B3" w:rsidRPr="00456545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CC94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98A34FD" w14:textId="77777777" w:rsidR="002109B3" w:rsidRPr="00456545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A4FA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E734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B9AB4AC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EAD8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61CB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9638" w14:textId="77777777" w:rsidR="002109B3" w:rsidRPr="00456545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A45C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11DF" w14:textId="77777777" w:rsidR="002109B3" w:rsidRPr="00456545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09B3" w:rsidRPr="00456545" w14:paraId="1AFCDCA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000B" w14:textId="77777777" w:rsidR="002109B3" w:rsidRPr="00456545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52BA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0E59445" w14:textId="77777777" w:rsidR="002109B3" w:rsidRPr="00456545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F32E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1CEE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3059B9F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EF5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A882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5D24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4A006B8" w14:textId="77777777" w:rsidR="002109B3" w:rsidRPr="00456545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961D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A522" w14:textId="77777777" w:rsidR="002109B3" w:rsidRPr="004143AF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968F7F3" w14:textId="77777777" w:rsidR="002109B3" w:rsidRPr="00A3090B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:rsidRPr="00456545" w14:paraId="4E52084D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AF0F" w14:textId="77777777" w:rsidR="002109B3" w:rsidRPr="00456545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BBBA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89FD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8A5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FD85CB4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A695B54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6E17BC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9DF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DF91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C6A5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B62834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24BF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60DE" w14:textId="77777777" w:rsidR="002109B3" w:rsidRPr="004143AF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109B3" w:rsidRPr="00456545" w14:paraId="7CC9D5D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6224" w14:textId="77777777" w:rsidR="002109B3" w:rsidRPr="00456545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D5B3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E69B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9316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8729778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C6B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0B81D96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E08D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71FE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DEFC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4EDA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43CADA" w14:textId="77777777" w:rsidR="002109B3" w:rsidRPr="005F21B7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2109B3" w:rsidRPr="00456545" w14:paraId="42DAB12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D38E" w14:textId="77777777" w:rsidR="002109B3" w:rsidRPr="00456545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DF0E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E836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4E6F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3AE1EAF7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DC4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DB23B66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AD51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E09A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6E87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112D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0BC6E9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2109B3" w:rsidRPr="00456545" w14:paraId="1537600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530C" w14:textId="77777777" w:rsidR="002109B3" w:rsidRPr="00456545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CA34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F460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C54A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1FD8D7D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B393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5DAECF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7C0C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BAAA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F196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DB90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E0F58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2109B3" w:rsidRPr="00456545" w14:paraId="0A23CA9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EAA7" w14:textId="77777777" w:rsidR="002109B3" w:rsidRPr="00456545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B0AE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DCE6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4DA8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279E14D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1472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BAE5292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A03B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AE36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F8A1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F60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6C6314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1E219A29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2109B3" w:rsidRPr="00456545" w14:paraId="7A6A6C5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0FCC" w14:textId="77777777" w:rsidR="002109B3" w:rsidRPr="00456545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D222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92C581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455D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DBAD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6583BFD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1EF9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E391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F27D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56B9AD4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5C69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CDC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48871529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D9F0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C832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F13E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B18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7DDCE3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4BAC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B2FFAD2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AB63583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B9BC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1E49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D12E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927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3F1D38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950C649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AD3A94C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512AD16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2109B3" w14:paraId="4ACE53C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9C84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2688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FA30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CD0F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8036A77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274A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7A83221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A97D35D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532E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CE9F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8B79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4F0A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EA014F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A4102E6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3B190B2B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2109B3" w14:paraId="556A285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D280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6BF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699B90B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E4CB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F4B8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6BD620CB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10B4F67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4012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9F0C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652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622E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76D1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3236B9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2109B3" w14:paraId="5384E3C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FA08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EFFB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75E1395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96B1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DC0C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0E36060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F633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F821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D3F1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A91C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4181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231DCF5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408D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281B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EF66735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1619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9F9D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2D61E67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437C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E5BB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102C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4EA2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9735" w14:textId="77777777" w:rsidR="002109B3" w:rsidRPr="004143AF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A57BDEB" w14:textId="77777777" w:rsidR="002109B3" w:rsidRPr="004143AF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84B154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16D2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447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67D5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4CD8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BFAB49D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C314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A59D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5F96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138D862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E7BD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2A15" w14:textId="77777777" w:rsidR="002109B3" w:rsidRPr="004143AF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9BF3B1A" w14:textId="77777777" w:rsidR="002109B3" w:rsidRPr="004143AF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7F18C9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6362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A1B5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8761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59EC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686C89B9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79FE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BB72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EAC3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3FB0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1EB9" w14:textId="77777777" w:rsidR="002109B3" w:rsidRPr="004143AF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109B3" w14:paraId="06C12F3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D148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68D5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9DA2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F2B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2845BE5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5A1A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5F39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0E5B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190B49E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D91B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B421" w14:textId="77777777" w:rsidR="002109B3" w:rsidRPr="004143AF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109B3" w14:paraId="67D2552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AAB9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4F34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491F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EBD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03AD506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F2DD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DE28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5E2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CBCB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0B7A" w14:textId="77777777" w:rsidR="002109B3" w:rsidRPr="00534A55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03E3445" w14:textId="77777777" w:rsidR="002109B3" w:rsidRPr="00534A55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D67F297" w14:textId="77777777" w:rsidR="002109B3" w:rsidRPr="004143AF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2109B3" w14:paraId="3B229AB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CD1C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6744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691A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FCA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561CC2A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1DA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8AEC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7839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D92E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9592" w14:textId="77777777" w:rsidR="002109B3" w:rsidRPr="00534A55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0ACF667" w14:textId="77777777" w:rsidR="002109B3" w:rsidRPr="00534A55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675AAB5" w14:textId="77777777" w:rsidR="002109B3" w:rsidRPr="00534A55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2109B3" w14:paraId="04BB3F5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A0AA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7938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1C8E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4ACE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103A84CD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5649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06A2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6611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078385A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10BB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CC52" w14:textId="77777777" w:rsidR="002109B3" w:rsidRPr="004143AF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109B3" w14:paraId="53FA710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55AE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B7B9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00EF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AAAB" w14:textId="77777777" w:rsidR="002109B3" w:rsidRPr="000C4604" w:rsidRDefault="002109B3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0D6E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210E5A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33060EB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097D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CC76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B2B8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0D3E" w14:textId="77777777" w:rsidR="002109B3" w:rsidRPr="000C4604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C64D98A" w14:textId="77777777" w:rsidR="002109B3" w:rsidRPr="004143AF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2109B3" w14:paraId="649F5A15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EB78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3C13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8ACE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DBE0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2DB6EE74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95F4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AC38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E6D6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0B1EA1BF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D58F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992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109B3" w14:paraId="61FC3D91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C253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DD2B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66D78D7D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F090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C3B1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76E82F0B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4461BFB8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C018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5925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C72C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9796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1C99" w14:textId="77777777" w:rsidR="002109B3" w:rsidRPr="00BB30B6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6C901E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85A0EF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2109B3" w14:paraId="4D8330B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D3D8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DC16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10EF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6B9A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045BD76E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3A6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5808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2A36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2466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1B2C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1A3842E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AC21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4B0C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FC20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3FB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58049B67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B57B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FB36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240F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CBDF3F9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447D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4F9E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2B06F29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78E7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2AF6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FE7C85B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0C3F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A7C7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3D6E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9162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3012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09B6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8FE4" w14:textId="77777777" w:rsidR="002109B3" w:rsidRPr="000C4604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2109B3" w14:paraId="786F067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B596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2093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5C26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1937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0CAD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1D71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54A9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52AC4B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7AD8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8C8F" w14:textId="77777777" w:rsidR="002109B3" w:rsidRPr="000C4604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2109B3" w14:paraId="74F5BBC3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E09F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18D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3FBCB3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F864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CE1A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526770A5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426F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7AA9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732C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ECB274A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2696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2720" w14:textId="77777777" w:rsidR="002109B3" w:rsidRPr="004143AF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AB1E046" w14:textId="77777777" w:rsidR="002109B3" w:rsidRPr="006C1F61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D1D4F8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1BFB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34A5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43DB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FEF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A62E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F219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9C8C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7D2E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0AC8" w14:textId="77777777" w:rsidR="002109B3" w:rsidRPr="004143AF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109B3" w14:paraId="5B526D8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DD90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DB91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97D25FC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2C5D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89E8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0C0063E0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381C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3255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CE82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ACB0CCC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B118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CE64" w14:textId="77777777" w:rsidR="002109B3" w:rsidRPr="004143AF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C5EC903" w14:textId="77777777" w:rsidR="002109B3" w:rsidRPr="00D84BDE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2AC17E9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B99F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AE61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9EE79C2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DBFF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9B48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84EE43B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ABC9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1DA0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7AA3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8E44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926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109B3" w14:paraId="5397038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0BAC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BFFE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4C71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445E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399C8A0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9358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5C0D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4AB2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1195EB1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5F7A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A77C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109B3" w14:paraId="5C91258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51AD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33AF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B89C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120F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B81BE0A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5163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2930EF1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146F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BAD9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C61D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119D" w14:textId="77777777" w:rsidR="002109B3" w:rsidRPr="00534C0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18D28E07" w14:textId="77777777" w:rsidR="002109B3" w:rsidRPr="00534C0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09F5BC9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2109B3" w14:paraId="1D15A5E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A161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F14F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7865331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636E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4AA1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5C4C9E5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340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CDBA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177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0A5E66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BDAD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76A8" w14:textId="77777777" w:rsidR="002109B3" w:rsidRPr="004143AF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6A4D895" w14:textId="77777777" w:rsidR="002109B3" w:rsidRPr="00D84BDE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60FCF8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0CE5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8AB3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395EE93E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BECD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78B1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88CFD4F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3DEA5D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7FAC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B22A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D67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7727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05BC" w14:textId="77777777" w:rsidR="002109B3" w:rsidRPr="001F07B1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5FCCCBA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4E469D5D" w14:textId="77777777" w:rsidR="002109B3" w:rsidRPr="004143AF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2109B3" w14:paraId="5F151771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3B1A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16FB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8069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253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90EBBF7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D389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B922AF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6D57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6D4E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4D37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DE77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D0670DF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4B24D53B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2109B3" w14:paraId="3D2EC72B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302E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1E4A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E4F5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704E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26D505B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7BD1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B8AC2B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AC63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3DDC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1057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B744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8E877E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0F0B3CE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109B3" w14:paraId="35812F13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9496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21C5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7641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86D5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2EE96E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3F89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D51FAC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C619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AB42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FEAE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5525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4830B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2109B3" w14:paraId="706D47E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C2E5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A09C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5D36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A09B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D0C38CA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9F76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31EE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5CEB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5499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586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278988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6D40FC1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109B3" w14:paraId="0B7BA519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A073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22BC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60A9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0F7B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8A1C496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A5B5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C3DC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7DC1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1CC0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97BD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680B06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2109B3" w14:paraId="2210071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613D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1AA1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788A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2F1C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F630B15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EA2A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5A0165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D8B9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0CFE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59AB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D67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01D9F81C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2109B3" w14:paraId="1850A289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CAAF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777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D1AF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2A25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81CCC25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874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1E26E7B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4DA9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123B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1FFF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6D2E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1E34A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72D60A28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109B3" w14:paraId="0BFD8B3E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1AF0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59BA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2E07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AD3E" w14:textId="77777777" w:rsidR="002109B3" w:rsidRPr="00AD0C48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209F02C" w14:textId="77777777" w:rsidR="002109B3" w:rsidRPr="00AD0C48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C138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8B45723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B2BA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81AE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D0A6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1B0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F13076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DCFEB4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C23FF14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109B3" w14:paraId="38D25856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8F6F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5ADD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72FA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BE7B" w14:textId="77777777" w:rsidR="002109B3" w:rsidRDefault="002109B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AD75078" w14:textId="77777777" w:rsidR="002109B3" w:rsidRDefault="002109B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136F8FE" w14:textId="77777777" w:rsidR="002109B3" w:rsidRDefault="002109B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4FAE33E" w14:textId="77777777" w:rsidR="002109B3" w:rsidRPr="002532C4" w:rsidRDefault="002109B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997D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33B0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DAA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1759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8879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BC6D50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2CBA6A5C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068F0C2A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2109B3" w14:paraId="42076262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B41B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59FB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DADB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FA3F" w14:textId="77777777" w:rsidR="002109B3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C0211F0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EFDE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DCA9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FE09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736B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82AB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54E02B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5B28A9CF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109B3" w14:paraId="6C935894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30EE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E071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41EB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9961" w14:textId="77777777" w:rsidR="002109B3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6A4033E" w14:textId="77777777" w:rsidR="002109B3" w:rsidRPr="0037264C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35AA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BA49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625B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FCBF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145D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76F9B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1A55E73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109B3" w14:paraId="7ECFC372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29C9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0651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4CD4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6770" w14:textId="77777777" w:rsidR="002109B3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A7E086F" w14:textId="77777777" w:rsidR="002109B3" w:rsidRPr="003A070D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4E83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B64E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A974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75D1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D959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C00014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2109B3" w14:paraId="0AFDBF8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F7DC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67BF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E666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B2FD" w14:textId="77777777" w:rsidR="002109B3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A6C8F3F" w14:textId="77777777" w:rsidR="002109B3" w:rsidRPr="00F401CD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16C3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1361D7E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3EC5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D6CC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11AC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CAD9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3BDF18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0EA63A7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109B3" w14:paraId="7713CFD5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9148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5EEE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C040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57C0" w14:textId="77777777" w:rsidR="002109B3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1284E5E" w14:textId="77777777" w:rsidR="002109B3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32536263" w14:textId="77777777" w:rsidR="002109B3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3BB8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CDD2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D22C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B682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488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C86E4D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73C805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109B3" w14:paraId="0DBE034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1CDB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EEC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0D61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07D8" w14:textId="77777777" w:rsidR="002109B3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AD0DFDA" w14:textId="77777777" w:rsidR="002109B3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A28AE19" w14:textId="77777777" w:rsidR="002109B3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45ABD152" w14:textId="77777777" w:rsidR="002109B3" w:rsidRPr="002532C4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0144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7CAC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ACC5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FD0C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9C64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3A5271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0796FAC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2109B3" w14:paraId="3991F72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CD47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FAC1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0E38F69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8C0F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D7EB" w14:textId="77777777" w:rsidR="002109B3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F761C40" w14:textId="77777777" w:rsidR="002109B3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126A0D7" w14:textId="77777777" w:rsidR="002109B3" w:rsidRDefault="002109B3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069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8D77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FAA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AC37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81C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1DF02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2109B3" w14:paraId="29CF991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8DB5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251C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5A2C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09E7" w14:textId="77777777" w:rsidR="002109B3" w:rsidRPr="002D1130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3C59412" w14:textId="77777777" w:rsidR="002109B3" w:rsidRPr="002D1130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DCE565F" w14:textId="77777777" w:rsidR="002109B3" w:rsidRPr="002D1130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609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5D4A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A5B8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1EFE4269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8353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BE1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10BE36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4E5DF941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630121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7D32261C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07ECFDC1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2109B3" w14:paraId="4CC8AA0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3E14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4662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47FACB28" w14:textId="77777777" w:rsidR="002109B3" w:rsidRDefault="002109B3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A827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E337" w14:textId="77777777" w:rsidR="002109B3" w:rsidRPr="002D1130" w:rsidRDefault="002109B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A95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722F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270D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FD7C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36EC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2109B3" w14:paraId="3A141B81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2536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71D1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39AA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075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CF5C974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39DD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9B25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9555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D53E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6CA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42607D2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0AAD6BFA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2109B3" w14:paraId="0599C340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FADB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78FA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EB5A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E869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F75E2C8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D5F1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5CBC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7E7F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C50C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4163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7BD15F9C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A4DCC0C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2109B3" w14:paraId="3F7B551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2E63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7863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4183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0660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CDA44CD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419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24E2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C2A5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3E43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4FCE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53D65E9" w14:textId="77777777" w:rsidR="002109B3" w:rsidRPr="00CB3447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2109B3" w14:paraId="7B9D61A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1F96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A677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0F81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8D65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64EC4B1C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4EE8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FD0A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2B8A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3BF45534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8056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31EA" w14:textId="77777777" w:rsidR="002109B3" w:rsidRPr="004143AF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E8CD391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55DFE2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26CC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45F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DC41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A22B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55CA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8FFFE1F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DFFF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39B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FF1D" w14:textId="77777777" w:rsidR="002109B3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BDDA" w14:textId="77777777" w:rsidR="002109B3" w:rsidRPr="004143AF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109B3" w14:paraId="0F222C2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1394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06CF" w14:textId="77777777" w:rsidR="002109B3" w:rsidRDefault="002109B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F836" w14:textId="77777777" w:rsidR="002109B3" w:rsidRPr="00D33E71" w:rsidRDefault="002109B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EE42" w14:textId="77777777" w:rsidR="002109B3" w:rsidRDefault="002109B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B382E1F" w14:textId="77777777" w:rsidR="002109B3" w:rsidRDefault="002109B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346C" w14:textId="77777777" w:rsidR="002109B3" w:rsidRDefault="002109B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1948" w14:textId="77777777" w:rsidR="002109B3" w:rsidRDefault="002109B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B758" w14:textId="77777777" w:rsidR="002109B3" w:rsidRDefault="002109B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A328" w14:textId="77777777" w:rsidR="002109B3" w:rsidRDefault="002109B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F67F" w14:textId="77777777" w:rsidR="002109B3" w:rsidRPr="004143AF" w:rsidRDefault="002109B3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2109B3" w14:paraId="445DBA9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6DC4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BD22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C5BF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2F17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B206531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C87D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4C62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37E0" w14:textId="77777777" w:rsidR="002109B3" w:rsidRDefault="002109B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51FB" w14:textId="77777777" w:rsidR="002109B3" w:rsidRPr="00D33E71" w:rsidRDefault="002109B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0092" w14:textId="77777777" w:rsidR="002109B3" w:rsidRDefault="002109B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109B3" w14:paraId="0FF9DB3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9BED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BCF8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6C43692E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09E9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27C2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7765F78B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86F0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5DE8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7A60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A0B3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B530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109B3" w14:paraId="3F9424C0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97BA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ABDC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0957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1018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4062391E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09EB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43EE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C6D8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2DF3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A92F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69EA92E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A7D4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2DD5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1899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85B6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Paşcani Triaj –</w:t>
            </w:r>
          </w:p>
          <w:p w14:paraId="00D6991F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Paşcani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F36F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B381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3A6C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0DC023EB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AA51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A4E3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109B3" w14:paraId="30D4728B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53C0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D08E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0A04AF55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F7E3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BF85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1521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553A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5B6C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37C6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4BDF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109B3" w14:paraId="49634FB8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11BD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784C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C005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536F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6D3BE70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A4DB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3B0E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453A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A44C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FCD5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46F6A0CC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259B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6407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4DA4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6909" w14:textId="77777777" w:rsidR="002109B3" w:rsidRDefault="002109B3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5788405" w14:textId="77777777" w:rsidR="002109B3" w:rsidRDefault="002109B3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7021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AAA9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D4DB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6400CFFD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1579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8067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109B3" w14:paraId="178D9927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807B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EEBD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8C79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C031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F0E0786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4C7D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DA22B7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8F03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3955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6A85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0E84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46184ED5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18D1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C920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C5D9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09AB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Verești linia 3 directră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DE49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3EFB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0053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249D1B2A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D7C6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A5A4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2109B3" w14:paraId="2C342E6B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1B72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A4A1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8183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744D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BE59586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1092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D6712D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B7C6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D41C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2450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11DE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358C010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7E42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9D71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CE5F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CF95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22E3C08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BB86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D43DB80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F48837B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BE8F88D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393FE29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2290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ECF0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B27E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56A0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6E2393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6D578428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5175F6DB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2109B3" w14:paraId="6CD0CDA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6E36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E836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03E2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CBA5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37E4AE9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C1E7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C563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3437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063B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06FD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2109B3" w14:paraId="722C7B0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A2C2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BD54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F29E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6C98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C4ACADA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D98B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2AAD39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23C6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2205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F169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0995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7C98851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D7E0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75BA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5A1A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8944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697A5E1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A112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60724CE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5B1BB093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051EB04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DCB4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E6F1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87A4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5B1F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C4F818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5CA4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AE8F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7985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BE6E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8BA5702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A16B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34580D4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C6C21B5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B55C451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2DAC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D595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9484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4833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88E712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F572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1079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C7AC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09E5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EA16C23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3B4D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E8D7" w14:textId="77777777" w:rsidR="002109B3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6136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3E0A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F546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7F501079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75E0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FF9F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4A4E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807A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DA8C920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8D64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951B14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2E3CC1BB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BE0F953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30C9CF8D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2B5D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7224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A360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5A9E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27500A2C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F130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8266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533B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BF8C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66A31C8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89EB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2BC20F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6A14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56AF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627F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83B1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51A3496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10E7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3C5E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C2CE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3ED0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FD09391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11FF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05121E8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7296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ABE6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745D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FD82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15035E7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F079" w14:textId="77777777" w:rsidR="002109B3" w:rsidRDefault="002109B3" w:rsidP="002109B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0A74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DC55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8916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759F387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70E0300C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2A6D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915C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3045" w14:textId="77777777" w:rsidR="002109B3" w:rsidRDefault="002109B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833B" w14:textId="77777777" w:rsidR="002109B3" w:rsidRPr="00D33E71" w:rsidRDefault="002109B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692B" w14:textId="77777777" w:rsidR="002109B3" w:rsidRDefault="002109B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D4C4F94" w14:textId="77777777" w:rsidR="002109B3" w:rsidRPr="00BA7DAE" w:rsidRDefault="002109B3" w:rsidP="000A5D7E">
      <w:pPr>
        <w:tabs>
          <w:tab w:val="left" w:pos="2748"/>
        </w:tabs>
        <w:rPr>
          <w:sz w:val="20"/>
        </w:rPr>
      </w:pPr>
    </w:p>
    <w:p w14:paraId="6C541218" w14:textId="77777777" w:rsidR="002109B3" w:rsidRDefault="002109B3" w:rsidP="00E7698F">
      <w:pPr>
        <w:pStyle w:val="Heading1"/>
        <w:spacing w:line="360" w:lineRule="auto"/>
      </w:pPr>
      <w:r>
        <w:lastRenderedPageBreak/>
        <w:t>LINIA 504</w:t>
      </w:r>
    </w:p>
    <w:p w14:paraId="70471F3F" w14:textId="77777777" w:rsidR="002109B3" w:rsidRPr="00A16A49" w:rsidRDefault="002109B3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109B3" w14:paraId="01C2401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AFE4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AF5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2E51A40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7676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33E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F82171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601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3BA8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974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C415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171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10EAE54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1E6AC989" w14:textId="77777777" w:rsidR="002109B3" w:rsidRPr="004C4194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2109B3" w14:paraId="55BB86E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C2D2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AD8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027E2B6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E4C4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09D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2D5AAD3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98A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5845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36D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50A8C5E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E2B1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8DD8" w14:textId="77777777" w:rsidR="002109B3" w:rsidRPr="004C4194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109B3" w14:paraId="721A480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9021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F76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648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E37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68D7243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757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63BD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34E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1DD6993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C2E1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0608" w14:textId="77777777" w:rsidR="002109B3" w:rsidRPr="004C4194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109B3" w14:paraId="3F89C52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4C2A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E69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35C8ED2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4FB4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985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7C9EF7E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799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2DB6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897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7E21843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662E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ED11" w14:textId="77777777" w:rsidR="002109B3" w:rsidRPr="004C4194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7D2996C3" w14:textId="77777777" w:rsidR="002109B3" w:rsidRPr="00D0576C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18A64F9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5A6F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06D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B6D3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A54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87A77F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4D59384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540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9942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4C3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F8FB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79BE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2D9087E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CDA3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BD2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8FCE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8C2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26DB3F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ECD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B87C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4D7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38C2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327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2109B3" w14:paraId="653666E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8B7F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48E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7201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7C4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71CDF6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036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4F5A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18F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C3E0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43C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2109B3" w14:paraId="32D9AA5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D4C2" w14:textId="77777777" w:rsidR="002109B3" w:rsidRDefault="002109B3" w:rsidP="002109B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12E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296C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02E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0233CA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7E6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D256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31C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0F97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DB6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4EAF36E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109B3" w14:paraId="230548E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7E9A" w14:textId="77777777" w:rsidR="002109B3" w:rsidRDefault="002109B3" w:rsidP="002109B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B4F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F59F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B8F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845C9C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6AB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3097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E95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C2AB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CA9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2109B3" w14:paraId="2A25995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9F7D" w14:textId="77777777" w:rsidR="002109B3" w:rsidRDefault="002109B3" w:rsidP="002109B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4DC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F307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2E6E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F9F187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534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115B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90D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996C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98F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2109B3" w14:paraId="4BB4A91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905F" w14:textId="77777777" w:rsidR="002109B3" w:rsidRDefault="002109B3" w:rsidP="002109B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9BE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A00D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DB2E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93B3FF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A34E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30FAB5F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32A6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140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FEA0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0ECE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EB39DA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2109B3" w14:paraId="39AED17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0736" w14:textId="77777777" w:rsidR="002109B3" w:rsidRDefault="002109B3" w:rsidP="002109B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885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71C3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2A1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CB9B5E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614C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095562E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1E0B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653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9572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30C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016E72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2109B3" w14:paraId="3214FBD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4CF3" w14:textId="77777777" w:rsidR="002109B3" w:rsidRDefault="002109B3" w:rsidP="002109B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B8C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9478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98D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3A5F0A0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A90C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30E2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544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76D0CDB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953D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2D6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454D83B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4F07" w14:textId="77777777" w:rsidR="002109B3" w:rsidRDefault="002109B3" w:rsidP="002109B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BD4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B3BF85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7672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DBA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45D4EF7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1CEB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2CCD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8E9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E438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016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14E8E17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DF44" w14:textId="77777777" w:rsidR="002109B3" w:rsidRDefault="002109B3" w:rsidP="002109B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211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9D6B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C37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6F0CDC3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DD7C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762C946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3321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7BB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DA26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D18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07F25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2109B3" w14:paraId="33829AE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DD8E" w14:textId="77777777" w:rsidR="002109B3" w:rsidRDefault="002109B3" w:rsidP="002109B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763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F4F7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864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47E5A79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219E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CC8903A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D524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984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993C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6A8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7AFE8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2109B3" w14:paraId="20F14C0F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ED1B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067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EA86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0FD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1CE77A0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5C7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34D7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26C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4257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E27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43EAC76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2109B3" w14:paraId="0CB12F7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9C69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547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5356324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92B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C79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57E65D9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A93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A002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331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9BFA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764C" w14:textId="77777777" w:rsidR="002109B3" w:rsidRPr="004C4194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109B3" w14:paraId="28E008B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59EC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71F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677542F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9C1C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9A7E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14CF8FB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454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BBC5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46E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4A64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8778" w14:textId="77777777" w:rsidR="002109B3" w:rsidRPr="004C4194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0FCAF5A" w14:textId="77777777" w:rsidR="002109B3" w:rsidRPr="00D0576C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079C0F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C8B8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00D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4333918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6041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554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1BBA9C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5CC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5468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E02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8E10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AC2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109B3" w14:paraId="297DE25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7092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4F9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416EBA7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047B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CFE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46AB0D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A1C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BEBD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06A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95D3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B956" w14:textId="77777777" w:rsidR="002109B3" w:rsidRPr="004C4194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D35F17B" w14:textId="77777777" w:rsidR="002109B3" w:rsidRPr="00D0576C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CE1354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D13C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DC6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6DDEA9E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6733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BB3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419DC7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610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3D87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6B2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0ABD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B326" w14:textId="77777777" w:rsidR="002109B3" w:rsidRPr="004C4194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47CA560" w14:textId="77777777" w:rsidR="002109B3" w:rsidRPr="00D0576C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11BA987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EA17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539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413D9C8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A442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612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7CD8D61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E2A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3633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F1B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7D68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DCE4" w14:textId="77777777" w:rsidR="002109B3" w:rsidRPr="004C4194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026F610" w14:textId="77777777" w:rsidR="002109B3" w:rsidRPr="00D0576C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FB2721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8A44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158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29DF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289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841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52E5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096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E268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5A6B" w14:textId="77777777" w:rsidR="002109B3" w:rsidRPr="00E03C2B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1247BE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2109B3" w14:paraId="6B760930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001C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1E3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2111215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B5AA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F0E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6930C0D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CA3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C9D0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0EC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9B96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C067" w14:textId="77777777" w:rsidR="002109B3" w:rsidRPr="004C4194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76A135F" w14:textId="77777777" w:rsidR="002109B3" w:rsidRPr="00D0576C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2BC4E202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62EF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454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2FB0FE6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477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E48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56C27E7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75A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DE16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ACD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7197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9961" w14:textId="77777777" w:rsidR="002109B3" w:rsidRPr="00E4349C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07AEAD0" w14:textId="77777777" w:rsidR="002109B3" w:rsidRPr="00E4349C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368F1FD4" w14:textId="77777777" w:rsidR="002109B3" w:rsidRPr="00E4349C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2109B3" w14:paraId="12249B4C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1FF9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649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73925D4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7E3A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66A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66D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0D1C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B2F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14EF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C394" w14:textId="77777777" w:rsidR="002109B3" w:rsidRPr="004C4194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2AAEBCB" w14:textId="77777777" w:rsidR="002109B3" w:rsidRPr="00D0576C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2985724D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7034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3A3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72+950</w:t>
            </w:r>
          </w:p>
          <w:p w14:paraId="6824C96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B567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137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Comăneşti</w:t>
            </w:r>
          </w:p>
          <w:p w14:paraId="2301E7BE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355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67B3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20D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61CE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D30F" w14:textId="77777777" w:rsidR="002109B3" w:rsidRPr="000D6FC2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D6FC2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703BB4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0D6FC2">
              <w:rPr>
                <w:b/>
                <w:bCs/>
                <w:i/>
                <w:sz w:val="20"/>
              </w:rPr>
              <w:t>peste sch. 5</w:t>
            </w:r>
            <w:r>
              <w:rPr>
                <w:b/>
                <w:bCs/>
                <w:i/>
                <w:sz w:val="20"/>
              </w:rPr>
              <w:t xml:space="preserve"> din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35341138" w14:textId="77777777" w:rsidR="002109B3" w:rsidRPr="000D6FC2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C7A39">
              <w:rPr>
                <w:b/>
                <w:bCs/>
                <w:i/>
                <w:iCs/>
                <w:sz w:val="20"/>
              </w:rPr>
              <w:t>st. Comăneşti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</w:rPr>
              <w:t>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109B3" w14:paraId="68EABE17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CF75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B364" w14:textId="77777777" w:rsidR="002109B3" w:rsidRDefault="002109B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2693CEC8" w14:textId="77777777" w:rsidR="002109B3" w:rsidRDefault="002109B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A520" w14:textId="77777777" w:rsidR="002109B3" w:rsidRPr="00D0473F" w:rsidRDefault="002109B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87A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710EFE8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A4F4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1BDB" w14:textId="77777777" w:rsidR="002109B3" w:rsidRDefault="002109B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53A8" w14:textId="77777777" w:rsidR="002109B3" w:rsidRDefault="002109B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4F97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1B90" w14:textId="77777777" w:rsidR="002109B3" w:rsidRPr="004C4194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58636A1" w14:textId="77777777" w:rsidR="002109B3" w:rsidRPr="00D0576C" w:rsidRDefault="002109B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F6061F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5F03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A3B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253DBB7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7940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639E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6AFE764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098A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DB5B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254C" w14:textId="77777777" w:rsidR="002109B3" w:rsidRDefault="002109B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BC89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AB23" w14:textId="77777777" w:rsidR="002109B3" w:rsidRPr="004C4194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CE52F9C" w14:textId="77777777" w:rsidR="002109B3" w:rsidRPr="00D0576C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2E2DE8F4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28F5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0BF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1AFA7E6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616D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54B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28929F5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4179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8983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362A" w14:textId="77777777" w:rsidR="002109B3" w:rsidRDefault="002109B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BF5B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AE38" w14:textId="77777777" w:rsidR="002109B3" w:rsidRPr="004C4194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5D381F8" w14:textId="77777777" w:rsidR="002109B3" w:rsidRPr="00D0576C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BA4DE1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94A9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DDD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0EAFDDF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1F4E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AD4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36E7801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A8C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EF1B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883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9D86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EB58" w14:textId="77777777" w:rsidR="002109B3" w:rsidRPr="004C4194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DB96000" w14:textId="77777777" w:rsidR="002109B3" w:rsidRPr="00D0576C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46C590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105B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7FB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CD9E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0D3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6D1F3F7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54D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1805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561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0412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1954" w14:textId="77777777" w:rsidR="002109B3" w:rsidRPr="00423757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56B48FD8" w14:textId="77777777" w:rsidR="002109B3" w:rsidRPr="00423757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7FF339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2109B3" w14:paraId="33666CF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CAC5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92A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D528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13C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78F8C41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165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4CBE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EAF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ECAE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BF3A" w14:textId="77777777" w:rsidR="002109B3" w:rsidRPr="00F94F88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65031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573550B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2109B3" w14:paraId="6C489D2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7267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C83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2C39988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B6F4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6E8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3D55151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664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97D9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227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353E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96D0" w14:textId="77777777" w:rsidR="002109B3" w:rsidRPr="00F94F88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427D80B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ABAD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EE1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18FA542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27D1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4EC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3517DCB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1E7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87BB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FC4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2157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DABF" w14:textId="77777777" w:rsidR="002109B3" w:rsidRPr="004C4194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28AD0EB" w14:textId="77777777" w:rsidR="002109B3" w:rsidRPr="00D0576C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20C06A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DE6A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79B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99A8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87A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6E9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CF3E37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136AE83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75B232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E5F75B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C752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667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9641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3034" w14:textId="77777777" w:rsidR="002109B3" w:rsidRPr="006E4685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580949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B3EB" w14:textId="77777777" w:rsidR="002109B3" w:rsidRDefault="002109B3" w:rsidP="002109B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1F4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D522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4EF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18C557B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E17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0050983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D40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529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FDC5" w14:textId="77777777" w:rsidR="002109B3" w:rsidRPr="00D0473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32E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30D077E9" w14:textId="77777777" w:rsidR="002109B3" w:rsidRDefault="002109B3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27CFAE42" w14:textId="77777777" w:rsidR="002109B3" w:rsidRDefault="002109B3" w:rsidP="00EE4C95">
      <w:pPr>
        <w:pStyle w:val="Heading1"/>
        <w:spacing w:line="360" w:lineRule="auto"/>
      </w:pPr>
      <w:r>
        <w:t>LINIA 507</w:t>
      </w:r>
    </w:p>
    <w:p w14:paraId="655CEFEB" w14:textId="77777777" w:rsidR="002109B3" w:rsidRPr="006A4B24" w:rsidRDefault="002109B3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109B3" w14:paraId="1104C7A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F153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C6A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FC24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B42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BBF925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9FA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1E8C8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C561" w14:textId="77777777" w:rsidR="002109B3" w:rsidRPr="00E1695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F11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7A1C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691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338D79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76B4CC0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2109B3" w14:paraId="35F11D28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C6C1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DFF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BD8C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890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0C11A2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DAF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7EB69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6572" w14:textId="77777777" w:rsidR="002109B3" w:rsidRPr="00E1695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8ED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CD49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664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26C75D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2109B3" w14:paraId="50FA002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6AE2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5AC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ABA7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041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2BA480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1F695F4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E58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8757" w14:textId="77777777" w:rsidR="002109B3" w:rsidRPr="00E1695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E9A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655E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756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59E6D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2109B3" w14:paraId="10A07A3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B289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E77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AFAE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771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6F4E53E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0D3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4B99" w14:textId="77777777" w:rsidR="002109B3" w:rsidRPr="00E1695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FFE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1A28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572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4055DD4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8F81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4DE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874BBD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156D29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6AD8C5A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EA90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62F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A1A709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99E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806A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526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0E0F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1F7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8F276D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8C6090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FDA620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2D41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EF4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13165E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F1E5DB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3AFD8A9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D380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91E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0C2C11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E42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809C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D5B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7678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9AC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847C58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4724C0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F0103C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ACEC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9AB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7F098B0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BE98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923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4478A01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CD0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1E85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DA5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F9FA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BDB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749DEC5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AB28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EA7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59245F6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C46B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255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17459C9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687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F4B2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203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9A40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7E2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6355924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A776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3C6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90AE96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2A9C24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258FFDA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EF46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10B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036836D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A15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21CF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B33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A3CA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445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2CE7994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BF078C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25CE148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910B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2D2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5EE5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667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B0D8C9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60E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AAC0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49C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98A6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1E3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B17B2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2109B3" w14:paraId="00F3E91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7F70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DF1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D19E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5BA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E2F444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2DA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6649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CE7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A42A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BF8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0C38FAA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2109B3" w14:paraId="5463C10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5287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D4D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329B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351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6D2A91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8EE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61F2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65B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1CE7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AF7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E2870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2109B3" w14:paraId="03D35F6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4810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5B9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7829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A19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0FD493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ACA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7AAD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FEB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767D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570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7280A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6CBF595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2109B3" w14:paraId="1860C0C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FBE9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FF6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CA5B92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CBD09D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6B2FAD4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BE9B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FD1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42EBA7A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A52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DFAB" w14:textId="77777777" w:rsidR="002109B3" w:rsidRPr="00E1695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868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AA7C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3A0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6F8F65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80FFCC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235FC2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3030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8D7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6A1A50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245460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269D3D4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F353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BC0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86B27C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376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BED8" w14:textId="77777777" w:rsidR="002109B3" w:rsidRPr="00E1695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162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73B0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168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D233E8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C22E84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579209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4B73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535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0F71254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9ACB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FF3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0439A86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F8D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6158" w14:textId="77777777" w:rsidR="002109B3" w:rsidRPr="00E1695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611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37A0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E7C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1C9034F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51B2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D16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554886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700C5E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43B538D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3920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350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CD5199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9DF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528B" w14:textId="77777777" w:rsidR="002109B3" w:rsidRPr="00E1695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665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6BF3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40A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BC394B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92C1E3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D75D33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D3C6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504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AC5D5E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2AD34B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09CC83A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C34F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5EE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D2590E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A97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E366" w14:textId="77777777" w:rsidR="002109B3" w:rsidRPr="00E1695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825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2078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910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865C57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355CBB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E4CC08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0925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CFA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5A7BD7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F1B8E9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2F39F7F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B903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92B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9B13C2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EE4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E2BE" w14:textId="77777777" w:rsidR="002109B3" w:rsidRPr="00E1695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768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FB47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8B4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3D36E1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132A0B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C9A1FF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0DC0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719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E1A7F6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9969DC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422FFC2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B06C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FEE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03D557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674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60CB" w14:textId="77777777" w:rsidR="002109B3" w:rsidRPr="00E1695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F96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C977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C22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A194FF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81DDC5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2905A69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08F7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DB7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9E06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1E7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31400C8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50D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3D37" w14:textId="77777777" w:rsidR="002109B3" w:rsidRPr="00E1695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638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798D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CB8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1099E2BF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0A4A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AE1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23C35A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AE2F44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4FC1180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16FD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B0F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272D16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C51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E565" w14:textId="77777777" w:rsidR="002109B3" w:rsidRPr="00E1695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10D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9D9C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488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94E619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F02FC6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AF1A5D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7F5E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2C0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6D85A7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51345D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3F6C502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E7B2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775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663697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2BA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AAEF" w14:textId="77777777" w:rsidR="002109B3" w:rsidRPr="00E1695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7EC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2823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79E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19AFBF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1C202C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E98BCF7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4A18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6EA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E17169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6CB761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167EA0F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A4DC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34D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624DAFF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4F6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FC00" w14:textId="77777777" w:rsidR="002109B3" w:rsidRPr="00E1695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7BF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B4C6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032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AD6708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FA8823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068424A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3E07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546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E6A8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A2CE" w14:textId="77777777" w:rsidR="002109B3" w:rsidRDefault="002109B3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266BA8A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02A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A1AB" w14:textId="77777777" w:rsidR="002109B3" w:rsidRPr="00E1695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0C6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2821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3E9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2456EBB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D345" w14:textId="77777777" w:rsidR="002109B3" w:rsidRDefault="002109B3" w:rsidP="002109B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D55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F559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49BF" w14:textId="77777777" w:rsidR="002109B3" w:rsidRDefault="002109B3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4EB00C5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306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AFBDD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68DB" w14:textId="77777777" w:rsidR="002109B3" w:rsidRPr="00E1695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5B6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0B1D" w14:textId="77777777" w:rsidR="002109B3" w:rsidRPr="002761C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18F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59D58E5" w14:textId="77777777" w:rsidR="002109B3" w:rsidRDefault="002109B3">
      <w:pPr>
        <w:spacing w:before="40" w:after="40" w:line="192" w:lineRule="auto"/>
        <w:ind w:right="57"/>
        <w:rPr>
          <w:sz w:val="20"/>
        </w:rPr>
      </w:pPr>
    </w:p>
    <w:p w14:paraId="1424215D" w14:textId="77777777" w:rsidR="002109B3" w:rsidRDefault="002109B3" w:rsidP="00D430CA">
      <w:pPr>
        <w:pStyle w:val="Heading1"/>
        <w:spacing w:line="360" w:lineRule="auto"/>
      </w:pPr>
      <w:r>
        <w:t>LINIA 510</w:t>
      </w:r>
    </w:p>
    <w:p w14:paraId="4920AEA6" w14:textId="77777777" w:rsidR="002109B3" w:rsidRDefault="002109B3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109B3" w14:paraId="1697C9A1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E32F" w14:textId="77777777" w:rsidR="002109B3" w:rsidRDefault="002109B3" w:rsidP="002109B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437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579DBD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A13E" w14:textId="77777777" w:rsidR="002109B3" w:rsidRPr="003459D6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B52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1C51" w14:textId="77777777" w:rsidR="002109B3" w:rsidRDefault="002109B3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1B08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BFF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900B" w14:textId="77777777" w:rsidR="002109B3" w:rsidRPr="003459D6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AEE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36A3BF4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42ECEEF3" w14:textId="77777777" w:rsidR="002109B3" w:rsidRPr="00C8117C" w:rsidRDefault="002109B3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E9B945C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E7CC" w14:textId="77777777" w:rsidR="002109B3" w:rsidRDefault="002109B3" w:rsidP="002109B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73C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2829" w14:textId="77777777" w:rsidR="002109B3" w:rsidRPr="003459D6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789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5D956469" w14:textId="77777777" w:rsidR="002109B3" w:rsidRPr="00673810" w:rsidRDefault="002109B3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F526" w14:textId="77777777" w:rsidR="002109B3" w:rsidRPr="00673810" w:rsidRDefault="002109B3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86F4" w14:textId="77777777" w:rsidR="002109B3" w:rsidRPr="00673810" w:rsidRDefault="002109B3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F17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5BBD" w14:textId="77777777" w:rsidR="002109B3" w:rsidRPr="003459D6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136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2109B3" w14:paraId="6A046314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78DF" w14:textId="77777777" w:rsidR="002109B3" w:rsidRDefault="002109B3" w:rsidP="002109B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C8C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0B87" w14:textId="77777777" w:rsidR="002109B3" w:rsidRPr="003459D6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0B5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7599E58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DBC9" w14:textId="77777777" w:rsidR="002109B3" w:rsidRDefault="002109B3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77FA" w14:textId="77777777" w:rsidR="002109B3" w:rsidRPr="003459D6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700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F3CA" w14:textId="77777777" w:rsidR="002109B3" w:rsidRPr="003459D6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57E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4559E383" w14:textId="77777777" w:rsidR="002109B3" w:rsidRDefault="002109B3">
      <w:pPr>
        <w:spacing w:before="40" w:after="40" w:line="192" w:lineRule="auto"/>
        <w:ind w:right="57"/>
        <w:rPr>
          <w:sz w:val="20"/>
        </w:rPr>
      </w:pPr>
    </w:p>
    <w:p w14:paraId="4DE28802" w14:textId="77777777" w:rsidR="002109B3" w:rsidRDefault="002109B3" w:rsidP="007E1810">
      <w:pPr>
        <w:pStyle w:val="Heading1"/>
        <w:spacing w:line="360" w:lineRule="auto"/>
      </w:pPr>
      <w:r>
        <w:lastRenderedPageBreak/>
        <w:t>LINIA 511</w:t>
      </w:r>
    </w:p>
    <w:p w14:paraId="06888BA6" w14:textId="77777777" w:rsidR="002109B3" w:rsidRPr="009B4FEF" w:rsidRDefault="002109B3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109B3" w14:paraId="6FF391F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0764" w14:textId="77777777" w:rsidR="002109B3" w:rsidRDefault="002109B3" w:rsidP="002109B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67F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1486" w14:textId="77777777" w:rsidR="002109B3" w:rsidRPr="00D33E71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3AB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2743BE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7E6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93F464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B78C38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2F0E2E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D811" w14:textId="77777777" w:rsidR="002109B3" w:rsidRPr="00D33E71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FDE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9A1B" w14:textId="77777777" w:rsidR="002109B3" w:rsidRPr="00D33E71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E74F" w14:textId="77777777" w:rsidR="002109B3" w:rsidRPr="009E7CE7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2109B3" w14:paraId="295B0F2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DF5B" w14:textId="77777777" w:rsidR="002109B3" w:rsidRDefault="002109B3" w:rsidP="002109B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9C5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BB28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D4C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6BA5E20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43E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24826CC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A92E34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1435" w14:textId="77777777" w:rsidR="002109B3" w:rsidRPr="00F02EF7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0C2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C270" w14:textId="77777777" w:rsidR="002109B3" w:rsidRPr="00BE2D76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FCF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5BE7A20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79E7" w14:textId="77777777" w:rsidR="002109B3" w:rsidRDefault="002109B3" w:rsidP="002109B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5CE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1B8DBB9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7A60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806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656ACCD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B47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2672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C39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8D4C" w14:textId="77777777" w:rsidR="002109B3" w:rsidRPr="00BE2D76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4A9D" w14:textId="77777777" w:rsidR="002109B3" w:rsidRPr="00193954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11F4571C" w14:textId="77777777" w:rsidR="002109B3" w:rsidRPr="00176852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6C26B2F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1D3A" w14:textId="77777777" w:rsidR="002109B3" w:rsidRDefault="002109B3" w:rsidP="002109B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20B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2D33" w14:textId="77777777" w:rsidR="002109B3" w:rsidRPr="002108A9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EF1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14639D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E252B0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30D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38F642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F020C2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01CC" w14:textId="77777777" w:rsidR="002109B3" w:rsidRPr="00F02EF7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A97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9A45" w14:textId="77777777" w:rsidR="002109B3" w:rsidRPr="00BE2D76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009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33C43F69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CB1A" w14:textId="77777777" w:rsidR="002109B3" w:rsidRDefault="002109B3" w:rsidP="002109B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AD4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D741" w14:textId="77777777" w:rsidR="002109B3" w:rsidRPr="002108A9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B26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6A5AFDF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E410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325607AA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2970D409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6883177D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F56C" w14:textId="77777777" w:rsidR="002109B3" w:rsidRPr="00F02EF7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F00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F995" w14:textId="77777777" w:rsidR="002109B3" w:rsidRPr="00BE2D76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8AD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7939474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68CD" w14:textId="77777777" w:rsidR="002109B3" w:rsidRDefault="002109B3" w:rsidP="002109B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492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3E5A" w14:textId="77777777" w:rsidR="002109B3" w:rsidRPr="002108A9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CCB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65BFC0B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929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71575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6094" w14:textId="77777777" w:rsidR="002109B3" w:rsidRPr="00F02EF7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E6C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5868" w14:textId="77777777" w:rsidR="002109B3" w:rsidRPr="00BE2D76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47D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1EA0D1B6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EA13" w14:textId="77777777" w:rsidR="002109B3" w:rsidRDefault="002109B3" w:rsidP="002109B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A3C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0BEC" w14:textId="77777777" w:rsidR="002109B3" w:rsidRPr="002108A9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40C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49DF657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2E9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7FC9" w14:textId="77777777" w:rsidR="002109B3" w:rsidRPr="00F02EF7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3FA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9ADA" w14:textId="77777777" w:rsidR="002109B3" w:rsidRPr="00BE2D76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703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684A32F9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03E4" w14:textId="77777777" w:rsidR="002109B3" w:rsidRDefault="002109B3" w:rsidP="002109B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145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8D77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FBD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4269AA1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6AAE402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897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4FAA1CC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04F8" w14:textId="77777777" w:rsidR="002109B3" w:rsidRPr="00F02EF7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7AC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1895" w14:textId="77777777" w:rsidR="002109B3" w:rsidRPr="00BE2D76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E25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7A0215B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59D8" w14:textId="77777777" w:rsidR="002109B3" w:rsidRDefault="002109B3" w:rsidP="002109B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6FB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7474" w14:textId="77777777" w:rsidR="002109B3" w:rsidRPr="002108A9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7B8E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046BC24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6FB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7E1F" w14:textId="77777777" w:rsidR="002109B3" w:rsidRPr="00F02EF7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3F6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51F2" w14:textId="77777777" w:rsidR="002109B3" w:rsidRPr="00BE2D76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909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05F066B5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3EE2" w14:textId="77777777" w:rsidR="002109B3" w:rsidRDefault="002109B3" w:rsidP="002109B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294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BBEA" w14:textId="77777777" w:rsidR="002109B3" w:rsidRPr="002108A9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F24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3403416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7BF1857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90D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3B30A6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6A3E9B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949DD8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31C4924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BE60" w14:textId="77777777" w:rsidR="002109B3" w:rsidRPr="00F02EF7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3EE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9EC0" w14:textId="77777777" w:rsidR="002109B3" w:rsidRPr="00BE2D76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F13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19AD8A85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E92B" w14:textId="77777777" w:rsidR="002109B3" w:rsidRDefault="002109B3" w:rsidP="002109B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186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CB9B" w14:textId="77777777" w:rsidR="002109B3" w:rsidRPr="002108A9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EF4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BC41A2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407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5B4F" w14:textId="77777777" w:rsidR="002109B3" w:rsidRPr="00F02EF7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D63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DBC5" w14:textId="77777777" w:rsidR="002109B3" w:rsidRPr="00BE2D76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E6D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382E6B2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BD93" w14:textId="77777777" w:rsidR="002109B3" w:rsidRDefault="002109B3" w:rsidP="002109B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7F2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D155" w14:textId="77777777" w:rsidR="002109B3" w:rsidRPr="002108A9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A5B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ACC00E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7A9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3424" w14:textId="77777777" w:rsidR="002109B3" w:rsidRPr="00F02EF7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21A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853D" w14:textId="77777777" w:rsidR="002109B3" w:rsidRPr="00BE2D76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6E3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432EB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65104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2109B3" w14:paraId="375E378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9E91" w14:textId="77777777" w:rsidR="002109B3" w:rsidRDefault="002109B3" w:rsidP="002109B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13F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BFA7" w14:textId="77777777" w:rsidR="002109B3" w:rsidRPr="002108A9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557E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4C184D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CDB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6A4DC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A263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A5E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652A" w14:textId="77777777" w:rsidR="002109B3" w:rsidRPr="00BE2D76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B26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CD0C5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2109B3" w14:paraId="04F8477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D193" w14:textId="77777777" w:rsidR="002109B3" w:rsidRDefault="002109B3" w:rsidP="002109B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B47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1EB0" w14:textId="77777777" w:rsidR="002109B3" w:rsidRPr="002108A9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F72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5B8ED1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3A6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6AB849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5751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9CB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D2BF" w14:textId="77777777" w:rsidR="002109B3" w:rsidRPr="00BE2D76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B5D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9BD0E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A99CF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2109B3" w14:paraId="312FACC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7000" w14:textId="77777777" w:rsidR="002109B3" w:rsidRDefault="002109B3" w:rsidP="002109B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817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DD43" w14:textId="77777777" w:rsidR="002109B3" w:rsidRPr="002108A9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2DEE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703CE1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1EE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2F9A" w14:textId="77777777" w:rsidR="002109B3" w:rsidRPr="00F02EF7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FCD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978D" w14:textId="77777777" w:rsidR="002109B3" w:rsidRPr="00BE2D76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A37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0B26B1F7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3B51" w14:textId="77777777" w:rsidR="002109B3" w:rsidRDefault="002109B3" w:rsidP="002109B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50E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0D95" w14:textId="77777777" w:rsidR="002109B3" w:rsidRPr="002108A9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C83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2F8FEC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71E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D785" w14:textId="77777777" w:rsidR="002109B3" w:rsidRPr="00F02EF7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032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AFFB" w14:textId="77777777" w:rsidR="002109B3" w:rsidRPr="00BE2D76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0E9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68614EA" w14:textId="77777777" w:rsidR="002109B3" w:rsidRDefault="002109B3">
      <w:pPr>
        <w:spacing w:before="40" w:after="40" w:line="192" w:lineRule="auto"/>
        <w:ind w:right="57"/>
        <w:rPr>
          <w:sz w:val="20"/>
        </w:rPr>
      </w:pPr>
    </w:p>
    <w:p w14:paraId="3DB6F3E5" w14:textId="77777777" w:rsidR="002109B3" w:rsidRDefault="002109B3" w:rsidP="00B86D21">
      <w:pPr>
        <w:pStyle w:val="Heading1"/>
        <w:spacing w:line="360" w:lineRule="auto"/>
      </w:pPr>
      <w:r>
        <w:t>LINIA 515</w:t>
      </w:r>
    </w:p>
    <w:p w14:paraId="2EB75F60" w14:textId="77777777" w:rsidR="002109B3" w:rsidRDefault="002109B3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2109B3" w14:paraId="5E1292F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AEC8" w14:textId="77777777" w:rsidR="002109B3" w:rsidRDefault="002109B3" w:rsidP="002109B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FE6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3836B34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246D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329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2E7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1E7D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6F0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8D00" w14:textId="77777777" w:rsidR="002109B3" w:rsidRPr="00412AB5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25F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099C4C9F" w14:textId="77777777" w:rsidR="002109B3" w:rsidRDefault="002109B3">
      <w:pPr>
        <w:spacing w:before="40" w:after="40" w:line="192" w:lineRule="auto"/>
        <w:ind w:right="57"/>
        <w:rPr>
          <w:sz w:val="20"/>
          <w:szCs w:val="20"/>
        </w:rPr>
      </w:pPr>
    </w:p>
    <w:p w14:paraId="1333677F" w14:textId="77777777" w:rsidR="002109B3" w:rsidRDefault="002109B3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361641E3" w14:textId="77777777" w:rsidR="002109B3" w:rsidRDefault="002109B3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2109B3" w14:paraId="16236458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77A3" w14:textId="77777777" w:rsidR="002109B3" w:rsidRDefault="002109B3" w:rsidP="002109B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575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AE7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3A2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4156224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95F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6B09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175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C4C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653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7DC3F32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3F63" w14:textId="77777777" w:rsidR="002109B3" w:rsidRDefault="002109B3" w:rsidP="002109B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946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17CB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966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5097DC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1F8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307F2F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30058F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F623C9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6BB81E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C62B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3E4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2D42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418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B3597F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4213698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2109B3" w14:paraId="1B58947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DEDB" w14:textId="77777777" w:rsidR="002109B3" w:rsidRDefault="002109B3" w:rsidP="002109B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60A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ED58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25A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DA56BF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6C3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895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FAB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2116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245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2109B3" w14:paraId="442E10B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6CED" w14:textId="77777777" w:rsidR="002109B3" w:rsidRDefault="002109B3" w:rsidP="002109B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95D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44F9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DA5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E3D822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465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5857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C83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B752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B57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0CE0EF9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1EF0" w14:textId="77777777" w:rsidR="002109B3" w:rsidRDefault="002109B3" w:rsidP="002109B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AA9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2EB0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C28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7066451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F0A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F462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074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FB8C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1D4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E22B52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A822" w14:textId="77777777" w:rsidR="002109B3" w:rsidRDefault="002109B3" w:rsidP="002109B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FB3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39A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F4D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C96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0F05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F8C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9CF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E7C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F2B291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4B12" w14:textId="77777777" w:rsidR="002109B3" w:rsidRDefault="002109B3" w:rsidP="002109B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CA5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DBB9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0E9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DA399A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98B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20D1D13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C53126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C055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437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E3C0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2D7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5D3ED16" w14:textId="77777777" w:rsidR="002109B3" w:rsidRDefault="002109B3" w:rsidP="00F232A2">
      <w:pPr>
        <w:spacing w:before="40" w:after="40" w:line="192" w:lineRule="auto"/>
        <w:ind w:right="57"/>
        <w:rPr>
          <w:sz w:val="20"/>
        </w:rPr>
      </w:pPr>
    </w:p>
    <w:p w14:paraId="57DF336E" w14:textId="77777777" w:rsidR="002109B3" w:rsidRDefault="002109B3" w:rsidP="00F04622">
      <w:pPr>
        <w:pStyle w:val="Heading1"/>
        <w:spacing w:line="360" w:lineRule="auto"/>
      </w:pPr>
      <w:r>
        <w:t>LINIA 600</w:t>
      </w:r>
    </w:p>
    <w:p w14:paraId="28C4E5CB" w14:textId="77777777" w:rsidR="002109B3" w:rsidRDefault="002109B3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109B3" w14:paraId="487B50C3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66A1" w14:textId="77777777" w:rsidR="002109B3" w:rsidRDefault="002109B3" w:rsidP="002109B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E5B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13424BF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0156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4790" w14:textId="77777777" w:rsidR="002109B3" w:rsidRDefault="002109B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5EAE3AF3" w14:textId="77777777" w:rsidR="002109B3" w:rsidRDefault="002109B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5BB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24E0" w14:textId="77777777" w:rsidR="002109B3" w:rsidRPr="002F6CED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563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D966" w14:textId="77777777" w:rsidR="002109B3" w:rsidRPr="00C1413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C7DC" w14:textId="77777777" w:rsidR="002109B3" w:rsidRPr="009E2C90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63CA4A0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1CD6" w14:textId="77777777" w:rsidR="002109B3" w:rsidRDefault="002109B3" w:rsidP="002109B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08F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26EDFA0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6930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01F9" w14:textId="77777777" w:rsidR="002109B3" w:rsidRDefault="002109B3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0F2D7564" w14:textId="77777777" w:rsidR="002109B3" w:rsidRDefault="002109B3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3F3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07AD" w14:textId="77777777" w:rsidR="002109B3" w:rsidRPr="002F6CED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5FA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468E" w14:textId="77777777" w:rsidR="002109B3" w:rsidRPr="00C1413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8FBB" w14:textId="77777777" w:rsidR="002109B3" w:rsidRPr="005D499E" w:rsidRDefault="002109B3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74F99C1" w14:textId="77777777" w:rsidR="002109B3" w:rsidRPr="009E2C90" w:rsidRDefault="002109B3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25608C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718A" w14:textId="77777777" w:rsidR="002109B3" w:rsidRDefault="002109B3" w:rsidP="002109B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9F2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5DECD48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9A82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480A" w14:textId="77777777" w:rsidR="002109B3" w:rsidRDefault="002109B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5CEE872A" w14:textId="77777777" w:rsidR="002109B3" w:rsidRDefault="002109B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46C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F992" w14:textId="77777777" w:rsidR="002109B3" w:rsidRPr="002F6CED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1A5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A187" w14:textId="77777777" w:rsidR="002109B3" w:rsidRPr="00C1413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8AEA" w14:textId="77777777" w:rsidR="002109B3" w:rsidRPr="00DD03D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2109B3" w14:paraId="213BF09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797C" w14:textId="77777777" w:rsidR="002109B3" w:rsidRDefault="002109B3" w:rsidP="002109B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822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18F6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8CCE" w14:textId="77777777" w:rsidR="002109B3" w:rsidRDefault="002109B3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99E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B978" w14:textId="77777777" w:rsidR="002109B3" w:rsidRPr="002F6CED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F60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392D" w14:textId="77777777" w:rsidR="002109B3" w:rsidRPr="00C1413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2EC5" w14:textId="77777777" w:rsidR="002109B3" w:rsidRPr="00DD03D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109B3" w14:paraId="43406E72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A7F5" w14:textId="77777777" w:rsidR="002109B3" w:rsidRDefault="002109B3" w:rsidP="002109B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0B3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1E6D131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8E6D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D339" w14:textId="77777777" w:rsidR="002109B3" w:rsidRDefault="002109B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A511391" w14:textId="77777777" w:rsidR="002109B3" w:rsidRDefault="002109B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5DB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3C18" w14:textId="77777777" w:rsidR="002109B3" w:rsidRPr="002F6CED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5B0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147A" w14:textId="77777777" w:rsidR="002109B3" w:rsidRPr="00C1413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6CC1" w14:textId="77777777" w:rsidR="002109B3" w:rsidRPr="005D499E" w:rsidRDefault="002109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88CF930" w14:textId="77777777" w:rsidR="002109B3" w:rsidRPr="009E2C90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EF0F3AA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D43F" w14:textId="77777777" w:rsidR="002109B3" w:rsidRDefault="002109B3" w:rsidP="002109B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3DA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0839A4B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5FD8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A700" w14:textId="77777777" w:rsidR="002109B3" w:rsidRDefault="002109B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0F19A6A" w14:textId="77777777" w:rsidR="002109B3" w:rsidRDefault="002109B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D88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B558" w14:textId="77777777" w:rsidR="002109B3" w:rsidRPr="002F6CED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C60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4127" w14:textId="77777777" w:rsidR="002109B3" w:rsidRPr="00C1413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2367" w14:textId="77777777" w:rsidR="002109B3" w:rsidRPr="005D20EA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2109B3" w14:paraId="274CEF4D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9D64" w14:textId="77777777" w:rsidR="002109B3" w:rsidRDefault="002109B3" w:rsidP="002109B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C46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6C16147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D9AC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570E" w14:textId="77777777" w:rsidR="002109B3" w:rsidRDefault="002109B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16A7713" w14:textId="77777777" w:rsidR="002109B3" w:rsidRDefault="002109B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D63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CC4E" w14:textId="77777777" w:rsidR="002109B3" w:rsidRPr="002F6CED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9B6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F0A5" w14:textId="77777777" w:rsidR="002109B3" w:rsidRPr="00C1413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AEF4" w14:textId="77777777" w:rsidR="002109B3" w:rsidRPr="005D499E" w:rsidRDefault="002109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6F38547" w14:textId="77777777" w:rsidR="002109B3" w:rsidRPr="009E2C90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2FDF9083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3623" w14:textId="77777777" w:rsidR="002109B3" w:rsidRDefault="002109B3" w:rsidP="002109B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BC6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219A6D2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FBD7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2C31" w14:textId="77777777" w:rsidR="002109B3" w:rsidRDefault="002109B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7BB81968" w14:textId="77777777" w:rsidR="002109B3" w:rsidRDefault="002109B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A12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C829" w14:textId="77777777" w:rsidR="002109B3" w:rsidRPr="002F6CED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A90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67F6" w14:textId="77777777" w:rsidR="002109B3" w:rsidRPr="00C1413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152A" w14:textId="77777777" w:rsidR="002109B3" w:rsidRPr="005D499E" w:rsidRDefault="002109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C38F36D" w14:textId="77777777" w:rsidR="002109B3" w:rsidRPr="009E2C90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F13100C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CB6E" w14:textId="77777777" w:rsidR="002109B3" w:rsidRDefault="002109B3" w:rsidP="002109B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0CA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22657C3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24C0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A581" w14:textId="77777777" w:rsidR="002109B3" w:rsidRDefault="002109B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49AC11D7" w14:textId="77777777" w:rsidR="002109B3" w:rsidRDefault="002109B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45F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CF6E" w14:textId="77777777" w:rsidR="002109B3" w:rsidRPr="002F6CED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849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F962" w14:textId="77777777" w:rsidR="002109B3" w:rsidRPr="00C1413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251A" w14:textId="77777777" w:rsidR="002109B3" w:rsidRPr="005D499E" w:rsidRDefault="002109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DEF4411" w14:textId="77777777" w:rsidR="002109B3" w:rsidRPr="009E2C90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C3C49E1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8E54" w14:textId="77777777" w:rsidR="002109B3" w:rsidRDefault="002109B3" w:rsidP="002109B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EA8F" w14:textId="77777777" w:rsidR="002109B3" w:rsidRDefault="002109B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388632B6" w14:textId="77777777" w:rsidR="002109B3" w:rsidRDefault="002109B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43E4" w14:textId="77777777" w:rsidR="002109B3" w:rsidRDefault="002109B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3827" w14:textId="77777777" w:rsidR="002109B3" w:rsidRDefault="002109B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FE18" w14:textId="77777777" w:rsidR="002109B3" w:rsidRDefault="002109B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B4F6" w14:textId="77777777" w:rsidR="002109B3" w:rsidRPr="002F6CED" w:rsidRDefault="002109B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1DD5" w14:textId="77777777" w:rsidR="002109B3" w:rsidRDefault="002109B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2D67" w14:textId="77777777" w:rsidR="002109B3" w:rsidRPr="00C14131" w:rsidRDefault="002109B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84A9" w14:textId="77777777" w:rsidR="002109B3" w:rsidRDefault="002109B3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163722BC" w14:textId="77777777" w:rsidR="002109B3" w:rsidRDefault="002109B3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2109B3" w14:paraId="64BB8601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36CD" w14:textId="77777777" w:rsidR="002109B3" w:rsidRDefault="002109B3" w:rsidP="002109B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05D4" w14:textId="77777777" w:rsidR="002109B3" w:rsidRDefault="002109B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6810" w14:textId="77777777" w:rsidR="002109B3" w:rsidRPr="00C14131" w:rsidRDefault="002109B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03AE" w14:textId="77777777" w:rsidR="002109B3" w:rsidRDefault="002109B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4010A31" w14:textId="77777777" w:rsidR="002109B3" w:rsidRDefault="002109B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EDCA" w14:textId="77777777" w:rsidR="002109B3" w:rsidRDefault="002109B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23DF3F1E" w14:textId="77777777" w:rsidR="002109B3" w:rsidRDefault="002109B3" w:rsidP="002109B3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4685287B" w14:textId="77777777" w:rsidR="002109B3" w:rsidRDefault="002109B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7D6ED491" w14:textId="77777777" w:rsidR="002109B3" w:rsidRDefault="002109B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AF5F" w14:textId="77777777" w:rsidR="002109B3" w:rsidRPr="002F6CED" w:rsidRDefault="002109B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8A2F" w14:textId="77777777" w:rsidR="002109B3" w:rsidRDefault="002109B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E92B" w14:textId="77777777" w:rsidR="002109B3" w:rsidRPr="00C14131" w:rsidRDefault="002109B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E405" w14:textId="77777777" w:rsidR="002109B3" w:rsidRDefault="002109B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519AB2A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CDAD" w14:textId="77777777" w:rsidR="002109B3" w:rsidRDefault="002109B3" w:rsidP="002109B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1C3E" w14:textId="77777777" w:rsidR="002109B3" w:rsidRDefault="002109B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71C8" w14:textId="77777777" w:rsidR="002109B3" w:rsidRPr="00C14131" w:rsidRDefault="002109B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D7C6" w14:textId="77777777" w:rsidR="002109B3" w:rsidRDefault="002109B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D6ACA21" w14:textId="77777777" w:rsidR="002109B3" w:rsidRDefault="002109B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64D92FEC" w14:textId="77777777" w:rsidR="002109B3" w:rsidRDefault="002109B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6C10" w14:textId="77777777" w:rsidR="002109B3" w:rsidRDefault="002109B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0EA144" w14:textId="77777777" w:rsidR="002109B3" w:rsidRDefault="002109B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0C4D867F" w14:textId="77777777" w:rsidR="002109B3" w:rsidRDefault="002109B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72FB" w14:textId="77777777" w:rsidR="002109B3" w:rsidRPr="002F6CED" w:rsidRDefault="002109B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CD8B" w14:textId="77777777" w:rsidR="002109B3" w:rsidRDefault="002109B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167A" w14:textId="77777777" w:rsidR="002109B3" w:rsidRPr="00C14131" w:rsidRDefault="002109B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1D03" w14:textId="77777777" w:rsidR="002109B3" w:rsidRDefault="002109B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268EDC00" w14:textId="77777777" w:rsidR="002109B3" w:rsidRDefault="002109B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2109B3" w14:paraId="6043723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BBE3" w14:textId="77777777" w:rsidR="002109B3" w:rsidRDefault="002109B3" w:rsidP="002109B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B9AC" w14:textId="77777777" w:rsidR="002109B3" w:rsidRDefault="002109B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DCE4" w14:textId="77777777" w:rsidR="002109B3" w:rsidRPr="00C14131" w:rsidRDefault="002109B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F5C3" w14:textId="77777777" w:rsidR="002109B3" w:rsidRDefault="002109B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BCE1900" w14:textId="77777777" w:rsidR="002109B3" w:rsidRDefault="002109B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E2B3" w14:textId="77777777" w:rsidR="002109B3" w:rsidRDefault="002109B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982D4BB" w14:textId="77777777" w:rsidR="002109B3" w:rsidRDefault="002109B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CC65" w14:textId="77777777" w:rsidR="002109B3" w:rsidRPr="002F6CED" w:rsidRDefault="002109B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1CF3" w14:textId="77777777" w:rsidR="002109B3" w:rsidRDefault="002109B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8373" w14:textId="77777777" w:rsidR="002109B3" w:rsidRPr="00C14131" w:rsidRDefault="002109B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9F33" w14:textId="77777777" w:rsidR="002109B3" w:rsidRDefault="002109B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1681B094" w14:textId="77777777" w:rsidR="002109B3" w:rsidRDefault="002109B3">
      <w:pPr>
        <w:spacing w:before="40" w:after="40" w:line="192" w:lineRule="auto"/>
        <w:ind w:right="57"/>
        <w:rPr>
          <w:sz w:val="20"/>
        </w:rPr>
      </w:pPr>
    </w:p>
    <w:p w14:paraId="02BDCB49" w14:textId="77777777" w:rsidR="002109B3" w:rsidRDefault="002109B3" w:rsidP="003C645F">
      <w:pPr>
        <w:pStyle w:val="Heading1"/>
        <w:spacing w:line="360" w:lineRule="auto"/>
      </w:pPr>
      <w:r>
        <w:t>LINIA 602</w:t>
      </w:r>
    </w:p>
    <w:p w14:paraId="462C51B0" w14:textId="77777777" w:rsidR="002109B3" w:rsidRDefault="002109B3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109B3" w14:paraId="39C333CD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A030" w14:textId="77777777" w:rsidR="002109B3" w:rsidRDefault="002109B3" w:rsidP="002109B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145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8257C0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6014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AE0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C3EA5A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9A42" w14:textId="77777777" w:rsidR="002109B3" w:rsidRPr="00406474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931E" w14:textId="77777777" w:rsidR="002109B3" w:rsidRPr="00DA41E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C82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7B078E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D4E5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230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F242C45" w14:textId="77777777" w:rsidR="002109B3" w:rsidRPr="0007619C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92D9721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060F" w14:textId="77777777" w:rsidR="002109B3" w:rsidRDefault="002109B3" w:rsidP="002109B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24F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4B72EC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B60E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F32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545BF91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B05D" w14:textId="77777777" w:rsidR="002109B3" w:rsidRPr="00406474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D007" w14:textId="77777777" w:rsidR="002109B3" w:rsidRPr="00DA41E4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7A2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E0918C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885B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C5A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46B732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50B9F7C" w14:textId="77777777" w:rsidR="002109B3" w:rsidRDefault="002109B3">
      <w:pPr>
        <w:spacing w:before="40" w:after="40" w:line="192" w:lineRule="auto"/>
        <w:ind w:right="57"/>
        <w:rPr>
          <w:sz w:val="20"/>
        </w:rPr>
      </w:pPr>
    </w:p>
    <w:p w14:paraId="0AF23731" w14:textId="77777777" w:rsidR="002109B3" w:rsidRDefault="002109B3" w:rsidP="00857B52">
      <w:pPr>
        <w:pStyle w:val="Heading1"/>
        <w:spacing w:line="360" w:lineRule="auto"/>
      </w:pPr>
      <w:r>
        <w:t>LINIA 605</w:t>
      </w:r>
    </w:p>
    <w:p w14:paraId="093BFCD7" w14:textId="77777777" w:rsidR="002109B3" w:rsidRDefault="002109B3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109B3" w14:paraId="7EE67CC6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73C2" w14:textId="77777777" w:rsidR="002109B3" w:rsidRDefault="002109B3" w:rsidP="002109B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C766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5970" w14:textId="77777777" w:rsidR="002109B3" w:rsidRPr="002C1631" w:rsidRDefault="002109B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FF2C" w14:textId="77777777" w:rsidR="002109B3" w:rsidRDefault="002109B3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2776FA87" w14:textId="77777777" w:rsidR="002109B3" w:rsidRDefault="002109B3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C1B8" w14:textId="77777777" w:rsidR="002109B3" w:rsidRDefault="002109B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2957DEC" w14:textId="77777777" w:rsidR="002109B3" w:rsidRDefault="002109B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C0C848D" w14:textId="77777777" w:rsidR="002109B3" w:rsidRDefault="002109B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7745E970" w14:textId="77777777" w:rsidR="002109B3" w:rsidRDefault="002109B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742F" w14:textId="77777777" w:rsidR="002109B3" w:rsidRDefault="002109B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0AB5" w14:textId="77777777" w:rsidR="002109B3" w:rsidRDefault="002109B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C794" w14:textId="77777777" w:rsidR="002109B3" w:rsidRPr="002C1631" w:rsidRDefault="002109B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3C21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6B0CE799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C05F" w14:textId="77777777" w:rsidR="002109B3" w:rsidRDefault="002109B3" w:rsidP="002109B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F3E0" w14:textId="77777777" w:rsidR="002109B3" w:rsidRDefault="002109B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997C" w14:textId="77777777" w:rsidR="002109B3" w:rsidRPr="002C1631" w:rsidRDefault="002109B3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2454" w14:textId="77777777" w:rsidR="002109B3" w:rsidRDefault="002109B3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0FCC9524" w14:textId="77777777" w:rsidR="002109B3" w:rsidRDefault="002109B3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4BC3" w14:textId="77777777" w:rsidR="002109B3" w:rsidRDefault="002109B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FA14ED5" w14:textId="77777777" w:rsidR="002109B3" w:rsidRDefault="002109B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A5A16CC" w14:textId="77777777" w:rsidR="002109B3" w:rsidRDefault="002109B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5D296CA5" w14:textId="77777777" w:rsidR="002109B3" w:rsidRDefault="002109B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DC4C" w14:textId="77777777" w:rsidR="002109B3" w:rsidRDefault="002109B3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07BB" w14:textId="77777777" w:rsidR="002109B3" w:rsidRDefault="002109B3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6CA6" w14:textId="77777777" w:rsidR="002109B3" w:rsidRPr="002C1631" w:rsidRDefault="002109B3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DC5E" w14:textId="77777777" w:rsidR="002109B3" w:rsidRDefault="002109B3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214BEA33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D689" w14:textId="77777777" w:rsidR="002109B3" w:rsidRDefault="002109B3" w:rsidP="002109B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2CA6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9ED8" w14:textId="77777777" w:rsidR="002109B3" w:rsidRPr="002C1631" w:rsidRDefault="002109B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8355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05FE3CEF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4344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8454225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407795A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5DC771D2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7667681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40DD1E50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7DE0A8AB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9E82" w14:textId="77777777" w:rsidR="002109B3" w:rsidRDefault="002109B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BAC4" w14:textId="77777777" w:rsidR="002109B3" w:rsidRDefault="002109B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CD5D" w14:textId="77777777" w:rsidR="002109B3" w:rsidRPr="002C1631" w:rsidRDefault="002109B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52AA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6E156F8D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60F8" w14:textId="77777777" w:rsidR="002109B3" w:rsidRDefault="002109B3" w:rsidP="002109B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FE02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6C91" w14:textId="77777777" w:rsidR="002109B3" w:rsidRPr="002C1631" w:rsidRDefault="002109B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C85A" w14:textId="77777777" w:rsidR="002109B3" w:rsidRDefault="002109B3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79CCD7B8" w14:textId="77777777" w:rsidR="002109B3" w:rsidRDefault="002109B3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A26F" w14:textId="77777777" w:rsidR="002109B3" w:rsidRDefault="002109B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42704814" w14:textId="77777777" w:rsidR="002109B3" w:rsidRDefault="002109B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F33E" w14:textId="77777777" w:rsidR="002109B3" w:rsidRDefault="002109B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7269" w14:textId="77777777" w:rsidR="002109B3" w:rsidRDefault="002109B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D44C" w14:textId="77777777" w:rsidR="002109B3" w:rsidRPr="002C1631" w:rsidRDefault="002109B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639D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07693C57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5541" w14:textId="77777777" w:rsidR="002109B3" w:rsidRDefault="002109B3" w:rsidP="002109B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8126" w14:textId="77777777" w:rsidR="002109B3" w:rsidRDefault="002109B3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3CD0" w14:textId="77777777" w:rsidR="002109B3" w:rsidRPr="002C1631" w:rsidRDefault="002109B3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BF45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760E8D62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E835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2A2F99E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314EFD5D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3E5A9FE4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D621" w14:textId="77777777" w:rsidR="002109B3" w:rsidRDefault="002109B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83D5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6608" w14:textId="77777777" w:rsidR="002109B3" w:rsidRPr="002C1631" w:rsidRDefault="002109B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313A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1A2584AB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86E8" w14:textId="77777777" w:rsidR="002109B3" w:rsidRDefault="002109B3" w:rsidP="002109B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600E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B09B" w14:textId="77777777" w:rsidR="002109B3" w:rsidRPr="002C1631" w:rsidRDefault="002109B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1B00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5B15B008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055C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D4D8E2F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3549345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6AA6" w14:textId="77777777" w:rsidR="002109B3" w:rsidRDefault="002109B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3F12" w14:textId="77777777" w:rsidR="002109B3" w:rsidRDefault="002109B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5B12" w14:textId="77777777" w:rsidR="002109B3" w:rsidRPr="002C1631" w:rsidRDefault="002109B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B0F6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0E56689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498C" w14:textId="77777777" w:rsidR="002109B3" w:rsidRDefault="002109B3" w:rsidP="002109B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46E4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7A2A" w14:textId="77777777" w:rsidR="002109B3" w:rsidRPr="002C1631" w:rsidRDefault="002109B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4EDD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73E23133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6537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9E5DA35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51F0D3F5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3A65" w14:textId="77777777" w:rsidR="002109B3" w:rsidRDefault="002109B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E6BE" w14:textId="77777777" w:rsidR="002109B3" w:rsidRDefault="002109B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EDC0" w14:textId="77777777" w:rsidR="002109B3" w:rsidRPr="002C1631" w:rsidRDefault="002109B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B9B7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65018FA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2ACB" w14:textId="77777777" w:rsidR="002109B3" w:rsidRDefault="002109B3" w:rsidP="002109B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8197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6182" w14:textId="77777777" w:rsidR="002109B3" w:rsidRPr="002C1631" w:rsidRDefault="002109B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A864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15DB0163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EC83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0E2440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69BD" w14:textId="77777777" w:rsidR="002109B3" w:rsidRDefault="002109B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643C" w14:textId="77777777" w:rsidR="002109B3" w:rsidRDefault="002109B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0CEB" w14:textId="77777777" w:rsidR="002109B3" w:rsidRPr="002C1631" w:rsidRDefault="002109B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52E9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04ADF91A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FAA7" w14:textId="77777777" w:rsidR="002109B3" w:rsidRDefault="002109B3" w:rsidP="002109B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967B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E743" w14:textId="77777777" w:rsidR="002109B3" w:rsidRPr="002C1631" w:rsidRDefault="002109B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FBD6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5F1C1C61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94B2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74A5A3D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A74AD60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492C2633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DC242B3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B480" w14:textId="77777777" w:rsidR="002109B3" w:rsidRDefault="002109B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8CC9" w14:textId="77777777" w:rsidR="002109B3" w:rsidRDefault="002109B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BF48" w14:textId="77777777" w:rsidR="002109B3" w:rsidRPr="002C1631" w:rsidRDefault="002109B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F2D6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2D864E77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0994" w14:textId="77777777" w:rsidR="002109B3" w:rsidRDefault="002109B3" w:rsidP="002109B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2FE8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B983" w14:textId="77777777" w:rsidR="002109B3" w:rsidRPr="002C1631" w:rsidRDefault="002109B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B574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6F62D4F7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FFEA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EB69B55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F83A" w14:textId="77777777" w:rsidR="002109B3" w:rsidRDefault="002109B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95B9" w14:textId="77777777" w:rsidR="002109B3" w:rsidRDefault="002109B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AD14" w14:textId="77777777" w:rsidR="002109B3" w:rsidRPr="002C1631" w:rsidRDefault="002109B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AE10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66A9754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FCFB" w14:textId="77777777" w:rsidR="002109B3" w:rsidRDefault="002109B3" w:rsidP="002109B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E32E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25D0" w14:textId="77777777" w:rsidR="002109B3" w:rsidRPr="002C1631" w:rsidRDefault="002109B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8F0E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36D4D48B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A4C7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DC01652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5D253230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77033293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0B83B1F" w14:textId="77777777" w:rsidR="002109B3" w:rsidRPr="00026A53" w:rsidRDefault="002109B3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E8B5" w14:textId="77777777" w:rsidR="002109B3" w:rsidRDefault="002109B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366D" w14:textId="77777777" w:rsidR="002109B3" w:rsidRDefault="002109B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E928" w14:textId="77777777" w:rsidR="002109B3" w:rsidRPr="002C1631" w:rsidRDefault="002109B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A395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73A04399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F3A7" w14:textId="77777777" w:rsidR="002109B3" w:rsidRDefault="002109B3" w:rsidP="002109B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F7A1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AA8A" w14:textId="77777777" w:rsidR="002109B3" w:rsidRPr="002C1631" w:rsidRDefault="002109B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3BD0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149A5F93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490C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266BFF24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1827E13F" w14:textId="77777777" w:rsidR="002109B3" w:rsidRDefault="002109B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F2B5" w14:textId="77777777" w:rsidR="002109B3" w:rsidRDefault="002109B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F086" w14:textId="77777777" w:rsidR="002109B3" w:rsidRDefault="002109B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E98C" w14:textId="77777777" w:rsidR="002109B3" w:rsidRPr="002C1631" w:rsidRDefault="002109B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616D" w14:textId="77777777" w:rsidR="002109B3" w:rsidRDefault="002109B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64E3CD7" w14:textId="77777777" w:rsidR="002109B3" w:rsidRDefault="002109B3">
      <w:pPr>
        <w:spacing w:before="40" w:line="192" w:lineRule="auto"/>
        <w:ind w:right="57"/>
        <w:rPr>
          <w:sz w:val="20"/>
        </w:rPr>
      </w:pPr>
    </w:p>
    <w:p w14:paraId="7679D8C6" w14:textId="77777777" w:rsidR="002109B3" w:rsidRDefault="002109B3" w:rsidP="00870AF0">
      <w:pPr>
        <w:pStyle w:val="Heading1"/>
        <w:spacing w:line="360" w:lineRule="auto"/>
      </w:pPr>
      <w:r>
        <w:t>LINIA 609</w:t>
      </w:r>
    </w:p>
    <w:p w14:paraId="3B7E1FF0" w14:textId="77777777" w:rsidR="002109B3" w:rsidRDefault="002109B3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109B3" w14:paraId="463EACF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0557" w14:textId="77777777" w:rsidR="002109B3" w:rsidRDefault="002109B3" w:rsidP="002109B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BB9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5EF4" w14:textId="77777777" w:rsidR="002109B3" w:rsidRPr="002409E9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6FB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519768D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0A3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3D65" w14:textId="77777777" w:rsidR="002109B3" w:rsidRPr="002409E9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1BD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D4C4" w14:textId="77777777" w:rsidR="002109B3" w:rsidRPr="002409E9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10D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1888C4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8E04" w14:textId="77777777" w:rsidR="002109B3" w:rsidRDefault="002109B3" w:rsidP="002109B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2D2F" w14:textId="77777777" w:rsidR="002109B3" w:rsidRDefault="002109B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361F" w14:textId="77777777" w:rsidR="002109B3" w:rsidRPr="002409E9" w:rsidRDefault="002109B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1921" w14:textId="77777777" w:rsidR="002109B3" w:rsidRDefault="002109B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021EE6FA" w14:textId="77777777" w:rsidR="002109B3" w:rsidRDefault="002109B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AC14" w14:textId="77777777" w:rsidR="002109B3" w:rsidRDefault="002109B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825E" w14:textId="77777777" w:rsidR="002109B3" w:rsidRPr="002409E9" w:rsidRDefault="002109B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075F" w14:textId="77777777" w:rsidR="002109B3" w:rsidRDefault="002109B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9C55" w14:textId="77777777" w:rsidR="002109B3" w:rsidRPr="002409E9" w:rsidRDefault="002109B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3F80" w14:textId="77777777" w:rsidR="002109B3" w:rsidRDefault="002109B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1D6FE0B" w14:textId="77777777" w:rsidR="002109B3" w:rsidRDefault="002109B3">
      <w:pPr>
        <w:spacing w:before="40" w:line="192" w:lineRule="auto"/>
        <w:ind w:right="57"/>
        <w:rPr>
          <w:sz w:val="20"/>
        </w:rPr>
      </w:pPr>
    </w:p>
    <w:p w14:paraId="44834712" w14:textId="77777777" w:rsidR="002109B3" w:rsidRDefault="002109B3" w:rsidP="00DE3370">
      <w:pPr>
        <w:pStyle w:val="Heading1"/>
        <w:spacing w:line="360" w:lineRule="auto"/>
      </w:pPr>
      <w:r>
        <w:t>LINIA 610</w:t>
      </w:r>
    </w:p>
    <w:p w14:paraId="7B4A6157" w14:textId="77777777" w:rsidR="002109B3" w:rsidRDefault="002109B3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109B3" w14:paraId="5F37273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44B5" w14:textId="77777777" w:rsidR="002109B3" w:rsidRDefault="002109B3" w:rsidP="002109B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C891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4369" w14:textId="77777777" w:rsidR="002109B3" w:rsidRPr="00F81D6F" w:rsidRDefault="002109B3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D9B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CFB927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5CD5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FAC3869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CFCF69A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4F8D3F7F" w14:textId="77777777" w:rsidR="002109B3" w:rsidRDefault="002109B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C4E6" w14:textId="77777777" w:rsidR="002109B3" w:rsidRPr="00F81D6F" w:rsidRDefault="002109B3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9C9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5D5A" w14:textId="77777777" w:rsidR="002109B3" w:rsidRPr="00F81D6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F43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19BAA4DD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5FA3" w14:textId="77777777" w:rsidR="002109B3" w:rsidRDefault="002109B3" w:rsidP="002109B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CC1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E945" w14:textId="77777777" w:rsidR="002109B3" w:rsidRPr="00F81D6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B2EB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41E9358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9D1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3225A9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17FA278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72CB234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842C" w14:textId="77777777" w:rsidR="002109B3" w:rsidRPr="00F81D6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8D1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5DA2" w14:textId="77777777" w:rsidR="002109B3" w:rsidRPr="00F81D6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E51E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2109B3" w14:paraId="738AF34C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7A85" w14:textId="77777777" w:rsidR="002109B3" w:rsidRDefault="002109B3" w:rsidP="002109B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F7B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FDB2" w14:textId="77777777" w:rsidR="002109B3" w:rsidRPr="00F81D6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5893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844E11C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757CC39D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531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CF41" w14:textId="77777777" w:rsidR="002109B3" w:rsidRPr="00F81D6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B1C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E05D" w14:textId="77777777" w:rsidR="002109B3" w:rsidRPr="00F81D6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0FE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4A4FD42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2109B3" w14:paraId="42735252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929C" w14:textId="77777777" w:rsidR="002109B3" w:rsidRDefault="002109B3" w:rsidP="002109B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490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9F81" w14:textId="77777777" w:rsidR="002109B3" w:rsidRPr="00F81D6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E02B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408DB653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6CC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4D9244A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F61324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C08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3EA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7D2A" w14:textId="77777777" w:rsidR="002109B3" w:rsidRPr="00F81D6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99F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D29EE3A" w14:textId="77777777" w:rsidR="002109B3" w:rsidRPr="00C60E02" w:rsidRDefault="002109B3">
      <w:pPr>
        <w:tabs>
          <w:tab w:val="left" w:pos="3768"/>
        </w:tabs>
        <w:rPr>
          <w:sz w:val="20"/>
          <w:szCs w:val="20"/>
        </w:rPr>
      </w:pPr>
    </w:p>
    <w:p w14:paraId="04CEA2F8" w14:textId="77777777" w:rsidR="002109B3" w:rsidRDefault="002109B3" w:rsidP="00BC435D">
      <w:pPr>
        <w:pStyle w:val="Heading1"/>
        <w:spacing w:line="360" w:lineRule="auto"/>
      </w:pPr>
      <w:r>
        <w:t>LINIA 613</w:t>
      </w:r>
    </w:p>
    <w:p w14:paraId="064EB7F3" w14:textId="77777777" w:rsidR="002109B3" w:rsidRDefault="002109B3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109B3" w14:paraId="61BC5CE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8D11" w14:textId="77777777" w:rsidR="002109B3" w:rsidRDefault="002109B3" w:rsidP="002109B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89F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2AF4727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1FBC" w14:textId="77777777" w:rsidR="002109B3" w:rsidRPr="0062546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6DB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5CEB565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8AD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4E20" w14:textId="77777777" w:rsidR="002109B3" w:rsidRPr="00D8119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F58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C01E" w14:textId="77777777" w:rsidR="002109B3" w:rsidRPr="00D8119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2AF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4EB34737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05B4" w14:textId="77777777" w:rsidR="002109B3" w:rsidRDefault="002109B3" w:rsidP="002109B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808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FAAA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2A6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061827F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800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2BB58C91" w14:textId="77777777" w:rsidR="002109B3" w:rsidRPr="00946438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6739" w14:textId="77777777" w:rsidR="002109B3" w:rsidRPr="00D8119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D9A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0E39" w14:textId="77777777" w:rsidR="002109B3" w:rsidRPr="00D8119C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74C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7C57C87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4EBFE0B9" w14:textId="77777777" w:rsidR="002109B3" w:rsidRDefault="002109B3">
      <w:pPr>
        <w:spacing w:before="40" w:after="40" w:line="192" w:lineRule="auto"/>
        <w:ind w:right="57"/>
        <w:rPr>
          <w:sz w:val="20"/>
        </w:rPr>
      </w:pPr>
    </w:p>
    <w:p w14:paraId="0DB32331" w14:textId="77777777" w:rsidR="002109B3" w:rsidRDefault="002109B3" w:rsidP="004F6534">
      <w:pPr>
        <w:pStyle w:val="Heading1"/>
        <w:spacing w:line="360" w:lineRule="auto"/>
      </w:pPr>
      <w:r>
        <w:t>LINIA 700</w:t>
      </w:r>
    </w:p>
    <w:p w14:paraId="2C59D490" w14:textId="77777777" w:rsidR="002109B3" w:rsidRDefault="002109B3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2109B3" w14:paraId="60A08CC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4FEA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6EF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F076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C1B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BDAB9F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B6B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4182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F1B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E87F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17D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00BA85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FAA0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8C6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9281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2A1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2239C4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4D8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DF94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F8B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ACE3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73B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33CA6B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02CB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F7A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3CE0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1F3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790340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250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06CB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4D8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D4DC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EB3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B3868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2109B3" w14:paraId="654234B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5A66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E36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4ECDCDC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0477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136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763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ECDB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809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5A47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053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44B1B53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6EF4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670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351B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18F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FBD77A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C13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3857B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B1C4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B0A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BC15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464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D2E9D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DBB6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B6D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9119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3AC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578F3A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0D7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DF6621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568F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75C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43BB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35D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AFC24E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C5A6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3B1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77C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595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76D8FEE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81F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7980C44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CDCE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34F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05D4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79E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FB370B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7C2B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7E2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58D0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C61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2FEC98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617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54E94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7585BEE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7EA8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CBA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5AC0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6CB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3931B9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D3DA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350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176B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67D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D68B83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B53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032A1C0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018107D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774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1FB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0519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8AE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4FE39A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D301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D02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A0F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3AB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848322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F54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E4E9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8DF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30D3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E98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18D42B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E846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98F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769B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CC3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EBEEEE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6E0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15EA1FD2" w14:textId="77777777" w:rsidR="002109B3" w:rsidRPr="00B401EA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78E1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356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1001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D0C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FA206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B8D4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6E3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F01B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FC6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E749E9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B50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6275C38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41DE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D43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1167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8AF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0356F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C2E4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6F2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3291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A0C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B6772F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5FE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2816B3A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F70D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633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4FB5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AFF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2109B3" w14:paraId="770517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E54D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73B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3A66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208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ABF2A0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A36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39D5F4E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CC49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027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1899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741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2109B3" w14:paraId="03E14C8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DF2F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CA3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80E5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98E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50882E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A49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186501B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75FE90E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EC0D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96A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35AC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D96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19428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E5A1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44B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7B80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8E9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1D409CA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B6A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5A00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54F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3433677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4BB8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9A6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65860F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FF89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EF2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96D6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46D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194E86D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869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556D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192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56E8DB5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2021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654E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56E77E1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BDEA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94F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DB90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0B9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7E0A59E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F06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1CA5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CA9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69AC1AB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592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57B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4E3E66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03B1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590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E5BD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6418" w14:textId="77777777" w:rsidR="002109B3" w:rsidRDefault="002109B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2259BDCB" w14:textId="77777777" w:rsidR="002109B3" w:rsidRDefault="002109B3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DCC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6BA0F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2CA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844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377D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89E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7663E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2109B3" w14:paraId="4ACD4F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6B9E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509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4936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5171" w14:textId="77777777" w:rsidR="002109B3" w:rsidRDefault="002109B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190E3811" w14:textId="77777777" w:rsidR="002109B3" w:rsidRDefault="002109B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99C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2FB8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7EE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6F8B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DD5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26E4B5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8BE1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10F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2EC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E68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1ECBBF8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986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4C8D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A77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962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8E7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A6288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5092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CB5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1D7441A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E841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B783" w14:textId="77777777" w:rsidR="002109B3" w:rsidRDefault="002109B3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0D751BBF" w14:textId="77777777" w:rsidR="002109B3" w:rsidRDefault="002109B3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2B4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1CA9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6A9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0677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DF9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49A9A4C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7A4A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5AD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77291B3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B5EB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F29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5DCFFB7E" w14:textId="77777777" w:rsidR="002109B3" w:rsidRPr="008A1A04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07E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4824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666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F7F2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F52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0AFCF1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FDF9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FC3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0A59C41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6939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7DA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7D7A861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232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7B3E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EA1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6146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7EC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F14F7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3182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FE9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183F150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3303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DDE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2AE071E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AC3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FA37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FA2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92C4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58EC" w14:textId="77777777" w:rsidR="002109B3" w:rsidRPr="00C20CA5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F3428FA" w14:textId="77777777" w:rsidR="002109B3" w:rsidRPr="00EB107D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C2CA6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0811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2F5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1606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94B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811BEC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9D0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6C8B24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E3E5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B87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5810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1A3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673D2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A2734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2109B3" w14:paraId="4139BF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7D45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AEB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E86470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A9A3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958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0DA2DA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2D1778C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3AD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2E10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DB4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06DD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1EA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4142F83B" w14:textId="77777777" w:rsidR="002109B3" w:rsidRPr="00C401D9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2109B3" w14:paraId="070FBD8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65B0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01B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3E64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60A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4CEB278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74587B3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017C2C5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28E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132EB5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8FBC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EBB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9819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FD2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113DB32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109B3" w14:paraId="4B864E7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E6F1BD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7F4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B9A9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645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4F93E5D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8EE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CA8CC7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3404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47E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646F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AA2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4716F8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7E495B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257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08F2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124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3475993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A22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723C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26E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3CEAAA0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C1F7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E345" w14:textId="77777777" w:rsidR="002109B3" w:rsidRPr="00C20CA5" w:rsidRDefault="002109B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4FE8CEF" w14:textId="77777777" w:rsidR="002109B3" w:rsidRPr="00EB107D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FED7A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C165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FA2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DE45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B07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777B64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5F1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4E2F61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85D0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36C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75AC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F7E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44A65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AE408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2109B3" w14:paraId="64AA1F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AD67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3BB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63AD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CF8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F1FFBE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BDF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BF84A0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EF4C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2C3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4D78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D39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2BC2A11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2109B3" w14:paraId="2D9958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99C2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8CC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9E50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2BBE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C6EF93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304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4D5825A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50C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214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C770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C5F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2D6A0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48509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6948EC2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2109B3" w14:paraId="082FC2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0062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98D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AB28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F90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9D1065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031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799B43E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76AC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785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122C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EBC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727B0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E587F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089CF35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109B3" w14:paraId="787153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1D5E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6EC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652B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136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FC2A50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55F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A1D8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A42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26FD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81F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AC7BFB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1275C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4B3CD98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2109B3" w14:paraId="62956E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7897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0B0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D587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73C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8F8B46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606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5356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EBE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BDD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26FE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5E5AD1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2E753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6C53B6B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2109B3" w14:paraId="0276CB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9E35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287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A644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3F4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4539E9C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4BD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1A6FF9F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01D3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EE3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A9C4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B2B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853A0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10CC3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2109B3" w14:paraId="4C9786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44BA" w14:textId="77777777" w:rsidR="002109B3" w:rsidRDefault="002109B3" w:rsidP="002109B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52B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EBDC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308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5DB2DAE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8F4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96CD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0CC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84CF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FAD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B153A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DE245A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6C0E58CC" w14:textId="77777777" w:rsidR="002109B3" w:rsidRDefault="002109B3">
      <w:pPr>
        <w:spacing w:before="40" w:after="40" w:line="192" w:lineRule="auto"/>
        <w:ind w:right="57"/>
        <w:rPr>
          <w:sz w:val="20"/>
        </w:rPr>
      </w:pPr>
    </w:p>
    <w:p w14:paraId="1B7BFDC5" w14:textId="77777777" w:rsidR="002109B3" w:rsidRDefault="002109B3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7EC329C2" w14:textId="77777777" w:rsidR="002109B3" w:rsidRDefault="002109B3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lastRenderedPageBreak/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2109B3" w14:paraId="5BACC549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E45A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015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A293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979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7EDC8C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729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BA8334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EC4AAA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6DF1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67C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2419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8EA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8A5FA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84725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0236A4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9B18E4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2109B3" w14:paraId="5602326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7B48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330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6989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5AC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7F0630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E79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C4C727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BCFFF9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4542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C30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ADE8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4B2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785DD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6B5296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F01E02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2109B3" w14:paraId="3C389E5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96A0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3F9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604C021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EB98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0BC0" w14:textId="77777777" w:rsidR="002109B3" w:rsidRDefault="002109B3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E967CF2" w14:textId="77777777" w:rsidR="002109B3" w:rsidRDefault="002109B3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329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D39A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816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3631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A203" w14:textId="77777777" w:rsidR="002109B3" w:rsidRPr="006A2576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39120703" w14:textId="77777777" w:rsidR="002109B3" w:rsidRPr="006A2576" w:rsidRDefault="002109B3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03A3C13B" w14:textId="77777777" w:rsidR="002109B3" w:rsidRDefault="002109B3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7183A4A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77DE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75D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7159713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73B1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0FC3" w14:textId="77777777" w:rsidR="002109B3" w:rsidRDefault="002109B3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8A1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CE40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601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23E8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604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32B07C6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E6EC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CB9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2A095FB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4B8B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FFB1" w14:textId="77777777" w:rsidR="002109B3" w:rsidRDefault="002109B3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0E3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BA9B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CFF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C963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BD92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6401C78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761F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57C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3694694D" w14:textId="77777777" w:rsidR="002109B3" w:rsidRDefault="002109B3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7A0C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1EB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0BC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8F97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5EB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3133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5D8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2C4EBD5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3938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F58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46A3FB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0264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69CE" w14:textId="77777777" w:rsidR="002109B3" w:rsidRPr="001904F7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D58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B59E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3CA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91E1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30B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2109B3" w14:paraId="66DEF6F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6D4D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1EF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4E44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3A5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882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04C6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EEE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7FEFEF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1F68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970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5D5D7F0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109B3" w14:paraId="500DB07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A617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83B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04DE8A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70F0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51C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ECD2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055C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88C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9C94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A28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58C26AC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B181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676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7D1D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78D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5F2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BBA9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EE0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0196B4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CD71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5BA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65B6D0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C71E748" w14:textId="77777777" w:rsidR="002109B3" w:rsidRPr="00B56D0E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28040E3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3CC6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4CE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8E2ECA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4EA9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5F45" w14:textId="77777777" w:rsidR="002109B3" w:rsidRPr="00DA3842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A48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5777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4A7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C591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107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C8B4EF7" w14:textId="77777777" w:rsidR="002109B3" w:rsidRDefault="002109B3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7613A3D" w14:textId="77777777" w:rsidR="002109B3" w:rsidRDefault="002109B3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461C5B1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A4C7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2F7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B9A06BC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2DD7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7F3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948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4753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292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6328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D2E4" w14:textId="77777777" w:rsidR="002109B3" w:rsidRPr="00175A24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2A43C6B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F266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19D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EE3C87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4CC2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972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837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47D3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355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C2E4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6377" w14:textId="77777777" w:rsidR="002109B3" w:rsidRPr="00175A24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6B39D1B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19E7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7336" w14:textId="77777777" w:rsidR="002109B3" w:rsidRDefault="002109B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8C40" w14:textId="77777777" w:rsidR="002109B3" w:rsidRDefault="002109B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3E7B" w14:textId="77777777" w:rsidR="002109B3" w:rsidRDefault="002109B3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2F8B63E" w14:textId="77777777" w:rsidR="002109B3" w:rsidRDefault="002109B3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6641" w14:textId="77777777" w:rsidR="002109B3" w:rsidRDefault="002109B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839DA8" w14:textId="77777777" w:rsidR="002109B3" w:rsidRDefault="002109B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3243" w14:textId="77777777" w:rsidR="002109B3" w:rsidRDefault="002109B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1479" w14:textId="77777777" w:rsidR="002109B3" w:rsidRDefault="002109B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4185" w14:textId="77777777" w:rsidR="002109B3" w:rsidRPr="001304AF" w:rsidRDefault="002109B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63CF" w14:textId="77777777" w:rsidR="002109B3" w:rsidRDefault="002109B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A2C387" w14:textId="77777777" w:rsidR="002109B3" w:rsidRDefault="002109B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340F3F" w14:textId="77777777" w:rsidR="002109B3" w:rsidRPr="00175A24" w:rsidRDefault="002109B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2109B3" w14:paraId="20CA90C5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D7B7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46C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C63F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12F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D854A6C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F00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FF8C10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7293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585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64B7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892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92CB1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85884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109B3" w14:paraId="708A102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A225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315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D6E1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74B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361725E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55C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98117D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D3CB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D9E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485F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0DE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C7080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8C544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2109B3" w14:paraId="085AFB1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1C6E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ADDD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9B2D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E76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8DB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BF3D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302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454E2FF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052A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DC6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1A8CCDB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5B02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1C8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FA3B88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813E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EBB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63D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BD7E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5FD1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B4FC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FC24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34D964F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C642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AC58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61B2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A63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43A101A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8EE9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BDF55D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E0BC" w14:textId="77777777" w:rsidR="002109B3" w:rsidRPr="00CA3079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7F0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7387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C8E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5FFF7F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2109B3" w14:paraId="1926615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D3B8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E7DA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20145DE7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3A3D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0F67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361A2B6" w14:textId="77777777" w:rsidR="002109B3" w:rsidRPr="00180EA2" w:rsidRDefault="002109B3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CDC0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09FB" w14:textId="77777777" w:rsidR="002109B3" w:rsidRPr="00CA3079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A3BE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ADC1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972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FFD5C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DB879D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2109B3" w14:paraId="010872E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A165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888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0E49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FAA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58BEDB3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D0B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7492" w14:textId="77777777" w:rsidR="002109B3" w:rsidRPr="00CA3079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C85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1CBF65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2772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10F6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DB915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562DC7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B0ADCD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109B3" w14:paraId="35DA4C3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00AC" w14:textId="77777777" w:rsidR="002109B3" w:rsidRDefault="002109B3" w:rsidP="002109B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A5A4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841B" w14:textId="77777777" w:rsidR="002109B3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DFA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9C97CB5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F556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8EDA5F5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200466F3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328F" w14:textId="77777777" w:rsidR="002109B3" w:rsidRPr="00CA3079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950B" w14:textId="77777777" w:rsidR="002109B3" w:rsidRDefault="002109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972C" w14:textId="77777777" w:rsidR="002109B3" w:rsidRPr="001304AF" w:rsidRDefault="002109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3418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9F7701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9A525A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FA130D0" w14:textId="77777777" w:rsidR="002109B3" w:rsidRPr="00B71446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2A9C939" w14:textId="77777777" w:rsidR="002109B3" w:rsidRDefault="002109B3">
      <w:pPr>
        <w:tabs>
          <w:tab w:val="left" w:pos="6382"/>
        </w:tabs>
        <w:rPr>
          <w:sz w:val="20"/>
        </w:rPr>
      </w:pPr>
    </w:p>
    <w:p w14:paraId="641ED065" w14:textId="77777777" w:rsidR="002109B3" w:rsidRDefault="002109B3" w:rsidP="00B52218">
      <w:pPr>
        <w:pStyle w:val="Heading1"/>
        <w:spacing w:line="360" w:lineRule="auto"/>
      </w:pPr>
      <w:r>
        <w:t>LINIA 704</w:t>
      </w:r>
    </w:p>
    <w:p w14:paraId="0D2DA4BC" w14:textId="77777777" w:rsidR="002109B3" w:rsidRDefault="002109B3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2109B3" w14:paraId="373BC3B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854F" w14:textId="77777777" w:rsidR="002109B3" w:rsidRDefault="002109B3" w:rsidP="002109B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E65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0B3C6BC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7DFE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398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13911D4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2AE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AE06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F38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1A5513C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C168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9B01" w14:textId="77777777" w:rsidR="002109B3" w:rsidRPr="001467E0" w:rsidRDefault="002109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26A689B" w14:textId="77777777" w:rsidR="002109B3" w:rsidRPr="00C00026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7AB166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59A4" w14:textId="77777777" w:rsidR="002109B3" w:rsidRDefault="002109B3" w:rsidP="002109B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9C5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163E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119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0B13386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B68896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61F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54F8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862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B09A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CD2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5D64A62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40F7" w14:textId="77777777" w:rsidR="002109B3" w:rsidRDefault="002109B3" w:rsidP="002109B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0B8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7AE0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DED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61EA5E9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73B710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709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1051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EDD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E31D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D9B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24E4A05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34B9" w14:textId="77777777" w:rsidR="002109B3" w:rsidRDefault="002109B3" w:rsidP="002109B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9D4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D726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B56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1548202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B05B1E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1CC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7A19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E45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3CC9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D5CC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B0309C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E904E5" w14:textId="77777777" w:rsidR="002109B3" w:rsidRDefault="002109B3" w:rsidP="002109B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C1B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ABD9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954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22B9789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053403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939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BDC2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9F8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0483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D79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5F715B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9A3702" w14:textId="77777777" w:rsidR="002109B3" w:rsidRDefault="002109B3" w:rsidP="002109B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384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00A4822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4998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18D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72BD015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811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D7A1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07C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38D9C09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719F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918A" w14:textId="77777777" w:rsidR="002109B3" w:rsidRPr="001467E0" w:rsidRDefault="002109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4F13E7E" w14:textId="77777777" w:rsidR="002109B3" w:rsidRPr="008D7F2C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170CEE0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08817D" w14:textId="77777777" w:rsidR="002109B3" w:rsidRDefault="002109B3" w:rsidP="002109B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963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02FB94E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EC84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421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1EA58D4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210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48B9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B95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7002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C1E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109B3" w14:paraId="54E759A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14E7E5" w14:textId="77777777" w:rsidR="002109B3" w:rsidRDefault="002109B3" w:rsidP="002109B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3C7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A03B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F31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4B3DA1E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D75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0111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C88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F88F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3AE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B59B81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6245" w14:textId="77777777" w:rsidR="002109B3" w:rsidRDefault="002109B3" w:rsidP="002109B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C6C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DF10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650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744F372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C88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D4A1D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708D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C65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A76A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3CA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0B1CB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2109B3" w14:paraId="4D0D4C1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AD0F" w14:textId="77777777" w:rsidR="002109B3" w:rsidRDefault="002109B3" w:rsidP="002109B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F17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33FA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DE4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20C334B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0BF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0BBE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672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B84E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553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E0E06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2109B3" w14:paraId="6AB493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1B67" w14:textId="77777777" w:rsidR="002109B3" w:rsidRDefault="002109B3" w:rsidP="002109B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059A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ADDA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53E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FA3426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2FB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12DCE8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DFF8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2AC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D2C1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092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13411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2109B3" w14:paraId="0C70A2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88C9" w14:textId="77777777" w:rsidR="002109B3" w:rsidRDefault="002109B3" w:rsidP="002109B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5C3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719D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606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B19935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BD6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BB0FC7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B427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223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A777" w14:textId="77777777" w:rsidR="002109B3" w:rsidRPr="00E4080B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7A5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D729E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58075E9D" w14:textId="77777777" w:rsidR="002109B3" w:rsidRDefault="002109B3">
      <w:pPr>
        <w:spacing w:before="40" w:after="40" w:line="192" w:lineRule="auto"/>
        <w:ind w:right="57"/>
        <w:rPr>
          <w:sz w:val="20"/>
        </w:rPr>
      </w:pPr>
    </w:p>
    <w:p w14:paraId="195CAF62" w14:textId="77777777" w:rsidR="002109B3" w:rsidRDefault="002109B3" w:rsidP="00D06EF4">
      <w:pPr>
        <w:pStyle w:val="Heading1"/>
        <w:spacing w:line="360" w:lineRule="auto"/>
      </w:pPr>
      <w:r>
        <w:t>LINIA 705</w:t>
      </w:r>
    </w:p>
    <w:p w14:paraId="13C10AD6" w14:textId="77777777" w:rsidR="002109B3" w:rsidRDefault="002109B3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2109B3" w14:paraId="3D7583E5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6B1D" w14:textId="77777777" w:rsidR="002109B3" w:rsidRDefault="002109B3" w:rsidP="002109B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1A4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4D40724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09FB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AE62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5E0BDB6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537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92D1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1C7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DD97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A8B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5B89314D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B4FE" w14:textId="77777777" w:rsidR="002109B3" w:rsidRDefault="002109B3" w:rsidP="002109B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551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4A61D42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C27A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8D06" w14:textId="77777777" w:rsidR="002109B3" w:rsidRDefault="002109B3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4778FCB1" w14:textId="77777777" w:rsidR="002109B3" w:rsidRDefault="002109B3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E02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0771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5AA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D7DD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F90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1F303C0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3F0C" w14:textId="77777777" w:rsidR="002109B3" w:rsidRDefault="002109B3" w:rsidP="002109B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94A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0769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3630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28C4B09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CB88DD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49C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1FBF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D51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23CE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7C1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13425AAA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9E8F" w14:textId="77777777" w:rsidR="002109B3" w:rsidRDefault="002109B3" w:rsidP="002109B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93A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BD31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C6B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2BB4F9A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44B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88B4AD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22C4027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49E49B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F92D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0B5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DF58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004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69287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2109B3" w14:paraId="6F3081B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E1C7" w14:textId="77777777" w:rsidR="002109B3" w:rsidRDefault="002109B3" w:rsidP="002109B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8E1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2F44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1EA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28144D3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925F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1A5C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F8B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4E4A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1D3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55808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2109B3" w14:paraId="596CCB0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94E2" w14:textId="77777777" w:rsidR="002109B3" w:rsidRDefault="002109B3" w:rsidP="002109B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687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786C3FD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3E86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7AA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6A77997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053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84B8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3EB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C5D4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48E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5C8CEF2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F64E" w14:textId="77777777" w:rsidR="002109B3" w:rsidRDefault="002109B3" w:rsidP="002109B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E69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6BB97ABC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6180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583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1E004BB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75A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8167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ECB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E6F8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A4A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5CFF6AE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FD32" w14:textId="77777777" w:rsidR="002109B3" w:rsidRDefault="002109B3" w:rsidP="002109B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1FF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1613EE1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E9E1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1F33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7F6EC5C9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9D30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2D4E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CE4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0B1A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BCB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2CD6766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297C" w14:textId="77777777" w:rsidR="002109B3" w:rsidRDefault="002109B3" w:rsidP="002109B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66C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7C445C8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3D8D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2A3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5FA500E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987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208A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2C04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8625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1A7A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2109B3" w14:paraId="290152C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8DE9" w14:textId="77777777" w:rsidR="002109B3" w:rsidRDefault="002109B3" w:rsidP="002109B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EF79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4690C7E7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C5AE" w14:textId="77777777" w:rsidR="002109B3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791B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2B47D2E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D14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2C78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EC1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B2F4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3141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14E1E1B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2656" w14:textId="77777777" w:rsidR="002109B3" w:rsidRDefault="002109B3" w:rsidP="002109B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71C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6AF0E20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7252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768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77B9D2F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36F6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495E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785B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39C4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CDAC" w14:textId="77777777" w:rsidR="002109B3" w:rsidRPr="00D84B80" w:rsidRDefault="002109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7B92589" w14:textId="77777777" w:rsidR="002109B3" w:rsidRPr="00577556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B16596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224C" w14:textId="77777777" w:rsidR="002109B3" w:rsidRDefault="002109B3" w:rsidP="002109B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832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EB80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44CD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727021E5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2D13B9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CAD3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D89E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08A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C889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1AFE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6757675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1ADE" w14:textId="77777777" w:rsidR="002109B3" w:rsidRDefault="002109B3" w:rsidP="002109B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6495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68DD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E417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67091F38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63FF9184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5D8D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0D7D9F1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63D0C5B8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5B3E158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77CC0B1E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7781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8892" w14:textId="77777777" w:rsidR="002109B3" w:rsidRDefault="002109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3AC8" w14:textId="77777777" w:rsidR="002109B3" w:rsidRPr="006A1A91" w:rsidRDefault="002109B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DA4F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02BF66" w14:textId="77777777" w:rsidR="002109B3" w:rsidRDefault="002109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134E4E82" w14:textId="77777777" w:rsidR="002109B3" w:rsidRPr="00454E32" w:rsidRDefault="002109B3">
      <w:pPr>
        <w:spacing w:before="40" w:after="40" w:line="192" w:lineRule="auto"/>
        <w:ind w:right="57"/>
        <w:rPr>
          <w:b/>
          <w:sz w:val="20"/>
        </w:rPr>
      </w:pPr>
    </w:p>
    <w:p w14:paraId="12578451" w14:textId="77777777" w:rsidR="002109B3" w:rsidRDefault="002109B3" w:rsidP="00F0370D">
      <w:pPr>
        <w:pStyle w:val="Heading1"/>
        <w:spacing w:line="360" w:lineRule="auto"/>
      </w:pPr>
      <w:r>
        <w:t>LINIA 800</w:t>
      </w:r>
    </w:p>
    <w:p w14:paraId="427BD910" w14:textId="77777777" w:rsidR="002109B3" w:rsidRDefault="002109B3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109B3" w14:paraId="3CF224D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31926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89495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8E06F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6E708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679D62D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A6600" w14:textId="77777777" w:rsidR="002109B3" w:rsidRDefault="002109B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7C5D2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CEF7E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C8552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37EBF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6E7D50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C9344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A69E6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D805D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2212A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6DF16A2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41E8A" w14:textId="77777777" w:rsidR="002109B3" w:rsidRDefault="002109B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47E3B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B7F1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67CA8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8E576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88F75B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5573A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FF715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69E25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DD026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617326C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6335F" w14:textId="77777777" w:rsidR="002109B3" w:rsidRDefault="002109B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DB10E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E555A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D53C8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403B0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4E3D39" w14:textId="77777777" w:rsidR="002109B3" w:rsidRDefault="002109B3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2109B3" w:rsidRPr="00A8307A" w14:paraId="283D68E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3EEA8" w14:textId="77777777" w:rsidR="002109B3" w:rsidRPr="00A75A00" w:rsidRDefault="002109B3" w:rsidP="002109B3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78291" w14:textId="77777777" w:rsidR="002109B3" w:rsidRPr="00A8307A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8BEDB" w14:textId="77777777" w:rsidR="002109B3" w:rsidRPr="00A8307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EAAA8" w14:textId="77777777" w:rsidR="002109B3" w:rsidRPr="00A8307A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5B35D" w14:textId="77777777" w:rsidR="002109B3" w:rsidRDefault="002109B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ACEE9CD" w14:textId="77777777" w:rsidR="002109B3" w:rsidRDefault="002109B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2EEC3058" w14:textId="77777777" w:rsidR="002109B3" w:rsidRDefault="002109B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60775C3" w14:textId="77777777" w:rsidR="002109B3" w:rsidRDefault="002109B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D92DB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7AD4E" w14:textId="77777777" w:rsidR="002109B3" w:rsidRPr="00A8307A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069B2" w14:textId="77777777" w:rsidR="002109B3" w:rsidRPr="00A8307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39BEB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E1606F" w14:textId="77777777" w:rsidR="002109B3" w:rsidRPr="00A8307A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2109B3" w14:paraId="506AD0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3305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1D23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84C9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C7EC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6EE655B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0583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E747EF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7165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F3CE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DD96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7C5D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2109B3" w14:paraId="79ADF7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D5B9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DD0C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C9BD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09DC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4553197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1A4A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F6957B6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275697E4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400DD733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6E05A36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695AAB7D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CB07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A59B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11E2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FE7D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1607D4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47D1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D19A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CF06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D6FE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C8DB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59B2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B6DC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14C6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DDB4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69F9E9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A55056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109B3" w14:paraId="68FF1A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63E3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C8DE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B87A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F344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547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2E20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53C0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A339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9D92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3AB80A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B334D9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109B3" w14:paraId="2FE12C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56F6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D41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3D16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60D1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F41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D8BE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C85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965B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ED1D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703307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623D95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2109B3" w14:paraId="5C5B5A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E293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0D2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5F194C6F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322A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5384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DC20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840D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CB0D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93E2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F6A0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32DEB8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3BEC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9139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EBEF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FA74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0AAF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9D3AD8C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A2C2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D095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B161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BA7D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AF4EF6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750F74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109B3" w14:paraId="42E48B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7535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4BB8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A709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F244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E70E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E173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B8B0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35D2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72C2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5E6287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F6BE05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2109B3" w14:paraId="031D00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241A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E8DC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43F2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76D9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5E2B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4A59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110D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D598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190F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844391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20F9D3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109B3" w14:paraId="60FAB4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AC60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9FB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1857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A465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B6AB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311A14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FA01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C578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3C8C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AA4B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7A9BDC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B24C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BAF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8545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7A1D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5B6E8067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CF6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700C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36BA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19846A85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27D8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2D70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109B3" w14:paraId="198237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7184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A28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08A0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D330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DC5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B6EA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FE49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5080F0BD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61AA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C340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2109B3" w14:paraId="304583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87F6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C98D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49BF040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B2C5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2281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A14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08A6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727E" w14:textId="77777777" w:rsidR="002109B3" w:rsidRDefault="002109B3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BF0095E" w14:textId="77777777" w:rsidR="002109B3" w:rsidRDefault="002109B3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1A77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0D5D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4EFD71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04C2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8BA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4A6C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EE25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3DBE446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1B50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834A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5C5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547140C2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3370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04CF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284747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2471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FFE2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4C41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3A92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4664CE87" w14:textId="77777777" w:rsidR="002109B3" w:rsidRPr="008B2519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E29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27A02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E875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9B8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9D40" w14:textId="77777777" w:rsidR="002109B3" w:rsidRPr="008D08DE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5D9E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2109B3" w14:paraId="190015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357B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8900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45768C42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8FD9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69CC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ADD9B97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B99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7F25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6523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E07B" w14:textId="77777777" w:rsidR="002109B3" w:rsidRPr="008D08DE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B6C3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68D165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6350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BCBF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A635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0949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324FAAD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B1CA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5E48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F06F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EDBAAF8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9B00" w14:textId="77777777" w:rsidR="002109B3" w:rsidRPr="008D08DE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1D9A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2B27EA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4D15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0163" w14:textId="77777777" w:rsidR="002109B3" w:rsidRDefault="002109B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F5E0" w14:textId="77777777" w:rsidR="002109B3" w:rsidRPr="001161EA" w:rsidRDefault="002109B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7414" w14:textId="77777777" w:rsidR="002109B3" w:rsidRDefault="002109B3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0A411E14" w14:textId="77777777" w:rsidR="002109B3" w:rsidRDefault="002109B3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8DA6" w14:textId="77777777" w:rsidR="002109B3" w:rsidRDefault="002109B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4E615D6" w14:textId="77777777" w:rsidR="002109B3" w:rsidRDefault="002109B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8863" w14:textId="77777777" w:rsidR="002109B3" w:rsidRPr="001161EA" w:rsidRDefault="002109B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090B" w14:textId="77777777" w:rsidR="002109B3" w:rsidRDefault="002109B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C4FC" w14:textId="77777777" w:rsidR="002109B3" w:rsidRPr="008D08DE" w:rsidRDefault="002109B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D727" w14:textId="77777777" w:rsidR="002109B3" w:rsidRDefault="002109B3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2109B3" w14:paraId="753E47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E430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CA26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DCEF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A173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34DB6E1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CA8D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63E2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94B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127C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0F5D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2109B3" w14:paraId="3F5D52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A573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2CAE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EB72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6541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1335DBB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B72A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2C426CC6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A958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5E6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4932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CA59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34F9813D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62DFD0E2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2109B3" w14:paraId="7908E0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A8A2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3739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86F5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4B94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2F76029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ADE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784A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A0C5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A95E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421B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28841A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D412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9986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5B22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FCB1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5BD0E3C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D80F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43887D22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5857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FD64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9B81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63D9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5480AF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58D96EFF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2109B3" w14:paraId="71E80D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863C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AA20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710E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015A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2129650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52E0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46015715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9646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C682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4337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7496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1F9602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CA7357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64B79550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2109B3" w14:paraId="02C52A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E536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46B8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F5A9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0EC3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E333BC8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6C0F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9032D6D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8E5C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1825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0A2C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25CF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DD3849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2109B3" w14:paraId="2C3684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A762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4B86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13E4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0539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26904B2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E1DA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4315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6323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D569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F09F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7DABD9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2109B3" w14:paraId="545997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958A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98B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72DD663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4B1B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1477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EC9E1E9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51EC88D3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F71E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2C65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C0C8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AB4D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7015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29F9EE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6986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F6F9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7843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78F5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56227F1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31A339B2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1FC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0563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769D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53F4219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837C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140D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1F2983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F070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E75B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72D7" w14:textId="77777777" w:rsidR="002109B3" w:rsidRPr="001161EA" w:rsidRDefault="002109B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6159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99F527F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B0B3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D837F58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48B9354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B2A6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333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A590" w14:textId="77777777" w:rsidR="002109B3" w:rsidRPr="001161EA" w:rsidRDefault="002109B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6452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5EDA86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97F4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2D5A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BB00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B8A7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C8ACDB6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A04D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63CC7400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358B0F86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5442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33E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18A7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974F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2C2062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A6B3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C2E5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A8EE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7A5C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F4FC69E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7D84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1881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E7C0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9740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5EAB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71BFF4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DDDAD0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2109B3" w14:paraId="281EC5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51FC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1B18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4CF3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C90A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8545868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441A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8DBC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3B8A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F998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1B9A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327E1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8D90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90E6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9B40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BBF8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4CEEB25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99F3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B8E7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1D2E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4E71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31FF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D66EB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9C02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D9C3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C9EF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A339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867B3E7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518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7843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773B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0AEA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B634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71659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8BC6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DDA9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4EBF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DFFE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C760ED5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C903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4470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8069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2292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207E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08D9F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2B96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FB6D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47A8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E7AD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C56A40C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02E05627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B7F5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2F23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294E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7C24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2CA5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409F9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C28E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B845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247C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4E6F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2A3EAA9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5CA5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D42C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7898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4C8A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2492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8BD818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35EDEF81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2109B3" w14:paraId="6291E6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96F0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35C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17C7DCCD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5F37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AA67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2110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2F04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7BE0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2EE4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DDF6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674EF2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2EA4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0872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C01A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7240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BBB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4263693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3CBE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3616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EDF1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0B72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2EE68A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2109B3" w14:paraId="7E6D20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002B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65FC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51C2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57D2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4168CCAF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34A8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FE21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FD73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54F9E6DD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8E12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090E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1EAC5C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58FE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CB09" w14:textId="77777777" w:rsidR="002109B3" w:rsidRDefault="002109B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EC0A" w14:textId="77777777" w:rsidR="002109B3" w:rsidRPr="001161EA" w:rsidRDefault="002109B3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1851" w14:textId="77777777" w:rsidR="002109B3" w:rsidRDefault="002109B3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CFB7" w14:textId="77777777" w:rsidR="002109B3" w:rsidRDefault="002109B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75B9" w14:textId="77777777" w:rsidR="002109B3" w:rsidRPr="001161EA" w:rsidRDefault="002109B3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16AA" w14:textId="77777777" w:rsidR="002109B3" w:rsidRDefault="002109B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1E897D82" w14:textId="77777777" w:rsidR="002109B3" w:rsidRDefault="002109B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A08C" w14:textId="77777777" w:rsidR="002109B3" w:rsidRDefault="002109B3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D6CC" w14:textId="77777777" w:rsidR="002109B3" w:rsidRDefault="002109B3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109B3" w14:paraId="04F3EF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CA1E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BA1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D77E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FB40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C7B777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3BAD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7BC47F8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D21D30E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9162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3984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396B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AE1D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0A6C1F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E2B616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2B700EC9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2109B3" w14:paraId="38F580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3586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2734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C158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236F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2C4AB1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3B65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057C63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D4FC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742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F2C0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84A6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23862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C2A6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41A2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A9D6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433E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1C88CD2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3254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8CA726B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4BAA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7599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5B4E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8851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8DD9B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F8CE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E3DB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2D6A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01B8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60AAE4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A56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353E193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A5A20AF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EA49AE9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6BD7C578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6ADA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1A83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1451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43AA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47965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3BC4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A86B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DF05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ADF6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F5ACD5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2186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DB6E9B9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2218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BBED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3854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E86D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077D17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1488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5429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8FED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2F98" w14:textId="77777777" w:rsidR="002109B3" w:rsidRDefault="002109B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D88B268" w14:textId="77777777" w:rsidR="002109B3" w:rsidRDefault="002109B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37F8" w14:textId="77777777" w:rsidR="002109B3" w:rsidRPr="00F565BC" w:rsidRDefault="002109B3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B3CE60E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936F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D5F9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AAB1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1E3F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2109B3" w14:paraId="6AA3DC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6CD3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BBC2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EAE6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6946" w14:textId="77777777" w:rsidR="002109B3" w:rsidRDefault="002109B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5DB759A" w14:textId="77777777" w:rsidR="002109B3" w:rsidRDefault="002109B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6040" w14:textId="77777777" w:rsidR="002109B3" w:rsidRDefault="002109B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E83FC7" w14:textId="77777777" w:rsidR="002109B3" w:rsidRDefault="002109B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AEE7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A644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4A16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D722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2109B3" w14:paraId="40690C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172F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3DF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090B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BC71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1925E6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C324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7E2D1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E215" w14:textId="77777777" w:rsidR="002109B3" w:rsidRPr="001161EA" w:rsidRDefault="002109B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11AD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EFB8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1F76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1A3E5DC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57B5E34A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77DD7AD3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06BDF4E8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2109B3" w14:paraId="1446F0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8DCB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5CB8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CCA0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B812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9F48E2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BE5F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832C2A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941FF15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8877" w14:textId="77777777" w:rsidR="002109B3" w:rsidRPr="001161EA" w:rsidRDefault="002109B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3425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2D08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7196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864DA1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5CCD90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2109B3" w14:paraId="4EECCC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24F0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B60C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C04E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3C64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31C89D2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E752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312C" w14:textId="77777777" w:rsidR="002109B3" w:rsidRDefault="002109B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439E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EE0D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208C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8315AB2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18715594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2109B3" w14:paraId="5BF481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849B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16AF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1277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1F5F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5EF4591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C582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741F38D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54A6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116A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D052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B832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9685146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02AEB1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2109B3" w14:paraId="707243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778A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BE8C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03C3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0FE7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A13F65F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721B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29363F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1D12F0D2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6B46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451A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ED36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E046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C9CA4FD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2109B3" w14:paraId="5FCB74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75BA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468D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4ADE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F09B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2672880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8732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9147B0E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A585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CC8F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83B6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96F6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01D83DE7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2109B3" w14:paraId="5516FA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6FCF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1C29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2111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70A8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F9F8A97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694871D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4F95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4BC9DE1F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20AF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8FC0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78BE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C926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D96C27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2109B3" w14:paraId="63BD82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7EAB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6414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13C7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A232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31E1708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5098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A406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34A1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ABAE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E59D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BDBFD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6A2B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E7D6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CC18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75E8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ED2202B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F820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C3A9AF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720C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F72D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3165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CFF0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1EC266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FE3E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699E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84C1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95FC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4E8D563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2616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74DBC8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4D91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9036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4DF8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0194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31265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3CC0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50D7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1FB2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D678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78B7529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8F3E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3D33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BB25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70AE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8EF6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3D9DB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B1A3" w14:textId="77777777" w:rsidR="002109B3" w:rsidRDefault="002109B3" w:rsidP="002109B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8ECF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77D0" w14:textId="77777777" w:rsidR="002109B3" w:rsidRPr="001161EA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2D86" w14:textId="77777777" w:rsidR="002109B3" w:rsidRDefault="002109B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21AE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EC4C" w14:textId="77777777" w:rsidR="002109B3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0284" w14:textId="77777777" w:rsidR="002109B3" w:rsidRDefault="002109B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52CE" w14:textId="77777777" w:rsidR="002109B3" w:rsidRPr="008D08DE" w:rsidRDefault="002109B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5BF0" w14:textId="77777777" w:rsidR="002109B3" w:rsidRDefault="002109B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7C2063B" w14:textId="77777777" w:rsidR="002109B3" w:rsidRDefault="002109B3">
      <w:pPr>
        <w:spacing w:before="40" w:after="40" w:line="192" w:lineRule="auto"/>
        <w:ind w:right="57"/>
        <w:rPr>
          <w:sz w:val="20"/>
        </w:rPr>
      </w:pPr>
    </w:p>
    <w:p w14:paraId="0F0B6239" w14:textId="77777777" w:rsidR="002109B3" w:rsidRDefault="002109B3" w:rsidP="00FF5C69">
      <w:pPr>
        <w:pStyle w:val="Heading1"/>
        <w:spacing w:line="276" w:lineRule="auto"/>
      </w:pPr>
      <w:r>
        <w:t>LINIA 804</w:t>
      </w:r>
    </w:p>
    <w:p w14:paraId="42C3F0D6" w14:textId="77777777" w:rsidR="002109B3" w:rsidRDefault="002109B3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2109B3" w14:paraId="0FB34D6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0A32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12CE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4B53F61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3E35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6C84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947E822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3492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A52C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648D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275A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6F07" w14:textId="77777777" w:rsidR="002109B3" w:rsidRPr="00436B1D" w:rsidRDefault="002109B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2109B3" w14:paraId="3A21DD4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B3BE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65A1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7DDF90A6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353B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D4E6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19876BCD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4EB1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D77C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7B34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347D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5489" w14:textId="77777777" w:rsidR="002109B3" w:rsidRPr="00436B1D" w:rsidRDefault="002109B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2109B3" w14:paraId="59373B3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6016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FDAB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A853C26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4C07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9AA8" w14:textId="77777777" w:rsidR="002109B3" w:rsidRDefault="002109B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C701172" w14:textId="77777777" w:rsidR="002109B3" w:rsidRDefault="002109B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2A44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433F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D234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FAB9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38EB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109B3" w14:paraId="412AFA8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34B1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29B0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65953866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9DBD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18BA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C1A72D5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385C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F951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4E60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8A53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56A2" w14:textId="77777777" w:rsidR="002109B3" w:rsidRPr="00E25A4B" w:rsidRDefault="002109B3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74585CD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5E80213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5DB8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30A9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2539B4EA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2F9A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026F" w14:textId="77777777" w:rsidR="002109B3" w:rsidRDefault="002109B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DCB2DD9" w14:textId="77777777" w:rsidR="002109B3" w:rsidRDefault="002109B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A949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2BFD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53EB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0B08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EF45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109B3" w14:paraId="47F7D74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9A89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6105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E258" w14:textId="77777777" w:rsidR="002109B3" w:rsidRPr="00A152FB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289B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6A6F8598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5364F667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B39E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AB4F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D9A7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4F2C159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3976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64AB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3840746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9815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0B56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7EBB471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107F" w14:textId="77777777" w:rsidR="002109B3" w:rsidRPr="00A152FB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8985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99F5B53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717F7F34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433FD810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350C67E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79BC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F05A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6903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7A65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5A85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57E9D27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CC2A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24B3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BEC4" w14:textId="77777777" w:rsidR="002109B3" w:rsidRPr="00A152FB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59F2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3304C3E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EE9AA42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4535879C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3926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3999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97C4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3663DB4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F3D7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4397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1C174E59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2A0B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BE8A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861C" w14:textId="77777777" w:rsidR="002109B3" w:rsidRPr="00A152FB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88B4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3CC6BDD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5452A42C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103E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88CF58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6558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C85F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B176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EA9C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2696C671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608F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1894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0D19BC50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F4AC" w14:textId="77777777" w:rsidR="002109B3" w:rsidRPr="00A152FB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3963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550248B4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1501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AB9F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A796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0182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8DCE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66918DB9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B625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5BCB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628556FB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D77E" w14:textId="77777777" w:rsidR="002109B3" w:rsidRPr="00A152FB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BD5C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E1E6249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9210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6048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765C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76D9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2AFD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9B602AD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109B3" w14:paraId="69574292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DB1A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800A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27CC266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7076" w14:textId="77777777" w:rsidR="002109B3" w:rsidRPr="00A152FB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3B8D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F6E8483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6BD5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A6D8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657D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4F04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27CA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5B55A56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109B3" w14:paraId="1CBCD0E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D71F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9250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6E7B692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B8A9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1005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5ED38DD8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4F58563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0A0B12B7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5D9B1BF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6B84E039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E3DD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8A8C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00F7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D0FC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1171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4C05CC1C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FD64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9AE8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64E4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318E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0C81ED4E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7F35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120519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58D7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F1E4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A41A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3F0F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239A5DC8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27B7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58BF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52E2" w14:textId="77777777" w:rsidR="002109B3" w:rsidRPr="00A152FB" w:rsidRDefault="002109B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641E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83ABFB3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DF9D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5C9C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8697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385B" w14:textId="77777777" w:rsidR="002109B3" w:rsidRPr="00F9444C" w:rsidRDefault="002109B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CB50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109B3" w14:paraId="7D946E47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9174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FA24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086CF93E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81E9" w14:textId="77777777" w:rsidR="002109B3" w:rsidRPr="00A152FB" w:rsidRDefault="002109B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9EF0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904281E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D2F3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9C22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6E63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A1FC" w14:textId="77777777" w:rsidR="002109B3" w:rsidRPr="00F9444C" w:rsidRDefault="002109B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081B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773B932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109B3" w14:paraId="479F8B7E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A60F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687D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53D7517C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E63B" w14:textId="77777777" w:rsidR="002109B3" w:rsidRPr="00A152FB" w:rsidRDefault="002109B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134A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02EDE05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1B03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40F1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4B52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669A" w14:textId="77777777" w:rsidR="002109B3" w:rsidRPr="00F9444C" w:rsidRDefault="002109B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E54F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4E4C67D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2109B3" w14:paraId="6C40E7E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31B2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5A18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4227" w14:textId="77777777" w:rsidR="002109B3" w:rsidRPr="00A152FB" w:rsidRDefault="002109B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C08A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1DC3709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4A5B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896918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5DA3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1E98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78AB" w14:textId="77777777" w:rsidR="002109B3" w:rsidRPr="00F9444C" w:rsidRDefault="002109B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34F3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3523FCB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662FB3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2109B3" w14:paraId="0BB542D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7457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D9BD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00F9" w14:textId="77777777" w:rsidR="002109B3" w:rsidRPr="00A152FB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3E15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8555523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11AD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24B2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641B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CE4366D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CC8A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94E9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AC9320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494FC5B" w14:textId="77777777" w:rsidR="002109B3" w:rsidRDefault="002109B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A1FEB5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109B3" w14:paraId="5FCBCF3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1654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7C84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B24A" w14:textId="77777777" w:rsidR="002109B3" w:rsidRPr="00A152FB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8EA9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958B1B3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04BB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E105891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9C53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FA7D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5B30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08BF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6BC45BA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2109B3" w14:paraId="490DA552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E78B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7752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44A0" w14:textId="77777777" w:rsidR="002109B3" w:rsidRPr="00A152FB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A509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B9A2E4D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0642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D3FD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6BB9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54A577BD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7E33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63FE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28E00EF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0E69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AC5C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C0E1393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B331" w14:textId="77777777" w:rsidR="002109B3" w:rsidRPr="00A152FB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0889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0985047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1E4CA2D7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CD12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29DE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0D15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9387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8505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6507CF7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21FB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6FC1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033A" w14:textId="77777777" w:rsidR="002109B3" w:rsidRPr="00A152FB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7FD2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4E85428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FF17D91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E10B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33C5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DF10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2D84220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B33F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47C3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32721EA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0674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7943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604AF98C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5384" w14:textId="77777777" w:rsidR="002109B3" w:rsidRPr="00A152FB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B8C2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B00C117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16FC8EA9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B43F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C056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6900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02F5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68A9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109B3" w14:paraId="7283741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68F3" w14:textId="77777777" w:rsidR="002109B3" w:rsidRDefault="002109B3" w:rsidP="002109B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2284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25E6" w14:textId="77777777" w:rsidR="002109B3" w:rsidRPr="00A152FB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E3CF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0A574B0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367A3A69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AA03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DCB9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A8C9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1C8D8FF" w14:textId="77777777" w:rsidR="002109B3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8E64" w14:textId="77777777" w:rsidR="002109B3" w:rsidRPr="00F9444C" w:rsidRDefault="002109B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97C6" w14:textId="77777777" w:rsidR="002109B3" w:rsidRDefault="002109B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3809D5DF" w14:textId="77777777" w:rsidR="002109B3" w:rsidRDefault="002109B3" w:rsidP="00802827">
      <w:pPr>
        <w:spacing w:line="276" w:lineRule="auto"/>
        <w:ind w:right="57"/>
        <w:rPr>
          <w:sz w:val="20"/>
        </w:rPr>
      </w:pPr>
    </w:p>
    <w:p w14:paraId="6D8B1673" w14:textId="77777777" w:rsidR="002109B3" w:rsidRPr="00C21F42" w:rsidRDefault="002109B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BE925D4" w14:textId="77777777" w:rsidR="002109B3" w:rsidRPr="00C21F42" w:rsidRDefault="002109B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A5CE6CC" w14:textId="77777777" w:rsidR="002109B3" w:rsidRPr="00C21F42" w:rsidRDefault="002109B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90EDD1A" w14:textId="77777777" w:rsidR="002109B3" w:rsidRPr="00C21F42" w:rsidRDefault="002109B3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A4502BE" w14:textId="77777777" w:rsidR="002109B3" w:rsidRDefault="002109B3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486F3C4" w14:textId="77777777" w:rsidR="002109B3" w:rsidRPr="00C21F42" w:rsidRDefault="002109B3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8425748" w14:textId="77777777" w:rsidR="002109B3" w:rsidRPr="00C21F42" w:rsidRDefault="002109B3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41B3E06" w14:textId="77777777" w:rsidR="002109B3" w:rsidRPr="00C21F42" w:rsidRDefault="002109B3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4272FFE" w14:textId="77777777" w:rsidR="002109B3" w:rsidRPr="00C21F42" w:rsidRDefault="002109B3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2C7474" w:rsidRDefault="001513BB" w:rsidP="002C7474"/>
    <w:sectPr w:rsidR="001513BB" w:rsidRPr="002C7474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AA31" w14:textId="77777777" w:rsidR="00C4788B" w:rsidRDefault="00C4788B">
      <w:r>
        <w:separator/>
      </w:r>
    </w:p>
  </w:endnote>
  <w:endnote w:type="continuationSeparator" w:id="0">
    <w:p w14:paraId="29E368C7" w14:textId="77777777" w:rsidR="00C4788B" w:rsidRDefault="00C4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0BBD" w14:textId="77777777" w:rsidR="00C4788B" w:rsidRDefault="00C4788B">
      <w:r>
        <w:separator/>
      </w:r>
    </w:p>
  </w:footnote>
  <w:footnote w:type="continuationSeparator" w:id="0">
    <w:p w14:paraId="30FE91B9" w14:textId="77777777" w:rsidR="00C4788B" w:rsidRDefault="00C47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5CEE55C5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</w:t>
    </w:r>
    <w:r w:rsidR="001241F5">
      <w:rPr>
        <w:b/>
        <w:bCs/>
        <w:i/>
        <w:iCs/>
        <w:sz w:val="22"/>
      </w:rPr>
      <w:t>decada 21-31 decembrie 2025 si 1-10 ianuarie 2026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16F5BC6B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1241F5">
      <w:rPr>
        <w:b/>
        <w:bCs/>
        <w:i/>
        <w:iCs/>
        <w:sz w:val="22"/>
      </w:rPr>
      <w:t>decada 21-31 decembrie 2025 si 1-10 ianuarie 2026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2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7"/>
  </w:num>
  <w:num w:numId="2" w16cid:durableId="1543975484">
    <w:abstractNumId w:val="11"/>
  </w:num>
  <w:num w:numId="3" w16cid:durableId="281805907">
    <w:abstractNumId w:val="13"/>
  </w:num>
  <w:num w:numId="4" w16cid:durableId="989358314">
    <w:abstractNumId w:val="0"/>
  </w:num>
  <w:num w:numId="5" w16cid:durableId="432436868">
    <w:abstractNumId w:val="1"/>
  </w:num>
  <w:num w:numId="6" w16cid:durableId="396048776">
    <w:abstractNumId w:val="23"/>
  </w:num>
  <w:num w:numId="7" w16cid:durableId="1308974699">
    <w:abstractNumId w:val="9"/>
  </w:num>
  <w:num w:numId="8" w16cid:durableId="2088573307">
    <w:abstractNumId w:val="22"/>
  </w:num>
  <w:num w:numId="9" w16cid:durableId="264074095">
    <w:abstractNumId w:val="26"/>
  </w:num>
  <w:num w:numId="10" w16cid:durableId="1181236199">
    <w:abstractNumId w:val="24"/>
  </w:num>
  <w:num w:numId="11" w16cid:durableId="936517881">
    <w:abstractNumId w:val="6"/>
  </w:num>
  <w:num w:numId="12" w16cid:durableId="149947623">
    <w:abstractNumId w:val="8"/>
  </w:num>
  <w:num w:numId="13" w16cid:durableId="25910938">
    <w:abstractNumId w:val="18"/>
  </w:num>
  <w:num w:numId="14" w16cid:durableId="1935016965">
    <w:abstractNumId w:val="27"/>
  </w:num>
  <w:num w:numId="15" w16cid:durableId="1318219569">
    <w:abstractNumId w:val="4"/>
  </w:num>
  <w:num w:numId="16" w16cid:durableId="1268854381">
    <w:abstractNumId w:val="10"/>
  </w:num>
  <w:num w:numId="17" w16cid:durableId="244806653">
    <w:abstractNumId w:val="28"/>
  </w:num>
  <w:num w:numId="18" w16cid:durableId="701826518">
    <w:abstractNumId w:val="7"/>
  </w:num>
  <w:num w:numId="19" w16cid:durableId="428818036">
    <w:abstractNumId w:val="25"/>
  </w:num>
  <w:num w:numId="20" w16cid:durableId="1572933392">
    <w:abstractNumId w:val="20"/>
  </w:num>
  <w:num w:numId="21" w16cid:durableId="1555240462">
    <w:abstractNumId w:val="14"/>
  </w:num>
  <w:num w:numId="22" w16cid:durableId="1499542297">
    <w:abstractNumId w:val="16"/>
  </w:num>
  <w:num w:numId="23" w16cid:durableId="232354897">
    <w:abstractNumId w:val="2"/>
  </w:num>
  <w:num w:numId="24" w16cid:durableId="384842544">
    <w:abstractNumId w:val="3"/>
  </w:num>
  <w:num w:numId="25" w16cid:durableId="1482119642">
    <w:abstractNumId w:val="15"/>
  </w:num>
  <w:num w:numId="26" w16cid:durableId="577131854">
    <w:abstractNumId w:val="5"/>
  </w:num>
  <w:num w:numId="27" w16cid:durableId="1501697941">
    <w:abstractNumId w:val="21"/>
  </w:num>
  <w:num w:numId="28" w16cid:durableId="2096515494">
    <w:abstractNumId w:val="12"/>
  </w:num>
  <w:num w:numId="29" w16cid:durableId="244926543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B9PbphTIW4zQ16YIMl28/3tOATwEulPjlOVxjr/bgt4v3sj1nI/fzVV+1lXSfe3XuXOmeFmmDOXV2G/vaHG2Tg==" w:salt="ogXoxZQFgnAInTPzqMHwt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1F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9B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1CC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2F8B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474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1E4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156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47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88B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700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69C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720" w:hanging="351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15334</Words>
  <Characters>87406</Characters>
  <Application>Microsoft Office Word</Application>
  <DocSecurity>0</DocSecurity>
  <Lines>728</Lines>
  <Paragraphs>205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2012-08-09T06:05:00Z</cp:lastPrinted>
  <dcterms:created xsi:type="dcterms:W3CDTF">2025-12-12T07:53:00Z</dcterms:created>
  <dcterms:modified xsi:type="dcterms:W3CDTF">2025-12-12T09:24:00Z</dcterms:modified>
</cp:coreProperties>
</file>