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171F" w14:textId="77777777" w:rsidR="007D744D" w:rsidRPr="00B26C8D" w:rsidRDefault="007D744D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34601BED" w14:textId="4BBA8A5A" w:rsidR="007D744D" w:rsidRPr="00B26C8D" w:rsidRDefault="007D744D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>(de la pagina 1 la pagina )</w:t>
      </w:r>
    </w:p>
    <w:p w14:paraId="661C2E22" w14:textId="77777777" w:rsidR="007D744D" w:rsidRDefault="007D744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6222C2CA" w14:textId="77777777" w:rsidR="007D744D" w:rsidRDefault="007D744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6A97A38F" w14:textId="77777777" w:rsidR="007D744D" w:rsidRDefault="007D744D">
      <w:pPr>
        <w:jc w:val="center"/>
        <w:rPr>
          <w:sz w:val="28"/>
        </w:rPr>
      </w:pPr>
    </w:p>
    <w:p w14:paraId="566A9F88" w14:textId="77777777" w:rsidR="007D744D" w:rsidRDefault="007D744D">
      <w:pPr>
        <w:jc w:val="center"/>
        <w:rPr>
          <w:sz w:val="28"/>
        </w:rPr>
      </w:pPr>
    </w:p>
    <w:p w14:paraId="17F5FDB3" w14:textId="77777777" w:rsidR="007D744D" w:rsidRDefault="007D744D">
      <w:pPr>
        <w:jc w:val="center"/>
        <w:rPr>
          <w:sz w:val="28"/>
        </w:rPr>
      </w:pPr>
    </w:p>
    <w:p w14:paraId="53126E27" w14:textId="77777777" w:rsidR="007D744D" w:rsidRDefault="007D744D">
      <w:pPr>
        <w:jc w:val="center"/>
        <w:rPr>
          <w:sz w:val="28"/>
        </w:rPr>
      </w:pPr>
    </w:p>
    <w:p w14:paraId="0518BBDE" w14:textId="77777777" w:rsidR="007D744D" w:rsidRDefault="007D744D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20EBE421" w14:textId="77777777" w:rsidR="007D744D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055262E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49B8D79" w14:textId="77777777" w:rsidR="007D744D" w:rsidRDefault="007D744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E8F1960" w14:textId="77777777" w:rsidR="007D744D" w:rsidRDefault="007D744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decembrie 2025</w:t>
      </w:r>
    </w:p>
    <w:p w14:paraId="42CD371D" w14:textId="77777777" w:rsidR="007D744D" w:rsidRDefault="007D744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D744D" w14:paraId="19A65E6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5C83910" w14:textId="77777777" w:rsidR="007D744D" w:rsidRDefault="007D744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D41F95E" w14:textId="77777777" w:rsidR="007D744D" w:rsidRDefault="007D744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7089431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F29FE2E" w14:textId="77777777" w:rsidR="007D744D" w:rsidRDefault="007D744D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9091782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CD7A62E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80EDEEB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7D8ABDA7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E9A992B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BF2D6DF" w14:textId="77777777" w:rsidR="007D744D" w:rsidRDefault="007D74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E29F118" w14:textId="77777777" w:rsidR="007D744D" w:rsidRDefault="007D74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3A12F585" w14:textId="77777777" w:rsidR="007D744D" w:rsidRDefault="007D744D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0461B3F4" w14:textId="77777777" w:rsidR="007D744D" w:rsidRDefault="007D74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334159CE" w14:textId="77777777" w:rsidR="007D744D" w:rsidRDefault="007D74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6D1EF638" w14:textId="77777777" w:rsidR="007D744D" w:rsidRDefault="007D74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7D8BFFF" w14:textId="77777777" w:rsidR="007D744D" w:rsidRDefault="007D744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314A8B01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3C37863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CEE2B55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8012CA6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01AD52B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0708592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27C11FA9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36E86658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CAB108B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7D744D" w14:paraId="13883887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E80F202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3D106F9" w14:textId="77777777" w:rsidR="007D744D" w:rsidRDefault="007D74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5056CE7" w14:textId="77777777" w:rsidR="007D744D" w:rsidRDefault="007D74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C2FA9B8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B8EBC7B" w14:textId="77777777" w:rsidR="007D744D" w:rsidRDefault="007D74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DE17CD8" w14:textId="77777777" w:rsidR="007D744D" w:rsidRDefault="007D74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E7F5338" w14:textId="77777777" w:rsidR="007D744D" w:rsidRDefault="007D74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5A862A2" w14:textId="77777777" w:rsidR="007D744D" w:rsidRDefault="007D74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37DCD225" w14:textId="77777777" w:rsidR="007D744D" w:rsidRDefault="007D74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D76A17F" w14:textId="77777777" w:rsidR="007D744D" w:rsidRDefault="007D74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B1E46A0" w14:textId="77777777" w:rsidR="007D744D" w:rsidRDefault="007D744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6BED42B2" w14:textId="77777777" w:rsidR="007D744D" w:rsidRDefault="007D744D">
      <w:pPr>
        <w:spacing w:line="192" w:lineRule="auto"/>
        <w:jc w:val="center"/>
      </w:pPr>
    </w:p>
    <w:p w14:paraId="08249496" w14:textId="77777777" w:rsidR="007D744D" w:rsidRDefault="007D744D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E6503F2" w14:textId="77777777" w:rsidR="007D744D" w:rsidRPr="006310EB" w:rsidRDefault="007D744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45569BB" w14:textId="77777777" w:rsidR="007D744D" w:rsidRPr="006310EB" w:rsidRDefault="007D744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BC5E680" w14:textId="77777777" w:rsidR="007D744D" w:rsidRPr="006310EB" w:rsidRDefault="007D744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2C2215E" w14:textId="77777777" w:rsidR="007D744D" w:rsidRPr="00A8307A" w:rsidRDefault="007D744D" w:rsidP="00516DD3">
      <w:pPr>
        <w:pStyle w:val="Heading1"/>
        <w:spacing w:line="360" w:lineRule="auto"/>
      </w:pPr>
      <w:r w:rsidRPr="00A8307A">
        <w:t>LINIA 100</w:t>
      </w:r>
    </w:p>
    <w:p w14:paraId="0C86D3D1" w14:textId="77777777" w:rsidR="007D744D" w:rsidRPr="00A8307A" w:rsidRDefault="007D744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7D744D" w:rsidRPr="00AB76B4" w14:paraId="01CFFB0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A30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36D4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3406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AE84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70D56AA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2890E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310BB00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AB7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8E47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1EA8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FC89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48A0C74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82F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65EF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6897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4829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6434F2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37CB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74C574A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D852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154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16FC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8EC5F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6007606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2B8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6EFB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7495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5BD9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CC61C2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39C2D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21FB3C2C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024F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6444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58AD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456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EF5E7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7D744D" w:rsidRPr="00AB76B4" w14:paraId="7B0B18F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4E9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1A3F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CA93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59EDE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35C8158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C68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7C9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F518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6E4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D6EA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244CFF4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B82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BD80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BBFF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F3EE5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62C8F76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88B8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3F5D252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736695E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228E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8A36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16CB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F76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A07053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A6087F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7D744D" w:rsidRPr="00AB76B4" w14:paraId="6BB72AA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F38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0466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8C3E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FD4B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99FC3D3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1128459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2F78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E633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1DE4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6E09D9D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7950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C175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7D744D" w:rsidRPr="00AB76B4" w14:paraId="26B190F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692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D26E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453B296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FAC4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02C08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7155F06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8F42318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FF7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EAD4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B4A9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9B17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8F81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523BB67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876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E90A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040116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8D29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2F452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7C3B9FE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3AC314B3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DDF2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E4D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2F2F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702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B9AB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4E1C97C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19A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6DF2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AFAA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F0109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5F76F5D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0782C5D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9CA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8038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C956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9DB98AF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D4160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1C48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2FE742E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898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5CAC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734198A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AF0E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88F7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9B5390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A799F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90C6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69E6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777D0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3F5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7C78B3A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5E4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392C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28C9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98FA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2B9802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5C9E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9C0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EC05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7F249BF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164C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4B3F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54A2389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7B2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B2F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C0DE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EB5D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4D26E78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AD2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3E73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1E3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25AD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42C3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1629E76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D7A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F399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0B6E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5E1CF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C74A1E2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333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B80B63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33DA879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19157A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C24F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2F14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C03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15AF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9AC2A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7D744D" w:rsidRPr="00AB76B4" w14:paraId="5B7E2146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C58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A3EE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B58B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64A0E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DD3C711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891B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A2E2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A96B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4DBF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8A69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EBF0B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D744D" w:rsidRPr="00AB76B4" w14:paraId="3F590E3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6C4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8835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2A54051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09D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D1F9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CA2833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0190527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73F9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E9650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4AF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E14C4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F62A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5059F12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3FF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FD7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0AFC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4CD1F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2DEDF7F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1D4E0F61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B78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CC3B4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CA33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4FBD374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DE27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633B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7D744D" w:rsidRPr="00AB76B4" w14:paraId="5DE19A1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506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8097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DA7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A3A89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A5466C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86F7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4FD8C30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49BFCAF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A98F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ADB6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0B81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24B5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7D744D" w:rsidRPr="00AB76B4" w14:paraId="6808946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D28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755C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24BA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CD40D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D7FF222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078BC0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2ECF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9294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0699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0EAEE06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3AB8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56C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1C0AFF1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7FF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448A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3F64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CB45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5AEB183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CD4D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7DF203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05E4AAF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307F814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29F6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684AF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CD78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71D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C50F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7D744D" w:rsidRPr="00AB76B4" w14:paraId="1F0A133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6D7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8A8E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53EF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DBD1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0ECAF2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8CFD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41A9FC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1C6FB85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FE87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6685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E7BA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B3EB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60D18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53485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7D744D" w:rsidRPr="00AB76B4" w14:paraId="25802F2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C0E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93AC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5F81001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C7E3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2EF5A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C9534C5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66B1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839F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55B7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241F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A606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1015634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8A5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0F4A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D50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855E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7B33968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E2C1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F2C80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B0DE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3EB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D223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7CC1F80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89F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2519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0388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4D7B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203CD43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6580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B284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6218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15F8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9D6C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3292AF3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B71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D687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3E4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90755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00B2F47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1AA1B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7BC8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958E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423B4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A9A6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4572E8C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DC8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DFC5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557A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0DCFE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C1AB3A5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A3B2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6CD1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6B4A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C9D6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FE14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1B0377B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7E0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859D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B71E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CD0B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E3F6EE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F0BEE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98C2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2237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9E72C6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E35D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55B11" w14:textId="77777777" w:rsidR="007D744D" w:rsidRPr="00AB76B4" w:rsidRDefault="007D744D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5085C78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677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2451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29B0EC0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C9C3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0EC1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59CE754A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60767B89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E26F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89BC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E06C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6CB1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9560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526B023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158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6F94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564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91699" w14:textId="77777777" w:rsidR="007D744D" w:rsidRPr="00AB76B4" w:rsidRDefault="007D744D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4AA8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A056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9CBEB" w14:textId="77777777" w:rsidR="007D744D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6230FDE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9EA7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5167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33CA633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841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4A34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5EB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396F5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1E2EDE1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C7F0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532AC9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4136C9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A2AA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4542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CB76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3D6F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4814B39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62F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A6EB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6BD0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F4947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2B4B136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4B58D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325DF94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6EFF0642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489FF57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3B9951E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85CD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F88D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171E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C786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282AC29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27A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F36C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31B59B0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A405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3957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C9A9941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618F9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8D16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8C6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1453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9695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47D4333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C79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ED64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F78D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BFDDE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4296E9BE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1EB6D" w14:textId="77777777" w:rsidR="007D744D" w:rsidRPr="00AB76B4" w:rsidRDefault="007D74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1806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8A88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056B94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DEDD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B562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5532000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944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21BF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7FCA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50476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27902A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6933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52A455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3532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9E79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7A2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7123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7CD7235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C9A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C6707" w14:textId="77777777" w:rsidR="007D744D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5E29584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C627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9BAA2" w14:textId="77777777" w:rsidR="007D744D" w:rsidRPr="00AB76B4" w:rsidRDefault="007D74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E099F36" w14:textId="77777777" w:rsidR="007D744D" w:rsidRPr="00AB76B4" w:rsidRDefault="007D74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DA39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9FB4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8C5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9AC4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26B3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2D2D344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D4E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1A4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017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D32FD" w14:textId="77777777" w:rsidR="007D744D" w:rsidRPr="00AB76B4" w:rsidRDefault="007D74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0809E343" w14:textId="77777777" w:rsidR="007D744D" w:rsidRPr="00AB76B4" w:rsidRDefault="007D74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0428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0FE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10409" w14:textId="77777777" w:rsidR="007D744D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2724C0A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FE2B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A7A9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0A888B9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E16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2590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0EA6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4DD7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69919617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7EB7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F86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6DF9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9CC589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0075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6E7D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30E025A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856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DBC0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40D5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FF174" w14:textId="77777777" w:rsidR="007D744D" w:rsidRPr="00AB76B4" w:rsidRDefault="007D744D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3F4EFA35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A1E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C6B1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615B9" w14:textId="77777777" w:rsidR="007D744D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2A2C1A0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00EE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8C9B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66900DB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A19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18FA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B310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24BE6" w14:textId="77777777" w:rsidR="007D744D" w:rsidRPr="00AB76B4" w:rsidRDefault="007D744D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37267D4A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1455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030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811DF" w14:textId="77777777" w:rsidR="007D744D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47D24D2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6093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D401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72BC878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062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752B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C324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2CAA8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54D3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F00546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0AB2E55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C13E52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724A369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41D5EF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17D1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937F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40F2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6865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36064AA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252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4FF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6B1F87C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9B1D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87461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1535569A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80F9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BC05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DCBC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525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79E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02C18B6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C32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EA5B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8F7F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D69F8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32A6FB3A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0B96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4D23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A49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6E63B3E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B116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E38B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07011CF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12F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A3CB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7FEB0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2876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541F9C6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FBF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362A272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D80C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0CB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AC270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1F7E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8F97F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C5595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7D744D" w:rsidRPr="00AB76B4" w14:paraId="7757A81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4E8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23A8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B6B6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4816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3D5E3C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F1C9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048662F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4DBD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748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A24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A4BB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5661073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307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7B1A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041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23383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D3EE8CE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5F3D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34A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126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FD44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09AD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431125B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A6E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2831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B283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3E98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621D401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EF19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701830A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EA8F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4FE2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6B95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2228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32F3D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C1BA3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7D744D" w:rsidRPr="00AB76B4" w14:paraId="150F20C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F2F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5AF8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0BBB473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8419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9A05E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04B9ED73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70A3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F33E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C61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6522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A125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1A020C4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2A9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779BD" w14:textId="77777777" w:rsidR="007D744D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6646240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1C72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251D4" w14:textId="77777777" w:rsidR="007D744D" w:rsidRPr="00AB76B4" w:rsidRDefault="007D744D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9F50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E9A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622B" w14:textId="77777777" w:rsidR="007D744D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80109" w14:textId="77777777" w:rsidR="007D744D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C81F2" w14:textId="77777777" w:rsidR="007D744D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733394B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318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EB5D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20F238D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A899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DFDC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4FDF93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7E4F5E3E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F738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BC7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0AED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156B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94D3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2564053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F034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4B0C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110E19AF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172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219ED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F79673F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F7AC709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748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CDA6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34AD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B783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ED85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9DD0E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7D744D" w:rsidRPr="00AB76B4" w14:paraId="7E4452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B38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CCDE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44B7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117B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5AF67887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AB8B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D575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C7F0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B02AC0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4D8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D458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81029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104D3DB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669A624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F98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5EB7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7C62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A3C76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BAE305D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542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3131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038A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766AAD6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ADB26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62A8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3B55FAF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DA3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75D9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02ED86B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5B7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0ED62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2F9F95B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EF0B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5332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96D5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45F3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5E59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5A4B76C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D48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A65F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6A161CA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70D5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86D92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B804A4A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EC0F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938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18D0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CA12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F644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506F57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307B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7D744D" w:rsidRPr="00AB76B4" w14:paraId="2B34634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A4B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FC45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ED4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9EAE6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8753EF1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C5EA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0C8AC0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6D7C3D3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2455B6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0FC3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12A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19B7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6009F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E285D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7D744D" w:rsidRPr="00AB76B4" w14:paraId="04D504E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E8D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E93F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E467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2FD42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1FA8A4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42E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CED3BA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2415686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40EB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4D2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A27C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5FFD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7D744D" w:rsidRPr="00AB76B4" w14:paraId="58A551A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8F9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6A23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A1CA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B0CFD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E0E3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438A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F703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31D08AE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D9E4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F16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4A64E14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988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5E39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73F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BB57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80D2FB6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C034C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54784EE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35DE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7212B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040D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375B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485EA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7D744D" w:rsidRPr="00AB76B4" w14:paraId="2DB3795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014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173AE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BC3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47A4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D849A2A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2509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36893C7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9F40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3E6B1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603F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2271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7D744D" w:rsidRPr="00AB76B4" w14:paraId="1124F13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2D4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10677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FF1EA1C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EF6B6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B62F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651203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E6A99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C5064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D9E1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668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42D9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5920BC9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8C4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3C227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C591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38C9F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A46767F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CAB98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FCEA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580E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5B56D425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57F16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93B3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58B607A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B50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00ADC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D5A6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33D39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70098F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7F1F2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9CB0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F680C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3B076249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260C4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6F54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70D6A5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D744D" w:rsidRPr="00AB76B4" w14:paraId="15D50A9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E01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1E2AA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2518DD1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60B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1D4BD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8F408A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D687A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E00C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1183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9970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473A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7D744D" w:rsidRPr="00AB76B4" w14:paraId="70FE0BF5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C6B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E4E5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5088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5B728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3103A45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84082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941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12088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919C3A5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35A4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BE8C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D744D" w:rsidRPr="00AB76B4" w14:paraId="57C1FE8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A4E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BDECD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F30B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DD3CD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7E30CBA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5C6C30AF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3D947FD1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85164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225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D92F0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7B8ADC86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AEAA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7F65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D744D" w:rsidRPr="00AB76B4" w14:paraId="4CF905F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979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9B906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17DBCDC2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1564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6E018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3CFC274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463856E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283A9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1B4C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DE1C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2B68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0670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04C59D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4C1E99A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D744D" w:rsidRPr="00AB76B4" w14:paraId="701883E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AE7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2E2BF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1993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FDF65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82A0ED2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3BB3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F09F859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3C89629F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D994400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2B6D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C9C2F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0A7B1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0B5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B36D55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61A41DCF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D744D" w:rsidRPr="00AB76B4" w14:paraId="1E53B36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693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57E33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75F0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5EDDA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AA2C19F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AF383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08CC114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2D809F7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0502F937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F541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27DC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8088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BE23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361E9D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7D744D" w:rsidRPr="00AB76B4" w14:paraId="6A0BC74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F39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05A0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9FF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6D211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5B722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F6ED6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BFFA2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ACA8EF1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A8A06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DACD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7D744D" w:rsidRPr="00AB76B4" w14:paraId="3329A70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056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F1DBD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487C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A5011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74BE3D11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9AB6A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1CD4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C4F52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62DBB74E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263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B07F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43E3FF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D744D" w:rsidRPr="00AB76B4" w14:paraId="460239D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64E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DE130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BE2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00EE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9796062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351C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3148E97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6AF0E26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74BE92BB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00259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6F842" w14:textId="77777777" w:rsidR="007D744D" w:rsidRPr="00AB76B4" w:rsidRDefault="007D74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ED35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EA8D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8114A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7D744D" w:rsidRPr="00AB76B4" w14:paraId="28652B2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9C0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913C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8CBE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42F13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C5E959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C8ED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8211D5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97015E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63E8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A811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6147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CB27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3640E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7D744D" w:rsidRPr="00AB76B4" w14:paraId="287077B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998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1E81F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2A33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C201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406F0A9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5DF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B61572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05A2FE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2EEC0FC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126FA6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FF29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B64A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11890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8012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7BCF0AE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F68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6AE3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58D6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E8F11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8737988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A481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27BC96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11EB7A9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11CA056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E3D7259" w14:textId="77777777" w:rsidR="007D744D" w:rsidRPr="00AB76B4" w:rsidRDefault="007D744D" w:rsidP="00E43B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  <w:r>
              <w:rPr>
                <w:b/>
                <w:bCs/>
                <w:sz w:val="20"/>
              </w:rPr>
              <w:t xml:space="preserve"> 66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8697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2EFB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3387C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AFAA9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14.12.2025 devine LV grafic 2025 / 2026</w:t>
            </w:r>
          </w:p>
        </w:tc>
      </w:tr>
      <w:tr w:rsidR="007D744D" w:rsidRPr="00AB76B4" w14:paraId="52A45F1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DE4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6C61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9B726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3E408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B1FB55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A7D7BF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88724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13571E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0890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D6DF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FB5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C3C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5573562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0554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30B8F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320F2E9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0ED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4A8C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66FC3C0D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7598A36C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26B3B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8A02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503C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E129B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C71B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573C97D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7D8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4591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7A01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693EF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5D62D63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808A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790D8C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8B8D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7B73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CB24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09DA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7D744D" w:rsidRPr="00AB76B4" w14:paraId="33FFA2A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BED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C012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3DE20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D3FA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12EBA56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8AF4D96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02CE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106DF8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AEAF4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47E7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45D52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CCE3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346451A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44A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7706D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3C10B57A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EE5C8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2090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6371A73D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A29AA8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4B7EB416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56CF83B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BCCA7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1B13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6A43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6C34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1F6C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2CC4A0B2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8A6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3CC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BAB0F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E03FD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FFBDAD3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C06A94C" w14:textId="77777777" w:rsidR="007D744D" w:rsidRPr="00AB76B4" w:rsidRDefault="007D744D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7783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AD18D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5FCE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15139B9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56EEA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CD1AC" w14:textId="77777777" w:rsidR="007D744D" w:rsidRPr="00AB76B4" w:rsidRDefault="007D744D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4D8D343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896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626B8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80794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7B573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6718D0EB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3C6E6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7C2453E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70D47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527A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ED064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51F0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64CCC3A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D52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63BB1" w14:textId="77777777" w:rsidR="007D744D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61CDF2C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8E26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C28B0" w14:textId="77777777" w:rsidR="007D744D" w:rsidRPr="00AB76B4" w:rsidRDefault="007D74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1BC7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7AA25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73EE2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43E3E" w14:textId="77777777" w:rsidR="007D744D" w:rsidRPr="00AB76B4" w:rsidRDefault="007D74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97B5" w14:textId="77777777" w:rsidR="007D744D" w:rsidRPr="00AB76B4" w:rsidRDefault="007D74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73C87C7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FA1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A34E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D54B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8E58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B149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7BF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7DA9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0253887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6654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7B21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43217EB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C61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B005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945C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5B47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EF9DBC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230E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1CAB0D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47EECDF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2F5F8C5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F97ADC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1E89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5695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D8C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7A16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8825D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7D744D" w:rsidRPr="00AB76B4" w14:paraId="36A09F5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9D0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3D78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F83B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C2BF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18F769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4C90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3620E4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9B5D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1FE5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6B4D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5155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2FA38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D744D" w:rsidRPr="00AB76B4" w14:paraId="63AD0CC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041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22D5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4A720D5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90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5A46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1FF2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19166A4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Drăgăneşti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85AA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B4CC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C9D6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040A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E242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7DBCD65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4C2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6DC98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129+900</w:t>
            </w:r>
          </w:p>
          <w:p w14:paraId="6C499E4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A77D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44FCB" w14:textId="77777777" w:rsidR="007D744D" w:rsidRPr="00AB76B4" w:rsidRDefault="007D74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3FD5ECAC" w14:textId="77777777" w:rsidR="007D744D" w:rsidRPr="00AB76B4" w:rsidRDefault="007D74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Drăgăneşti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Olt</w:t>
            </w:r>
            <w:r>
              <w:rPr>
                <w:b/>
                <w:bCs/>
                <w:sz w:val="20"/>
              </w:rPr>
              <w:t xml:space="preserve"> linia 3 directă </w:t>
            </w:r>
            <w:r w:rsidRPr="00AB76B4">
              <w:rPr>
                <w:b/>
                <w:bCs/>
                <w:sz w:val="20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558B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9B40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764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2D77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1B1C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3B9BAA9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74F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F0F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2A63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EC44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2D4C91CA" w14:textId="77777777" w:rsidR="007D744D" w:rsidRDefault="007D744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Drăgăneşti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Olt</w:t>
            </w:r>
            <w:r>
              <w:rPr>
                <w:b/>
                <w:bCs/>
                <w:sz w:val="20"/>
              </w:rPr>
              <w:t xml:space="preserve"> linia 2 directă Cap X </w:t>
            </w:r>
          </w:p>
          <w:p w14:paraId="6D81BC7C" w14:textId="77777777" w:rsidR="007D744D" w:rsidRPr="00AB76B4" w:rsidRDefault="007D744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8D38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81D9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3F62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4C264CB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36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746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FF6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5A960" w14:textId="77777777" w:rsidR="007D744D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E3FAB4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14.12.2025 devine LV grafic 2025 / 2026</w:t>
            </w:r>
          </w:p>
        </w:tc>
      </w:tr>
      <w:tr w:rsidR="007D744D" w:rsidRPr="00AB76B4" w14:paraId="2EF634A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929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F762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3A55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A8372" w14:textId="77777777" w:rsidR="007D744D" w:rsidRDefault="007D744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25E196E4" w14:textId="77777777" w:rsidR="007D744D" w:rsidRPr="00AB76B4" w:rsidRDefault="007D744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6609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3C6A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82FE2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0A91D4A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9006A" w14:textId="77777777" w:rsidR="007D744D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196E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031B8CF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526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9CBF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23DD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C022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2EC6FB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3865A2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D7D7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0603C66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59E02F4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882449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DCBC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FDF0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A0F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7A96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3535B71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EB4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16BB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648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FE59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9885A5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F100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A16B48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417C28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1E8DC28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D867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9A7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23D1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DB3F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8D7E5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7D744D" w:rsidRPr="00AB76B4" w14:paraId="13CEFE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9AA4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F6DE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249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34BD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3EB207B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E0A2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8A03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FEE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144CA74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90DD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5489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5FED7E8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398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1A65E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148+150</w:t>
            </w:r>
          </w:p>
          <w:p w14:paraId="6B18321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5D92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83CFB" w14:textId="77777777" w:rsidR="007D744D" w:rsidRPr="00AB76B4" w:rsidRDefault="007D74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538292C" w14:textId="77777777" w:rsidR="007D744D" w:rsidRPr="00AB76B4" w:rsidRDefault="007D74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05B7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E64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D24C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8324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3ED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18BB81A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7C6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E4AF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0AEE0E9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2872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8BEC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1BB0A8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F555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419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73CE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7BF4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21FDF" w14:textId="77777777" w:rsidR="007D744D" w:rsidRPr="00AB76B4" w:rsidRDefault="007D744D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D5D8B72" w14:textId="77777777" w:rsidR="007D744D" w:rsidRPr="00AB76B4" w:rsidRDefault="007D74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3E17437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03C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03C9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01C14F6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5D5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C73F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9791B9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3624B31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8F86D8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8F8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55D2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3679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4EE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179C4" w14:textId="77777777" w:rsidR="007D744D" w:rsidRPr="00AB76B4" w:rsidRDefault="007D74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59F90E1F" w14:textId="77777777" w:rsidR="007D744D" w:rsidRPr="00AB76B4" w:rsidRDefault="007D74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29FA4C3" w14:textId="77777777" w:rsidR="007D744D" w:rsidRPr="00AB76B4" w:rsidRDefault="007D74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01809D18" w14:textId="77777777" w:rsidR="007D744D" w:rsidRPr="00AB76B4" w:rsidRDefault="007D74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722F550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EF7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A5E8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881B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5E15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7728A7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7CCF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7BF7E6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1A26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AAA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FA2F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B661F" w14:textId="77777777" w:rsidR="007D744D" w:rsidRPr="00AB76B4" w:rsidRDefault="007D74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7E99A49" w14:textId="77777777" w:rsidR="007D744D" w:rsidRPr="00AB76B4" w:rsidRDefault="007D74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07D0D95C" w14:textId="77777777" w:rsidR="007D744D" w:rsidRPr="00AB76B4" w:rsidRDefault="007D74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7D744D" w:rsidRPr="00AB76B4" w14:paraId="4ED67CA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70C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A07D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AD9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D0AF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446AA90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26E3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A3E0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B099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B6E0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8AE61" w14:textId="77777777" w:rsidR="007D744D" w:rsidRPr="00AB76B4" w:rsidRDefault="007D74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7D744D" w:rsidRPr="00AB76B4" w14:paraId="27365CF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F6F4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3BD0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71C2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F7B2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2A565F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7E4638F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3E29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E2E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1818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5F7386F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E7B6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173BD" w14:textId="77777777" w:rsidR="007D744D" w:rsidRPr="00AB76B4" w:rsidRDefault="007D74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E1F899" w14:textId="77777777" w:rsidR="007D744D" w:rsidRPr="00AB76B4" w:rsidRDefault="007D74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0ABE61" w14:textId="77777777" w:rsidR="007D744D" w:rsidRPr="00AB76B4" w:rsidRDefault="007D74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7D744D" w:rsidRPr="00AB76B4" w14:paraId="0571691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4AE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DCF4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283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1BA1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D0DFF9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2426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08961E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C91A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DE9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3B9F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22FA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0A8A8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7D744D" w:rsidRPr="00AB76B4" w14:paraId="5A94FA0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371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4A11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3C5F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D944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4FF417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E3C1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8D3B5A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D11E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487E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EC9F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5E34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D655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7D744D" w:rsidRPr="00AB76B4" w14:paraId="1546C0C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55A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C3B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7FE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67A4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B0D745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6290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ED15E3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611942C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124508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1D1F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FB2F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775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FB38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80BB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7D744D" w:rsidRPr="00AB76B4" w14:paraId="711FC78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575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6301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F45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154B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C5D0FB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16BF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8071C2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B39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CD9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1385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ACEE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8FF31A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7D744D" w:rsidRPr="00AB76B4" w14:paraId="4C6236E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52F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60F5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6649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D468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5485F5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DBBB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3695FBD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799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64DB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085D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AE4C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E7097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7D744D" w:rsidRPr="00AB76B4" w14:paraId="5041CEC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0EC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0B1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CFFF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490A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DCF36E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A380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32A0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0E43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0650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197B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C601D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D744D" w:rsidRPr="00AB76B4" w14:paraId="6479B71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862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65D0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C29A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7413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8CDA86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1836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BE5E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FD20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9C4E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330F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7D744D" w:rsidRPr="00AB76B4" w14:paraId="25A8EA6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AF6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FAA0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BB84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0A13F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CAC310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055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43AC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0433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F0A5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8D6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7D744D" w:rsidRPr="00AB76B4" w14:paraId="3B9A6113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55C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C1C5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74BE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6EBA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01A40C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2E79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DEC07B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FD7B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4173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9E7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E5C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0756D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7D744D" w:rsidRPr="00AB76B4" w14:paraId="6C623C8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E4E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B507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A14E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0ECE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9DD7E5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514395E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BC79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5D16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A14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A1AF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98C9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3B470B7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636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486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B217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F6C6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79DAE2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372E59F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5B9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FEFB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D533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72B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6B05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5A79279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874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4BD3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581B3FA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568E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6E04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C85F22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6D7F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91CB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F727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7453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6AD0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23DC3E9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506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588B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317B529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B35F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2A59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8C76FA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3B67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C71D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800D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46FA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C1AC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707CEFB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780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6A3A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031E0A1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4DD3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7FCF9" w14:textId="77777777" w:rsidR="007D744D" w:rsidRPr="00AB76B4" w:rsidRDefault="007D74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290B372" w14:textId="77777777" w:rsidR="007D744D" w:rsidRPr="00AB76B4" w:rsidRDefault="007D74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1183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A12B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C436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1BEB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9AF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7D744D" w:rsidRPr="00AB76B4" w14:paraId="3C3E489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3454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227FE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3C95454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183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D411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5B6935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EC90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3886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5D13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7B1A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70D83" w14:textId="77777777" w:rsidR="007D744D" w:rsidRPr="00AB76B4" w:rsidRDefault="007D744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3BDA5B2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B0E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2C5F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2465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2344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E0B6C9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2BC6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389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F3CB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E79315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6AFE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7B7F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620DCE7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8C8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815E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E05F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842B4" w14:textId="77777777" w:rsidR="007D744D" w:rsidRPr="00AB76B4" w:rsidRDefault="007D74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FA3C909" w14:textId="77777777" w:rsidR="007D744D" w:rsidRPr="00AB76B4" w:rsidRDefault="007D74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295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3155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5CA65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46527C3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3A5F0" w14:textId="77777777" w:rsidR="007D744D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DA3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007B4D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AA0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9AF3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439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22444" w14:textId="77777777" w:rsidR="007D744D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77A61CD1" w14:textId="77777777" w:rsidR="007D744D" w:rsidRPr="00AB76B4" w:rsidRDefault="007D74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C6F2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0A39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178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9F03B9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A9D0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787A2" w14:textId="77777777" w:rsidR="007D744D" w:rsidRPr="00AB76B4" w:rsidRDefault="007D744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010DF0E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5CC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CD44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0D9888C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4794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DBF7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5055DDF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1220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2289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C642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F01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6386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738FB5E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A31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3311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771E801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45D1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4FBA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E07E30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D72D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A655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F656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A26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CE57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261AF75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096E7B2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049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7963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B533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5240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6BC3E45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C394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EED8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3FF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BF5836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E227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CFD3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67CB9DB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2786F5B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62C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584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61EF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EF55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4B633E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CF26BC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8DF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7DCA42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7C5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6B4B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0459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9D18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0C67F01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3BA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57AA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66AE8F7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2905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71CD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B0EE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835E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87AF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46D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7976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28C779C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23A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BDAC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573C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6EDC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53C174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6A72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6AC1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538B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12E759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1EDE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C52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5ECAF9B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90C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C9D2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4E649A0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5203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1772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225149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392F31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83B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D7B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1CE2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ED67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61EF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6FE3F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8977F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7D744D" w:rsidRPr="00AB76B4" w14:paraId="221DD7F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D9C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E3C0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27E4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2AB6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E75765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BF3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0DD81B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362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5781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D093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7240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7D744D" w:rsidRPr="00AB76B4" w14:paraId="67E15B5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EEA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A20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1E29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EC01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4CB979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F51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E5D6C4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F0D1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5575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54CD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2F44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7D744D" w:rsidRPr="00AB76B4" w14:paraId="111E361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2BB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9146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F7B3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7E79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78C858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BD85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6D89B2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6E6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93E9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B9D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F38A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709BB75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EF4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3A2F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43CF144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AA78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928C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D37C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1819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575D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5A55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519A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66F39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2265E47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ED2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8F6B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DD81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7F61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8EDC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6DD2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0318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7188357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8368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BAB8" w14:textId="77777777" w:rsidR="007D744D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B3B061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2FBBC5C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AA8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FD0F7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0BD057F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C70F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63E0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5855350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1369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581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62F0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6AE9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5376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7D744D" w:rsidRPr="00AB76B4" w14:paraId="5F22F5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6A0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10BA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8CF7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C2B9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35607F5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21DB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C0CD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66A6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2EEBDAE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9138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EEC7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AB1B96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709CCBA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2D3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A9230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5CA7468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8A18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86EC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EF33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4F81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814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208A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3180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15AC90E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D2F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2F1D6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88A91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B2CD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B85413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241C3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E5B7B7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069D60E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E9A2B8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B84655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01313E5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93025E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2AFA8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D978F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025B7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7CE0B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22C5B48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07EA898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447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3311B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3BEDC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CCF2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243839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1C778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66221B9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4588FD0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6067A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74AD7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303CA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93748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6FAC9B5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FC9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4D22A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38023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8E63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C65CD9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8BDCA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89D26F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EBECC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E85AF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F6EEE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37013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36356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7D744D" w:rsidRPr="00AB76B4" w14:paraId="39DB46C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604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66883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8551D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1A27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EE25E4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47F30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44467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4F152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EC14B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E2D71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6272C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7D744D" w:rsidRPr="00AB76B4" w14:paraId="299945A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B13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95574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430F2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8E71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CB73A3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416BC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CFBD2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986C8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88CF2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7F45D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7E21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7D744D" w:rsidRPr="00AB76B4" w14:paraId="0EA64F6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D5F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A72F9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79D952A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449D3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145F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8F4F00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A9800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A188E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0EB3A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0EF96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83392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0D33E78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47056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7D744D" w:rsidRPr="00AB76B4" w14:paraId="079CD780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E5B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172EA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663A0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BF0B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DE405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F58569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AFE2BF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EA093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702BF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538A4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ECC70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7D744D" w:rsidRPr="00AB76B4" w14:paraId="2E1EEF89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0F8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D5B46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77540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02EC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6F105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8D1913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ABE02F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8498E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EB4B6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B7CA8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E1E51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7D744D" w:rsidRPr="00AB76B4" w14:paraId="30C82AA4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337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3BF84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B0D31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E4F7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D5BD16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7D9E1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C27606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AA2D2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9313E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702E0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A1E48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7D744D" w:rsidRPr="00AB76B4" w14:paraId="7E921692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A02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C407E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70E53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5576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FC6D2A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8C080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0C1D4A6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BBA16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2B429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A726D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8B2EE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7D744D" w:rsidRPr="00AB76B4" w14:paraId="35AF418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DF04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07F9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5CE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7173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CB1FC3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560B0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BFAF4D7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058F98BA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0E2C905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4746C086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0054AA54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6FD3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D9A6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A0F3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716C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C1FA6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D744D" w:rsidRPr="00AB76B4" w14:paraId="6ED49E8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3C7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9A76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8E6A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5574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5722AF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810D7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CDAD548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5087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1B65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DC30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0F5E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E6AF0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D744D" w:rsidRPr="00AB76B4" w14:paraId="2440CDC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100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DFA4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EA2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2BAA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B7E9D1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E2738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3667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F866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3F1B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CBA3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1E3109A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70E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E784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8FE0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6424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868D78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0880C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0FE477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4CBC743C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4C3F4D1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1C93D9A8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6F11D2E0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9D3DB35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6F8D2F3B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1659E65E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11E76869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D49D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6210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D1F3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38AD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62891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D744D" w:rsidRPr="00AB76B4" w14:paraId="2667BF8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E3A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735A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2C87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0A9C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36D6A5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576E8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2BFF59F4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7E2ABDE7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4461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103D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C5C9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DE4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10610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D744D" w:rsidRPr="00AB76B4" w14:paraId="6C8D8ED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AAC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2C9F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ADB6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ED91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C6C860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DA510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2226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F20E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ADE73C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C205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1601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E0FBB3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4763A76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672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769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DAB8CB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282D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1CEE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58ACC6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78D17C5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CE4EA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6927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A91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8BB2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FC58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DDA365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750902E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2284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80FF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A9A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062D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78D051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9DAB0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D1771C6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774789E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2A442E60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14B3DEB6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3AAA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7C8C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D4B0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4779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EC446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7D744D" w:rsidRPr="00AB76B4" w14:paraId="42D3097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34F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C259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1D0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9020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D0F372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4D6D9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9731554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F0610D5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82A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0771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5791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3F32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53D9B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7D744D" w:rsidRPr="00AB76B4" w14:paraId="262AFE3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A32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5CAE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376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AB16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C04672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524FF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A991378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AB5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65D7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23F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9338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7D744D" w:rsidRPr="00AB76B4" w14:paraId="42FADC4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552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E5BB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24AE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1948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59BF9D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CEEDF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6FF4B035" w14:textId="77777777" w:rsidR="007D744D" w:rsidRPr="00AB76B4" w:rsidRDefault="007D74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8E13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5779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8B51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71A4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97EC1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7849D19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D744D" w:rsidRPr="00AB76B4" w14:paraId="0184B701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A02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ADF5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8377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4EF6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4802E9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7FBD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2FD6698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A95B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E602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92E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180E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0AFC7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7D744D" w:rsidRPr="00AB76B4" w14:paraId="20415064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5D4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5F2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CADC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40EE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52D6D3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2F27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3DDC8F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0E740CB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9A6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5694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4153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C69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7D744D" w:rsidRPr="00AB76B4" w14:paraId="0F6B68F2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CA2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8C1A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A508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0269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C55E0C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DDFE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4A2988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1CC31C9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42C655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93D1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A27F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C5C4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C6A4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C5196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7D744D" w:rsidRPr="00AB76B4" w14:paraId="32A23BB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C31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90AA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675AEB0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7727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0046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32E6630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0C09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8D5D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07E6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4BC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C02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89E795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60018B5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13B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3B98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1460A27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695B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9599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31E580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E241FD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7AE7765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2E63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3E9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B2D2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CB6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8D14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6521E2A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7D744D" w:rsidRPr="00AB76B4" w14:paraId="640A062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84E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6C59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7481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5551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8BE898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0AE098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5FAF8C6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B277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5A8F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0EAE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154120B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390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7F49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469F303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7D744D" w:rsidRPr="00AB76B4" w14:paraId="7ED57B9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BAE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19E6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728A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EF72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C6BF89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BC05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A7FD35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44DC118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999BFE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2A64334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10EDD6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10A1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C10D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F83D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29B1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14BB4AE2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BB8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D27B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A82B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6308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FD16B4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400DB61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690FAA1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DC38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2ACD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E9B8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1BD4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EC7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17FFD4D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80E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6F6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309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AE19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DFCF65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3EA2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BE0D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D9B2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61B7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82DB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4E16959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683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BE89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9DD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1B7F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B526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5F55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0F678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502C55D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5FC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7D9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51BCCEC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BC1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ABB9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A4AC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4328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3C83244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0E13C3B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2746EF2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CE0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EB3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5C7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4D5F557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F486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9161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980800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:rsidRPr="00AB76B4" w14:paraId="2A0F031E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BB1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B7B8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E35F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93BC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5107A64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A8D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0895138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5A1B1BC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667A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460B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02D6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A436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918736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7D744D" w:rsidRPr="00AB76B4" w14:paraId="2CE44C7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563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2436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C48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E3D2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0E2CB24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EF3C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F99F6E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2A45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7409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600C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7B76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7D744D" w:rsidRPr="00AB76B4" w14:paraId="62D804F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BE8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5BE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6E4B318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78B6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C421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D304B5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814E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71E9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D489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5995D37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EEDF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B5C1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1DE7DB6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40CEF8A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1A5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9F0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891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AFE0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74F9DF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B132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96DA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180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5F84B03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A2E9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183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D744D" w:rsidRPr="00AB76B4" w14:paraId="0EB3059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FBE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FDAF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91E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D9E9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23E9E5D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F24356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ED1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4D1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66A7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FBA5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C645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4C0B34B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9E7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0E857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338E126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5714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7ABE7" w14:textId="77777777" w:rsidR="007D744D" w:rsidRPr="00AB76B4" w:rsidRDefault="007D744D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34A812E" w14:textId="77777777" w:rsidR="007D744D" w:rsidRPr="00AB76B4" w:rsidRDefault="007D744D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A876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904A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582F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F26D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0B98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215BD34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DF7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BEA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D187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124A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3EA7680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E436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BEFF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125F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5009D1F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8BFC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2275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2C1DD4DF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234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48C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13A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35A4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321A948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0C0F73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9536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1360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2EA2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D05A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E8F5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45535B81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47C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B66A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54FEE79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6950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FB78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617FD62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6C36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1F85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1F45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836D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D235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591616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2708B8C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339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E58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70BF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2C4B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91287D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1FC4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2C67F9F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D988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243E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816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485D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5F388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7D744D" w:rsidRPr="00AB76B4" w14:paraId="1BEFDD8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C8C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3E79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7496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859F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0617A7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3A6C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4F421D0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13FC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7CC9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1ACC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D3C6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348E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7D744D" w:rsidRPr="00AB76B4" w14:paraId="57445669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F65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119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9DCD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92DA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CE8E61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0B1D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A434DA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6397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7362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4C77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5DA0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AA3F2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D744D" w:rsidRPr="00AB76B4" w14:paraId="2866949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E54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3E5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968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07E3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757838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EF4E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5B70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C610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850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AFC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7DA66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D744D" w:rsidRPr="00AB76B4" w14:paraId="47DF23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3B6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68A0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9FD7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CD32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215D901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D6D345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DEF1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749CDA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41F8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AF78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7D72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6DC5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49517D4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C38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3AD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8F2C67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4941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19CB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5906872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C49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5D41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739E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4EC7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0A61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2AA75F7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D9D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242B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6E52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23EF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20F596B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3CB5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0EBD834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17631CF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505B944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6453A85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D7E1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C62C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614F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FACD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507D2CC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64F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302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085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DAAD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41703E5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A1484F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CFC9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4F4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1553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0033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7365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52A848F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BC5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1555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2D73528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2DFA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B3A9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57C2ED9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2CCE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48C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2ECC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7D6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3E73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397E1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7D744D" w:rsidRPr="00AB76B4" w14:paraId="6CE77A1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4FC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269C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76309AA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A150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6242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61D4FDB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6861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D8B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03BA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D030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923F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3DF4A19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5894EA3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921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310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6CDF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8FA8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201F55C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6D29584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C781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5308754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7297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E6E7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0492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273E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3441363C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FC0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3788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3A0A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7A0D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60E2B83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74C1FAD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0A9F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A44B0C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E86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8AC4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5EDD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341D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10AFD05E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7BE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1350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BFFA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C30D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399998C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5486850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022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067DDE5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5C6AEF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2A53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8783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86B9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332C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1721389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51F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EDF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20F8DAA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9070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C021B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00D93DF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358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22F9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9E47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E17C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2D46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601B6C9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792AD59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D5F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242A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397F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9F1B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CFBC80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5DC1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1748F12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8A28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F55A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5CE3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613E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56C75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7D744D" w:rsidRPr="00AB76B4" w14:paraId="3417B15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9C8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00C1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BB43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DFCE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67ACBA2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D805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BE2841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16BE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1E3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209E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1FE2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3F792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7D744D" w:rsidRPr="00AB76B4" w14:paraId="7BDC223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778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63C5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5AE64A9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98E4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31AF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2F0D8CC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DB5F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73C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8C28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CA7F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380A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63803ED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BE9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48C6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6A2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7899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095AEB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95C3B9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6973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4C351B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30A0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403D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3EE0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0433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3D15A088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D8F4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DDA3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A289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3AE7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95949B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D27A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5397F4E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590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414D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B8F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7E58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ED20F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7D744D" w:rsidRPr="00AB76B4" w14:paraId="04E61FC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594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A94E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FF32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12D8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A4DBED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EE33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17ECBA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D0D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734A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D55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543C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C6E25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7D744D" w:rsidRPr="00AB76B4" w14:paraId="2C8BDD8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54D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D274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9BBB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265C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702B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3B8F2F1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7F0F848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15C788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8972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B914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1300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C513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B84683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019E2F5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7D744D" w:rsidRPr="00AB76B4" w14:paraId="02FCC6D9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364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3E8A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2894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A640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4AB5F2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D6DCDA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871B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FB03E3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74FCD0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9419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4F7B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12A5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1F7D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293CFB6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35F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43B5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57E0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1A5D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C732EC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29D53DD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21C8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6FFD1C1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B8F4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4401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B1C5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A8CE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7EFE3AFF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49D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1D79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943F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1B28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D2A9D5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6E1EFB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5F74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3DD2B2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E2DE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38E2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1071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AF67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19EE00F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4DE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CA90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E793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C375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2D4366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8354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15FFA0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771D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872F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F70C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6769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0085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7D744D" w:rsidRPr="00AB76B4" w14:paraId="7CF20AD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2FD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02DB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16267A7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9E1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1B78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50B80A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2633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620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B368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6C0C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EDBA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1A9C659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AB76B4" w14:paraId="4ABCD8F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15F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0198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302FED5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FD4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111A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C3F792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4A18AC0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2F8D86D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637A428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6456911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87EE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997E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5119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FDEA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DE45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69E01A0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020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AA0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AB6D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42A3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59348C5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07D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2C6E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69F4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4E38782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532A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5E28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28590FA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49B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38B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59DA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DA2A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4E4AC3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73B0916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5FB5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764E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71C9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4511379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F123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AD12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8F7753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7D744D" w:rsidRPr="00AB76B4" w14:paraId="5AEDB345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74D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19A5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B295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EB73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02892E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95A00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91E8BFE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43ED4885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103E778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DD38F35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0829A8F8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3E05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31CB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0D72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A714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D935B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7D744D" w:rsidRPr="00AB76B4" w14:paraId="2DB525F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547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BBFA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5527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8D04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A3C96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492FA57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759AD01E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FA0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B6E9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F1EC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A1E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1F52B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7D744D" w:rsidRPr="00AB76B4" w14:paraId="2D607873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A61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671A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327C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AC14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B25D0E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B2CE5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18608EA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0E10A392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2F5FD21C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A0C58C0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6B56E0B" w14:textId="77777777" w:rsidR="007D744D" w:rsidRPr="00AB76B4" w:rsidRDefault="007D74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653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7B10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712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C3C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11792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7D744D" w:rsidRPr="00AB76B4" w14:paraId="7FA5559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939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0E4F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FBD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A595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FC1B1A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64C907B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AE71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1BFC90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0C8F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9C1D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D58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1CC3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6FD9028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7CD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2CE0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6AEA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7C4F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D2B1DE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A27044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FE1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ED00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088E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1856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8693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10D173E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BAA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F68C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07C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E890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C4BB7A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20B1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7FF4CE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85C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9A03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4736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B7E2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1341D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7D744D" w:rsidRPr="00AB76B4" w14:paraId="5D10F524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317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FA10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1D68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0918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BAAB0C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C442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1EDFEDE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781C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B741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2197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77BB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7D744D" w:rsidRPr="00AB76B4" w14:paraId="2AE045F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4DA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3F46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2ED7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C482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3A4968F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CD9A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784669D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6D08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A445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DEA5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4192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57ED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7D744D" w:rsidRPr="00AB76B4" w14:paraId="3BADD66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F2B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7FB5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36D1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BDAE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2598C7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5BB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4C154F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7E49D1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086C0E4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DA15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33E0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EF28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A5FB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27888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7D744D" w:rsidRPr="00AB76B4" w14:paraId="0BC07C3E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C13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CBFA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19E5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3872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DA4DB9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892A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A6E30D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60544F7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889C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9739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3ACA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3BC9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45D31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7D744D" w:rsidRPr="00AB76B4" w14:paraId="7297521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0A4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6F32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615B0E9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B6E2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CDA9F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59FDE31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7BFE917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701FA2C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763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479B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F212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9DD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48E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5D1B9BE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F35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8AA2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34CB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2E01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54AF95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C608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1520511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13D4D49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BDBB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93DA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DC87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5C0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03201C29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528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EC0F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D434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AF78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0A7A04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BDB1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06D1F14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3F211EE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74AB916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74F5340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7DDA62E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3E125C0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1D72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7E61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38C1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8ED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80CC0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7D744D" w:rsidRPr="00AB76B4" w14:paraId="00D06BCF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0EC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5103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BB44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F5FE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4550156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14E5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6E4C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6E3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868F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E65B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0BCEBC6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875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8F5B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73C0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5D9F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718A0C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61B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E3DA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90D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E85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047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8EC95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7D744D" w:rsidRPr="00AB76B4" w14:paraId="5F75FB4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FB2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800A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E9E9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744C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6337318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5008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33DF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D530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5DCC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67F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61182568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864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CD6B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6EA0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DC2F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442CB00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9EEE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E34F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37C1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B794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A89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610D4FC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F95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D9AC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6CCA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5399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EB0494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7EB5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10BDAB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3941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469B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7FF3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6151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237A0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7D744D" w:rsidRPr="00AB76B4" w14:paraId="436D938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B0F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8199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A0EA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1900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3DF81E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9CE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B8B9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A7E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26A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B76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7D744D" w:rsidRPr="00AB76B4" w14:paraId="285C128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C3E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97C4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131B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E153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10F1055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5FDE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B062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6C6B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2A3E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61EE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11FB2DA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AEF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919F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38D614E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218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01D4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3300EF3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5B51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148B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E622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8405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84E9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4B0EED6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27B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8C08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FA5E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D8AF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04C8974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009B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38B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62F3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DA14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FF96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1FC68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7D744D" w:rsidRPr="00AB76B4" w14:paraId="622D4BB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3FA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2717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5198B79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87E1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913F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139FB0C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E08D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67A5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16CF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4E6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72B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4EADE655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9924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9041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EFD0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E26D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04F43D5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2713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121E752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0D35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7EA8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DDD1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6B7B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26F1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7D744D" w:rsidRPr="00AB76B4" w14:paraId="04345A7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29A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2FF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6862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46C1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15F2E57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950B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77B129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F47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0547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648C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EBE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94DEC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7D744D" w:rsidRPr="00AB76B4" w14:paraId="544C458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EBC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471D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FB1A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E184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796046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3CE7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B8580E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F028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18C9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BE5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1297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6E1176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7D744D" w:rsidRPr="00AB76B4" w14:paraId="0A8C159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335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5636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47E3353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E68A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1ECC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164FF3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0672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329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B822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EDF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19709" w14:textId="77777777" w:rsidR="007D744D" w:rsidRPr="00AB76B4" w:rsidRDefault="007D74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1119E36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8CE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BA9E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B66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D387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765BB79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E386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7861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FE7B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821C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4BD23" w14:textId="77777777" w:rsidR="007D744D" w:rsidRPr="00AB76B4" w:rsidRDefault="007D74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E88CC7E" w14:textId="77777777" w:rsidR="007D744D" w:rsidRPr="00AB76B4" w:rsidRDefault="007D74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7D744D" w:rsidRPr="00AB76B4" w14:paraId="038E051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BF6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FB0F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5497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195C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7D0CE5A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37ED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36B55D5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6CB843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CEEA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B617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7F1C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DC7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1E39F93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3C3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0E34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CA1D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A918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ACD8D6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7A74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029A15D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5471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49FE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8FB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A37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7D3DAD9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376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396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9C6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6E48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4AAB37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49A1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7B8A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47C5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12E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6830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CCC21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7D744D" w:rsidRPr="00AB76B4" w14:paraId="5A54DAD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422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C03A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C31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A088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555B4E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8D80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255736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8A92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E379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7E12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505E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2F86D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7D744D" w:rsidRPr="00AB76B4" w14:paraId="1D43A67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6A2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16AA1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476+250</w:t>
            </w:r>
          </w:p>
          <w:p w14:paraId="7C44841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66B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B339B" w14:textId="77777777" w:rsidR="007D744D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Caransebeş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04E79E2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Lugoj</w:t>
            </w:r>
          </w:p>
          <w:p w14:paraId="44AACD4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2F75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77B7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7E97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4F37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C152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Lucrari Coridor IV</w:t>
            </w:r>
          </w:p>
        </w:tc>
      </w:tr>
      <w:tr w:rsidR="007D744D" w:rsidRPr="00AB76B4" w14:paraId="784A972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4F3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D994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CE7AC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0668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FFA605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1FC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726D88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84DCA2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3B51F8F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2C9D72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2450CE5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B079B4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DDD69F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7A4F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F749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9745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013A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9DD6E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7D744D" w:rsidRPr="00AB76B4" w14:paraId="5458D9E0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FD0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8B634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483+850</w:t>
            </w:r>
          </w:p>
          <w:p w14:paraId="5012DFB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DBFB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0542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,</w:t>
            </w:r>
          </w:p>
          <w:p w14:paraId="2BB833A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27A5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B376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A9E8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F740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3477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2A</w:t>
            </w:r>
          </w:p>
        </w:tc>
      </w:tr>
      <w:tr w:rsidR="007D744D" w:rsidRPr="00AB76B4" w14:paraId="3E40BF3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41B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4CD1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BD90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1787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5D7783C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A67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CAF7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3733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0077034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AAE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9961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693A2FE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4AF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BCE9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1B5A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18022" w14:textId="77777777" w:rsidR="007D744D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Zăgujeni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411D7D5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E03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C040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46CC4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483+417</w:t>
            </w:r>
          </w:p>
          <w:p w14:paraId="748D99A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D996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3D61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Lucrări Coridor IV.</w:t>
            </w:r>
          </w:p>
        </w:tc>
      </w:tr>
      <w:tr w:rsidR="007D744D" w:rsidRPr="00AB76B4" w14:paraId="2F2F45D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F6F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ACB6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037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3A5E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BB149B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4E7E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1C2F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1582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04CA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A67A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6831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7D744D" w:rsidRPr="00AB76B4" w14:paraId="479FC99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566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B36B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FD1C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F35A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EA92AC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A93C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3BC1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A76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BE77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C898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3558E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7D744D" w:rsidRPr="00AB76B4" w14:paraId="2AD20E0F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0495F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B14B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618A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CA1A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70D2351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CBB9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5FEF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2A1B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2E9D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16FF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7D744D" w:rsidRPr="00AB76B4" w14:paraId="493F6ED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72247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F0E2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FBFB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ADAD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395A8AF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271F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A2BB03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9149F8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7739AF1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E575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9DD7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1892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85B9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7098464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8B77D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1F94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5082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5FD90" w14:textId="77777777" w:rsidR="007D744D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37ED1E6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546B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7BD4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4B62A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0C5D48A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89E2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94C6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E15422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7D744D" w:rsidRPr="00AB76B4" w14:paraId="70EFC1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CD301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C16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6BF7190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728F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C1B7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7A9B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708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BFF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FE61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B50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7D744D" w:rsidRPr="00AB76B4" w14:paraId="4C9DA5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F19E5D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2A1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663C285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759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CFAB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B4F0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352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A034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E31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E9B4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0F831D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7D744D" w:rsidRPr="00AB76B4" w14:paraId="50D3E20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EEA45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4182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2FBFECA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7BED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1A3C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3F5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EBBB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4C79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9600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55ED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7D744D" w:rsidRPr="00AB76B4" w14:paraId="59AC486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9204E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3B34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63920AE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24C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4862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ACE3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53A2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4592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D4AE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EF43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7D744D" w:rsidRPr="00AB76B4" w14:paraId="443715A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61C65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309A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1295B31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636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55AE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218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B976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B103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A261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3E9A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7D744D" w:rsidRPr="00AB76B4" w14:paraId="006EA6C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45FEF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3CB2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6A86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791E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D33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643CB1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294A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DDB6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7E21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9E2C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7D744D" w:rsidRPr="00AB76B4" w14:paraId="2A9351F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00944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64BC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5F5A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E26D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5623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E7567B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B6D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1EE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EC2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5F13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7D744D" w:rsidRPr="00AB76B4" w14:paraId="65E76E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BBACF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902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03FB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8B42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4AC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0497B3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866D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DFDA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D3D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D9F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7D744D" w:rsidRPr="00AB76B4" w14:paraId="0D9ED11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885223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3F6C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2ADF506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CD2B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C990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6DC7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462B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C348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86A1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B245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7D744D" w:rsidRPr="00AB76B4" w14:paraId="2040B2F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C90A6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9BC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3B843DD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61FB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AFCC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DFF531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ED5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93DE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8085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4B3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2A99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7D744D" w:rsidRPr="00AB76B4" w14:paraId="5531F36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1E6E8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3A8E8" w14:textId="77777777" w:rsidR="007D744D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2CF3A10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54DB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3BDA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0FFF646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C31E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3BE1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F66C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704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D3B8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7D744D" w:rsidRPr="00AB76B4" w14:paraId="0F4A66E5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865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70A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58CC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79D2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5F5453E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3BF5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370B1E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5BA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92D9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6EE9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171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5D6C1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0B09BAA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7D744D" w:rsidRPr="00AB76B4" w14:paraId="4CFAC34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5A2AF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E51E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460878B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BB2A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103D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DF74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4F96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183C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8E6D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BE05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14AA0CA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222175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A54D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616B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3786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2D8FBBAD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99A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6E2F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70F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1C3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6CF6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5EA9E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7D744D" w:rsidRPr="00AB76B4" w14:paraId="6E34FBD6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C39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0CFB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DD1C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6D7B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61DED93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F898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98C515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76A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BCF0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703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8208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7D744D" w:rsidRPr="00AB76B4" w14:paraId="54105BF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394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922D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AE3E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61C8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45A1AB2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EF87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C12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4B96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A76A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66F1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7D744D" w:rsidRPr="00AB76B4" w14:paraId="564DAB1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A6D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6D3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061B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0C29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1D567F2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9335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7C9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F09C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763E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130E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7D744D" w:rsidRPr="00AB76B4" w14:paraId="38F39F3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77E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CB2C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0328E3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7011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0B34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792A9D5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3A1D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C9F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C5C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0449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45FF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7D744D" w:rsidRPr="00AB76B4" w14:paraId="7349077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CCA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95A7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19CF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FA00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15BD0E9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A71B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098F85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9F7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5AF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5960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A00A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AB76B4" w14:paraId="3203F80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8FB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4488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7C4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D747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A19883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B8C6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3496573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D708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32C8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F50E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00B1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6EC7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FE9788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AC1A5D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7D744D" w:rsidRPr="00AB76B4" w14:paraId="0EB7A5A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2277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22D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E9CB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F406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5663EB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5B5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D3C7A7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3C04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4972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846F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7D66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09621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D0423E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2E24D2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7D744D" w:rsidRPr="00AB76B4" w14:paraId="12C9E35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6CCE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CE7B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18E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1D29F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F99F7E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8201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8844E5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A26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9C6E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523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E56E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8B6C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7D744D" w:rsidRPr="00AB76B4" w14:paraId="4FC945D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46A9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ABB3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874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A5A5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DF9CA3A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FD32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3A4C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64A6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21E6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10F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C97CE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7D744D" w:rsidRPr="00AB76B4" w14:paraId="0417719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25F8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F908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796F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7E72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BDBF0C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0D6E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09F1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3893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42A1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ED0A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E66D0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44F19CC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7D744D" w:rsidRPr="00AB76B4" w14:paraId="2B6F08C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0FF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A17F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7845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D4E2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C9B353B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6123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4C20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3A94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1D58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A73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9DBDB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D8326A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7D744D" w:rsidRPr="00AB76B4" w14:paraId="7A288A7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470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FF93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7B87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CD48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2C97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FE896F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8F3E09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B5E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760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7D89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CAC4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05D961E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F8DB36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7D744D" w:rsidRPr="00AB76B4" w14:paraId="783ACEF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412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1AFD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2AA4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C889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25003D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0D90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2ADA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D67F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954D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1F6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B9CEA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7D744D" w:rsidRPr="00AB76B4" w14:paraId="10505BC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A6D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0FC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4E2F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40BE1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86AA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0C0D0E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01A086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127E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432D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E3F5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1988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1695EA7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7D744D" w:rsidRPr="00AB76B4" w14:paraId="2A3838A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A461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5266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03A47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89A6C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8F8E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9417D5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1B6F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4E51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888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2C54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7D744D" w:rsidRPr="00AB76B4" w14:paraId="69D350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0C32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AB3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F0B2B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C397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4DFE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E9E3C5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77DC1E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9A4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387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DCAB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65D8B" w14:textId="77777777" w:rsidR="007D744D" w:rsidRPr="007B5A25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7D4F649A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7D744D" w:rsidRPr="00AB76B4" w14:paraId="60869A7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54B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6D9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603AA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7410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EF5E90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A2C2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65E5D7E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964B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943C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A02D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B818A" w14:textId="77777777" w:rsidR="007D744D" w:rsidRPr="00AB76B4" w:rsidRDefault="007D744D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A57502" w14:textId="77777777" w:rsidR="007D744D" w:rsidRPr="00AB76B4" w:rsidRDefault="007D744D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7D744D" w:rsidRPr="00AB76B4" w14:paraId="3F02D0E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2DF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0C7DC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FF5F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B398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4B9E11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E168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463E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9B424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A26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2C3F2" w14:textId="77777777" w:rsidR="007D744D" w:rsidRPr="00AB76B4" w:rsidRDefault="007D744D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41127" w14:textId="77777777" w:rsidR="007D744D" w:rsidRPr="00AB76B4" w:rsidRDefault="007D744D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7D744D" w:rsidRPr="00AB76B4" w14:paraId="4638E13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B9B6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5BF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0408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803F5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90CBF72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9528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D8C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C679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2DFA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BFA3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FBE2C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7D744D" w:rsidRPr="00AB76B4" w14:paraId="4070AA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AF6F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AEE7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C485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7F1E86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6C2BF04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6C91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DE3AF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4600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DF60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D5DF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5B6CFB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7D744D" w:rsidRPr="00AB76B4" w14:paraId="6F313E6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6DFC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8256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784EC2FE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728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46573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0034DB8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67475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E58A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B4CE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239F9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C93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378F999E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F5E0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96C3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73494BA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1F0E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C50C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6B2A878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F1D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A99D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DE7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13DBD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4756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:rsidRPr="00AB76B4" w14:paraId="38C99100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010B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5B0C7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9B75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7B73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35EB848E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9067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788E223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81E53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0262D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565E4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291A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7D744D" w:rsidRPr="00AB76B4" w14:paraId="030E4DB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79BA" w14:textId="77777777" w:rsidR="007D744D" w:rsidRPr="00AB76B4" w:rsidRDefault="007D744D" w:rsidP="007D74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6AE68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DC3D2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E0250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4EFBABA7" w14:textId="77777777" w:rsidR="007D744D" w:rsidRPr="00AB76B4" w:rsidRDefault="007D74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4FFCF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66F61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CB81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B0A06" w14:textId="77777777" w:rsidR="007D744D" w:rsidRPr="00AB76B4" w:rsidRDefault="007D74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C7340" w14:textId="77777777" w:rsidR="007D744D" w:rsidRPr="00AB76B4" w:rsidRDefault="007D74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56C956A7" w14:textId="77777777" w:rsidR="007D744D" w:rsidRPr="00A8307A" w:rsidRDefault="007D744D" w:rsidP="008B25EE">
      <w:pPr>
        <w:spacing w:before="40" w:after="40" w:line="192" w:lineRule="auto"/>
        <w:ind w:right="57"/>
        <w:rPr>
          <w:sz w:val="20"/>
        </w:rPr>
      </w:pPr>
    </w:p>
    <w:p w14:paraId="460BE27D" w14:textId="77777777" w:rsidR="007D744D" w:rsidRDefault="007D744D" w:rsidP="0095691E">
      <w:pPr>
        <w:pStyle w:val="Heading1"/>
        <w:spacing w:line="360" w:lineRule="auto"/>
      </w:pPr>
      <w:r>
        <w:lastRenderedPageBreak/>
        <w:t>LINIA 300</w:t>
      </w:r>
    </w:p>
    <w:p w14:paraId="50FCA32F" w14:textId="77777777" w:rsidR="007D744D" w:rsidRDefault="007D744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7D744D" w14:paraId="1D38637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30BF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CDB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373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AF8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D2D1F5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4CA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8D0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763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4E6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F22D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739D57D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B223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9D6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D36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FAB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326538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D38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190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9E0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116B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E30D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193655E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B9EF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016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D44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AE0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544CF0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32C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52309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521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4DF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ED9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A2C9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594D182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7D744D" w14:paraId="6FEE4D36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1593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963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D3A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066F" w14:textId="77777777" w:rsidR="007D744D" w:rsidRDefault="007D74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787BCD2" w14:textId="77777777" w:rsidR="007D744D" w:rsidRDefault="007D74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9EB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28A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610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5B9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3D6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AA0C13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F972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4DE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49D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FD7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DB99C86" w14:textId="77777777" w:rsidR="007D744D" w:rsidRDefault="007D74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7AC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78FE8D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56E3AEA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523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43D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DDE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CD9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269E7F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3F49FB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7D744D" w14:paraId="302C193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7A1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F03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3525483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9A68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709C" w14:textId="77777777" w:rsidR="007D744D" w:rsidRDefault="007D744D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582CC8A4" w14:textId="77777777" w:rsidR="007D744D" w:rsidRDefault="007D744D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2FB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6E27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8C8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35D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229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32FB1E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85E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0C3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97C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ACC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0E99ADE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6B2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8067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CE3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2741721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987B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674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D85C94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FEEE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D9E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A2B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459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3C0E814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6F5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DF526D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79E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08B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ACC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F72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5DBAACD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1ED6492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E828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434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31F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BB6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D5F7DD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4F6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D252B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6C6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AC8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42E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A66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6D89B9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7D744D" w14:paraId="2BB8A0C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075B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EBA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75B424F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9DA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F6A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215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A534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B37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2544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624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4E71AB4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DDDC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214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9142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837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5B0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CE0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AC6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41F362B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50B7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397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167A314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9D5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5D2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E0A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57D0" w14:textId="77777777" w:rsidR="007D744D" w:rsidRDefault="007D744D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84A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D0F2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7D3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192EEA9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6D4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64F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124A928" w14:textId="77777777" w:rsidR="007D744D" w:rsidRDefault="007D744D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4C936B01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6C01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471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35D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2FD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3EDA760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5DA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C69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FFB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1B8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A9D0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5D626BC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D071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590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B43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7FA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38CEB87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4B9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A6B35E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7DFF76D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4C7E2E0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1FB8B75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FEB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987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A28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458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4A86CA0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3002256C" w14:textId="77777777" w:rsidR="007D744D" w:rsidRPr="004870EE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D744D" w14:paraId="72DB310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F547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6BA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59+000 -</w:t>
            </w:r>
          </w:p>
          <w:p w14:paraId="24319F3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EDB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017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069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09C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DEB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7D1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5D9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9D9C80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ram. Ploiești Triaj.</w:t>
            </w:r>
          </w:p>
        </w:tc>
      </w:tr>
      <w:tr w:rsidR="007D744D" w14:paraId="2C1582F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786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4E0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36D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BCF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184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5AD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AF7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5367761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1E3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CC9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3DCE0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7D744D" w14:paraId="7E54538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F056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F791" w14:textId="77777777" w:rsidR="007D744D" w:rsidRDefault="007D744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2C347E32" w14:textId="77777777" w:rsidR="007D744D" w:rsidRDefault="007D744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1C3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E12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EB6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D49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B74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3CA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815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318ED4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7D744D" w14:paraId="090C11A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307F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328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6BC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C21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905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7AD2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ACB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49EEE8C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593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3F9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ABF542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7D744D" w14:paraId="4E1312D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9B1F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D17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E74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2E5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AB3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E387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9DD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48FD0FC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610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017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09778AE0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4E5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90A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858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4A1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16E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3427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7C8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4F72485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2B9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34B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64576ADD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70BE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F9C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D99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E8A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17C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ABA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B2E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2AEA341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67AF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99E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678E5920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9DB8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51D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8A1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6E8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52E57F1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A93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EC7EB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EC8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F48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5C4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A79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89B4F7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9442D66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7D744D" w14:paraId="2CC7D622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0DDE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F76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30F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3C7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008D8F6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E9F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95D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70B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FB1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7143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26DC8E5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9213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8D7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34CDC84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031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8B3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67D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58F59F2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61E70CB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77DF536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D901DA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FA7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718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46275BF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8EB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D6DB" w14:textId="77777777" w:rsidR="007D744D" w:rsidRDefault="007D74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492310C" w14:textId="77777777" w:rsidR="007D744D" w:rsidRDefault="007D74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770A0FB" w14:textId="77777777" w:rsidR="007D744D" w:rsidRPr="00D344C9" w:rsidRDefault="007D74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7D744D" w14:paraId="485FA30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21D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934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874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4DA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280464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E61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29E73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F18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BB9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469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A629" w14:textId="77777777" w:rsidR="007D744D" w:rsidRDefault="007D74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0BE392D" w14:textId="77777777" w:rsidR="007D744D" w:rsidRDefault="007D74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CA45BB8" w14:textId="77777777" w:rsidR="007D744D" w:rsidRDefault="007D74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7D744D" w14:paraId="26EC637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D65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04E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D87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5E4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763F3D8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85F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1C6F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C81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ADE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AD39" w14:textId="77777777" w:rsidR="007D744D" w:rsidRDefault="007D74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12914A4" w14:textId="77777777" w:rsidR="007D744D" w:rsidRDefault="007D74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0097C25" w14:textId="77777777" w:rsidR="007D744D" w:rsidRDefault="007D74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5 - 10, Grupa Tranzit și linia 314 B1.</w:t>
            </w:r>
          </w:p>
        </w:tc>
      </w:tr>
      <w:tr w:rsidR="007D744D" w14:paraId="08216EA2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CC20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C6A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8AF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7DA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775F5F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C21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B4809E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C8E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014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61E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C11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5736CC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7D744D" w14:paraId="06B29FD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E9E3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635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B03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9BC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C6EF58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67CEA8D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7E2F332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B8E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96C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9C9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04BA666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C4A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13D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645B23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AD2A7A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5E77341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1E1668E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5CC3BDE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5C5A6D5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1422661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7D744D" w14:paraId="3F528B5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237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920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E64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C8E6" w14:textId="77777777" w:rsidR="007D744D" w:rsidRDefault="007D744D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10D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20E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660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F1F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296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3B1A264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8B1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34C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389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D11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5006B16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6F2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DD4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BA2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B5E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0DD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24FE34C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53D7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633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A4B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171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74F3849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F69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A3A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D1E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400A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B78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6860CE2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400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644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A47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B38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568F531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D95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09C05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2924B79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0A45B4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4FF8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C35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F67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179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450D13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B76672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7D744D" w14:paraId="47A0D05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F5AC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A2F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FBFA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97A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5D521EC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CA7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CD6CA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0CF3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B9E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442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94B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C3FBD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7D744D" w14:paraId="314C712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F7F6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833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AFB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FE6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7BFCD07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782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9E9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284B" w14:textId="77777777" w:rsidR="007D744D" w:rsidRPr="00E731A9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3704BC9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4BC46DC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8BF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60D0" w14:textId="77777777" w:rsidR="007D744D" w:rsidRDefault="007D744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1BB3D140" w14:textId="77777777" w:rsidR="007D744D" w:rsidRDefault="007D744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1"/>
          <w:p w14:paraId="5C6F34E1" w14:textId="77777777" w:rsidR="007D744D" w:rsidRPr="001D4392" w:rsidRDefault="007D744D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7D744D" w14:paraId="76C3336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E811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BA8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AB8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35C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7684138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7AA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840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EA32" w14:textId="77777777" w:rsidR="007D744D" w:rsidRPr="00E731A9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048A37FD" w14:textId="77777777" w:rsidR="007D744D" w:rsidRPr="00E731A9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4592A4C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25C72A4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899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3EFE" w14:textId="77777777" w:rsidR="007D744D" w:rsidRPr="00616BAF" w:rsidRDefault="007D744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3DD5C68" w14:textId="77777777" w:rsidR="007D744D" w:rsidRDefault="007D744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E2EDC38" w14:textId="77777777" w:rsidR="007D744D" w:rsidRPr="003B726B" w:rsidRDefault="007D744D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7D744D" w14:paraId="1D720B2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AED7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3F6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2F5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8C5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0A64FC3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815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3C7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F10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02FE616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8D67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9D7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71A77C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678494C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76D1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15F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00C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57F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08CB9D7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44D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8934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959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69E990F3" w14:textId="77777777" w:rsidR="007D744D" w:rsidRPr="00E731A9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406A99BC" w14:textId="77777777" w:rsidR="007D744D" w:rsidRPr="00E731A9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5498AADF" w14:textId="77777777" w:rsidR="007D744D" w:rsidRPr="001D4392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043A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0F65" w14:textId="77777777" w:rsidR="007D744D" w:rsidRDefault="007D74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CCE65F0" w14:textId="77777777" w:rsidR="007D744D" w:rsidRDefault="007D74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52996A2" w14:textId="77777777" w:rsidR="007D744D" w:rsidRPr="003B726B" w:rsidRDefault="007D744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7D744D" w14:paraId="6A8233B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4F0B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394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424A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077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10405B3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432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A71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6C6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3A1E7A59" w14:textId="77777777" w:rsidR="007D744D" w:rsidRPr="00E731A9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3E487FC6" w14:textId="77777777" w:rsidR="007D744D" w:rsidRPr="00E731A9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7E5AA7CB" w14:textId="77777777" w:rsidR="007D744D" w:rsidRPr="001D4392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00E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200C" w14:textId="77777777" w:rsidR="007D744D" w:rsidRPr="00616BAF" w:rsidRDefault="007D74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4E3CC2" w14:textId="77777777" w:rsidR="007D744D" w:rsidRDefault="007D74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D7DB47E" w14:textId="77777777" w:rsidR="007D744D" w:rsidRPr="003B726B" w:rsidRDefault="007D744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7D744D" w14:paraId="146F73E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F90D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22D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780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BFC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2BCE905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B7D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A99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002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09A6E31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B9C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1D3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EFCFF4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ADB26E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7D744D" w14:paraId="7A3DC0E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7F65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F47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A07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DF8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4180F4D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C74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927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A41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0A8B038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B90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B50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7D744D" w14:paraId="102F923A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602D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5F9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C587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AE6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97B520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CCD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C02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924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15284A9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6CE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882E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4C811C8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1824739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7D3C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292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C75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2C1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0A26C75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564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B23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D7D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5AD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FC3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AE0AB9C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7D744D" w14:paraId="6F924B9A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1B55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5D8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09CDC39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2C4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D21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0DC4AEB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4D6EC3B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661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80A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C59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DE7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4B7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7994FA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71383768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5625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A56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4F3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7D5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349571A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22C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500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7E9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757BB42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570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2C3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7D744D" w14:paraId="184A226E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938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A0E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28735EE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014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FB2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54A2F8A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78C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6CD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319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C5B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09B7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351F9955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4B9F0FC2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938D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6DE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FD2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961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</w:t>
            </w:r>
          </w:p>
          <w:p w14:paraId="1DF26FB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78B4742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3DD8F09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4EA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56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056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190+750</w:t>
            </w:r>
          </w:p>
          <w:p w14:paraId="05591CB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036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8B1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6AAA59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17E34A6A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5C05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FDC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FD4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974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55E2B29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2F1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71E205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458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6F2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3C3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4A12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1E6405DC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8EFE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5F8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427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9E4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5BAFFBD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05C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7BC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6F4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11B3102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14C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54F5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0F7BC325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8E01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A85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BB5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D91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6084059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C2A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49E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DB9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0801C33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032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BCEA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0993322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EF6DCA6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7D744D" w14:paraId="743C9ED9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1937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245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749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0A1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52D6C4C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537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22F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374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0A7B545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B55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A57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45CB94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3511577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E4A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351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52F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0D5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75FBEE2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7FE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F36EB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50EAA23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45D11A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59E8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DBE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A60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191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7979146B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68B03B5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31BF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565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F51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30A5" w14:textId="77777777" w:rsidR="007D744D" w:rsidRDefault="007D744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22391A43" w14:textId="77777777" w:rsidR="007D744D" w:rsidRDefault="007D744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</w:t>
            </w:r>
          </w:p>
          <w:p w14:paraId="03B13A9C" w14:textId="77777777" w:rsidR="007D744D" w:rsidRDefault="007D744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412223FA" w14:textId="77777777" w:rsidR="007D744D" w:rsidRDefault="007D744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F53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8FE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947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208+100</w:t>
            </w:r>
          </w:p>
          <w:p w14:paraId="3216580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99E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DD7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3BC71C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F64CA4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Între km. 208+100 – 211+600 protecție muncitori</w:t>
            </w:r>
          </w:p>
        </w:tc>
      </w:tr>
      <w:tr w:rsidR="007D744D" w14:paraId="2EF8874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5722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A2D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1D1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1FD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1B71B00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D66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A7F3F4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39F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BB4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967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062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72D468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7D744D" w14:paraId="7B36A59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C85F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8C5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0AA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8E7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38584C1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C90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69F3B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180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051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AFD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F58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13FE4B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7D744D" w14:paraId="4F3C778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3D0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B41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223+000</w:t>
            </w:r>
          </w:p>
          <w:p w14:paraId="7F8F181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065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201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Augustin -</w:t>
            </w:r>
          </w:p>
          <w:p w14:paraId="7FB4C0F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767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3F4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037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3F7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DA7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 X.</w:t>
            </w:r>
          </w:p>
        </w:tc>
      </w:tr>
      <w:tr w:rsidR="007D744D" w14:paraId="4908EEB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3D86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2274" w14:textId="77777777" w:rsidR="007D744D" w:rsidRDefault="007D74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6299C81B" w14:textId="77777777" w:rsidR="007D744D" w:rsidRDefault="007D74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9956" w14:textId="77777777" w:rsidR="007D744D" w:rsidRDefault="007D74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56CE" w14:textId="77777777" w:rsidR="007D744D" w:rsidRDefault="007D744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Racoş, st. Racoş linia 5 directă și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D927" w14:textId="77777777" w:rsidR="007D744D" w:rsidRDefault="007D74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8F7A" w14:textId="77777777" w:rsidR="007D744D" w:rsidRDefault="007D74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FAC9" w14:textId="77777777" w:rsidR="007D744D" w:rsidRDefault="007D74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2B4FC518" w14:textId="77777777" w:rsidR="007D744D" w:rsidRDefault="007D74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EC8E" w14:textId="77777777" w:rsidR="007D744D" w:rsidRPr="00600D25" w:rsidRDefault="007D74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DE53" w14:textId="77777777" w:rsidR="007D744D" w:rsidRDefault="007D744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6D9EEAC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D724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7929" w14:textId="77777777" w:rsidR="007D744D" w:rsidRDefault="007D74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3D21081D" w14:textId="77777777" w:rsidR="007D744D" w:rsidRDefault="007D74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21DE" w14:textId="77777777" w:rsidR="007D744D" w:rsidRDefault="007D74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199D" w14:textId="77777777" w:rsidR="007D744D" w:rsidRDefault="007D744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7F50" w14:textId="77777777" w:rsidR="007D744D" w:rsidRDefault="007D74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13C0" w14:textId="77777777" w:rsidR="007D744D" w:rsidRDefault="007D74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97FA" w14:textId="77777777" w:rsidR="007D744D" w:rsidRDefault="007D74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69320286" w14:textId="77777777" w:rsidR="007D744D" w:rsidRDefault="007D74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AB11" w14:textId="77777777" w:rsidR="007D744D" w:rsidRDefault="007D74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8F0E" w14:textId="77777777" w:rsidR="007D744D" w:rsidRDefault="007D744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390B87B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5E5E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EFEC" w14:textId="77777777" w:rsidR="007D744D" w:rsidRDefault="007D74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1E48" w14:textId="77777777" w:rsidR="007D744D" w:rsidRDefault="007D744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7910" w14:textId="77777777" w:rsidR="007D744D" w:rsidRDefault="007D744D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2A89" w14:textId="77777777" w:rsidR="007D744D" w:rsidRDefault="007D74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22EADCD" w14:textId="77777777" w:rsidR="007D744D" w:rsidRDefault="007D74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57C2" w14:textId="77777777" w:rsidR="007D744D" w:rsidRDefault="007D744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6F7D" w14:textId="77777777" w:rsidR="007D744D" w:rsidRDefault="007D74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E93A" w14:textId="77777777" w:rsidR="007D744D" w:rsidRDefault="007D744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0F3E" w14:textId="77777777" w:rsidR="007D744D" w:rsidRDefault="007D744D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5629F81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D77D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9AB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5E0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788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C2C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C563FC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F1E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72A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145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EC6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51626A6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9D6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9AEF" w14:textId="77777777" w:rsidR="007D744D" w:rsidRDefault="007D74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C235" w14:textId="77777777" w:rsidR="007D744D" w:rsidRDefault="007D74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16A3" w14:textId="77777777" w:rsidR="007D744D" w:rsidRDefault="007D744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4B94" w14:textId="77777777" w:rsidR="007D744D" w:rsidRDefault="007D74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F392782" w14:textId="77777777" w:rsidR="007D744D" w:rsidRDefault="007D74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8FA6" w14:textId="77777777" w:rsidR="007D744D" w:rsidRDefault="007D74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C305" w14:textId="77777777" w:rsidR="007D744D" w:rsidRDefault="007D74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906C" w14:textId="77777777" w:rsidR="007D744D" w:rsidRPr="00600D25" w:rsidRDefault="007D74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77DE" w14:textId="77777777" w:rsidR="007D744D" w:rsidRDefault="007D744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4EAD08C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84DB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944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  <w:p w14:paraId="4A6870D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CA2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AA9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 -</w:t>
            </w:r>
          </w:p>
          <w:p w14:paraId="4965F85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C04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625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C22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397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831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04661DFB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0C36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589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2B779FE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6073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D51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6429F83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876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7FB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488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0533F2E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A1A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ECBD" w14:textId="77777777" w:rsidR="007D744D" w:rsidRPr="0019324E" w:rsidRDefault="007D74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918F88A" w14:textId="77777777" w:rsidR="007D744D" w:rsidRPr="000160B5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1E036C80" w14:textId="77777777" w:rsidR="007D744D" w:rsidRPr="006B78FD" w:rsidRDefault="007D74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85864D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D17E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A82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  <w:p w14:paraId="20A5217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5DC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4D7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D0915C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88A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626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082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931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9C5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576C460" w14:textId="77777777" w:rsidR="007D744D" w:rsidRPr="00ED17B8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1A02BA1D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C295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CCD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E73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E8A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C8DD11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71F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6170E2C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E84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E34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D038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BB73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36E21314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7D744D" w14:paraId="09212C78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A7D3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39D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03F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941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2A7236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5104FEC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F20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3A6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543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6AB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A793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5659BF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61D9D1D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7D744D" w14:paraId="72E36B9B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9D48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BB0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0C2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FDB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C7F4A5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DFC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1990C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10D4516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C43A2D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552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3F0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365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C40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54A775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4D10CC3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7D744D" w14:paraId="729728A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0030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F40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5C8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988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260CD2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484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6DA384B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224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9D2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5E9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CCDC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D8AD842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7D744D" w14:paraId="7F1B8D2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7B5C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4E5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2CB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182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436E45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AD3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B9E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78C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79E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5B12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75ACBEAB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7D744D" w14:paraId="79106FF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BB5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4FB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58DB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8B9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B393AD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5D93AB1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0517EA9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D2F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CF4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FC4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2B4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0375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13314B54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A6CF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16B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10D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084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5E6906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793D65E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437B1D2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E03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AA2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07F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3CE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A61B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36F7497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901C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5DA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1281EDE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1BD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441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1073244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17B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F7F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82F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27C9E9D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9CA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6712" w14:textId="77777777" w:rsidR="007D744D" w:rsidRPr="0019324E" w:rsidRDefault="007D74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4F0FA7" w14:textId="77777777" w:rsidR="007D744D" w:rsidRPr="000160B5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0F186C16" w14:textId="77777777" w:rsidR="007D744D" w:rsidRPr="005C2BB7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FDF674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C415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2FA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246+900</w:t>
            </w:r>
          </w:p>
          <w:p w14:paraId="1C1DBAD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75A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029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57C9B3D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66D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471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FB5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5AF2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CDCE" w14:textId="77777777" w:rsidR="007D744D" w:rsidRPr="00EC155E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5CEA342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D744D" w14:paraId="6E6F9F3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ED1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B2A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  <w:p w14:paraId="545F3B1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9E1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373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6FFEE0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998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A9D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5AF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C3D4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51BC" w14:textId="77777777" w:rsidR="007D744D" w:rsidRPr="00EC155E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704FA29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  <w:p w14:paraId="3A1C6586" w14:textId="77777777" w:rsidR="007D744D" w:rsidRPr="00EC155E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 pentru lucrări pe firul II.</w:t>
            </w:r>
          </w:p>
        </w:tc>
      </w:tr>
      <w:tr w:rsidR="007D744D" w14:paraId="5358F0C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0381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55E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5C6EC02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839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E3E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35D5A5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207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383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589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5EF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C442" w14:textId="77777777" w:rsidR="007D744D" w:rsidRPr="00DE4F3A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2D13D72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6D315EA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1A088166" w14:textId="77777777" w:rsidR="007D744D" w:rsidRPr="00DE4F3A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7D744D" w14:paraId="3AB26C8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1FFD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FAC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  <w:p w14:paraId="0A5CDA1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6B1F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3CE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6F07766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63B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986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A73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374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74C5" w14:textId="77777777" w:rsidR="007D744D" w:rsidRPr="00DE4F3A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66D5D5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6CA2C026" w14:textId="77777777" w:rsidR="007D744D" w:rsidRPr="00DE4F3A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7D744D" w14:paraId="10B9A55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B1FD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182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602AFA9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66C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936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ECD850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1D76365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642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FCC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028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D86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955A" w14:textId="77777777" w:rsidR="007D744D" w:rsidRPr="00DE4F3A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4055E6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1D049FC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5571FB11" w14:textId="77777777" w:rsidR="007D744D" w:rsidRPr="00DE4F3A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7D744D" w14:paraId="084E4E93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2FEF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AD2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90E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F96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1666D36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572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4DD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DC1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85B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9BE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6054A122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2196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5C9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253+416</w:t>
            </w:r>
          </w:p>
          <w:p w14:paraId="4ABE282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353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38A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Cața -</w:t>
            </w:r>
          </w:p>
          <w:p w14:paraId="29C8199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A06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747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075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D73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221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ACCB70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terasament și muncitori.</w:t>
            </w:r>
          </w:p>
          <w:p w14:paraId="2A963AA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7D744D" w14:paraId="150A2AC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835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B9A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10B54BF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F61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1AF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0CAB2F3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9D9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1FB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81D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937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EF9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18F6468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F39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369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2CDFD19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511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D06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42A976A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B4D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839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BF2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F9DA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081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2D964A0" w14:textId="77777777" w:rsidR="007D744D" w:rsidRPr="00CB2A72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5D09E9DF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CBB7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EC1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380B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DF1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0915D1E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214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067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393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480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E222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010B7AB6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00B4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DA6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43B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AAB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13F7874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223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2B44376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61E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B67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AB8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F0E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0A907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755C8F8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7D744D" w14:paraId="03AA5C9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3677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3C5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858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589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Beia - </w:t>
            </w:r>
          </w:p>
          <w:p w14:paraId="43A7DE0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E8E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5D8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F6C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  <w:p w14:paraId="23BA73E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556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A930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7C1A76C6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277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566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7FA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479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62CD4E5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468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A57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345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2B821E2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B63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E85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7D744D" w14:paraId="45145AA9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8A4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CBD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CF38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888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5661C17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0B8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EF52A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6A7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839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22D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C7A1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D473033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7F10DDA7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7D744D" w14:paraId="427C89B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DD23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561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8A0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B21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48A245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5E2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3A690C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177B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A6D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97A8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124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4F2E63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5769D47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7D744D" w14:paraId="693E877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A13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D19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451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E51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A00482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AB6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7A860D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EA73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2F8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D0D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B10C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025125E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7D744D" w14:paraId="7802B9B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194E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91D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AA0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1FA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CA5BB7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7DA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C81423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D85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BA2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529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5954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CA4D4F0" w14:textId="77777777" w:rsidR="007D744D" w:rsidRPr="00D344C9" w:rsidRDefault="007D744D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5A89EAD4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7D744D" w14:paraId="5DC6E26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184C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DBA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3AF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E0C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40FD191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8FA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BCA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3B5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3EBE6F5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3F2B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1C2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554D61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22A63834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7D744D" w14:paraId="2A3BCFA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7100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DB1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4C1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95D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4E1185F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  <w:p w14:paraId="114D304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3 directă </w:t>
            </w:r>
          </w:p>
          <w:p w14:paraId="594285B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6AF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691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6B6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  <w:p w14:paraId="4A6F4D2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37C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6A6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493840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18E421C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7FAC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D30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BDA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0D1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AEE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190B5D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091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7BF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816F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681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6E1783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2CCE11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7D744D" w14:paraId="622E018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6A6C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5B4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3C1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F68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17AD61E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BD3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7F15198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70E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9A3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498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074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4D10809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7D744D" w14:paraId="4206309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9EF2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752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CE0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D3B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36C47ED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2B42795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B3E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57F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D33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4A826E4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612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058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14C2A7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52A258A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A38C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E14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ACE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DC4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-</w:t>
            </w:r>
          </w:p>
          <w:p w14:paraId="1C5173A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 și</w:t>
            </w:r>
          </w:p>
          <w:p w14:paraId="7BCDB26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1D427EE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0BA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29C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EFB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  <w:p w14:paraId="0BB7ED9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A21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CC8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1C6CBAF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5502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07D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96D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324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211BEA3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308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7DD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960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42263F1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55A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BA4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9ABBC8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35A2ADBC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B454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A8E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43B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8EB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099C3D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37D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9A356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ABC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BDD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B9D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898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0ACCA8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FE23F4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7D744D" w14:paraId="4C2E1B08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D373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A78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0F6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0FA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6CD51B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771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190A7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522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E92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4DF8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0F2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A29AF13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7D744D" w14:paraId="1639DD20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E56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CF6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74B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287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0DD153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5FC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5A81D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482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EB7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1243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92F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88D0D09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7D744D" w14:paraId="567D2A32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D9B5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E0B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0F98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13C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183D5A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B81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24E171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65E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4B7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765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AEF8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52476BAC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B2A8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9F7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1B454AB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185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38E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402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D52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5A5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8A4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BB5B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29430F4B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941E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10F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04A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B56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AF0437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BB1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D0D53A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8E7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CEF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6108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4554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1C5DB1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7D744D" w14:paraId="3C59ACB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685F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B9D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135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22C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6B67509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578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4077ED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9DA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D53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F4F2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C5A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444541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7D744D" w14:paraId="4A6AA88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16E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E37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4A35A7D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CC2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C13E" w14:textId="77777777" w:rsidR="007D744D" w:rsidRDefault="007D744D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244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10A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15D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D7E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999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68C6BC63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E982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1A9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B7C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D5A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5F3AD34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882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1B80C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390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4FC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72C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8B2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432B7E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7D744D" w14:paraId="3B998460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1222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78F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9B0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730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07B177D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3CD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AD6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B26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70B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A967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0B93E875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2255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C6F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431+972</w:t>
            </w:r>
          </w:p>
          <w:p w14:paraId="49E37C8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432+740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003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2E4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Unirea – Războieni și linia 3 directă Războieni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446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5C9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B3E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4A1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0B2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7D744D" w14:paraId="771D9D72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8BB3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188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16A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2C6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2409B2B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43B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46756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C32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2A0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2D7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807A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476BC8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A2BA31E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7D744D" w14:paraId="46F3F6A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1FD1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631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BB0D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B1F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5A6C658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2EE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4B7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B00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2379E54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458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8A1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22353D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0552D2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0EB1681E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7D744D" w14:paraId="5026C15D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4D04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53B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7557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469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2E8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F3E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912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58E8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A5C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2E56B9E8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7D744D" w14:paraId="7EDB067A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DC95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2B2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24C6532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C1A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1BB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6A525B8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497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AC1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32F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4E35F97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AFE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20A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6809116C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65BD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E16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C27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78B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288D9B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434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C2058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01F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D04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026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A4E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1D29CF79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7D744D" w14:paraId="7AB31744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4C7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C1E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B61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CE9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A4BA48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1DC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EE0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45C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D45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84D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53B8FC47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7D744D" w14:paraId="4F4E8E61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85FC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FF2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00A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771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690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150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4F9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32B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6EAC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7D744D" w14:paraId="277B50B2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0D8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02A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CDBB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405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5FC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B2A95F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7BC8855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6B1300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68D58E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C11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C49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570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B1E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3E1033B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807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8A8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594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D88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A88BE8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2FF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DF5DD7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BD9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5AF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95E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40F1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7D744D" w14:paraId="04C45CA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EF57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99B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169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8A4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DE5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06AA92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26E94F2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9EA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4BF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6B5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B0B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8A545D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6774BEB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03B2AE5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352C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CB0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90B4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15F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47A970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6DFF8EA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6FB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507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F46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72D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E1F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4424262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8291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E6A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1675060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374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8F3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2AADA36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64A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3F2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5E8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7D6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4EE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7A5F13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7D744D" w14:paraId="0640AB95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3EBF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EF0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713E41A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6B0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DC0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183D2B4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ABA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ADA4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436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4DB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4A42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28C8CA4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324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45C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D2A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B40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10DF41B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AC0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580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B35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0B6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B02F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7114260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B90B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BE2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B76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D15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CCE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5D2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EF8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475+100</w:t>
            </w:r>
          </w:p>
          <w:p w14:paraId="5FD0A44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CF8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3DD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0571DCF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0593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B32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44A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3C3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69FBE95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BD9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5A10D2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7E83225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EF5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1D2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CDB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AA1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766C354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DACD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D9F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BD5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4A1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1BC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E5A7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120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112A98F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2B4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346D" w14:textId="77777777" w:rsidR="007D744D" w:rsidRDefault="007D744D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0B5D21D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C6E8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768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489+200</w:t>
            </w:r>
          </w:p>
          <w:p w14:paraId="2D8C782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53DB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B58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  <w:p w14:paraId="1FCDB68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31DFD88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15 / 19 și</w:t>
            </w:r>
          </w:p>
          <w:p w14:paraId="738235B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822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F58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101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411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75F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7E4D344C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C7C4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667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FEC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F5C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879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7271A3D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CA65B5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650B37A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D99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455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834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549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6D6607FC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7D744D" w14:paraId="00E7954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3B3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DE0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E18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CA5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011503C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2F9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DFAB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755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06A3F82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DC5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9A9E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693C646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FA77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79E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7917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44B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06C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68D17F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4B1B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30D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50E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4D6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CFCB3E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 5 - 8, Cap Y.</w:t>
            </w:r>
          </w:p>
          <w:p w14:paraId="758E255D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76C5045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D5B5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635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9BC2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4B6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684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DAF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07C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332A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8BE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7D744D" w14:paraId="1335204E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4484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68F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FD6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8C2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1E5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24B51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355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C38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8887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7A43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116D574F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FA25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44E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BF5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446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144EFEC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D5D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6B0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CD4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9E7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54D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7C37E037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22B4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254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4FD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C6C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005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3854ABA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2348DE7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D8A22D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76755C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1AD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886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6B0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9BD4" w14:textId="77777777" w:rsidR="007D744D" w:rsidRPr="00D344C9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D744D" w14:paraId="5134E49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93C6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B4B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F3F9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7E7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</w:t>
            </w:r>
          </w:p>
          <w:p w14:paraId="3CFC2B9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4A2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275FA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28DC2E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7F4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36C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8F4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CE9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linia 2 Cap Y.</w:t>
            </w:r>
          </w:p>
          <w:p w14:paraId="2833404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</w:tc>
      </w:tr>
      <w:tr w:rsidR="007D744D" w14:paraId="5A60C16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582D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BDD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7A4EE45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19F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6390" w14:textId="77777777" w:rsidR="007D744D" w:rsidRDefault="007D744D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0D3859B1" w14:textId="77777777" w:rsidR="007D744D" w:rsidRDefault="007D744D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8EA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7A3A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BE5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DD1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416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7157E43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295F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F2E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1546ABF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9AE4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0D7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6EA7A87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370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A266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F12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632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3CD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5C07CD8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D3B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38D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0DCFB21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5E0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BA9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3887109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539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70F2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D59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093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050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6FE00AF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AFE7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EE0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7A0597A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CD12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03E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3A1AE8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1D3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DA7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E68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F1A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5BA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34EFF56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EA59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FD6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75A1EEB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45E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43F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82D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6F91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DD4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B65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1C7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66A85C1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2BE8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6C0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0F0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3CA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2E0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E37A33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C182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53D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5BF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F75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7D744D" w14:paraId="0667C5D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A5C3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07A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5507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D2B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D8B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4FE84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FF2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8C6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F99A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782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7D744D" w14:paraId="55FA5D0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6487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7B5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97F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816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E9E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D1FA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513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8C5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B10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D083CD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001237F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7D744D" w14:paraId="2F7E507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4611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BDD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956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93D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8FE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4604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BF6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8661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D93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970B56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53EC68D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7D744D" w14:paraId="2771882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37E7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5084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A94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D92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1D53DCB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957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3A5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D69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C37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66D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7D744D" w14:paraId="11A8024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9E9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456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651+500</w:t>
            </w:r>
          </w:p>
          <w:p w14:paraId="56E0308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4FA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BF98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Est</w:t>
            </w:r>
          </w:p>
          <w:p w14:paraId="1E6E0DF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F40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6939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62B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948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A46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D744D" w14:paraId="4E108691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24D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BA1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66E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C3C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67A4A1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49A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D05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057A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1208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885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33BF07E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429E80F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5C6FE24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7D744D" w14:paraId="14D864F8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3A32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81F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50BA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C18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E0DC06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C6C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4D5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A6A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162F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F30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76C70C5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4D31334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38A1F1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7D744D" w14:paraId="7AD9B99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31DE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FF3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EA1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844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7B7E25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1CDF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5FFE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69F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08A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423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3FBEDCA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1823B8E1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D784AC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7D744D" w14:paraId="421D041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B505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284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079C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CC6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785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65A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41D0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A99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0EA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6B31D06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114B2D2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D744D" w14:paraId="24DFC4A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0206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981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8FA0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E9F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BC02729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0A7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38E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A115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47B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345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6AACAC3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D579AE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D744D" w14:paraId="6B8A332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F272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D1D6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D117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2AB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8E93DC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8A3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F270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C04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2F7F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202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56C6A21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D44980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D744D" w14:paraId="370ED25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C98C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B9EE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B088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3FC6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9D27E1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5A6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2363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7963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9E82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CF5F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BD149F3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1B-3B și intrare Atelierul de zonă, Cap Y.</w:t>
            </w:r>
          </w:p>
        </w:tc>
      </w:tr>
      <w:tr w:rsidR="007D744D" w14:paraId="566FECE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E5AA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7BF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37FB222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0C94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5345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173B5F2D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0468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F96D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96C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05E6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10B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14477C6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80FB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DFB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7B13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4AAA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2F87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2DF52ABB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15DC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6F2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7AB8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C46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F6B876B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B36E6F7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7D744D" w14:paraId="5A53ADB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549E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DDE9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6F04E31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28EB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911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0C4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0A15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93C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41EE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3A2E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14:paraId="0A9EAA3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DF08" w14:textId="77777777" w:rsidR="007D744D" w:rsidRDefault="007D744D" w:rsidP="007D74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0D6D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1757C812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1A3B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0C0C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EE31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B2BB" w14:textId="77777777" w:rsidR="007D744D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7D1C" w14:textId="77777777" w:rsidR="007D744D" w:rsidRDefault="007D74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7875" w14:textId="77777777" w:rsidR="007D744D" w:rsidRPr="00600D25" w:rsidRDefault="007D74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FFD0" w14:textId="77777777" w:rsidR="007D744D" w:rsidRDefault="007D74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3F445FD" w14:textId="77777777" w:rsidR="007D744D" w:rsidRPr="00836022" w:rsidRDefault="007D744D" w:rsidP="0095691E">
      <w:pPr>
        <w:spacing w:before="40" w:line="192" w:lineRule="auto"/>
        <w:ind w:right="57"/>
        <w:rPr>
          <w:sz w:val="20"/>
          <w:lang w:val="en-US"/>
        </w:rPr>
      </w:pPr>
    </w:p>
    <w:p w14:paraId="6EE3827A" w14:textId="77777777" w:rsidR="007D744D" w:rsidRPr="0095691E" w:rsidRDefault="007D744D" w:rsidP="0095691E"/>
    <w:p w14:paraId="59692E27" w14:textId="77777777" w:rsidR="007D744D" w:rsidRDefault="007D744D" w:rsidP="00956F37">
      <w:pPr>
        <w:pStyle w:val="Heading1"/>
        <w:spacing w:line="360" w:lineRule="auto"/>
      </w:pPr>
      <w:r>
        <w:t>LINIA 301 N</w:t>
      </w:r>
    </w:p>
    <w:p w14:paraId="331C6FA7" w14:textId="77777777" w:rsidR="007D744D" w:rsidRDefault="007D744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D744D" w14:paraId="5579C80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1935" w14:textId="77777777" w:rsidR="007D744D" w:rsidRDefault="007D744D" w:rsidP="007D74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E14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C853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D5F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7245F5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603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39BB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6D1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C625" w14:textId="77777777" w:rsidR="007D744D" w:rsidRPr="0022092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504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6DEB41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8CC7" w14:textId="77777777" w:rsidR="007D744D" w:rsidRDefault="007D744D" w:rsidP="007D74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93E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9DB8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7A6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830A41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356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FCCC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CBE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C2FF" w14:textId="77777777" w:rsidR="007D744D" w:rsidRPr="0022092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69F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4BF3F3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D41E" w14:textId="77777777" w:rsidR="007D744D" w:rsidRDefault="007D744D" w:rsidP="007D74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47F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5429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529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6B5021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231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6619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BC2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F8F5" w14:textId="77777777" w:rsidR="007D744D" w:rsidRPr="0022092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A6F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F55B60" w14:textId="77777777" w:rsidR="007D744D" w:rsidRPr="00474FB0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D744D" w14:paraId="4E9B69B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72BF" w14:textId="77777777" w:rsidR="007D744D" w:rsidRDefault="007D744D" w:rsidP="007D74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06D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5C7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0138" w14:textId="77777777" w:rsidR="007D744D" w:rsidRDefault="007D744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D489FFB" w14:textId="77777777" w:rsidR="007D744D" w:rsidRDefault="007D744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237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90C8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087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C0AF" w14:textId="77777777" w:rsidR="007D744D" w:rsidRPr="0022092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DD8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581CC1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A46A" w14:textId="77777777" w:rsidR="007D744D" w:rsidRDefault="007D744D" w:rsidP="007D74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57E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8AF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1EB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37DF9D2" w14:textId="77777777" w:rsidR="007D744D" w:rsidRDefault="007D744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AEA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06918F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AEF008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74F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0DF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1425" w14:textId="77777777" w:rsidR="007D744D" w:rsidRPr="0022092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D7F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7B6D06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B66100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7D744D" w14:paraId="6E245EB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39D9" w14:textId="77777777" w:rsidR="007D744D" w:rsidRDefault="007D744D" w:rsidP="007D74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EDF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1DB1A03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EBEB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67F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87F678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054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265A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1A5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7F07" w14:textId="77777777" w:rsidR="007D744D" w:rsidRPr="0022092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205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12444F7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D75E" w14:textId="77777777" w:rsidR="007D744D" w:rsidRDefault="007D744D" w:rsidP="007D74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D8A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B47E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FFF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EB7924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BA4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BE4C1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4329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3AD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ED67" w14:textId="77777777" w:rsidR="007D744D" w:rsidRPr="0022092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2AB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1AA02B4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1D19F704" w14:textId="77777777" w:rsidR="007D744D" w:rsidRDefault="007D744D" w:rsidP="003260D9">
      <w:pPr>
        <w:pStyle w:val="Heading1"/>
        <w:spacing w:line="360" w:lineRule="auto"/>
      </w:pPr>
      <w:r>
        <w:t>LINIA 301 P</w:t>
      </w:r>
    </w:p>
    <w:p w14:paraId="08260CA7" w14:textId="77777777" w:rsidR="007D744D" w:rsidRDefault="007D744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D744D" w14:paraId="2367F03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1EFC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8BDB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1006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8A3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9528B7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784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B408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683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6FCD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EE4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E73784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4B90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CE7F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A94A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5CD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3457F9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BBB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337A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A5C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0164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05F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09E9EB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0C91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E92D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164C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4F3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5A6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342D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5C4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8633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492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6BB22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7D744D" w:rsidRPr="00A8307A" w14:paraId="39811FA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D74C" w14:textId="77777777" w:rsidR="007D744D" w:rsidRPr="00A75A00" w:rsidRDefault="007D744D" w:rsidP="007D744D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6723" w14:textId="77777777" w:rsidR="007D744D" w:rsidRPr="00A8307A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6C2E" w14:textId="77777777" w:rsidR="007D744D" w:rsidRPr="00A8307A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D89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78AF9F7A" w14:textId="77777777" w:rsidR="007D744D" w:rsidRPr="00A8307A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FE1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5C8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7CA7" w14:textId="77777777" w:rsidR="007D744D" w:rsidRPr="00A8307A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10ED" w14:textId="77777777" w:rsidR="007D744D" w:rsidRPr="00A8307A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0A1F" w14:textId="77777777" w:rsidR="007D744D" w:rsidRPr="00A8307A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7E4C3B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1693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E05D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3D42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CEE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84BBAD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20D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F95150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77B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A13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5B46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714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B65EF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97FA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30C1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3B45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BA2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3E6BC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07A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66ABF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F674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AF6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1EDE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0EA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7D744D" w14:paraId="025430A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9D27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95B2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8DCE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DDE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EA6DA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D39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2A667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1E85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BED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095E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0FE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C5BF9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7D744D" w14:paraId="4F6C2E7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D82B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EC99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879E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90A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BB5A28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B81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5872A8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92C0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A67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1CF6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D00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F75B0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7D744D" w14:paraId="6C597AA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DFCE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A161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BAE9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711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E2216C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D76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42040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75EC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DDB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7100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08E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E67D1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7D744D" w14:paraId="45315FD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15FD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6E57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DADF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59A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8094D4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7EA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F3AEC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F2C5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275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074D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C34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875E5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3C4BB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7D744D" w14:paraId="688615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2D21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F2EC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40D2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802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21DECB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600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86AD9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6CBDFA1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C015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D85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8555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CDF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347C0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7D744D" w14:paraId="78F73F1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6886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D024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F1D6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62C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92437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DCA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EBD38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E2F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F52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71DA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7C0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601AF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7D744D" w14:paraId="7827265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022A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D0B6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AC97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C17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EB2F82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05C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3D6594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9710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295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B0FE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D79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9DA09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7D744D" w14:paraId="68C91392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7F47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70FB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0AC7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339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DFC4C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0A9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671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E3D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D7AB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6F9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4503B3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B896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FF3A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1867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1A6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F8E74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1ED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247FE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DFC4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3F0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3E7F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5C4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3E47A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7D744D" w14:paraId="49EB8C0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B3DB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8A3D" w14:textId="77777777" w:rsidR="007D744D" w:rsidRDefault="007D74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0A0B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379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F967AE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103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D7EF9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016B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3AF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E2F0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E1A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BCED6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7D744D" w14:paraId="509E909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2163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D74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0355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987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EB9E23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5164" w14:textId="77777777" w:rsidR="007D744D" w:rsidRDefault="007D744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824669B" w14:textId="77777777" w:rsidR="007D744D" w:rsidRDefault="007D744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7813D20" w14:textId="77777777" w:rsidR="007D744D" w:rsidRDefault="007D74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AEEC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535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5F56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568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529DBE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5581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2A9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2FC9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03C5" w14:textId="77777777" w:rsidR="007D744D" w:rsidRDefault="007D74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4060569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4AE59C6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80F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97A57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45C8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E03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D67F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BB8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946732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F1EE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0D1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8FE4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D19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4F7EE7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20D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4942A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C2A4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AE4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8839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AFD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27DFA8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696D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782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40AD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D6B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792B26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030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CB5B4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283B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21D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4C94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BB0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5C1D02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E85B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951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8FBD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0D3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CEBE2B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DB0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9167B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2009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C33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4643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490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71FE02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9255" w14:textId="77777777" w:rsidR="007D744D" w:rsidRDefault="007D744D" w:rsidP="007D74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8DD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251B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590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F7BEBD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5FB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24BA35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C207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71B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638D" w14:textId="77777777" w:rsidR="007D744D" w:rsidRPr="001B37B8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E04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CE66359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35F2FF9A" w14:textId="77777777" w:rsidR="007D744D" w:rsidRDefault="007D744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464494E8" w14:textId="77777777" w:rsidR="007D744D" w:rsidRDefault="007D744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D744D" w14:paraId="7626B5B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5994" w14:textId="77777777" w:rsidR="007D744D" w:rsidRDefault="007D744D" w:rsidP="007D74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5FA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52AE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A71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4BFFAF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40AC45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3BA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229C9B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782C4D1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697575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27C9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08D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CF48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CE1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B05B1F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652D" w14:textId="77777777" w:rsidR="007D744D" w:rsidRDefault="007D744D" w:rsidP="007D74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3E6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9ABC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E34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4320C5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F1039C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53F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F790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237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18AC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37C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8C0A5E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A87E" w14:textId="77777777" w:rsidR="007D744D" w:rsidRDefault="007D744D" w:rsidP="007D74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D53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B151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407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CFC555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761E09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20F1C45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16D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6938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34B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A3ED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AB9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277A52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783D" w14:textId="77777777" w:rsidR="007D744D" w:rsidRDefault="007D744D" w:rsidP="007D74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8B4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422B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2C8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13C5C9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63B976E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736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749B582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E368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BD6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3A90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82D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42D3F6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DA90" w14:textId="77777777" w:rsidR="007D744D" w:rsidRDefault="007D744D" w:rsidP="007D74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7BA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E8D2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A5B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5D0419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0AD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2F16A12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DEFB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F1A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5BAB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7AD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6E5DE9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BBAB" w14:textId="77777777" w:rsidR="007D744D" w:rsidRDefault="007D744D" w:rsidP="007D74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7A1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B96C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4CF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5D736D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1C5FA10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A25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8AD0BA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62F9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E6D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8DAA" w14:textId="77777777" w:rsidR="007D744D" w:rsidRPr="00594E5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782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97F9DB" w14:textId="77777777" w:rsidR="007D744D" w:rsidRDefault="007D744D">
      <w:pPr>
        <w:spacing w:before="40" w:after="40" w:line="192" w:lineRule="auto"/>
        <w:ind w:right="57"/>
        <w:rPr>
          <w:sz w:val="20"/>
          <w:lang w:val="en-US"/>
        </w:rPr>
      </w:pPr>
    </w:p>
    <w:p w14:paraId="7E8794C4" w14:textId="77777777" w:rsidR="007D744D" w:rsidRDefault="007D744D" w:rsidP="003A5387">
      <w:pPr>
        <w:pStyle w:val="Heading1"/>
        <w:spacing w:line="360" w:lineRule="auto"/>
      </w:pPr>
      <w:r>
        <w:t>LINIA 316</w:t>
      </w:r>
    </w:p>
    <w:p w14:paraId="32630C67" w14:textId="77777777" w:rsidR="007D744D" w:rsidRDefault="007D744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D744D" w14:paraId="1B9054F1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A629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251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FE6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C85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7731E00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8DF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CDB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F4A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FC70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2BD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A5476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EAFDBC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7D744D" w14:paraId="43CF2AD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52A2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C35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3DDF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564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9E9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4960737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43B00F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36A1B27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74476C4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731271E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25A7AFA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C807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820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CC9E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71D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4AE20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7D744D" w14:paraId="1F3B5AD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9E2A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B65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A522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E36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7F01401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591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DAC41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50A5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A80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D9F4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60A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E68A1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4B710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7D744D" w14:paraId="6AFB6C8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4F95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D56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AFAF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946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4FE8213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325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1B0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E8A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2398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438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9F3B98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6D9C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D46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98B5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4C6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4FD977A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A9F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860D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721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E69A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5A4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E42898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3D90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A3E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242A2EE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36C8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53B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0AE1BB7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D91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945E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AFE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19AA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8C6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9C1180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399B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F96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B545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CB2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05D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EA8F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3C4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3355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2A2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B76F8E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6431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91D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2D9C412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FAD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08D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04F386B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B7B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6E2E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AE1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2205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D5F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518D39B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2294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69C6" w14:textId="77777777" w:rsidR="007D744D" w:rsidRDefault="007D74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744D9AE2" w14:textId="77777777" w:rsidR="007D744D" w:rsidRDefault="007D74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B4A7" w14:textId="77777777" w:rsidR="007D744D" w:rsidRDefault="007D74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61E0" w14:textId="77777777" w:rsidR="007D744D" w:rsidRDefault="007D744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0A4DCE35" w14:textId="77777777" w:rsidR="007D744D" w:rsidRDefault="007D744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763B" w14:textId="77777777" w:rsidR="007D744D" w:rsidRDefault="007D74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B15E" w14:textId="77777777" w:rsidR="007D744D" w:rsidRDefault="007D74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2742" w14:textId="77777777" w:rsidR="007D744D" w:rsidRDefault="007D74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ED16" w14:textId="77777777" w:rsidR="007D744D" w:rsidRPr="00F6236C" w:rsidRDefault="007D74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443A" w14:textId="77777777" w:rsidR="007D744D" w:rsidRDefault="007D744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159A28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EB3E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6C5B" w14:textId="77777777" w:rsidR="007D744D" w:rsidRDefault="007D74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E029" w14:textId="77777777" w:rsidR="007D744D" w:rsidRDefault="007D74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5D75" w14:textId="77777777" w:rsidR="007D744D" w:rsidRDefault="007D744D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7F20462A" w14:textId="77777777" w:rsidR="007D744D" w:rsidRDefault="007D744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B258" w14:textId="77777777" w:rsidR="007D744D" w:rsidRDefault="007D74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B36A1D4" w14:textId="77777777" w:rsidR="007D744D" w:rsidRDefault="007D74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FCE8" w14:textId="77777777" w:rsidR="007D744D" w:rsidRDefault="007D74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47A4" w14:textId="77777777" w:rsidR="007D744D" w:rsidRDefault="007D74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45FB" w14:textId="77777777" w:rsidR="007D744D" w:rsidRPr="00F6236C" w:rsidRDefault="007D74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7B22" w14:textId="77777777" w:rsidR="007D744D" w:rsidRDefault="007D744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DFB618" w14:textId="77777777" w:rsidR="007D744D" w:rsidRDefault="007D744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linile 3-6 Cap Y.</w:t>
            </w:r>
          </w:p>
        </w:tc>
      </w:tr>
      <w:tr w:rsidR="007D744D" w14:paraId="3334A5A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70A8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C5C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6119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D4F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46AE321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5E9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B693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F89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EAB5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EA5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A7726A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2C5E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D6E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5EEC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643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769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9745C9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200FC98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8B2B88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B5ECCC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695A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559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89E2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63C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271873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97D5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B02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9A77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CB8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7D86D80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95C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4BEFFEC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510E073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8FAF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FED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8F3F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112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7D744D" w14:paraId="1893800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38F7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579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35E6F8F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30DD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938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372DBA9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2C82" w14:textId="77777777" w:rsidR="007D744D" w:rsidRPr="00273EC0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5D47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55E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EC38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DDA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58ED0F0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166E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794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F08F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630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5C1115E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28C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9A60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576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CE15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AFE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B5AA79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84DF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315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61CD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C4F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155C539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4DC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8C2F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A61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90FB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B1B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B8CFB0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C5C8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94E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1BBB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C44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0DD1AEA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6AB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1371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BBA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DB31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EBB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4C51F3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7883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172C" w14:textId="77777777" w:rsidR="007D744D" w:rsidRDefault="007D744D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48B0EE2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B2C6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36E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53367DF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CB2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D5B6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7DA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8E5F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7B3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456AEA6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F942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645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581D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29B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359C97B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F93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491D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C0F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9EFE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594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E00E86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534E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ACE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0464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4E7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2F0CFDE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1B6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21FF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1CD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187C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FF5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CDFECE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45D7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01F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1CF5A87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A6FE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211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09E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083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CDE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8E8E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C3C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D9BA74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4A6A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AA3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62EDB99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F07A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5B6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2F5050A9" w14:textId="77777777" w:rsidR="007D744D" w:rsidRPr="00830247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349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6757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5B8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4674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B14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58722E1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7159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095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6C25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D41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4DEF013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A82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755F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A6D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2EC0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33A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FBD1E2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DAF7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F3B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D5D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B12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7DA90E1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AD7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C7DD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443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125C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157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26395A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0440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D58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8FED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5DD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2DEA429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6EA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F2E8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79E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B782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B8F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58958A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10E6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157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E5EC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91A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5E1BDA4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BB3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377B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2A3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A911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B00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FF488F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FE61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89A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CC20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C16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01BEE40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E46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AAB9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617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A9A4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B90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CDB062" w14:textId="77777777" w:rsidR="007D744D" w:rsidRPr="000D7AA7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7D744D" w14:paraId="0CC393C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BAF5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F2F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BCC9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275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5CFF08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10B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0401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92E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4B8A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C4E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8D6E4A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0670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E0C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60A7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B42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0A6C23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6D0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BC8D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60D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D600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72D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A81A94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29B2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66A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58D12DF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4F43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BFF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25A54B1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1A7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D790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A01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0756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79E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33DAAB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B7A7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630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CEF6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BD0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0A43E97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529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AAB0E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F797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30C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07DF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D2D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1781555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3CAA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2E7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245+263</w:t>
            </w:r>
          </w:p>
          <w:p w14:paraId="52B1988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FC5E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5CE4" w14:textId="77777777" w:rsidR="007D744D" w:rsidRDefault="007D744D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0A3B8042" w14:textId="77777777" w:rsidR="007D744D" w:rsidRDefault="007D744D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1DE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C3B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2D8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424E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7A2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00B4870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1FDB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FD4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3CA096F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5933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EBF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11DF647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73B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F8D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F1A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3BB5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821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5607B4E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7D744D" w14:paraId="0B457863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8B83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E44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516B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2FC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97ED1F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165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EBBE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988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A8AC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8D5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0D5258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1468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943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42A0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BE8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A4C290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695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AFA7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885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2FF2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358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1F03872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CA90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C41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6EA9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2E1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4AC553B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7D2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392C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332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88FD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0F8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7D744D" w14:paraId="0E06FE3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B5D8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F9E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250+235</w:t>
            </w:r>
          </w:p>
          <w:p w14:paraId="6F691C5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EE07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53D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Reghin</w:t>
            </w:r>
          </w:p>
          <w:p w14:paraId="66653C0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484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E266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40A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A866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1C3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04D9ED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391B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925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9256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9D5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5F872A5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F84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0611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B14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1C8F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735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D744D" w14:paraId="41270E1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1D21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6D6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  <w:p w14:paraId="099EF05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3769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900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  <w:p w14:paraId="15C286E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0E2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DDE3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20A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D884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2ED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0C55E3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E78A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5D8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711E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5AA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687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A9BF7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8248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E66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42D4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70D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5ACCE04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9F58AD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039A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F77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C737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4F5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859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C7A22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C4FB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BE3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B5BF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26B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0F9F365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C44A70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3A04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721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8107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AFC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28253A2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EF7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D3876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D507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553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145A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789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49260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7D744D" w14:paraId="0B11C88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3C4B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E74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8D6C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410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52F07D6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229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7FC7F79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4C5E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922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EFFA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2A8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3D502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395F8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7D744D" w14:paraId="725E1F73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D09E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1FD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E1F6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663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596B5F1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91F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E752B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2EF6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969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149E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A00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60D6AFB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7DDC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16C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5A96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1B7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217F582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CBA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3542865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3B5A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C8A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A503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29D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5147C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3C080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7D744D" w14:paraId="0DFD5570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090E" w14:textId="77777777" w:rsidR="007D744D" w:rsidRDefault="007D744D" w:rsidP="007D74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512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0531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D41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30E20F9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D58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BBDAE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0285" w14:textId="77777777" w:rsidR="007D744D" w:rsidRPr="00514DA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69C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D43D" w14:textId="77777777" w:rsidR="007D744D" w:rsidRPr="00F6236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D7D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2F347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4AC35BBD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571E5AC6" w14:textId="77777777" w:rsidR="007D744D" w:rsidRDefault="007D744D" w:rsidP="00503CFC">
      <w:pPr>
        <w:pStyle w:val="Heading1"/>
        <w:spacing w:line="360" w:lineRule="auto"/>
      </w:pPr>
      <w:r>
        <w:t>LINIA 412</w:t>
      </w:r>
    </w:p>
    <w:p w14:paraId="428D34B2" w14:textId="77777777" w:rsidR="007D744D" w:rsidRDefault="007D744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D744D" w14:paraId="104B803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778B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D20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6223" w14:textId="77777777" w:rsidR="007D744D" w:rsidRPr="005C35B0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9B6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8B3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27F3C42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D9B8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419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C860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E86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2B08EBD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7D744D" w14:paraId="0B5FD1C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051C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E22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E4D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D5A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221882A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FF9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52CD5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D831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D77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FB2E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D79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A088E5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F79D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3BF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7AC5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B8E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466B278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FC9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46E8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1D8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8+497</w:t>
            </w:r>
          </w:p>
          <w:p w14:paraId="6CE3B4E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EAFF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1F1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58E3340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7E2A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F3E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207F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679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A02530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92A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CE1B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DFE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1536E27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833C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81B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11345F5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FBB8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744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17DA5E4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69CA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3ED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89A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9F8F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020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6830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C25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EE779B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62B6F3D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063D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1B2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1A340AC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0779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99F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F0A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E30F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719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AD94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E1C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44769E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01BB03E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B9E0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802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327FE70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EA00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FDA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408CFE9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301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9E08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562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CC7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A59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374AE1D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76AC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9D9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C8F9" w14:textId="77777777" w:rsidR="007D744D" w:rsidRPr="005C35B0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D79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5308961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24C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56F57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4DF2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03B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9CA3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D72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4106E0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D98A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5F7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69DD" w14:textId="77777777" w:rsidR="007D744D" w:rsidRPr="005C35B0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07C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1497EB2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283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85634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0F3F9B8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63F3F8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373CBB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30DA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015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96BB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6C0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0E281A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F28F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46F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299F5F9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954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81B7" w14:textId="77777777" w:rsidR="007D744D" w:rsidRPr="007239CA" w:rsidRDefault="007D74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68D6F071" w14:textId="77777777" w:rsidR="007D744D" w:rsidRPr="007239CA" w:rsidRDefault="007D74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18D30A47" w14:textId="77777777" w:rsidR="007D744D" w:rsidRDefault="007D74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F67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4286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E72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4A5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DC4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F350A8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4CC1439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2FD2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4A7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62642E3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4BDB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F351" w14:textId="77777777" w:rsidR="007D744D" w:rsidRDefault="007D74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7D7A2D55" w14:textId="77777777" w:rsidR="007D744D" w:rsidRPr="007239CA" w:rsidRDefault="007D74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1DF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C7BA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D2E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F74D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1E9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 valabil din 14.12.2025 de la noul mers de tren.</w:t>
            </w:r>
          </w:p>
        </w:tc>
      </w:tr>
      <w:tr w:rsidR="007D744D" w14:paraId="63DDFFA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1097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44E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62D20A4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C30D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A17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1AB3209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B3F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27BC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38E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CFF0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FCF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141E6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6142A51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54AD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54B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4247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8E6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27F02C49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B3B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C94B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385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151DF8E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C8EE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147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47540C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06734E6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A0A0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ED3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663680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3AA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C52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080A252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AF1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FD78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9E9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F44D0F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3992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657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7D744D" w14:paraId="51B82E4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02BC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A6C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15F83C1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704F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6FC0" w14:textId="77777777" w:rsidR="007D744D" w:rsidRDefault="007D74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555EE5B3" w14:textId="77777777" w:rsidR="007D744D" w:rsidRDefault="007D74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F2C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5B3D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0DA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6982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7AF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6851F5C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E7E9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A85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E602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95B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A5A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F4EC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B6A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37C847D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8E33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E98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1033CD7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5739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DD7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8A6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598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4EAE0D1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7B1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FD76F2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36A4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FFE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2D75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CFB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11A80E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1F3B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F27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F635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189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EBD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E7C88C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A97DC8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4DFC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8AB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B9D0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30C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AB63A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7D744D" w14:paraId="4CFBD129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7D66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925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079CD6B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074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D08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3B62016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1DF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4EE4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699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2A10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4C7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8AEB0B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F59F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CBE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0934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D0C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3CEC47A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622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7099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A16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2EB0F38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8F50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CC2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7D744D" w14:paraId="53A0E2B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06F8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0B3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525B" w14:textId="77777777" w:rsidR="007D744D" w:rsidRPr="005C35B0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5B0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19A5F47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4A0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E894A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08BB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CDC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BE42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AC9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6AD159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5EDD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37D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76EF" w14:textId="77777777" w:rsidR="007D744D" w:rsidRPr="005C35B0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B480" w14:textId="77777777" w:rsidR="007D744D" w:rsidRDefault="007D744D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5ADF47C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5663" w14:textId="77777777" w:rsidR="007D744D" w:rsidRDefault="007D744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3EBFD89" w14:textId="77777777" w:rsidR="007D744D" w:rsidRDefault="007D744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F6A6E5A" w14:textId="77777777" w:rsidR="007D744D" w:rsidRDefault="007D744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36A7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9B3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0185" w14:textId="77777777" w:rsidR="007D744D" w:rsidRPr="00396332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06C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54389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BB90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5344" w14:textId="77777777" w:rsidR="007D744D" w:rsidRDefault="007D74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03E9" w14:textId="77777777" w:rsidR="007D744D" w:rsidRPr="005C35B0" w:rsidRDefault="007D744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E1ED" w14:textId="77777777" w:rsidR="007D744D" w:rsidRDefault="007D744D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2A99" w14:textId="77777777" w:rsidR="007D744D" w:rsidRDefault="007D74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FFD5" w14:textId="77777777" w:rsidR="007D744D" w:rsidRDefault="007D744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5676" w14:textId="77777777" w:rsidR="007D744D" w:rsidRDefault="007D74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6BB8BCAA" w14:textId="77777777" w:rsidR="007D744D" w:rsidRDefault="007D74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B0C2" w14:textId="77777777" w:rsidR="007D744D" w:rsidRPr="00396332" w:rsidRDefault="007D744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C4A3" w14:textId="77777777" w:rsidR="007D744D" w:rsidRDefault="007D744D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7D744D" w14:paraId="1A8F2CE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A006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D11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  <w:p w14:paraId="5D7DEB39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D18F" w14:textId="77777777" w:rsidR="007D744D" w:rsidRPr="005C35B0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2B59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- </w:t>
            </w:r>
          </w:p>
          <w:p w14:paraId="16CCCB5A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0340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99FF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AD1E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3DCC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BC82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AE0BBBD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Valabil din 14.12.2025 de la noul mers de tren.</w:t>
            </w:r>
          </w:p>
        </w:tc>
      </w:tr>
      <w:tr w:rsidR="007D744D" w14:paraId="383ECC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B13F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7AE1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3E63DE09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D703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5C77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1AE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9378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443A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328C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F7A8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647B6DA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56573F7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9A1C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0F06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0D68" w14:textId="77777777" w:rsidR="007D744D" w:rsidRPr="005C35B0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1968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Gherla - </w:t>
            </w:r>
          </w:p>
          <w:p w14:paraId="4CEBA7B0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DCEA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A58B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A99A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18614633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D06B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7410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1565C4F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6DCD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4CCE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5414" w14:textId="77777777" w:rsidR="007D744D" w:rsidRPr="005C35B0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438E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5F907294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4388895B" w14:textId="77777777" w:rsidR="007D744D" w:rsidRDefault="007D744D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4FF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AB4DE9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DBE8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1B49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AEB6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6B3D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20C8B3D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642F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5678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5BDB37B2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9C7B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D4FA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2BAE60CD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541D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CCDB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ABC0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B572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C84F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9135C6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6250E7C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05F5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6835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2356C226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0040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65ED" w14:textId="77777777" w:rsidR="007D744D" w:rsidRPr="00B85537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0C0C044D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B139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BAD6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897F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9A3C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EC7A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ADDC96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8C03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3211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B45C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DC66" w14:textId="77777777" w:rsidR="007D744D" w:rsidRPr="00B85537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615F30FC" w14:textId="77777777" w:rsidR="007D744D" w:rsidRPr="00B85537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1E2C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43AC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CE1D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738503F3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842D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98C6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D94981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8C58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DA57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69E43BA8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8620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819F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2F607E50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9CD4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3BB9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DF5C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73E8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80EC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79612BC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0A64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7C37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6275144F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FBBB" w14:textId="77777777" w:rsidR="007D744D" w:rsidRPr="005C35B0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1764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79D424BA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E5C2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3CCA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C7C7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188C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AB58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18A50AB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59B3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F62E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7784077E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633D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D561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6785C93F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5C04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CF08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4DF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7B7D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3410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22F38DA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25650916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E522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EF1E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029D1A5C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E155" w14:textId="77777777" w:rsidR="007D744D" w:rsidRPr="005C35B0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76A3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19092641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59B1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991F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E81E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A709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B979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1FEDC49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5853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3EFE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841F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57D4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5ED72D31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8E15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C14D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829D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7A21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2D90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7F589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393C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A537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426AF08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DBDD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7F2F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1A8F602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6C97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A9BC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52B6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D98C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AA00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2636D6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98FA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A4E9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30B43C50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8F59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0B58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09C9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1D31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AAF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3247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B87D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8C9866D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696437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8F64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A1F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02D5EBEF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99+632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E9D1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E766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F0D3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8E0A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0919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DA66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5E7C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805964F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6D8FBC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E607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6FE4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0F9A2D09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7662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455A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4691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FD59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FC8D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700F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CA30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10C6C02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9830AA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Valabil din 14.12.2025 de la noul mers de tren.</w:t>
            </w:r>
          </w:p>
        </w:tc>
      </w:tr>
      <w:tr w:rsidR="007D744D" w14:paraId="712B8B5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8E01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959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107+927</w:t>
            </w:r>
          </w:p>
          <w:p w14:paraId="5CAA1B98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115+948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9095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5475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Băbuțeni </w:t>
            </w:r>
          </w:p>
          <w:p w14:paraId="5268EC69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652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E11C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DBBE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E981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DFD8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ECB1D30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Valabil din 14.12.2025 de la noul mers de tren.</w:t>
            </w:r>
          </w:p>
        </w:tc>
      </w:tr>
      <w:tr w:rsidR="007D744D" w14:paraId="548B45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3FDC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A314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58610D08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D2C9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2B8E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67AFCBD0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D39C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FAD7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C48C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22C5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DFB1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1487A5F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6860F03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323E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75A0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2B4D53C4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5B79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FF8F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7FE0D92D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9772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D33F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E1D8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D9AA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F918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1F027E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3F9B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0948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DF2E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C141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9069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F604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EA8C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B056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A4EB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7D744D" w14:paraId="05DD2F6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DD48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DEE8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09645CA0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20A4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2E77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3A83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7EAC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401C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51C7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36CD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044BCF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603B6B6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1961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5B3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8A3BABA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58AD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95ED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4D397DF6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308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06BC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23A6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90D6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5390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4F9F0CD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B2DF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0E64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59F81C6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2C16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FB17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2E379CEA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268B84B7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33CD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18B7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E4C6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2D90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B88A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B246E0F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290FE8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7FD3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8995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015B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CD03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3BF7B479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4B44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4CFB4A37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F5B0A01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A307" w14:textId="77777777" w:rsidR="007D744D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1523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D880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78D8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62E0207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2F44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20C4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C99B" w14:textId="77777777" w:rsidR="007D744D" w:rsidRPr="005C35B0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274F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75AE008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2451870C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9FAA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182177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8A80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3A25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A1FD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4D30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F1C45AE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AD58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EAE7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62E7" w14:textId="77777777" w:rsidR="007D744D" w:rsidRPr="005C35B0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2099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379D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7E6A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966D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BF58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7474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7D744D" w14:paraId="49B64D3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A9FF3F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B20853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F63C55" w14:textId="77777777" w:rsidR="007D744D" w:rsidRPr="005C35B0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755D1A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74816836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87E18B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E46A23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C895FD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2EB326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9B8108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B21402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4DD6895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410A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2094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5EA6C905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BD4D" w14:textId="77777777" w:rsidR="007D744D" w:rsidRPr="005C35B0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0FCF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0A145411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B7D0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83C6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1B45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05D2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4EBD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D96F78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7C961B04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25977326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3E2934AC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7D744D" w14:paraId="59A3A74A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CD29" w14:textId="77777777" w:rsidR="007D744D" w:rsidRDefault="007D744D" w:rsidP="007D74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6FB8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4420A6CF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192F" w14:textId="77777777" w:rsidR="007D744D" w:rsidRPr="005C35B0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EC93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2AD6AEB4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E711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2914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BD0E" w14:textId="77777777" w:rsidR="007D744D" w:rsidRDefault="007D74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A54B" w14:textId="77777777" w:rsidR="007D744D" w:rsidRPr="00396332" w:rsidRDefault="007D74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F49B" w14:textId="77777777" w:rsidR="007D744D" w:rsidRDefault="007D74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6559892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25CF12E6" w14:textId="77777777" w:rsidR="007D744D" w:rsidRDefault="007D744D" w:rsidP="0002281B">
      <w:pPr>
        <w:pStyle w:val="Heading1"/>
        <w:spacing w:line="360" w:lineRule="auto"/>
      </w:pPr>
      <w:r>
        <w:t>LINIA 416</w:t>
      </w:r>
    </w:p>
    <w:p w14:paraId="1414BE1A" w14:textId="77777777" w:rsidR="007D744D" w:rsidRDefault="007D744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D744D" w14:paraId="3FB079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95ED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A4E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ED72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DD9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51CBE0D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157EA920" w14:textId="77777777" w:rsidR="007D744D" w:rsidRDefault="007D744D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E97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4C81C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9F6B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8EB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907E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0A5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9E118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8C13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AA1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4435117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E025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CF53" w14:textId="77777777" w:rsidR="007D744D" w:rsidRPr="00575A50" w:rsidRDefault="007D744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3AA15B80" w14:textId="77777777" w:rsidR="007D744D" w:rsidRDefault="007D744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07C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512D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11E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7E20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60F9" w14:textId="77777777" w:rsidR="007D744D" w:rsidRDefault="007D744D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B4D4D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DF9E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708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2431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3F4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5304213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607C25E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169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3816A33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5780A6C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D8B482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35B156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A3D3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B13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6378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E04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1C6E3D2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A00E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F7A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8ED9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D1C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0893B86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2616E2E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570A647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392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2A46FDD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0084E51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05548D5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7BF76D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73DC29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075FF2B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6EDF3F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6D79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A8E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8533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B79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F0A083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A457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682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D378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95F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16F6B3E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3FB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347A36E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4F996F2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4C49CAD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5F853C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FA4A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C74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5CFD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407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42AD9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7D744D" w14:paraId="449AAE6F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0790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25B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720A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D42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CDF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593C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461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33088EF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728C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619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7A441A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AF76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4B9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8DEF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FED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778533A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B56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AE0B7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5595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F2F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0223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B27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336EF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AB2A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31A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2491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B86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063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0155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112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173658B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4F60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DDE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3B28D8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6C94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51E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74F46A4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11B0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7C5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2C48CB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4AA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EFE1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926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845E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CE1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9737A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8F72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DC5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9381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818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DB1AED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B69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8191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A47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28E84EC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4709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06F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6D0E45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6BD4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73F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154B9D4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7343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851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1917971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C98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5C7F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31C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721E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D14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65B8BC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1AED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E28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DBC9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953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F317D9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452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86FC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7CF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D119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882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66BD1A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57E3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9F4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D597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D76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323B34B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E1D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A22BA8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54FD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2B2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53D3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ABE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7D744D" w14:paraId="0A1C29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3958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DB2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5F856C0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6B05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640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14501A4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90D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AF1F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0D6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2944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E62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377BCC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8BC0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37D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0CF2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719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17E60E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8C5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3E44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A90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EC07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AB13" w14:textId="77777777" w:rsidR="007D744D" w:rsidRPr="00620605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1BE41DC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6123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4F0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E581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92E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0FF95E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D84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8863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162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CE5A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3A0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38BE2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7D744D" w14:paraId="7E196DE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86C7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465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BE2B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387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55DD8B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790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5F2F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4CF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7C3C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FCF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BB4A2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7D744D" w14:paraId="6B357B4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EA65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F67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070B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217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5B79E6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D7B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272A8E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A30D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EA6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A871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ADA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8E894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7D744D" w14:paraId="1CFEFD5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30C0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2D8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B1DF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999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9923C8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9DC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A9BF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BEA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FF31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B67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712B7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E3B3" w14:textId="77777777" w:rsidR="007D744D" w:rsidRDefault="007D744D" w:rsidP="007D74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4C9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1724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BB8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16143F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9E5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602E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8AF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1AA5" w14:textId="77777777" w:rsidR="007D744D" w:rsidRPr="00C4423F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2D1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413E781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5DE22973" w14:textId="77777777" w:rsidR="007D744D" w:rsidRDefault="007D744D" w:rsidP="00380064">
      <w:pPr>
        <w:pStyle w:val="Heading1"/>
        <w:spacing w:line="360" w:lineRule="auto"/>
      </w:pPr>
      <w:r>
        <w:t>LINIA 500</w:t>
      </w:r>
    </w:p>
    <w:p w14:paraId="485D0EEC" w14:textId="77777777" w:rsidR="007D744D" w:rsidRPr="00071303" w:rsidRDefault="007D744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D744D" w14:paraId="7FB6946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4E06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114D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59CC77A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78B1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D4ED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2F954B89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8C8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F500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F8A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4862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9B0A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D2DF38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9E4A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4E5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D75E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E55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3F75E8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3F1516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D4C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C0ABF0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BA32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DD6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0FC4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870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0CDF40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8187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E3F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94D4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61A7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73C3F4C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5D553BB9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FE7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78E5E3D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298B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9C1B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6CC9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1E9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CA038E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B716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8FF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AF21A2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03B8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4A23" w14:textId="77777777" w:rsidR="007D744D" w:rsidRPr="0008670B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EEA059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2E47865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AA0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F1F6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4A46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4C74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BCB5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:rsidRPr="00456545" w14:paraId="57D42833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DFBF" w14:textId="77777777" w:rsidR="007D744D" w:rsidRPr="00456545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81C6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452B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845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DF227D0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313B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4FAC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258A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17D8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84ED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:rsidRPr="00456545" w14:paraId="2B69006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1DE6" w14:textId="77777777" w:rsidR="007D744D" w:rsidRPr="00456545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AD36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D45A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36B9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5760943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0FB5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475B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352A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748F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65CB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:rsidRPr="00456545" w14:paraId="7572B61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3938" w14:textId="77777777" w:rsidR="007D744D" w:rsidRPr="00456545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165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58E4718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2E7F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A29D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0F9512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2EA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0047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6E32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5C29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9598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744D" w:rsidRPr="00456545" w14:paraId="041F82B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9FD0" w14:textId="77777777" w:rsidR="007D744D" w:rsidRPr="00456545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CF4B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FB75D31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FED7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3002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4559585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CC2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0741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119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F9CE1EB" w14:textId="77777777" w:rsidR="007D744D" w:rsidRPr="00456545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A4DA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06AE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994FFA1" w14:textId="77777777" w:rsidR="007D744D" w:rsidRPr="00A3090B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:rsidRPr="00456545" w14:paraId="04542042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FF19" w14:textId="77777777" w:rsidR="007D744D" w:rsidRPr="00456545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40A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B643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E44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37383FC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419B2E9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9583597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EC06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79EC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211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C0C08DD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CA05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0373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:rsidRPr="00456545" w14:paraId="25FBA03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3069" w14:textId="77777777" w:rsidR="007D744D" w:rsidRPr="00456545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FAF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D93B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7DC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7882BB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EA4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A850400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50EA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DD7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5B33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911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AEDA5B" w14:textId="77777777" w:rsidR="007D744D" w:rsidRPr="005F21B7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D744D" w:rsidRPr="00456545" w14:paraId="6E8907A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1893" w14:textId="77777777" w:rsidR="007D744D" w:rsidRPr="00456545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9AE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EE5A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BE2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3D68E4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DE6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38E1B5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E2B3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BDE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13D8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F44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86F59A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7D744D" w:rsidRPr="00456545" w14:paraId="189DCCE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BBC2" w14:textId="77777777" w:rsidR="007D744D" w:rsidRPr="00456545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C18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B095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421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2520682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6BC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9C3089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835E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A9CB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9D78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04C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98D7DC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D744D" w:rsidRPr="00456545" w14:paraId="04C482C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1D79" w14:textId="77777777" w:rsidR="007D744D" w:rsidRPr="00456545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9D7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0D3D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8314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F34464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A12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C27C04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B09E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74EB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14D8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6229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AB818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494351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7D744D" w:rsidRPr="00456545" w14:paraId="63EE7EF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D4B9" w14:textId="77777777" w:rsidR="007D744D" w:rsidRPr="00456545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6FE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C83FC8B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2D72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5D2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94AB334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AC6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D571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2AB6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A17801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51AF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9F4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4A3C0EEE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ED00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EAF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215B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843D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B7DEC75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053D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506F2F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6A3C69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9F65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A7ED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1ED0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0B2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986955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90DAD4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CBC8C7A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865F38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7D744D" w14:paraId="4488213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A396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BD9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D6ED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FFF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AA16819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631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19D6BA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F37E100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9618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C91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93C8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03C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868B8A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3A3F7FD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46D69F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7D744D" w14:paraId="1047DD0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3DE9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ED2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7AF003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E7AC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7E3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912B775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E14D52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F8BD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38E3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283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B852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02A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96550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7D744D" w14:paraId="33B8D2C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60CE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98D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4AFB64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F97E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FF6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D4C3DAD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DEF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0174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707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8CD3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321A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7C12F5E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0DFD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84F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4C7D53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BF99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21A7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908F20A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327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C7FC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F6B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F6EF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1ACC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A6CD422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5A36AA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07FD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5EE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D190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59E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149DB0A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E15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27EA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1D4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92D8AB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DC6D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34EA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9B9BD63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35A2CA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C9BB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CE9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77E2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EAB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3E2A77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B91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CC01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11D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1A69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00CA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6A84C08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283B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300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7403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5249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7F7810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C07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3D51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2D1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98C649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7064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7D54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222AEC5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D48B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7A8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DF43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FED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80BF884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BB7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AF93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65D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5907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2C8C" w14:textId="77777777" w:rsidR="007D744D" w:rsidRPr="00534A55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7D1C9E1" w14:textId="77777777" w:rsidR="007D744D" w:rsidRPr="00534A55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63AA078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D744D" w14:paraId="4A42279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A4A5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274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D63D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8BA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37B111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6BD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9BDA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FE9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E58F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7EB5" w14:textId="77777777" w:rsidR="007D744D" w:rsidRPr="00534A55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063C4D6" w14:textId="77777777" w:rsidR="007D744D" w:rsidRPr="00534A55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E8332D7" w14:textId="77777777" w:rsidR="007D744D" w:rsidRPr="00534A55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D744D" w14:paraId="103E166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A7C3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C59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402D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C8E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488157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58D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222A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9AF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61403A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ABD5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CA85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559DDFB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3459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FB2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98D9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B7F1" w14:textId="77777777" w:rsidR="007D744D" w:rsidRPr="000C4604" w:rsidRDefault="007D744D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5CD0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8A5D40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02810E0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5D27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A41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069B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2767" w14:textId="77777777" w:rsidR="007D744D" w:rsidRPr="000C4604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2774BA6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7D744D" w14:paraId="05136890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5DF5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42FD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CC96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66D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04E2EF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F89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EB62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D78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EEA65F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FF4F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3FF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4C98094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10D6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C83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6EFDEF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BD75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1FB9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D62DD89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4D9CF1A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D58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DDD9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D72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B13E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4D7A" w14:textId="77777777" w:rsidR="007D744D" w:rsidRPr="00BB30B6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64BEC6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9B9164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7D744D" w14:paraId="2ABB636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4CF2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E3C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8A3C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EF1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07B661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925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2710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7CA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3B61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BAA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3D117E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CACC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E68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8A9B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33B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151259D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E236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F3DA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E1E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A50ACA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F939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0442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7C476BA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5D59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D8C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E4D168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FBCE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E19C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D3F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AB90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898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E90C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50BD" w14:textId="77777777" w:rsidR="007D744D" w:rsidRPr="000C4604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7D744D" w14:paraId="1B0454C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DAD3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BAA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5982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C83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ABD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E945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C77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1B92FEB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F336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11DE" w14:textId="77777777" w:rsidR="007D744D" w:rsidRPr="000C4604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7D744D" w14:paraId="040AEBC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3C0D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657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53A362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8C82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0C2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E920A9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B42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04F8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73A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F2504D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96D5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4F95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89CD7AE" w14:textId="77777777" w:rsidR="007D744D" w:rsidRPr="006C1F61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6B461A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FD27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874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6F69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F23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6D76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2707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053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0339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8A88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6D1A39E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A3EE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ADE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20FC1CB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6AE7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F7C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2B69C8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1F0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871E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64A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06399C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5BF5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98B9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5BADF6E" w14:textId="77777777" w:rsidR="007D744D" w:rsidRPr="00D84BDE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D49D3D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376E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340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B3CCBC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80D1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A9B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1E9B35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F2B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40F4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AED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BADA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341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3CD7A02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A563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AF5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776B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2367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5E916F5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AE9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8F61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6DFB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92605D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9970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4E74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1CA3EF0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636A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A74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63D3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7A6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73EB3A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60B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51008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2AB7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943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8EE6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E3E0" w14:textId="77777777" w:rsidR="007D744D" w:rsidRPr="00534C03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DA9C571" w14:textId="77777777" w:rsidR="007D744D" w:rsidRPr="00534C03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5085B5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7D744D" w14:paraId="4160B5A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50D0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10E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4C069D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9474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123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2C139295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1B20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488F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56A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322756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E31A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469F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6E81B00" w14:textId="77777777" w:rsidR="007D744D" w:rsidRPr="00D84BDE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FEACBA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9BD0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53B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EB3E640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23BC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87CA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ACE1577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F1A623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34FD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AE7E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F6C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3CC8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B499" w14:textId="77777777" w:rsidR="007D744D" w:rsidRPr="001F07B1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07239C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09208714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7D744D" w14:paraId="2B8239A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9BA4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BCB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A607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2372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C75C28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8C8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2303B0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5F50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5AE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22E8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0ED4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17A87C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4B6951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7D744D" w14:paraId="3429121B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41D0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9E5B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E214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C4A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473F4AA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E7DD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C34D56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0BF6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CF0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561F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A74D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C3E5C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951DA1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D744D" w14:paraId="6E5A7611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568C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104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32D6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25E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0096A9C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AC0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135BB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46C9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558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D578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2EDD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9CBF0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7D744D" w14:paraId="67D7E2E6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5F4B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7020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5817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236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8D7FC7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D606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67C4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9DE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5645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8D7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D574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0898C4A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D744D" w14:paraId="4E9BBE0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80AC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2EA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E920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3629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6188BF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C6F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C0FA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FDD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7588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940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16F402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7D744D" w14:paraId="4AFFD86A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E3F2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91F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2692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8774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13153D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469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A80BC2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9973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D1F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5D2D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5187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D8B7B2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7D744D" w14:paraId="31E96D78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2729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22C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8EFF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A5A7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518C969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C7DD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4759E6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CCFB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9FE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889B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8FC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68AD9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3D8741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D744D" w14:paraId="062C5F4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5E65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45A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B06D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1061" w14:textId="77777777" w:rsidR="007D744D" w:rsidRPr="00AD0C48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672175B" w14:textId="77777777" w:rsidR="007D744D" w:rsidRPr="00AD0C48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C7CB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35B600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EFF9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DE9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934D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F25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3A1B0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2BA06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CB5668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D744D" w14:paraId="579349C1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07C7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5256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563A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D69F" w14:textId="77777777" w:rsidR="007D744D" w:rsidRDefault="007D74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13D6CA7" w14:textId="77777777" w:rsidR="007D744D" w:rsidRDefault="007D74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C7E02CE" w14:textId="77777777" w:rsidR="007D744D" w:rsidRDefault="007D74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93E8543" w14:textId="77777777" w:rsidR="007D744D" w:rsidRPr="002532C4" w:rsidRDefault="007D74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0886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C475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BD2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7CBA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B33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09E3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2838DE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BE6FD6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7D744D" w14:paraId="47C9A97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50F2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39F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A1B4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6297" w14:textId="77777777" w:rsidR="007D744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1CDF96C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716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BD6F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219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9424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E219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9EBBA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B932A47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D744D" w14:paraId="4BEC02D3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A1CE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2D6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CDC0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EABC" w14:textId="77777777" w:rsidR="007D744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7BBF9AD" w14:textId="77777777" w:rsidR="007D744D" w:rsidRPr="0037264C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3158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F274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4526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AA22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A05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9CCFB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BDA9752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D744D" w14:paraId="7383BDD7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30EB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802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8819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13CE" w14:textId="77777777" w:rsidR="007D744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EA18ED1" w14:textId="77777777" w:rsidR="007D744D" w:rsidRPr="003A070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BE9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934E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045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FBFC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E61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42B76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7D744D" w14:paraId="258BFA0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DADE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309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142E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D299" w14:textId="77777777" w:rsidR="007D744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4CFFAB" w14:textId="77777777" w:rsidR="007D744D" w:rsidRPr="00F401C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EC8E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697EE9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B2A8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996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752A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9742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22B85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7207852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D744D" w14:paraId="6AFE5D50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44FF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A06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AC32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ED42" w14:textId="77777777" w:rsidR="007D744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63DB075" w14:textId="77777777" w:rsidR="007D744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7A723D0" w14:textId="77777777" w:rsidR="007D744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BBF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4DDD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096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8066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8394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7372ED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C0C9D6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D744D" w14:paraId="257919B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C66A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B03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1FEB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453A" w14:textId="77777777" w:rsidR="007D744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8778728" w14:textId="77777777" w:rsidR="007D744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C88CF24" w14:textId="77777777" w:rsidR="007D744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77F6819" w14:textId="77777777" w:rsidR="007D744D" w:rsidRPr="002532C4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86FD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4DB5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02A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A737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C2D2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CC3F6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B068DC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7D744D" w14:paraId="7DB18E7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DA25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896B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540AEC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F6A2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7A7F" w14:textId="77777777" w:rsidR="007D744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C7E2537" w14:textId="77777777" w:rsidR="007D744D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E6688F7" w14:textId="77777777" w:rsidR="007D744D" w:rsidRDefault="007D744D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71B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D78A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981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2EE1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5D3C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44851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7D744D" w14:paraId="70E6FF2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CC18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6C3D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50DA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9C3A" w14:textId="77777777" w:rsidR="007D744D" w:rsidRPr="002D1130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9323F87" w14:textId="77777777" w:rsidR="007D744D" w:rsidRPr="002D1130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7BBEB99" w14:textId="77777777" w:rsidR="007D744D" w:rsidRPr="002D1130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FFFB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3140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41C3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FBBA3B0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8C94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C42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D5394D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103F67F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014307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21942644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B8CBACC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D744D" w14:paraId="005E0E8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22E1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F61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929CC54" w14:textId="77777777" w:rsidR="007D744D" w:rsidRDefault="007D744D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B0C6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51E0" w14:textId="77777777" w:rsidR="007D744D" w:rsidRPr="002D1130" w:rsidRDefault="007D74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F630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53ED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5F5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BDC8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7834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D744D" w14:paraId="36417618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1367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142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4488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F4DD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1A5ABDB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EE2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9F09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12C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504F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E0FC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77EE7CE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3A8FB5E2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7D744D" w14:paraId="0CBCDCAB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4C24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B740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F89B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0A6D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269F9AC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21E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CD18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0FA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205C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525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5E50F904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36DF78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D744D" w14:paraId="5299070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4691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F63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E8D5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247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AB7070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5FE5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A650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27E6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7E6B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9CE0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98FF438" w14:textId="77777777" w:rsidR="007D744D" w:rsidRPr="00CB3447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D744D" w14:paraId="6E15817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4295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2532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CB8D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B8A4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09B2BF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978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6A0F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A9BF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547FE9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F0E1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8B2E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C73A54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256E4C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3048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1ECA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DCAF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135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F4C7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B666004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5E9B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4289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86FE" w14:textId="77777777" w:rsidR="007D744D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969E" w14:textId="77777777" w:rsidR="007D744D" w:rsidRPr="004143AF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03612FB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1ED4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981C" w14:textId="77777777" w:rsidR="007D744D" w:rsidRDefault="007D744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6CFE" w14:textId="77777777" w:rsidR="007D744D" w:rsidRPr="00D33E71" w:rsidRDefault="007D744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522B" w14:textId="77777777" w:rsidR="007D744D" w:rsidRDefault="007D744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5BA2C3D" w14:textId="77777777" w:rsidR="007D744D" w:rsidRDefault="007D744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FA3A" w14:textId="77777777" w:rsidR="007D744D" w:rsidRDefault="007D744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4349" w14:textId="77777777" w:rsidR="007D744D" w:rsidRDefault="007D744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148C" w14:textId="77777777" w:rsidR="007D744D" w:rsidRDefault="007D744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0E35" w14:textId="77777777" w:rsidR="007D744D" w:rsidRDefault="007D744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EECF" w14:textId="77777777" w:rsidR="007D744D" w:rsidRPr="004143AF" w:rsidRDefault="007D744D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7D744D" w14:paraId="333ABD0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B2B6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B62C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AFD2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CC41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8CE9F98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7D16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7A00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3701" w14:textId="77777777" w:rsidR="007D744D" w:rsidRDefault="007D74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F583" w14:textId="77777777" w:rsidR="007D744D" w:rsidRPr="00D33E71" w:rsidRDefault="007D74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5563" w14:textId="77777777" w:rsidR="007D744D" w:rsidRDefault="007D74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D744D" w14:paraId="4D130B2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F447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3FFB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21644126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14CB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6CE3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AE422B3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E586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1DDF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C5D5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63B6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DCBD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D744D" w14:paraId="06C55BD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2631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2123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EE97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FD81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D5C3838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ADF0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91C0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4A1E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32CB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840A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2B69C6E9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D3DF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00C2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D7CA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1488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B7A8F6E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499F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50B9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9BA1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41D5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7A1E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7655F307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B5C9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8B06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6F6D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6105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DDDCE0B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2B94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328D5A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A590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666C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004C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2CE3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1DE272B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4954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0A09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D20A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8A26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9FE9656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6CD6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8E1080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F8A3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3BB1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AACD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487A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7634DF01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74F6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E120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67B6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77DB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4EEABA8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0E1E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F6822E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8ED08E2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87AAEB4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58CF8BF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8A8F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5B41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9525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7FB0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ED5536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7EABD06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362892B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7D744D" w14:paraId="06E089F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25E4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97D6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B7D2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CD48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9BAFC67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CC91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A5A7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BC61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9E5E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60C6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D744D" w14:paraId="1E67414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69EC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6E7B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4650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5EE7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97B96DD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790C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CB9642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0DBB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C222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6E4A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E1DB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4BFE25A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663B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E809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6BD3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4D3A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CD8802A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99C9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34D7548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D992D04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4860AE78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1E64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B248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205E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7012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206A2C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2E18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3D2A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4434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77D2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282B9EF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EF66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9A3F345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1B88864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F553494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D9D9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29A2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F07C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AD93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6D7CC0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F6AD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15C7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3F58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FAD2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4D781AB0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A7F5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2990" w14:textId="77777777" w:rsidR="007D744D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3EB2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1426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B559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68F015F6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36CE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3AA8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ECE3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A098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A28E925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0914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BA3FE6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432294F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3676B80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194095C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CB8F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358B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F46E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FF1E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0FD872E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6624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62DF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DF27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A259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A4D1F99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26BE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553205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D257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3C5B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465B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B5A0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24A25E0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B133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C1EE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829D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BD9A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E1EA938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8EF4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5CEF6A9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B14C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8CC5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4B72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FAD9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4FCF9CF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19EB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FFC6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19A2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395C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DD572A3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09BA690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C9DD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FE2D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C47E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B577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9010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DB37BC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7451" w14:textId="77777777" w:rsidR="007D744D" w:rsidRDefault="007D744D" w:rsidP="007D74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4288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132A4608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6697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85D8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AB40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92C9" w14:textId="77777777" w:rsidR="007D744D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0F60" w14:textId="77777777" w:rsidR="007D744D" w:rsidRDefault="007D74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8DFF" w14:textId="77777777" w:rsidR="007D744D" w:rsidRPr="00D33E71" w:rsidRDefault="007D74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4B59" w14:textId="77777777" w:rsidR="007D744D" w:rsidRDefault="007D74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99FA6EE" w14:textId="77777777" w:rsidR="007D744D" w:rsidRPr="00BA7DAE" w:rsidRDefault="007D744D" w:rsidP="000A5D7E">
      <w:pPr>
        <w:tabs>
          <w:tab w:val="left" w:pos="2748"/>
        </w:tabs>
        <w:rPr>
          <w:sz w:val="20"/>
        </w:rPr>
      </w:pPr>
    </w:p>
    <w:p w14:paraId="4FA2C2CE" w14:textId="77777777" w:rsidR="007D744D" w:rsidRDefault="007D744D" w:rsidP="00E7698F">
      <w:pPr>
        <w:pStyle w:val="Heading1"/>
        <w:spacing w:line="360" w:lineRule="auto"/>
      </w:pPr>
      <w:r>
        <w:t>LINIA 504</w:t>
      </w:r>
    </w:p>
    <w:p w14:paraId="321846E8" w14:textId="77777777" w:rsidR="007D744D" w:rsidRPr="00A16A49" w:rsidRDefault="007D744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D744D" w14:paraId="342E6A5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0599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BE3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1350F7B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6E9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7BE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92034D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19D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F8A4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738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2A7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710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7D7B8E6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0811F69C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7D744D" w14:paraId="5DD2760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FAEC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361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2A94915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2B38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C5C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19B74E1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DBE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8642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4FF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28CDB2B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A1A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1341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3262BA0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084B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263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3D3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DDF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76795AC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E08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68D8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2EB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4F74F87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E7F6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B670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60B1798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B7F8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656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5CDA349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9CD0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992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19FB37F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DD2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A8EA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013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429927C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B936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F289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11A421CD" w14:textId="77777777" w:rsidR="007D744D" w:rsidRPr="00D0576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015312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475F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C48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5D29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AEB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321342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1BDB040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5E8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05F0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A34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9604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F78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03498E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B4AF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8AE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4D8F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1CD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5CB952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01F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EE38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A87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D4EC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31D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7D744D" w14:paraId="0CC83E7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1481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831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B8E4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D60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B92894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3DD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40E5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638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7083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211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7D744D" w14:paraId="1B28436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C754" w14:textId="77777777" w:rsidR="007D744D" w:rsidRDefault="007D744D" w:rsidP="007D74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C8C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ECBB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A07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5F1E47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187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B33D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259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0A90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282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2F92508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D744D" w14:paraId="3046567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AF23" w14:textId="77777777" w:rsidR="007D744D" w:rsidRDefault="007D744D" w:rsidP="007D74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B5D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0689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C06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ACC714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80E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B16E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9EA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4B41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F8D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7D744D" w14:paraId="4EBEEDB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6DD8" w14:textId="77777777" w:rsidR="007D744D" w:rsidRDefault="007D744D" w:rsidP="007D74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B8C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9FAA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F4B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D8577B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496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98F0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0DD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1AF1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475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7D744D" w14:paraId="1C9C2D8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5608" w14:textId="77777777" w:rsidR="007D744D" w:rsidRDefault="007D744D" w:rsidP="007D74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2E8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A3D1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4F0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0A5CCE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0386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3DE41A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8AAA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981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84D7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FC9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75896C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7D744D" w14:paraId="2B2BF3D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3FFB" w14:textId="77777777" w:rsidR="007D744D" w:rsidRDefault="007D744D" w:rsidP="007D74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5E2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82BE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699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055E8D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7CF7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6DF449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655D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A09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7C61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6AC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ECE4B4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7D744D" w14:paraId="43E05B1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2B6F" w14:textId="77777777" w:rsidR="007D744D" w:rsidRDefault="007D744D" w:rsidP="007D74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15F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94DB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586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1182F56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5586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EA5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04B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012AC22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59C9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6B6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02AAD1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DFD2" w14:textId="77777777" w:rsidR="007D744D" w:rsidRDefault="007D744D" w:rsidP="007D74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39E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F81339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9A7A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F3C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244C727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F54D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50CE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D3C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D360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0D8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EACFE0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216A" w14:textId="77777777" w:rsidR="007D744D" w:rsidRDefault="007D744D" w:rsidP="007D74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E13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9847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B67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451A781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4FDE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CAC9FF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070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F3F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A6C4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7FD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FB8F1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7D744D" w14:paraId="3C1C6D0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635A" w14:textId="77777777" w:rsidR="007D744D" w:rsidRDefault="007D744D" w:rsidP="007D74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384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F72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197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489CCDB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CDC0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611F69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BEC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FA7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3100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B18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4A654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7D744D" w14:paraId="5D73E9C5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42CC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52F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ADAB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595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1E8DCE0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76C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8B82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EFC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F213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86A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605FFCD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7D744D" w14:paraId="0ED0380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1BB5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D33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0CF76E8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00B2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635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3133B13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667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B506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74F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A350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F267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4A1DE28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345F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EB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72C3D8D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8D32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9B3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64A937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64C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7432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81B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7A35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165A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42B3F08" w14:textId="77777777" w:rsidR="007D744D" w:rsidRPr="00D0576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E58486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5AD1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001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7605FEB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B1A2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772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11720A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781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219B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13D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2BD3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F5E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5F6B29C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B5CA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C63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6728494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2692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6E5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AE15F3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B53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DF39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3D0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60DC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ADCB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340FE5E" w14:textId="77777777" w:rsidR="007D744D" w:rsidRPr="00D0576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1F4B1E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71AA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4D5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3762E07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0C1A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227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36384C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93B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DF7E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B7B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EA9B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1134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D0ACA03" w14:textId="77777777" w:rsidR="007D744D" w:rsidRPr="00D0576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93C749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ACF5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275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32B51E6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67B5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6D5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1503DC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256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9A71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C4B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1DB5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8D4E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7DBE066" w14:textId="77777777" w:rsidR="007D744D" w:rsidRPr="00D0576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2AD01D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5590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628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DB58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9F2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63E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831C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90E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DB10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A7B1" w14:textId="77777777" w:rsidR="007D744D" w:rsidRPr="00E03C2B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25CF19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7D744D" w14:paraId="231CFCC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D37F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9E1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5E504C1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3033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FB8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1E74471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E79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36DD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A05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09B6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4D47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971858B" w14:textId="77777777" w:rsidR="007D744D" w:rsidRPr="00D0576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E841BD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9C50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751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38F8C16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C35D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9CC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000A526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B22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4441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610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4DA5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6F55" w14:textId="77777777" w:rsidR="007D744D" w:rsidRPr="00E4349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7AAF928" w14:textId="77777777" w:rsidR="007D744D" w:rsidRPr="00E4349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45252EE0" w14:textId="77777777" w:rsidR="007D744D" w:rsidRPr="00E4349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7D744D" w14:paraId="11173853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15F6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73E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4F934B2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DAE7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B18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3BB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14D3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B17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7275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C3E0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1414C42" w14:textId="77777777" w:rsidR="007D744D" w:rsidRPr="00D0576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629CCB4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9268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79D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72+950</w:t>
            </w:r>
          </w:p>
          <w:p w14:paraId="7AD03A0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AB6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C45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Comăneşti</w:t>
            </w:r>
          </w:p>
          <w:p w14:paraId="1C6E189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19E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593C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3F3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1AD0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84BD" w14:textId="77777777" w:rsidR="007D744D" w:rsidRPr="000D6FC2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546251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>peste sch. 5</w:t>
            </w:r>
            <w:r>
              <w:rPr>
                <w:b/>
                <w:bCs/>
                <w:i/>
                <w:sz w:val="20"/>
              </w:rPr>
              <w:t xml:space="preserve"> din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F08F849" w14:textId="77777777" w:rsidR="007D744D" w:rsidRPr="000D6FC2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C7A39">
              <w:rPr>
                <w:b/>
                <w:bCs/>
                <w:i/>
                <w:iCs/>
                <w:sz w:val="20"/>
              </w:rPr>
              <w:t>st. Comăneşti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</w:rPr>
              <w:t>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D744D" w14:paraId="4EC4A6C9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FA79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A8B6" w14:textId="77777777" w:rsidR="007D744D" w:rsidRDefault="007D74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6683FCCC" w14:textId="77777777" w:rsidR="007D744D" w:rsidRDefault="007D74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FE2A" w14:textId="77777777" w:rsidR="007D744D" w:rsidRPr="00D0473F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8C3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1533F6A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CC0D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BE9A" w14:textId="77777777" w:rsidR="007D744D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F669" w14:textId="77777777" w:rsidR="007D744D" w:rsidRDefault="007D74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D32A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D4DC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D2EFDA0" w14:textId="77777777" w:rsidR="007D744D" w:rsidRPr="00D0576C" w:rsidRDefault="007D74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3B6C5C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47AE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D62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16FE286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F021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ED5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66E6FEA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F56E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4F9B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D48F" w14:textId="77777777" w:rsidR="007D744D" w:rsidRDefault="007D74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5753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0224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DF1E3A3" w14:textId="77777777" w:rsidR="007D744D" w:rsidRPr="00D0576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79F4393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0370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B69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6E7826C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C123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1B7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0DBC074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7D92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F08E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3900" w14:textId="77777777" w:rsidR="007D744D" w:rsidRDefault="007D74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89EF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5835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258E6E9" w14:textId="77777777" w:rsidR="007D744D" w:rsidRPr="00D0576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8BA6DD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2A74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8BF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009C5FA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1F81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5F6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6AB1831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060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2C5D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9BE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44D6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7265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81996C9" w14:textId="77777777" w:rsidR="007D744D" w:rsidRPr="00D0576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E08D08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B71D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A8B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D59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E80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66DE31E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513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C2AE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6D0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250C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2655" w14:textId="77777777" w:rsidR="007D744D" w:rsidRPr="00423757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06EE7714" w14:textId="77777777" w:rsidR="007D744D" w:rsidRPr="00423757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55AF8D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7D744D" w14:paraId="7DEE6F0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B4E0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AE5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5B6E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5B0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2A062EF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450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A13F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B71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D8F4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DC30" w14:textId="77777777" w:rsidR="007D744D" w:rsidRPr="00F94F88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D1E53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4A536FA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7D744D" w14:paraId="513D2D8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E6FE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6AA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709F597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D05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D7B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0E0D7AD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D29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877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3BF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75F5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2D6A" w14:textId="77777777" w:rsidR="007D744D" w:rsidRPr="00F94F88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60D0889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3F62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5F2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6F3D339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E7F4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2DE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1B5A65A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135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53B0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363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CD6C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823A" w14:textId="77777777" w:rsidR="007D744D" w:rsidRPr="004C419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774A451" w14:textId="77777777" w:rsidR="007D744D" w:rsidRPr="00D0576C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501218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3E61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D3F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DA6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AC6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0FC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92565F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2AC5B8E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E535FA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F88FBB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172B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851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A817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4C40" w14:textId="77777777" w:rsidR="007D744D" w:rsidRPr="006E4685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F07DF7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B9BA" w14:textId="77777777" w:rsidR="007D744D" w:rsidRDefault="007D744D" w:rsidP="007D74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BB1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FC68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EB3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26A150C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E9A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4C47C14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76B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6EB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6906" w14:textId="77777777" w:rsidR="007D744D" w:rsidRPr="00D0473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D43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C146771" w14:textId="77777777" w:rsidR="007D744D" w:rsidRDefault="007D744D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5BA18AB3" w14:textId="77777777" w:rsidR="007D744D" w:rsidRDefault="007D744D" w:rsidP="00EE4C95">
      <w:pPr>
        <w:pStyle w:val="Heading1"/>
        <w:spacing w:line="360" w:lineRule="auto"/>
      </w:pPr>
      <w:r>
        <w:t>LINIA 507</w:t>
      </w:r>
    </w:p>
    <w:p w14:paraId="5F52D6F5" w14:textId="77777777" w:rsidR="007D744D" w:rsidRPr="006A4B24" w:rsidRDefault="007D744D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D744D" w14:paraId="5C05AD6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5E5B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8B6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8BD6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5FC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0F8BA6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AC9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2E9B6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0014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D44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BAC2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793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31843E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24F166E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D744D" w14:paraId="3A817968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D0BC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9C5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23A8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9A4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3DF831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C9F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12388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D860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AC1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1106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FA2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8B7B40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7D744D" w14:paraId="1052D18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6C1E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6C7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4DC8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BF0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2646E4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1E76CB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6B7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C300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A52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8DF3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99B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14C83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7D744D" w14:paraId="1599E17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4B89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ADA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461D7BD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CC55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C1E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946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6EE4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E62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A73A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461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7D744D" w14:paraId="5F3F84F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1E12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66D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18D3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44D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32B7005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07F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3F1B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BC2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4F93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917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6EF4FCE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69AD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D92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6437908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5F1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F3F5" w14:textId="77777777" w:rsidR="007D744D" w:rsidRDefault="007D744D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6BD3BD3E" w14:textId="77777777" w:rsidR="007D744D" w:rsidRDefault="007D744D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D90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A65C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DAB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2FF0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F06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2ECF10F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0167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B92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C8B630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A640D2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1B58FDF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999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348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6700B9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678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18DC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649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0FA8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843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70DDFD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A50F4E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3FEFE4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9FAD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9D8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E4BB45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952351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11CB71E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37E9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C2E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3D2A03C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783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425A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39E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5081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027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677390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6D4279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21D1DF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D03F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FFE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4560A31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C4D5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F58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D5CD15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4D3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7FC2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146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DF4E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810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5DF5948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9BEB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64A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2E8E61A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5CD3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C89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E4B378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1A7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96A3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964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CC75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8A9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253FC14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D86F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E88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59C34F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4A926C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184240F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24DE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354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853124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C7F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778C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F26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2A44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4C2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A9FE2D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CD338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12D26B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8456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972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B10D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F93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4AFB2D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49A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B009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F72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66C1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FC0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E7E44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7D744D" w14:paraId="311D3E9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6FA1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3BB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EB0B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DFB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59107D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779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8837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6DD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8C00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ACF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35379A0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7D744D" w14:paraId="3C281DB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C8DF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FEB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5A1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E80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970BC1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9C7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868F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EE4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A4FD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4D6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DD844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7D744D" w14:paraId="5D16309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B65E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198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20AA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04A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0F768D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F3F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5DB7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DDF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43AF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886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08027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2D52D08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D744D" w14:paraId="6BDAD45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0C7D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E60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80EC95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A4E2C8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340EF37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D299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194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11C8005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653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D800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519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D72B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4C0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448DC3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A341A1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FA2C96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75C7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366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BCBB2F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09E610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66FC867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0716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87C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45173E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047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34DB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A2A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CC7D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BFD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AAC3CB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CA1A0C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98CBD6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D0E6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040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5F69B59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2FA8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484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0C1EA1C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4A0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B641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889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2248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E47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1E5FCA8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3060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946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7CA640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A6D3EF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4C16117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5D8D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90B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89B641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F65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F505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87F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30E7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041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A405E4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26D18D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B870EB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CFB5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447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4991BA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0C7167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10B56E3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A9B8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AFB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7AAD2D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01C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202B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CD7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1345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164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2CDB3C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877806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B33EE8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88DC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20E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5626A7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B9A8A4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12B7B11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9D64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DD9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374E90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D4E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9B2F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230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A6C8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003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312918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A668CC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C7C73A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C13C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FA2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912995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99093C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3A8189C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DE3B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3AB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5D2BB6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287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42B6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315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7553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DD2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C2EE4A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E068DD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37E466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D15D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A99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C04C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178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5A27498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44F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774D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933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D747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B12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4C9C19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0021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ECB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54A3D1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C15701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0D79338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F63E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A2C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9C3A37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AB8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1737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6E6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1B97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563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9220DE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A7BA73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281DDC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9FF0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8B1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70D919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E97B86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7D894FC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9C3F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DD8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FCB3AB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9BA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191B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E69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26A3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0C8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127DA8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0F6435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B79438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449A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9BB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AF3982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E21778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14F40C1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1DFB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0C8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FB5C26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D31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1CDC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18D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A4D2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148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0F4A1C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3EE63D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F417A7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D874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B36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76E3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DCD4" w14:textId="77777777" w:rsidR="007D744D" w:rsidRDefault="007D74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DD755F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608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3B04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DAB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D5FB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D1E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63813C1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AC8D" w14:textId="77777777" w:rsidR="007D744D" w:rsidRDefault="007D744D" w:rsidP="007D74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732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F936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561F" w14:textId="77777777" w:rsidR="007D744D" w:rsidRDefault="007D74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7DEC45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339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6757A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A0C6" w14:textId="77777777" w:rsidR="007D744D" w:rsidRPr="00E1695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C1B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7800" w14:textId="77777777" w:rsidR="007D744D" w:rsidRPr="002761C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6EC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FEAB42A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6B11F43F" w14:textId="77777777" w:rsidR="007D744D" w:rsidRDefault="007D744D" w:rsidP="00D430CA">
      <w:pPr>
        <w:pStyle w:val="Heading1"/>
        <w:spacing w:line="360" w:lineRule="auto"/>
      </w:pPr>
      <w:r>
        <w:t>LINIA 510</w:t>
      </w:r>
    </w:p>
    <w:p w14:paraId="2AD41803" w14:textId="77777777" w:rsidR="007D744D" w:rsidRDefault="007D744D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D744D" w14:paraId="5ADE64B6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0023" w14:textId="77777777" w:rsidR="007D744D" w:rsidRDefault="007D744D" w:rsidP="007D74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F86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FEDA8B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3745" w14:textId="77777777" w:rsidR="007D744D" w:rsidRPr="003459D6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3F6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9354" w14:textId="77777777" w:rsidR="007D744D" w:rsidRDefault="007D744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D99A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CBD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3B0C" w14:textId="77777777" w:rsidR="007D744D" w:rsidRPr="003459D6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EE7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7486FA0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7933FF84" w14:textId="77777777" w:rsidR="007D744D" w:rsidRPr="00C8117C" w:rsidRDefault="007D744D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3792FBA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7A67" w14:textId="77777777" w:rsidR="007D744D" w:rsidRDefault="007D744D" w:rsidP="007D74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848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0BD5" w14:textId="77777777" w:rsidR="007D744D" w:rsidRPr="003459D6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D8D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56CE674" w14:textId="77777777" w:rsidR="007D744D" w:rsidRPr="00673810" w:rsidRDefault="007D744D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B4C7" w14:textId="77777777" w:rsidR="007D744D" w:rsidRPr="00673810" w:rsidRDefault="007D744D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F875" w14:textId="77777777" w:rsidR="007D744D" w:rsidRPr="00673810" w:rsidRDefault="007D744D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62E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9C20" w14:textId="77777777" w:rsidR="007D744D" w:rsidRPr="003459D6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1C4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7D744D" w14:paraId="0B8CCA5F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AFEF" w14:textId="77777777" w:rsidR="007D744D" w:rsidRDefault="007D744D" w:rsidP="007D74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5AF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6204" w14:textId="77777777" w:rsidR="007D744D" w:rsidRPr="003459D6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F45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364E92F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9E2B" w14:textId="77777777" w:rsidR="007D744D" w:rsidRDefault="007D744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C28C" w14:textId="77777777" w:rsidR="007D744D" w:rsidRPr="003459D6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302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2F76" w14:textId="77777777" w:rsidR="007D744D" w:rsidRPr="003459D6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BB0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333C5549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5503B4A0" w14:textId="77777777" w:rsidR="007D744D" w:rsidRDefault="007D744D" w:rsidP="007E1810">
      <w:pPr>
        <w:pStyle w:val="Heading1"/>
        <w:spacing w:line="360" w:lineRule="auto"/>
      </w:pPr>
      <w:r>
        <w:lastRenderedPageBreak/>
        <w:t>LINIA 511</w:t>
      </w:r>
    </w:p>
    <w:p w14:paraId="0A35483A" w14:textId="77777777" w:rsidR="007D744D" w:rsidRPr="009B4FEF" w:rsidRDefault="007D744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D744D" w14:paraId="1E2F36E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9457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9B1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476D" w14:textId="77777777" w:rsidR="007D744D" w:rsidRPr="00D33E71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EF6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54ADF6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10E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75C91F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55928E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882A37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267B" w14:textId="77777777" w:rsidR="007D744D" w:rsidRPr="00D33E71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FCE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D094" w14:textId="77777777" w:rsidR="007D744D" w:rsidRPr="00D33E71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B37A" w14:textId="77777777" w:rsidR="007D744D" w:rsidRPr="009E7CE7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D744D" w14:paraId="478561D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E40D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94C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3A4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FD1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2278AE9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3F5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2560520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B36DE0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BC4C" w14:textId="77777777" w:rsidR="007D744D" w:rsidRPr="00F02EF7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50C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B43A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C0D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F1F2CE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C40E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417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6450B5F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834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0E0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BF041D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8F4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1C1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A0A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FBE8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CEB2" w14:textId="77777777" w:rsidR="007D744D" w:rsidRPr="00193954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32804D38" w14:textId="77777777" w:rsidR="007D744D" w:rsidRPr="00176852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C1AFEE2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0976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E8D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FB9D" w14:textId="77777777" w:rsidR="007D744D" w:rsidRPr="002108A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6D6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F4D118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AA69E0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EDB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8F0E6D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CD46E6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CE13" w14:textId="77777777" w:rsidR="007D744D" w:rsidRPr="00F02EF7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622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554D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2A5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2A8D57EB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20C8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7C1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3340" w14:textId="77777777" w:rsidR="007D744D" w:rsidRPr="002108A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279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1C6CA1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707D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169C167F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D17CA9F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14C5275B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8F9E" w14:textId="77777777" w:rsidR="007D744D" w:rsidRPr="00F02EF7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9E2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29E2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B16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2CE2B2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9F40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1BA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1231" w14:textId="77777777" w:rsidR="007D744D" w:rsidRPr="002108A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959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34B15F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DFA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B1AB0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656A" w14:textId="77777777" w:rsidR="007D744D" w:rsidRPr="00F02EF7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5D6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7C8D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020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6A870307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31C3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E15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3C0B" w14:textId="77777777" w:rsidR="007D744D" w:rsidRPr="002108A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346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E5A6AE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9E1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D750" w14:textId="77777777" w:rsidR="007D744D" w:rsidRPr="00F02EF7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FFE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8468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5FC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F316874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0F4A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6B5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B4B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9EF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AF9AAE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71DF78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8B8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23CF58B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6308" w14:textId="77777777" w:rsidR="007D744D" w:rsidRPr="00F02EF7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221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B3AF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068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681D098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EF12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89E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9488" w14:textId="77777777" w:rsidR="007D744D" w:rsidRPr="002108A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DEE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31211D6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C79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183C" w14:textId="77777777" w:rsidR="007D744D" w:rsidRPr="00F02EF7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9AB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9ED3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C29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C36D60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647A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78A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B04C" w14:textId="77777777" w:rsidR="007D744D" w:rsidRPr="002108A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3E8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5EEC8F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4A0723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651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9717EB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217132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A460BB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1C3B674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0BA8" w14:textId="77777777" w:rsidR="007D744D" w:rsidRPr="00F02EF7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EA3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5D68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2A6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7863976A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CD7D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082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A966" w14:textId="77777777" w:rsidR="007D744D" w:rsidRPr="002108A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7BF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19E226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8C1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FAD5" w14:textId="77777777" w:rsidR="007D744D" w:rsidRPr="00F02EF7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9FF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61E2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050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8709E3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B997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A7E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1ECA" w14:textId="77777777" w:rsidR="007D744D" w:rsidRPr="002108A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E52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06EE4B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B26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C701" w14:textId="77777777" w:rsidR="007D744D" w:rsidRPr="00F02EF7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4F2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34B6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E8E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A0EE5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E536B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7D744D" w14:paraId="15FCC2D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6882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319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836A" w14:textId="77777777" w:rsidR="007D744D" w:rsidRPr="002108A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424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162EC7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63A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57F61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593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E3B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58B8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783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4E9D7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7D744D" w14:paraId="3B341D2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8FD0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E7C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35CD" w14:textId="77777777" w:rsidR="007D744D" w:rsidRPr="002108A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CD0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EE1009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C7D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608B2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580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61E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9E16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756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66D11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70D1F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7D744D" w14:paraId="6F036C7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C631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370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7FE6" w14:textId="77777777" w:rsidR="007D744D" w:rsidRPr="002108A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868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E81B92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7A9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A488" w14:textId="77777777" w:rsidR="007D744D" w:rsidRPr="00F02EF7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DFB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D91B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C84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52248D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EF4F" w14:textId="77777777" w:rsidR="007D744D" w:rsidRDefault="007D744D" w:rsidP="007D74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95D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7753" w14:textId="77777777" w:rsidR="007D744D" w:rsidRPr="002108A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836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C1478A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CE9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B04E" w14:textId="77777777" w:rsidR="007D744D" w:rsidRPr="00F02EF7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695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1F1E" w14:textId="77777777" w:rsidR="007D744D" w:rsidRPr="00BE2D76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A1C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F51DE6A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3F705F11" w14:textId="77777777" w:rsidR="007D744D" w:rsidRDefault="007D744D" w:rsidP="00B86D21">
      <w:pPr>
        <w:pStyle w:val="Heading1"/>
        <w:spacing w:line="360" w:lineRule="auto"/>
      </w:pPr>
      <w:r>
        <w:t>LINIA 515</w:t>
      </w:r>
    </w:p>
    <w:p w14:paraId="54FBEBB6" w14:textId="77777777" w:rsidR="007D744D" w:rsidRDefault="007D744D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7D744D" w14:paraId="3A3138A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8B78" w14:textId="77777777" w:rsidR="007D744D" w:rsidRDefault="007D744D" w:rsidP="007D74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591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022B2FF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703F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065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263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5043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FD1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6AFE" w14:textId="77777777" w:rsidR="007D744D" w:rsidRPr="00412AB5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73F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D56472B" w14:textId="77777777" w:rsidR="007D744D" w:rsidRDefault="007D744D">
      <w:pPr>
        <w:spacing w:before="40" w:after="40" w:line="192" w:lineRule="auto"/>
        <w:ind w:right="57"/>
        <w:rPr>
          <w:sz w:val="20"/>
          <w:szCs w:val="20"/>
        </w:rPr>
      </w:pPr>
    </w:p>
    <w:p w14:paraId="71EBA4E0" w14:textId="77777777" w:rsidR="007D744D" w:rsidRDefault="007D744D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78211012" w14:textId="77777777" w:rsidR="007D744D" w:rsidRDefault="007D744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7D744D" w14:paraId="76333A14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758E" w14:textId="77777777" w:rsidR="007D744D" w:rsidRDefault="007D744D" w:rsidP="007D74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9B8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8D2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7FA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2E97CD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328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F4EE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156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843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CDE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C6285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0F72" w14:textId="77777777" w:rsidR="007D744D" w:rsidRDefault="007D744D" w:rsidP="007D74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5DC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B10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DD7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83B22B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329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35F8C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496677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90C841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0345F3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9A4D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1CD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4085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204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63C4E8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29EAD1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7D744D" w14:paraId="7434847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F42C" w14:textId="77777777" w:rsidR="007D744D" w:rsidRDefault="007D744D" w:rsidP="007D74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09E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05E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B1E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3FFB07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415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6F17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AB3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1527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1BE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D744D" w14:paraId="457081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2DCF" w14:textId="77777777" w:rsidR="007D744D" w:rsidRDefault="007D744D" w:rsidP="007D74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25C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48D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018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6F9721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A29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097E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2A4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90E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CC3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243EB8C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0B3E" w14:textId="77777777" w:rsidR="007D744D" w:rsidRDefault="007D744D" w:rsidP="007D74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F9B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405D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FEA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041063A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D77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AE1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B67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35C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625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2ED4B7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C392" w14:textId="77777777" w:rsidR="007D744D" w:rsidRDefault="007D744D" w:rsidP="007D74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6A6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5A9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372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C22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92EE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829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85D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996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339DE8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38FF" w14:textId="77777777" w:rsidR="007D744D" w:rsidRDefault="007D744D" w:rsidP="007D74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78E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7CA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B50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D8E3C7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44D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60710D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81DFF2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E026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EF3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E468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3D2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E1BED69" w14:textId="77777777" w:rsidR="007D744D" w:rsidRDefault="007D744D" w:rsidP="00F232A2">
      <w:pPr>
        <w:spacing w:before="40" w:after="40" w:line="192" w:lineRule="auto"/>
        <w:ind w:right="57"/>
        <w:rPr>
          <w:sz w:val="20"/>
        </w:rPr>
      </w:pPr>
    </w:p>
    <w:p w14:paraId="5F94DCDE" w14:textId="77777777" w:rsidR="007D744D" w:rsidRDefault="007D744D" w:rsidP="00F04622">
      <w:pPr>
        <w:pStyle w:val="Heading1"/>
        <w:spacing w:line="360" w:lineRule="auto"/>
      </w:pPr>
      <w:r>
        <w:t>LINIA 600</w:t>
      </w:r>
    </w:p>
    <w:p w14:paraId="6CEA0D7B" w14:textId="77777777" w:rsidR="007D744D" w:rsidRDefault="007D744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D744D" w14:paraId="587745B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29E8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9DC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3EA5FE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A44A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8B64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EA4535E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276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3D42" w14:textId="77777777" w:rsidR="007D744D" w:rsidRPr="002F6CE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F89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F2F3" w14:textId="77777777" w:rsidR="007D744D" w:rsidRPr="00C1413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1C0F" w14:textId="77777777" w:rsidR="007D744D" w:rsidRPr="009E2C90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5E9131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38C7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115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666B475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9232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6DD7" w14:textId="77777777" w:rsidR="007D744D" w:rsidRDefault="007D744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4FFBD9B" w14:textId="77777777" w:rsidR="007D744D" w:rsidRDefault="007D744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976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6DA9" w14:textId="77777777" w:rsidR="007D744D" w:rsidRPr="002F6CE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A4D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B727" w14:textId="77777777" w:rsidR="007D744D" w:rsidRPr="00C1413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02C0" w14:textId="77777777" w:rsidR="007D744D" w:rsidRPr="005D499E" w:rsidRDefault="007D744D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2984056" w14:textId="77777777" w:rsidR="007D744D" w:rsidRPr="009E2C90" w:rsidRDefault="007D744D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8070BB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FA47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5F3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4765B0A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B654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83F0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4EF27CB5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028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8F31" w14:textId="77777777" w:rsidR="007D744D" w:rsidRPr="002F6CE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33B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3F41" w14:textId="77777777" w:rsidR="007D744D" w:rsidRPr="00C1413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89AB" w14:textId="77777777" w:rsidR="007D744D" w:rsidRPr="00DD03D3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D744D" w14:paraId="1D165FE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0D80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C3D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D402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3B93" w14:textId="77777777" w:rsidR="007D744D" w:rsidRDefault="007D744D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50F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EAE7" w14:textId="77777777" w:rsidR="007D744D" w:rsidRPr="002F6CE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767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75D7" w14:textId="77777777" w:rsidR="007D744D" w:rsidRPr="00C1413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A54D" w14:textId="77777777" w:rsidR="007D744D" w:rsidRPr="00DD03D3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D744D" w14:paraId="01F27152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EE2A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CBE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57B42BB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CF1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92DE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EF84ABA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B9F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A821" w14:textId="77777777" w:rsidR="007D744D" w:rsidRPr="002F6CE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BA9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8945" w14:textId="77777777" w:rsidR="007D744D" w:rsidRPr="00C1413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FD3F" w14:textId="77777777" w:rsidR="007D744D" w:rsidRPr="005D499E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6944A48" w14:textId="77777777" w:rsidR="007D744D" w:rsidRPr="009E2C90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39EBDC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FD01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DB4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F7FB09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9369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0035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B47BBA8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040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853D" w14:textId="77777777" w:rsidR="007D744D" w:rsidRPr="002F6CE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694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7747" w14:textId="77777777" w:rsidR="007D744D" w:rsidRPr="00C1413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C37F" w14:textId="77777777" w:rsidR="007D744D" w:rsidRPr="005D20EA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D744D" w14:paraId="53733F1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1837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D42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9EC357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C06B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8676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3B0428C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BAF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7CB6" w14:textId="77777777" w:rsidR="007D744D" w:rsidRPr="002F6CE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352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B7C4" w14:textId="77777777" w:rsidR="007D744D" w:rsidRPr="00C1413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D1CA" w14:textId="77777777" w:rsidR="007D744D" w:rsidRPr="005D499E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3530853" w14:textId="77777777" w:rsidR="007D744D" w:rsidRPr="009E2C90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F37D43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B878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75E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308D4CD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2B0C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3085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FA32AE4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5F1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F5B4" w14:textId="77777777" w:rsidR="007D744D" w:rsidRPr="002F6CE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005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C0EF" w14:textId="77777777" w:rsidR="007D744D" w:rsidRPr="00C1413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5FCD" w14:textId="77777777" w:rsidR="007D744D" w:rsidRPr="005D499E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A74002F" w14:textId="77777777" w:rsidR="007D744D" w:rsidRPr="009E2C90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B6476E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B384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CCF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127FA71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7C3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4548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75DC10F" w14:textId="77777777" w:rsidR="007D744D" w:rsidRDefault="007D74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377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847C" w14:textId="77777777" w:rsidR="007D744D" w:rsidRPr="002F6CE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6D6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DE1B" w14:textId="77777777" w:rsidR="007D744D" w:rsidRPr="00C1413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90AA" w14:textId="77777777" w:rsidR="007D744D" w:rsidRPr="005D499E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06FC84F" w14:textId="77777777" w:rsidR="007D744D" w:rsidRPr="009E2C90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50CC90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A36E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78F2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0DC7A86B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D5CE" w14:textId="77777777" w:rsidR="007D744D" w:rsidRDefault="007D74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1DDF" w14:textId="77777777" w:rsidR="007D744D" w:rsidRDefault="007D74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CC47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9895" w14:textId="77777777" w:rsidR="007D744D" w:rsidRPr="002F6CED" w:rsidRDefault="007D74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6F55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FC99" w14:textId="77777777" w:rsidR="007D744D" w:rsidRPr="00C14131" w:rsidRDefault="007D74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6900" w14:textId="77777777" w:rsidR="007D744D" w:rsidRDefault="007D744D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388302BC" w14:textId="77777777" w:rsidR="007D744D" w:rsidRDefault="007D744D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7D744D" w14:paraId="31C5D4A3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E100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7859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9C6A" w14:textId="77777777" w:rsidR="007D744D" w:rsidRPr="00C14131" w:rsidRDefault="007D74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5D2E" w14:textId="77777777" w:rsidR="007D744D" w:rsidRDefault="007D74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996A346" w14:textId="77777777" w:rsidR="007D744D" w:rsidRDefault="007D74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8E0C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14101F21" w14:textId="77777777" w:rsidR="007D744D" w:rsidRDefault="007D744D" w:rsidP="007D744D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986F461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95A1157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2A38" w14:textId="77777777" w:rsidR="007D744D" w:rsidRPr="002F6CED" w:rsidRDefault="007D74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8A9A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EAEB" w14:textId="77777777" w:rsidR="007D744D" w:rsidRPr="00C14131" w:rsidRDefault="007D74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2352" w14:textId="77777777" w:rsidR="007D744D" w:rsidRDefault="007D74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6EDE7B0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2E82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FB08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3887" w14:textId="77777777" w:rsidR="007D744D" w:rsidRPr="00C14131" w:rsidRDefault="007D74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45A0" w14:textId="77777777" w:rsidR="007D744D" w:rsidRDefault="007D74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88EAF8B" w14:textId="77777777" w:rsidR="007D744D" w:rsidRDefault="007D74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34F1259D" w14:textId="77777777" w:rsidR="007D744D" w:rsidRDefault="007D74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C1C4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E24BDB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7784C741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F962" w14:textId="77777777" w:rsidR="007D744D" w:rsidRPr="002F6CED" w:rsidRDefault="007D74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E651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705D" w14:textId="77777777" w:rsidR="007D744D" w:rsidRPr="00C14131" w:rsidRDefault="007D74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8FCF" w14:textId="77777777" w:rsidR="007D744D" w:rsidRDefault="007D74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6D39A98" w14:textId="77777777" w:rsidR="007D744D" w:rsidRDefault="007D74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7D744D" w14:paraId="281201D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C1A2" w14:textId="77777777" w:rsidR="007D744D" w:rsidRDefault="007D744D" w:rsidP="007D74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4FD2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21AD" w14:textId="77777777" w:rsidR="007D744D" w:rsidRPr="00C14131" w:rsidRDefault="007D74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C364" w14:textId="77777777" w:rsidR="007D744D" w:rsidRDefault="007D74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3AD8920" w14:textId="77777777" w:rsidR="007D744D" w:rsidRDefault="007D74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7A7F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D24D4D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63C7" w14:textId="77777777" w:rsidR="007D744D" w:rsidRPr="002F6CED" w:rsidRDefault="007D74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BD35" w14:textId="77777777" w:rsidR="007D744D" w:rsidRDefault="007D74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7405" w14:textId="77777777" w:rsidR="007D744D" w:rsidRPr="00C14131" w:rsidRDefault="007D74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AE86" w14:textId="77777777" w:rsidR="007D744D" w:rsidRDefault="007D74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5DCEFDD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5D41C5D7" w14:textId="77777777" w:rsidR="007D744D" w:rsidRDefault="007D744D" w:rsidP="003C645F">
      <w:pPr>
        <w:pStyle w:val="Heading1"/>
        <w:spacing w:line="360" w:lineRule="auto"/>
      </w:pPr>
      <w:r>
        <w:t>LINIA 602</w:t>
      </w:r>
    </w:p>
    <w:p w14:paraId="3F4FA9EA" w14:textId="77777777" w:rsidR="007D744D" w:rsidRDefault="007D744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D744D" w14:paraId="76BC93A3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438E" w14:textId="77777777" w:rsidR="007D744D" w:rsidRDefault="007D744D" w:rsidP="007D74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9EB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2379D5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B153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A92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BDB00A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B9D8" w14:textId="77777777" w:rsidR="007D744D" w:rsidRPr="00406474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6FA1" w14:textId="77777777" w:rsidR="007D744D" w:rsidRPr="00DA41E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5D5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D6F858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CC6E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69B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CA0251D" w14:textId="77777777" w:rsidR="007D744D" w:rsidRPr="0007619C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BFE5C7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C6B5" w14:textId="77777777" w:rsidR="007D744D" w:rsidRDefault="007D744D" w:rsidP="007D74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D63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B05A1E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A49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D29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2DA3C0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C452" w14:textId="77777777" w:rsidR="007D744D" w:rsidRPr="00406474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5289" w14:textId="77777777" w:rsidR="007D744D" w:rsidRPr="00DA41E4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15F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EA416B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6BF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6B0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1718B6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82E1DD8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097F2CCA" w14:textId="77777777" w:rsidR="007D744D" w:rsidRDefault="007D744D" w:rsidP="00857B52">
      <w:pPr>
        <w:pStyle w:val="Heading1"/>
        <w:spacing w:line="360" w:lineRule="auto"/>
      </w:pPr>
      <w:r>
        <w:t>LINIA 605</w:t>
      </w:r>
    </w:p>
    <w:p w14:paraId="6EE5EC17" w14:textId="77777777" w:rsidR="007D744D" w:rsidRDefault="007D744D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D744D" w14:paraId="70F0EA89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1CBB" w14:textId="77777777" w:rsidR="007D744D" w:rsidRDefault="007D744D" w:rsidP="007D74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D47A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1C0B" w14:textId="77777777" w:rsidR="007D744D" w:rsidRPr="002C1631" w:rsidRDefault="007D74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B607" w14:textId="77777777" w:rsidR="007D744D" w:rsidRDefault="007D74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1E28F0D4" w14:textId="77777777" w:rsidR="007D744D" w:rsidRDefault="007D744D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B708" w14:textId="77777777" w:rsidR="007D744D" w:rsidRDefault="007D74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D99625C" w14:textId="77777777" w:rsidR="007D744D" w:rsidRDefault="007D74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05F1C97" w14:textId="77777777" w:rsidR="007D744D" w:rsidRDefault="007D74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6BD8BD65" w14:textId="77777777" w:rsidR="007D744D" w:rsidRDefault="007D74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C526" w14:textId="77777777" w:rsidR="007D744D" w:rsidRDefault="007D74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2D94" w14:textId="77777777" w:rsidR="007D744D" w:rsidRDefault="007D74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5A76" w14:textId="77777777" w:rsidR="007D744D" w:rsidRPr="002C1631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3695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406D01D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8613" w14:textId="77777777" w:rsidR="007D744D" w:rsidRDefault="007D744D" w:rsidP="007D74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6DEF" w14:textId="77777777" w:rsidR="007D744D" w:rsidRDefault="007D74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13F0" w14:textId="77777777" w:rsidR="007D744D" w:rsidRPr="002C1631" w:rsidRDefault="007D744D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94CF" w14:textId="77777777" w:rsidR="007D744D" w:rsidRDefault="007D74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498AB2FF" w14:textId="77777777" w:rsidR="007D744D" w:rsidRDefault="007D74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CCC2" w14:textId="77777777" w:rsidR="007D744D" w:rsidRDefault="007D74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5190C71" w14:textId="77777777" w:rsidR="007D744D" w:rsidRDefault="007D74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CFEF5FC" w14:textId="77777777" w:rsidR="007D744D" w:rsidRDefault="007D74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4C2FA175" w14:textId="77777777" w:rsidR="007D744D" w:rsidRDefault="007D74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E855" w14:textId="77777777" w:rsidR="007D744D" w:rsidRDefault="007D744D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F520" w14:textId="77777777" w:rsidR="007D744D" w:rsidRDefault="007D744D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83D9" w14:textId="77777777" w:rsidR="007D744D" w:rsidRPr="002C1631" w:rsidRDefault="007D744D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F0A6" w14:textId="77777777" w:rsidR="007D744D" w:rsidRDefault="007D744D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4ABCC07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B63F" w14:textId="77777777" w:rsidR="007D744D" w:rsidRDefault="007D744D" w:rsidP="007D74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6A5F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B665" w14:textId="77777777" w:rsidR="007D744D" w:rsidRPr="002C1631" w:rsidRDefault="007D74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3283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66847BC4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068B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440AB08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FEE3603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009ADE58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05093DC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3E453A1C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00D32BA7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533A" w14:textId="77777777" w:rsidR="007D744D" w:rsidRDefault="007D74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9C55" w14:textId="77777777" w:rsidR="007D744D" w:rsidRDefault="007D74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3A08" w14:textId="77777777" w:rsidR="007D744D" w:rsidRPr="002C1631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ED84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5F5002A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08AD" w14:textId="77777777" w:rsidR="007D744D" w:rsidRDefault="007D744D" w:rsidP="007D74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B068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84A3" w14:textId="77777777" w:rsidR="007D744D" w:rsidRPr="002C1631" w:rsidRDefault="007D74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288B" w14:textId="77777777" w:rsidR="007D744D" w:rsidRDefault="007D74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D4159B4" w14:textId="77777777" w:rsidR="007D744D" w:rsidRDefault="007D74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15E0" w14:textId="77777777" w:rsidR="007D744D" w:rsidRDefault="007D74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1D22F0CB" w14:textId="77777777" w:rsidR="007D744D" w:rsidRDefault="007D74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5AFC" w14:textId="77777777" w:rsidR="007D744D" w:rsidRDefault="007D74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5B14" w14:textId="77777777" w:rsidR="007D744D" w:rsidRDefault="007D74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C676" w14:textId="77777777" w:rsidR="007D744D" w:rsidRPr="002C1631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7F8C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A681C05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3116" w14:textId="77777777" w:rsidR="007D744D" w:rsidRDefault="007D744D" w:rsidP="007D74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ED10" w14:textId="77777777" w:rsidR="007D744D" w:rsidRDefault="007D744D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5102" w14:textId="77777777" w:rsidR="007D744D" w:rsidRPr="002C1631" w:rsidRDefault="007D744D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9D88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ADA4226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7A2E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5E41067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39560327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33C3D0CD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15F2" w14:textId="77777777" w:rsidR="007D744D" w:rsidRDefault="007D74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DE12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4DCD" w14:textId="77777777" w:rsidR="007D744D" w:rsidRPr="002C1631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9594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4B4FC502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A9B5" w14:textId="77777777" w:rsidR="007D744D" w:rsidRDefault="007D744D" w:rsidP="007D74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5FF1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7C8F" w14:textId="77777777" w:rsidR="007D744D" w:rsidRPr="002C1631" w:rsidRDefault="007D74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7C41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6ED9784B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B54E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5804615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50D57D0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ABA4" w14:textId="77777777" w:rsidR="007D744D" w:rsidRDefault="007D74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8DB0" w14:textId="77777777" w:rsidR="007D744D" w:rsidRDefault="007D74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9458" w14:textId="77777777" w:rsidR="007D744D" w:rsidRPr="002C1631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D41B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C1F7DC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B637" w14:textId="77777777" w:rsidR="007D744D" w:rsidRDefault="007D744D" w:rsidP="007D74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49AC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48B0" w14:textId="77777777" w:rsidR="007D744D" w:rsidRPr="002C1631" w:rsidRDefault="007D74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75C9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6F6B5E6F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ADEE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8A742A0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03B3D2B0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6642" w14:textId="77777777" w:rsidR="007D744D" w:rsidRDefault="007D74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ADEC" w14:textId="77777777" w:rsidR="007D744D" w:rsidRDefault="007D74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F634" w14:textId="77777777" w:rsidR="007D744D" w:rsidRPr="002C1631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D69A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1B0443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1F1A" w14:textId="77777777" w:rsidR="007D744D" w:rsidRDefault="007D744D" w:rsidP="007D74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F0D4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BA52" w14:textId="77777777" w:rsidR="007D744D" w:rsidRPr="002C1631" w:rsidRDefault="007D74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DCAB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03B34FC9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8653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15C964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AD63" w14:textId="77777777" w:rsidR="007D744D" w:rsidRDefault="007D74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814F" w14:textId="77777777" w:rsidR="007D744D" w:rsidRDefault="007D74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A571" w14:textId="77777777" w:rsidR="007D744D" w:rsidRPr="002C1631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AFB2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716E120F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93EA" w14:textId="77777777" w:rsidR="007D744D" w:rsidRDefault="007D744D" w:rsidP="007D74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2138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3770" w14:textId="77777777" w:rsidR="007D744D" w:rsidRPr="002C1631" w:rsidRDefault="007D74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9236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7C85093D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7162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FCA78C4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587F1F0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0B594C0C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BC72340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459D" w14:textId="77777777" w:rsidR="007D744D" w:rsidRDefault="007D74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5926" w14:textId="77777777" w:rsidR="007D744D" w:rsidRDefault="007D74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DABA" w14:textId="77777777" w:rsidR="007D744D" w:rsidRPr="002C1631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D5D5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DD5B470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C6CE" w14:textId="77777777" w:rsidR="007D744D" w:rsidRDefault="007D744D" w:rsidP="007D74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A254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5405" w14:textId="77777777" w:rsidR="007D744D" w:rsidRPr="002C1631" w:rsidRDefault="007D74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260D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664E7937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3188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2B22698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562F" w14:textId="77777777" w:rsidR="007D744D" w:rsidRDefault="007D74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0F0E" w14:textId="77777777" w:rsidR="007D744D" w:rsidRDefault="007D74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7EF4" w14:textId="77777777" w:rsidR="007D744D" w:rsidRPr="002C1631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1B94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4FDC759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04F3" w14:textId="77777777" w:rsidR="007D744D" w:rsidRDefault="007D744D" w:rsidP="007D74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DD6F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A82C" w14:textId="77777777" w:rsidR="007D744D" w:rsidRPr="002C1631" w:rsidRDefault="007D74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3FFB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0820492B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B273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801D455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793BAE45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019994C4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BECD4E1" w14:textId="77777777" w:rsidR="007D744D" w:rsidRPr="00026A53" w:rsidRDefault="007D744D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A5FD" w14:textId="77777777" w:rsidR="007D744D" w:rsidRDefault="007D74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AFA8" w14:textId="77777777" w:rsidR="007D744D" w:rsidRDefault="007D74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8438" w14:textId="77777777" w:rsidR="007D744D" w:rsidRPr="002C1631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170F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F3BD9CD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EA5B" w14:textId="77777777" w:rsidR="007D744D" w:rsidRDefault="007D744D" w:rsidP="007D74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851E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A47F" w14:textId="77777777" w:rsidR="007D744D" w:rsidRPr="002C1631" w:rsidRDefault="007D74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5263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54F066EC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461A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69F3092B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2BB39987" w14:textId="77777777" w:rsidR="007D744D" w:rsidRDefault="007D74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A0E5" w14:textId="77777777" w:rsidR="007D744D" w:rsidRDefault="007D74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244A" w14:textId="77777777" w:rsidR="007D744D" w:rsidRDefault="007D74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2671" w14:textId="77777777" w:rsidR="007D744D" w:rsidRPr="002C1631" w:rsidRDefault="007D74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84C3" w14:textId="77777777" w:rsidR="007D744D" w:rsidRDefault="007D74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61F405A" w14:textId="77777777" w:rsidR="007D744D" w:rsidRDefault="007D744D">
      <w:pPr>
        <w:spacing w:before="40" w:line="192" w:lineRule="auto"/>
        <w:ind w:right="57"/>
        <w:rPr>
          <w:sz w:val="20"/>
        </w:rPr>
      </w:pPr>
    </w:p>
    <w:p w14:paraId="3CC75CB9" w14:textId="77777777" w:rsidR="007D744D" w:rsidRDefault="007D744D" w:rsidP="00870AF0">
      <w:pPr>
        <w:pStyle w:val="Heading1"/>
        <w:spacing w:line="360" w:lineRule="auto"/>
      </w:pPr>
      <w:r>
        <w:t>LINIA 609</w:t>
      </w:r>
    </w:p>
    <w:p w14:paraId="473CE738" w14:textId="77777777" w:rsidR="007D744D" w:rsidRDefault="007D744D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D744D" w14:paraId="4566513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2A29" w14:textId="77777777" w:rsidR="007D744D" w:rsidRDefault="007D744D" w:rsidP="007D744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201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F65C" w14:textId="77777777" w:rsidR="007D744D" w:rsidRPr="002409E9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D42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1341C6D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FF4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FFD8" w14:textId="77777777" w:rsidR="007D744D" w:rsidRPr="002409E9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D74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FE5C" w14:textId="77777777" w:rsidR="007D744D" w:rsidRPr="002409E9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BAC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001861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B546" w14:textId="77777777" w:rsidR="007D744D" w:rsidRDefault="007D744D" w:rsidP="007D744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E431" w14:textId="77777777" w:rsidR="007D744D" w:rsidRDefault="007D74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1A9E" w14:textId="77777777" w:rsidR="007D744D" w:rsidRPr="002409E9" w:rsidRDefault="007D74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1D81" w14:textId="77777777" w:rsidR="007D744D" w:rsidRDefault="007D74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06F4AC3E" w14:textId="77777777" w:rsidR="007D744D" w:rsidRDefault="007D74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79D9" w14:textId="77777777" w:rsidR="007D744D" w:rsidRDefault="007D74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63EF" w14:textId="77777777" w:rsidR="007D744D" w:rsidRPr="002409E9" w:rsidRDefault="007D74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8319" w14:textId="77777777" w:rsidR="007D744D" w:rsidRDefault="007D74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FD31" w14:textId="77777777" w:rsidR="007D744D" w:rsidRPr="002409E9" w:rsidRDefault="007D74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39F6" w14:textId="77777777" w:rsidR="007D744D" w:rsidRDefault="007D74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25851CF" w14:textId="77777777" w:rsidR="007D744D" w:rsidRDefault="007D744D">
      <w:pPr>
        <w:spacing w:before="40" w:line="192" w:lineRule="auto"/>
        <w:ind w:right="57"/>
        <w:rPr>
          <w:sz w:val="20"/>
        </w:rPr>
      </w:pPr>
    </w:p>
    <w:p w14:paraId="60C2F68E" w14:textId="77777777" w:rsidR="007D744D" w:rsidRDefault="007D744D" w:rsidP="00DE3370">
      <w:pPr>
        <w:pStyle w:val="Heading1"/>
        <w:spacing w:line="360" w:lineRule="auto"/>
      </w:pPr>
      <w:r>
        <w:t>LINIA 610</w:t>
      </w:r>
    </w:p>
    <w:p w14:paraId="327995FB" w14:textId="77777777" w:rsidR="007D744D" w:rsidRDefault="007D744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D744D" w14:paraId="24EFA0A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8357" w14:textId="77777777" w:rsidR="007D744D" w:rsidRDefault="007D744D" w:rsidP="007D74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938D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2DE9" w14:textId="77777777" w:rsidR="007D744D" w:rsidRPr="00F81D6F" w:rsidRDefault="007D744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2B7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74A778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98CA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66A44F0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5E396EF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67223074" w14:textId="77777777" w:rsidR="007D744D" w:rsidRDefault="007D74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C5FB" w14:textId="77777777" w:rsidR="007D744D" w:rsidRPr="00F81D6F" w:rsidRDefault="007D744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00F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6C02" w14:textId="77777777" w:rsidR="007D744D" w:rsidRPr="00F81D6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65D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24A7DF9B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30EA" w14:textId="77777777" w:rsidR="007D744D" w:rsidRDefault="007D744D" w:rsidP="007D74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395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2250" w14:textId="77777777" w:rsidR="007D744D" w:rsidRPr="00F81D6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311F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E0B7F34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BAF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4E1789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8DC1C4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F35F7C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96A4" w14:textId="77777777" w:rsidR="007D744D" w:rsidRPr="00F81D6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C31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BF1F" w14:textId="77777777" w:rsidR="007D744D" w:rsidRPr="00F81D6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D9B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7D744D" w14:paraId="1354044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F188" w14:textId="77777777" w:rsidR="007D744D" w:rsidRDefault="007D744D" w:rsidP="007D74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DF6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2298" w14:textId="77777777" w:rsidR="007D744D" w:rsidRPr="00F81D6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198E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E6B2BA3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075D7E5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313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5687" w14:textId="77777777" w:rsidR="007D744D" w:rsidRPr="00F81D6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738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C176" w14:textId="77777777" w:rsidR="007D744D" w:rsidRPr="00F81D6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B28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F7C6C4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7D744D" w14:paraId="5DFFC0C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72D0" w14:textId="77777777" w:rsidR="007D744D" w:rsidRDefault="007D744D" w:rsidP="007D74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469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FA92" w14:textId="77777777" w:rsidR="007D744D" w:rsidRPr="00F81D6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A156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A30221A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32B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73A4B5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269852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F6C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846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A9E0" w14:textId="77777777" w:rsidR="007D744D" w:rsidRPr="00F81D6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BD0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792BF0C" w14:textId="77777777" w:rsidR="007D744D" w:rsidRPr="00C60E02" w:rsidRDefault="007D744D">
      <w:pPr>
        <w:tabs>
          <w:tab w:val="left" w:pos="3768"/>
        </w:tabs>
        <w:rPr>
          <w:sz w:val="20"/>
          <w:szCs w:val="20"/>
        </w:rPr>
      </w:pPr>
    </w:p>
    <w:p w14:paraId="76C88EC6" w14:textId="77777777" w:rsidR="007D744D" w:rsidRDefault="007D744D" w:rsidP="00BC435D">
      <w:pPr>
        <w:pStyle w:val="Heading1"/>
        <w:spacing w:line="360" w:lineRule="auto"/>
      </w:pPr>
      <w:r>
        <w:t>LINIA 613</w:t>
      </w:r>
    </w:p>
    <w:p w14:paraId="071A437C" w14:textId="77777777" w:rsidR="007D744D" w:rsidRDefault="007D744D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D744D" w14:paraId="66757E4B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A1C6" w14:textId="77777777" w:rsidR="007D744D" w:rsidRDefault="007D744D" w:rsidP="007D74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E57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410523C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6F4C" w14:textId="77777777" w:rsidR="007D744D" w:rsidRPr="00625463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B22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16A4E35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E0E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2ADB" w14:textId="77777777" w:rsidR="007D744D" w:rsidRPr="00D8119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CFB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E6F1" w14:textId="77777777" w:rsidR="007D744D" w:rsidRPr="00D8119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734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2E4D7977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02D9" w14:textId="77777777" w:rsidR="007D744D" w:rsidRDefault="007D744D" w:rsidP="007D74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257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DA0B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A33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41FEA9A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833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64BCCD3D" w14:textId="77777777" w:rsidR="007D744D" w:rsidRPr="00946438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8B75" w14:textId="77777777" w:rsidR="007D744D" w:rsidRPr="00D8119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C95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E806" w14:textId="77777777" w:rsidR="007D744D" w:rsidRPr="00D8119C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15F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2756216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6D399169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56250F6C" w14:textId="77777777" w:rsidR="007D744D" w:rsidRDefault="007D744D" w:rsidP="004F6534">
      <w:pPr>
        <w:pStyle w:val="Heading1"/>
        <w:spacing w:line="360" w:lineRule="auto"/>
      </w:pPr>
      <w:r>
        <w:t>LINIA 700</w:t>
      </w:r>
    </w:p>
    <w:p w14:paraId="66CD8CDB" w14:textId="77777777" w:rsidR="007D744D" w:rsidRDefault="007D744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D744D" w14:paraId="66A9A1E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999A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A64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AD77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91B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060BB8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08E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5E1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2A1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BC8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0FC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BD60FF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E521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E94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E470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9DD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F5506D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707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7EB0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10A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09D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5C9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732414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E514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026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6CCD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D05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AE3413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C4B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38A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A4F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C38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723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C106E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7D744D" w14:paraId="786969D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22BA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FC8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485CBC4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26A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16C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CEE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52B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4E6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267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C93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4FB303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4AEB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0B0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473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C95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CC3360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6F5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47B9C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5C4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2C5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0A6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B9C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A5637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F85D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D2B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828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834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3DD4B6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8EE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F3CC1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8E70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3BF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9EC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A0D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F23D9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78E3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73C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A46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F5D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993D43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ABF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D6FA02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4465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9CE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04F7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304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02C31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BB0D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C96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1D0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A6B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CD05AE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028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96B30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535E35E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F72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0A5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01B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DB8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332B20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8C40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745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7942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CDA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DF8DF4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54D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05122A5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24EF706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D6C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C00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5197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07C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73E66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CAC8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329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E10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305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C8FA50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3B2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49E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94C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C9C0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7F5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85A75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AEC5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B5C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50A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343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1FD07F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4A1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1BAFB572" w14:textId="77777777" w:rsidR="007D744D" w:rsidRPr="00B401EA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9368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D11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AD0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D6C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69AC7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3E5A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D2D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761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7D8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EE9281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F2F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45D904E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0DC7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487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AC8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A27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C56C2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5735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544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572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FBB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2C569C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16A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265A54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8F7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3BF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949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BDE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7D744D" w14:paraId="1D3F0D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2696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F88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F0B7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73A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6377E1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193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E4953E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9C5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4E4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30B2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DEE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7D744D" w14:paraId="5B106C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099A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244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73C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92E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E9F7A3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79C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2D8E8D5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50D0631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930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B6E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C42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0EE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EE2077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7141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8D0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104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D82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0BDE026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EAE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96AE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673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038809F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1AA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808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FDB04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47D0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C4A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8565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47E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44A95C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CEE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5FE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A3F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2E81523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862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852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7A0A7C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8CB8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44D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99D7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B8D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6A664A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26C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6EC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097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F4AB1A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5AC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FDE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1518F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4E55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FC9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852D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D208" w14:textId="77777777" w:rsidR="007D744D" w:rsidRDefault="007D74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E217013" w14:textId="77777777" w:rsidR="007D744D" w:rsidRDefault="007D744D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436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885AC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73C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A48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B59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A80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B84C3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7D744D" w14:paraId="7DFB78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F693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3C7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A3F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AC99" w14:textId="77777777" w:rsidR="007D744D" w:rsidRDefault="007D74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A55504F" w14:textId="77777777" w:rsidR="007D744D" w:rsidRDefault="007D74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C1A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5DDE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CF9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8156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A3E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32F55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380A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B09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C22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433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0B8D840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052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096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8D6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F34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666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E6FE7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53C1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DC5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5683FB0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E8B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EF5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15B029FD" w14:textId="77777777" w:rsidR="007D744D" w:rsidRPr="008A1A04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7DA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C9C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F47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62C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964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29308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EA2E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DE5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2595BF8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54E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40F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0DF361F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7F8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D04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63B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9CEE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1F7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81BD4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40EE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D77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26BD6E8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6A57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6D0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41E4EB0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245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EB4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F70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FD18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600D" w14:textId="77777777" w:rsidR="007D744D" w:rsidRPr="00C20CA5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42AC6DC" w14:textId="77777777" w:rsidR="007D744D" w:rsidRPr="00EB107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1C3FB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898F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119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6AC8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327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876588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F43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5C565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6E5E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D92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62B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2E3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42CED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07012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7D744D" w14:paraId="5DF9A3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B38A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9C5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AAE612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23C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BC7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E1A46D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111D8A3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2CF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BB4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3BF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0ED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B94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62EA9F99" w14:textId="77777777" w:rsidR="007D744D" w:rsidRPr="00C401D9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7D744D" w14:paraId="6E98E4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57D7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B54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A33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EAC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4D7572D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2DC3403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3683E2A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555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E25022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8A95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25B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77B5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244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46D4D91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D744D" w14:paraId="25644B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71B65D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007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0BE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BD2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26690EC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D0E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180D0A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F46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D31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E202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2E5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F8575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BBC85E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850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574D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052E" w14:textId="77777777" w:rsidR="007D744D" w:rsidRDefault="007D744D" w:rsidP="00B1129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7A13983D" w14:textId="77777777" w:rsidR="007D744D" w:rsidRDefault="007D744D" w:rsidP="00B1129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56F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36D7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D2A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243+000</w:t>
            </w:r>
          </w:p>
          <w:p w14:paraId="0BA28CD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9EF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9CF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442E4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FD2056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4E1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DA2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693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7D9DCC8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5DE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B20D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609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4D7909E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C1F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4100" w14:textId="77777777" w:rsidR="007D744D" w:rsidRPr="00C20CA5" w:rsidRDefault="007D74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80C8B26" w14:textId="77777777" w:rsidR="007D744D" w:rsidRPr="00EB107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25B90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AF0E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6CC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D23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B1B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243BD1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543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63D2CD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8F92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AED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C0B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901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797BA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88BA2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7D744D" w14:paraId="3521A5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9539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A7D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A26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15A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8E9FDF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B31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2A3425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3E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B7B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6DF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0E7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4BC3E47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D744D" w14:paraId="7C429A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4697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EEC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9BDD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2BC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740378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0AE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2B15453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2E2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E8C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01FE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561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5ADB6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065A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5668599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7D744D" w14:paraId="308B8B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3383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EBF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AE6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940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BA13AE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29C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E7694E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76A7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AD7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D042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35D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D345F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30961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34FB878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D744D" w14:paraId="588A526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3993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C2C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0D7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DC7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17B1D2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F2C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8A25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7CB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591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99D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AE2F36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A1198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525D18B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7D744D" w14:paraId="3F4627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905B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DE9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C6B5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D9A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9CDDBF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AB8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3BD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0F2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603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693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BC8DB1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904D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7A8AF0D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7D744D" w14:paraId="68A29C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3F77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75D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DEF8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A1B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2D6BD5B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EC8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2E69CEF7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A93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0B8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3F9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917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F78DF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0E5A1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7D744D" w14:paraId="3C34A1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BEFF" w14:textId="77777777" w:rsidR="007D744D" w:rsidRDefault="007D744D" w:rsidP="007D74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032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795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8CD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7C6C27A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B11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EE2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922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CF2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8F8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56831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AF09FF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4A13CBB6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4501C00D" w14:textId="77777777" w:rsidR="00930576" w:rsidRDefault="0093057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9EA6D7E" w14:textId="77777777" w:rsidR="00930576" w:rsidRDefault="0093057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D653473" w14:textId="117769BF" w:rsidR="007D744D" w:rsidRDefault="007D744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7E99E8D4" w14:textId="77777777" w:rsidR="007D744D" w:rsidRDefault="007D744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D744D" w14:paraId="75615478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1109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889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1E15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EBB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800938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A50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74F77C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EB2C14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3655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3DC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18DE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D61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1AEBB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D22CA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50762E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769EAC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D744D" w14:paraId="75EFED1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80EC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A4F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7425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A169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23EF72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AF3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0570B4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6593F4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148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A20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298D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E59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B54DE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C7AE55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1BD4AE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D744D" w14:paraId="0942EC5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7AE6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753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8EF7B0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9B86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57AC" w14:textId="77777777" w:rsidR="007D744D" w:rsidRDefault="007D744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C461BDB" w14:textId="77777777" w:rsidR="007D744D" w:rsidRDefault="007D744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672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ADF6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A71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CB7B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1024" w14:textId="77777777" w:rsidR="007D744D" w:rsidRPr="006A2576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6F602A2" w14:textId="77777777" w:rsidR="007D744D" w:rsidRPr="006A2576" w:rsidRDefault="007D744D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6CFB441" w14:textId="77777777" w:rsidR="007D744D" w:rsidRDefault="007D744D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408950E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BCEF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110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F537BE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540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E41C" w14:textId="77777777" w:rsidR="007D744D" w:rsidRDefault="007D744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EB1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119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DE0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51AC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E8C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00152E8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AE39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B2E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B65F48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AF56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521B" w14:textId="77777777" w:rsidR="007D744D" w:rsidRDefault="007D744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A3C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1969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A97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D9CD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92E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200DEB4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56EC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801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C43D59C" w14:textId="77777777" w:rsidR="007D744D" w:rsidRDefault="007D744D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7572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83F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3D6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35E5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84F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758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04B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6B19088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DF1B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E04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0D6087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717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6021" w14:textId="77777777" w:rsidR="007D744D" w:rsidRPr="001904F7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CEE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F92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8F2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D5A2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9B7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7D744D" w14:paraId="1237FCF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381B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3BD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DE16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94D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9AF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535F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223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8CBE62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6E1D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54F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7D1B0FBF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7D744D" w14:paraId="5910EDA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420E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D5C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9A6D9B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BBBD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359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222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965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CBA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069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5DF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65A32DC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BFE2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455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581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9F1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C6F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BF8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A68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640941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D4CF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CC7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1CF8F3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2B6B0A2" w14:textId="77777777" w:rsidR="007D744D" w:rsidRPr="00B56D0E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4594D20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75DF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B24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339CF9F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E19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A3F0" w14:textId="77777777" w:rsidR="007D744D" w:rsidRPr="00DA3842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F85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013E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923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615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D94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153E80B" w14:textId="77777777" w:rsidR="007D744D" w:rsidRDefault="007D744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AF9A0A6" w14:textId="77777777" w:rsidR="007D744D" w:rsidRDefault="007D744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232A613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1D14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78B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0CF908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4DEC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454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A56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611D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7E70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4D8E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0345" w14:textId="77777777" w:rsidR="007D744D" w:rsidRPr="00175A24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0CA0933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F551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F8F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B6E318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061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F47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CEC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75B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F97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29B8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549B" w14:textId="77777777" w:rsidR="007D744D" w:rsidRPr="00175A24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4D081DE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0404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C3EE" w14:textId="77777777" w:rsidR="007D744D" w:rsidRDefault="007D74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36F5" w14:textId="77777777" w:rsidR="007D744D" w:rsidRDefault="007D744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495D" w14:textId="77777777" w:rsidR="007D744D" w:rsidRDefault="007D744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33B785B" w14:textId="77777777" w:rsidR="007D744D" w:rsidRDefault="007D744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39C2" w14:textId="77777777" w:rsidR="007D744D" w:rsidRDefault="007D74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05CD99" w14:textId="77777777" w:rsidR="007D744D" w:rsidRDefault="007D74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45D2" w14:textId="77777777" w:rsidR="007D744D" w:rsidRDefault="007D744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3799" w14:textId="77777777" w:rsidR="007D744D" w:rsidRDefault="007D74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A5CD" w14:textId="77777777" w:rsidR="007D744D" w:rsidRPr="001304AF" w:rsidRDefault="007D744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6C4F" w14:textId="77777777" w:rsidR="007D744D" w:rsidRDefault="007D744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6DED71" w14:textId="77777777" w:rsidR="007D744D" w:rsidRDefault="007D744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3ABA41" w14:textId="77777777" w:rsidR="007D744D" w:rsidRPr="00175A24" w:rsidRDefault="007D744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7D744D" w14:paraId="11A32D00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6CBA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09C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6BA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439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FAF45C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BCC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F859C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7984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711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DC78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C24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C02F9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EDECD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D744D" w14:paraId="45A7584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2461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6CB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5DCA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BAA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FB1F30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791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466D18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33C1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508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F81A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F73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3E662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E28F7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D744D" w14:paraId="18F1E94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23B1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0D1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6315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DEC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D422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F3C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8B9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9EBC9D9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4C24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F7C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45537C4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2E4B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B841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7B37A9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D38B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54A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B71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5262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4475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0196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C37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8ACCC6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A327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EB5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DF64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CC0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80C0EE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6BD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2271DD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181F" w14:textId="77777777" w:rsidR="007D744D" w:rsidRPr="00CA307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2964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A9CA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504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1D4A01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D744D" w14:paraId="45B6F70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3C31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2D8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3631BC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D684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5526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F8592C8" w14:textId="77777777" w:rsidR="007D744D" w:rsidRPr="00180EA2" w:rsidRDefault="007D744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E5CA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35C5" w14:textId="77777777" w:rsidR="007D744D" w:rsidRPr="00CA307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BA0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9B39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BD2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1BC2FB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A13D3F3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D744D" w14:paraId="39C4688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BB03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120C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136D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17D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04535E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B6BD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1FA5" w14:textId="77777777" w:rsidR="007D744D" w:rsidRPr="00CA307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AC26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856F1EB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8A80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514D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34DA1A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99FFD3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C15AC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D744D" w14:paraId="69CD1C2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9E0C" w14:textId="77777777" w:rsidR="007D744D" w:rsidRDefault="007D744D" w:rsidP="007D74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0E5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2E73" w14:textId="77777777" w:rsidR="007D744D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C6D2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9ED4658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98E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7E798C8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ADD24F3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2E28" w14:textId="77777777" w:rsidR="007D744D" w:rsidRPr="00CA3079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90FE" w14:textId="77777777" w:rsidR="007D744D" w:rsidRDefault="007D74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3FA8" w14:textId="77777777" w:rsidR="007D744D" w:rsidRPr="001304AF" w:rsidRDefault="007D7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F2B7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0B126C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1CE9F10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EB8FCF6" w14:textId="77777777" w:rsidR="007D744D" w:rsidRPr="00B71446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CBE7D4D" w14:textId="77777777" w:rsidR="007D744D" w:rsidRDefault="007D744D">
      <w:pPr>
        <w:tabs>
          <w:tab w:val="left" w:pos="6382"/>
        </w:tabs>
        <w:rPr>
          <w:sz w:val="20"/>
        </w:rPr>
      </w:pPr>
    </w:p>
    <w:p w14:paraId="374C2FBB" w14:textId="77777777" w:rsidR="007D744D" w:rsidRDefault="007D744D" w:rsidP="00B52218">
      <w:pPr>
        <w:pStyle w:val="Heading1"/>
        <w:spacing w:line="360" w:lineRule="auto"/>
      </w:pPr>
      <w:r>
        <w:t>LINIA 704</w:t>
      </w:r>
    </w:p>
    <w:p w14:paraId="00CFE391" w14:textId="77777777" w:rsidR="007D744D" w:rsidRDefault="007D744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D744D" w14:paraId="0858DD3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E1DB" w14:textId="77777777" w:rsidR="007D744D" w:rsidRDefault="007D744D" w:rsidP="007D74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608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13961BC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30A8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599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7D682D3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D53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82DC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10A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7CFBE11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A2DF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2BBC" w14:textId="77777777" w:rsidR="007D744D" w:rsidRPr="001467E0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B0ACCA0" w14:textId="77777777" w:rsidR="007D744D" w:rsidRPr="00C00026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97B5FD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08BC" w14:textId="77777777" w:rsidR="007D744D" w:rsidRDefault="007D744D" w:rsidP="007D74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E82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90BC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461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04F02A1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C8A80C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36E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AD4F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796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409B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7DB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48E0532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FDC5" w14:textId="77777777" w:rsidR="007D744D" w:rsidRDefault="007D744D" w:rsidP="007D74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44A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D5EB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800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558C3B7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FD3332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4BF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12AF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6FC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2BF1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7FA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3BB1A76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2084" w14:textId="77777777" w:rsidR="007D744D" w:rsidRDefault="007D744D" w:rsidP="007D74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5E1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6989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6EE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7C54893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220B3E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BCA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FF53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F6E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0CDF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BFE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442EAB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6FE8A5" w14:textId="77777777" w:rsidR="007D744D" w:rsidRDefault="007D744D" w:rsidP="007D74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CDB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F1A4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017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55DEE06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2530B9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2AC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E1BE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EF4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FB38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3BF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D5F60B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33379D" w14:textId="77777777" w:rsidR="007D744D" w:rsidRDefault="007D744D" w:rsidP="007D74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404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1054A1A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D823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7C1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0926AC9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F64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56E4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32C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001E073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7378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75B3" w14:textId="77777777" w:rsidR="007D744D" w:rsidRPr="001467E0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8E1113F" w14:textId="77777777" w:rsidR="007D744D" w:rsidRPr="008D7F2C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54CE22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0E73F3" w14:textId="77777777" w:rsidR="007D744D" w:rsidRDefault="007D744D" w:rsidP="007D74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E37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105DB3F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9D44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27E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0D2C6A1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E62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D65B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54D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EE8E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978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78E69ED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8C5459" w14:textId="77777777" w:rsidR="007D744D" w:rsidRDefault="007D744D" w:rsidP="007D74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A8E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A10F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73D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23C220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E94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DDC6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C96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368D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8E6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0C2142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CDF6" w14:textId="77777777" w:rsidR="007D744D" w:rsidRDefault="007D744D" w:rsidP="007D74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3C3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1E3C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B5F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43B2B51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980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A9531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E622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908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4D49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8C8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5750C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7D744D" w14:paraId="79D7AF7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97F8" w14:textId="77777777" w:rsidR="007D744D" w:rsidRDefault="007D744D" w:rsidP="007D74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FEB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11A9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6B2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553245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0D2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167D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8F4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76C7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7DE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1A811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7D744D" w14:paraId="61AAC9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4D15" w14:textId="77777777" w:rsidR="007D744D" w:rsidRDefault="007D744D" w:rsidP="007D74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0B59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44AD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77B0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03C88C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457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E6C98E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A1A1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55A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FD41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88E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C8853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7D744D" w14:paraId="00F23B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C4C7" w14:textId="77777777" w:rsidR="007D744D" w:rsidRDefault="007D744D" w:rsidP="007D74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011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1133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815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4B3865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8F4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6245DE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4EF2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91C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30EE" w14:textId="77777777" w:rsidR="007D744D" w:rsidRPr="00E4080B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CAA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16C78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67D2F85D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343339BF" w14:textId="77777777" w:rsidR="007D744D" w:rsidRDefault="007D744D" w:rsidP="00D06EF4">
      <w:pPr>
        <w:pStyle w:val="Heading1"/>
        <w:spacing w:line="360" w:lineRule="auto"/>
      </w:pPr>
      <w:r>
        <w:t>LINIA 705</w:t>
      </w:r>
    </w:p>
    <w:p w14:paraId="2C3B3100" w14:textId="77777777" w:rsidR="007D744D" w:rsidRDefault="007D744D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D744D" w14:paraId="0B21026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93F4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F85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3B480A6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4271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D80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1FE4120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8B0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833B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64E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85B3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FC1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208DFEB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D8F5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DBC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230685D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5E2E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DDF4" w14:textId="77777777" w:rsidR="007D744D" w:rsidRDefault="007D744D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4E4ED246" w14:textId="77777777" w:rsidR="007D744D" w:rsidRDefault="007D744D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B234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4883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985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17C7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DC6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78648B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7AE5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5BA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4721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A5D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25A5FAE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B97175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E03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4FDA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43C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CEA4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21C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B1C7170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C1FA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79A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A960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9A1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687A885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6FB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43677E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7FE6267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B5E66F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F35D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044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5122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7A8A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13DD4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7D744D" w14:paraId="4E85BEC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B991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CE6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7639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1C6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4ECBA85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9E7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7120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C04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392E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830F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1BBF4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7D744D" w14:paraId="35C339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32FA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8F7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6111933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7E09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2B29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1C3CA28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FEB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AA7D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3D3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90CC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C611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7E77A8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1CA6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DE8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62FEB84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6013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ADA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39B5464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88CC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021B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935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0A30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9E2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520F963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76B5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CD1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5AAA45F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228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552E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4331B22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95E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6056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9D8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3F86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DEB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2679B7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0C35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1E9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0FBBC40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3926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380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50EE3A7C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8DF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5F81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B8F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EB84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169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7D744D" w14:paraId="3289EA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6972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0291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288D71CF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D2DD" w14:textId="77777777" w:rsidR="007D744D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38C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5B07477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63A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5CE1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01B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0153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AA23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6D583A2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8FB5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1713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0F262BB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CFF7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1152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3F7F416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7C6B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C07C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FD95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213B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C80C" w14:textId="77777777" w:rsidR="007D744D" w:rsidRPr="00D84B80" w:rsidRDefault="007D74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6F558B0" w14:textId="77777777" w:rsidR="007D744D" w:rsidRPr="00577556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A6187E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627A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E10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8304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F024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5A6E7E0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BE6A4EB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B04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4726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5A16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03BD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4C5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9367BA9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DB79" w14:textId="77777777" w:rsidR="007D744D" w:rsidRDefault="007D744D" w:rsidP="007D74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8508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2FBD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4977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69D631F8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5947EBD5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2412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878A4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38D08110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31F4104A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7B21B9AD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1709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9167" w14:textId="77777777" w:rsidR="007D744D" w:rsidRDefault="007D74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1427" w14:textId="77777777" w:rsidR="007D744D" w:rsidRPr="006A1A91" w:rsidRDefault="007D74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000D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54AB26" w14:textId="77777777" w:rsidR="007D744D" w:rsidRDefault="007D74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3A32FEB4" w14:textId="77777777" w:rsidR="007D744D" w:rsidRPr="00454E32" w:rsidRDefault="007D744D">
      <w:pPr>
        <w:spacing w:before="40" w:after="40" w:line="192" w:lineRule="auto"/>
        <w:ind w:right="57"/>
        <w:rPr>
          <w:b/>
          <w:sz w:val="20"/>
        </w:rPr>
      </w:pPr>
    </w:p>
    <w:p w14:paraId="7340C398" w14:textId="77777777" w:rsidR="007D744D" w:rsidRDefault="007D744D" w:rsidP="00F0370D">
      <w:pPr>
        <w:pStyle w:val="Heading1"/>
        <w:spacing w:line="360" w:lineRule="auto"/>
      </w:pPr>
      <w:r>
        <w:t>LINIA 800</w:t>
      </w:r>
    </w:p>
    <w:p w14:paraId="169C9C1A" w14:textId="77777777" w:rsidR="007D744D" w:rsidRDefault="007D744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D744D" w14:paraId="40EBF0C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D4AEB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FD91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6FD6C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5046E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5B7D4E4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EFC15" w14:textId="77777777" w:rsidR="007D744D" w:rsidRDefault="007D74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96F84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81C8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5CF4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CB942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6F6A4F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17117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54E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2CC36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0EB5D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6622E05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C4A7C" w14:textId="77777777" w:rsidR="007D744D" w:rsidRDefault="007D74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25AA0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B956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4BD6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D2C3B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47BB4B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31676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5CF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88776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18CE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36C431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18304" w14:textId="77777777" w:rsidR="007D744D" w:rsidRDefault="007D74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E3A1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873A6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912E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35E70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CAC887" w14:textId="77777777" w:rsidR="007D744D" w:rsidRDefault="007D744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7D744D" w:rsidRPr="00A8307A" w14:paraId="7FEAB6A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0A9E0" w14:textId="77777777" w:rsidR="007D744D" w:rsidRPr="00A75A00" w:rsidRDefault="007D744D" w:rsidP="007D744D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19E3D" w14:textId="77777777" w:rsidR="007D744D" w:rsidRPr="00A8307A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55E9" w14:textId="77777777" w:rsidR="007D744D" w:rsidRPr="00A8307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BDFD" w14:textId="77777777" w:rsidR="007D744D" w:rsidRPr="00A8307A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14D6E" w14:textId="77777777" w:rsidR="007D744D" w:rsidRDefault="007D74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6F4497B" w14:textId="77777777" w:rsidR="007D744D" w:rsidRDefault="007D74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04B3C955" w14:textId="77777777" w:rsidR="007D744D" w:rsidRDefault="007D74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03F6699" w14:textId="77777777" w:rsidR="007D744D" w:rsidRDefault="007D74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FAF36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63DD" w14:textId="77777777" w:rsidR="007D744D" w:rsidRPr="00A8307A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0F4D1" w14:textId="77777777" w:rsidR="007D744D" w:rsidRPr="00A8307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CE678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425CB1" w14:textId="77777777" w:rsidR="007D744D" w:rsidRPr="00A8307A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7D744D" w14:paraId="3F5E98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57DD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B29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4DFC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6B39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4CA7020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76B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A3CE8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09A1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62D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CDE3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5A00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7D744D" w14:paraId="3E3DC2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932E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276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40A9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78D9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46CF492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79C6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81FA0F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206FA75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767436A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6361BAB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37462AF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4AE9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910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99B6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8381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8EC31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8266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668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5E2F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E991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5E3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CF55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B7C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686C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EA79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500BE3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E4B477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D744D" w14:paraId="70DDD8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76B5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BF9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DD46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AE35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F0A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43B6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8AB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449C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E73E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4315CF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A86955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D744D" w14:paraId="0122CF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21EF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7E4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3DD0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5FB4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621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12BF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0AC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ECAE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AE5E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4A4036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8E3F65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7D744D" w14:paraId="21E552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9246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4A7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899988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5A79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BA75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06E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85A5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D2B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DD7F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2654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1CE359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37F0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F5E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D213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E1FF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A4D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28D991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CE6C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CF3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59E6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BC14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BD10F2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401146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D744D" w14:paraId="25C6E0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A674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925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2560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85DB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DBF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FEB9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EC4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31CC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2132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4F5CF2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AD8B54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7D744D" w14:paraId="6CC75B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E21D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48A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1703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B5B7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0F5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389F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188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F5E5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4B20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8BEAE9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BFAFC7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D744D" w14:paraId="364886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9B70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EE8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9EE4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4F3F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E321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165282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3EBB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484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AD0E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E686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5F6EF8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7A38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771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3813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E37A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4F12B076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838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76CE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843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4FC11C5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D29A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4319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D744D" w14:paraId="46E636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342E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A92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C184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ACF6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223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C749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FD4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0235859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7747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D52E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7D744D" w14:paraId="3AB2A9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2EB6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C07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5DBEEC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B49D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E730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1BD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F2AC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90EC" w14:textId="77777777" w:rsidR="007D744D" w:rsidRDefault="007D744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A305871" w14:textId="77777777" w:rsidR="007D744D" w:rsidRDefault="007D744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D56C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5910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67A4E4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F7AF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E7D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FE7C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D8C7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EFC1C56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0B7A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0118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AAE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2F2CD1D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E99E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4689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091BB8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8164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B7F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4205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71A4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07B606B" w14:textId="77777777" w:rsidR="007D744D" w:rsidRPr="008B2519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B96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8C21D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8155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600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2D88" w14:textId="77777777" w:rsidR="007D744D" w:rsidRPr="008D08DE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772C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D744D" w14:paraId="4926AF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F7C4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CA2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50B43F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0FB5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5657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BB1B4D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2EB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0E59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424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5E62" w14:textId="77777777" w:rsidR="007D744D" w:rsidRPr="008D08DE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9F1B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688CE5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8D6E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A49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9AAA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22C1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C202C65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DB4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3D84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C64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0D1272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D3F9" w14:textId="77777777" w:rsidR="007D744D" w:rsidRPr="008D08DE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BD25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73FAA9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B8F6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6B8B" w14:textId="77777777" w:rsidR="007D744D" w:rsidRDefault="007D74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737D" w14:textId="77777777" w:rsidR="007D744D" w:rsidRPr="001161EA" w:rsidRDefault="007D74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48EB" w14:textId="77777777" w:rsidR="007D744D" w:rsidRDefault="007D744D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31D3364A" w14:textId="77777777" w:rsidR="007D744D" w:rsidRDefault="007D744D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8356" w14:textId="77777777" w:rsidR="007D744D" w:rsidRDefault="007D74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6793489" w14:textId="77777777" w:rsidR="007D744D" w:rsidRDefault="007D74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51C0" w14:textId="77777777" w:rsidR="007D744D" w:rsidRPr="001161EA" w:rsidRDefault="007D74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EE65" w14:textId="77777777" w:rsidR="007D744D" w:rsidRDefault="007D74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62A6" w14:textId="77777777" w:rsidR="007D744D" w:rsidRPr="008D08DE" w:rsidRDefault="007D74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4F80" w14:textId="77777777" w:rsidR="007D744D" w:rsidRDefault="007D744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7D744D" w14:paraId="29D3DC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49B3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5BD3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9AF9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1CD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B28061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C5C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5A81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F75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4401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C92F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7D744D" w14:paraId="3C6074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3F17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196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E879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26F2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120C92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243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0A6F307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20F1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A3F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9346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BC06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4DF5F29E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6F697954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7D744D" w14:paraId="34C4D4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2B1C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AF6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FC22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70DA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3D7467F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2DD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3676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4C0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3F18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6F68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B3C31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016D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B55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EFD2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38FB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875F26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ADE3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97BA2D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4050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22F6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38C4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ABB8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7B76A1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5E82CE96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7D744D" w14:paraId="51B8B5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A50B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5AE1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594F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F10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97BB43E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722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4A2F4FB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D743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D166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0866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22CC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8CBB9B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061ECC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31D84AC2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7D744D" w14:paraId="1AEFF8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962A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99E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37A9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2FF5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BFF8126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830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251261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2117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35F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1612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A13C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603578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7D744D" w14:paraId="20ABC2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4558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E66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0347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61D4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968F435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7F3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C196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6D36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82AB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89A0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39F1B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7D744D" w14:paraId="42911B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ECD7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E10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D248DC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23BE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08D1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DBDF6C5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4BB0A9ED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C91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F842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B65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3AEA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00E5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6A704F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9E59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9EC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78C9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82D9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61A91C7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54575C0E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59F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C44F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C12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84190DA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B9D6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1AE4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678D61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B32B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771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EB4C" w14:textId="77777777" w:rsidR="007D744D" w:rsidRPr="001161EA" w:rsidRDefault="007D74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AE0E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9BB3B0F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7E8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F64A15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128F6B31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FAB0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FB2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7FAD" w14:textId="77777777" w:rsidR="007D744D" w:rsidRPr="001161EA" w:rsidRDefault="007D74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E365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167F70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393F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FB0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3C63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98CD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252CD76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EB4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16FD51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1A4EEEA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77CE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F79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7ECC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1B05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6AEEB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9920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2F4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6C2C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AD9A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E4CA9B6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90D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881E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96DA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0C9F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3163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CF8619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582C78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7D744D" w14:paraId="57001B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74D8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4681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9A01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FBB8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6B19649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638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344D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2F2A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12C9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6929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DBA5F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1343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B286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BFEE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F40A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6BBF0AA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52B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2A93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2471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D121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9CCE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03286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7C37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4BF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BBB9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4C05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B0D5547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492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43A5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BD73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BA92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4C0E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ADBB4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79BD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11C3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5854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7D56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4121899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5C9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800B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FD8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6A6C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9749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A626A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31F8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DC0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9F5C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437E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9622605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25596137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34D3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652F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908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0CFD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3B79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A33F3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462C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C55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C0FB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0D2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DB2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F5B5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DD5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5BE15D5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34DB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B17E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18BF4B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65F4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18A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D446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79B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A85F54C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431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CB6E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216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B86C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B89D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062D69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308EED5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7D744D" w14:paraId="2FE5FC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68F3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261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73051FD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7E3B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727A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9261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67D6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32F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013C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25CD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1DC4CC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5181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92A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49B6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A46E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73C1FD94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0D13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8AEA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F3F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46495D71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848E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0086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D744D" w14:paraId="06FB43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70F7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662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EFBD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EC04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91544CB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1CC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46C47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1EB8A2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F4B8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23D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BA38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9D28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24E4D1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6B053D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DB4AA70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7D744D" w14:paraId="336C63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393A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63A6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C1A0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0DAA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1CF404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45A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DFBA0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FFD3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095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E1BE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0F44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7BD20C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DB44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B14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722C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D959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412397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463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935E7E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51AC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1BA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0220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4B3B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98D13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ADD4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7A4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DA17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935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3CB172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112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114F85A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2C701C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79C0C4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588FE99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31FB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21C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C6F5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5B8E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B3831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C9F7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E651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8640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EA0A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F216297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165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FF5FF7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503B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978A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5423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95BD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C0578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AA50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B813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71CA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37C3" w14:textId="77777777" w:rsidR="007D744D" w:rsidRDefault="007D74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330477" w14:textId="77777777" w:rsidR="007D744D" w:rsidRDefault="007D74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0DCB" w14:textId="77777777" w:rsidR="007D744D" w:rsidRPr="00F565BC" w:rsidRDefault="007D744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B00DFF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E710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0CF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CD8D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884B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D744D" w14:paraId="078204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2BEB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96A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A563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B88E" w14:textId="77777777" w:rsidR="007D744D" w:rsidRDefault="007D74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FA0783" w14:textId="77777777" w:rsidR="007D744D" w:rsidRDefault="007D74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0409" w14:textId="77777777" w:rsidR="007D744D" w:rsidRDefault="007D744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4A7FC5" w14:textId="77777777" w:rsidR="007D744D" w:rsidRDefault="007D744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92BE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4543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E4B1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53D5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D744D" w14:paraId="482414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C8B5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99B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4378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36B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A13E48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0E0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2ABD8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7FF2" w14:textId="77777777" w:rsidR="007D744D" w:rsidRPr="001161EA" w:rsidRDefault="007D74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49E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AE16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37F0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E2FE9FF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F30C67B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3D3B5DA3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298400EC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7D744D" w14:paraId="7061FA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EFF4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32E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1B97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4EDE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AA5A69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5E1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355A1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ACD237A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EF56" w14:textId="77777777" w:rsidR="007D744D" w:rsidRPr="001161EA" w:rsidRDefault="007D74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A55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A293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A751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008499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EBC7F0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7D744D" w14:paraId="1E3047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4427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75E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910E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AF2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C09E8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0EC3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1C64" w14:textId="77777777" w:rsidR="007D744D" w:rsidRDefault="007D74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021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1D6B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95BF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1B28E3D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4A07896F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7D744D" w14:paraId="2FA70C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6E4A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F30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83AB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1F3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862A68B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F31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8CAB0D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49EB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B036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DA90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A314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BF7E4CC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11383C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7D744D" w14:paraId="6A2C74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8EEE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1C1A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CA8B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F9B6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19E6BF8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F36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A7200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58852D7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4EE1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D1F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0FAF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83B8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628E6D7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7D744D" w14:paraId="130F3C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645F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67F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D481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4309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C8898DE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6C5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E13255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863D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CEF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B16D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838D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AA0BA13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7D744D" w14:paraId="5CECDF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CCEC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4C1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8D02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553A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42D613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BF68DD0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257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CC89228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D927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9816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8BFE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3676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0E26A1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7D744D" w14:paraId="154265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282D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F4CE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4DFE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C3DE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73CF722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CB3C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AE9E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9394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66BD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2F8F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B17EE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9757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A27F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BD54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F52A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47C283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DB2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C9807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47C4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0671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E787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1503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0AD76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F47C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2432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6269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4497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18E24A7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05AB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E3334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39E7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50B9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A226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5695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9983B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0866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2711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943E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B291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C7C2651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A965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7BD6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62B0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B847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716E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B5706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A7A6" w14:textId="77777777" w:rsidR="007D744D" w:rsidRDefault="007D744D" w:rsidP="007D74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8DE7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C7D6" w14:textId="77777777" w:rsidR="007D744D" w:rsidRPr="001161EA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2C63" w14:textId="77777777" w:rsidR="007D744D" w:rsidRDefault="007D74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D563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27E1" w14:textId="77777777" w:rsidR="007D744D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D8AD" w14:textId="77777777" w:rsidR="007D744D" w:rsidRDefault="007D74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3AF0" w14:textId="77777777" w:rsidR="007D744D" w:rsidRPr="008D08DE" w:rsidRDefault="007D74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FE13" w14:textId="77777777" w:rsidR="007D744D" w:rsidRDefault="007D74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4A24AE6" w14:textId="77777777" w:rsidR="007D744D" w:rsidRDefault="007D744D">
      <w:pPr>
        <w:spacing w:before="40" w:after="40" w:line="192" w:lineRule="auto"/>
        <w:ind w:right="57"/>
        <w:rPr>
          <w:sz w:val="20"/>
        </w:rPr>
      </w:pPr>
    </w:p>
    <w:p w14:paraId="271DC50A" w14:textId="77777777" w:rsidR="007D744D" w:rsidRDefault="007D744D" w:rsidP="00FF5C69">
      <w:pPr>
        <w:pStyle w:val="Heading1"/>
        <w:spacing w:line="276" w:lineRule="auto"/>
      </w:pPr>
      <w:r>
        <w:t>LINIA 804</w:t>
      </w:r>
    </w:p>
    <w:p w14:paraId="3C1CC981" w14:textId="77777777" w:rsidR="007D744D" w:rsidRDefault="007D744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D744D" w14:paraId="4393F12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2E88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FAFD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C7D7EBF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4020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E430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A5AFA1A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8A2A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5B7A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3893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56EA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1E0F" w14:textId="77777777" w:rsidR="007D744D" w:rsidRPr="00436B1D" w:rsidRDefault="007D74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7D744D" w14:paraId="1DD0A49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4400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72A4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A29D1B9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7F5E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3F31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FD3395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29F5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63EF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B00C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AFAD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484E" w14:textId="77777777" w:rsidR="007D744D" w:rsidRPr="00436B1D" w:rsidRDefault="007D74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D744D" w14:paraId="328EC59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F16D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CCFF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189629C8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9AA6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A69A" w14:textId="77777777" w:rsidR="007D744D" w:rsidRDefault="007D74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DAE22B0" w14:textId="77777777" w:rsidR="007D744D" w:rsidRDefault="007D74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6B03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5151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7AC0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E7FF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1015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D744D" w14:paraId="3FD338A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9157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7087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19BAE2E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EAF5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A773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6FBB694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1066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0194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7383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663E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49D1" w14:textId="77777777" w:rsidR="007D744D" w:rsidRPr="00E25A4B" w:rsidRDefault="007D744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422A2F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02DDCAC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EEE2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2A1F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CAAAED2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73AD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6EF7" w14:textId="77777777" w:rsidR="007D744D" w:rsidRDefault="007D74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810DFA2" w14:textId="77777777" w:rsidR="007D744D" w:rsidRDefault="007D74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24E3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0CE7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DE3F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F90B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F2E3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D744D" w14:paraId="7D3C22B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05BE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0E84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82D1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73D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A6B6090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4646382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3AFC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9755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8427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31991B4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6F73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4612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0545261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A769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2928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A91BE58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1580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C00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B25393D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5E11D1C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CAA43A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AF2D8AD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51DF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9681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9912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28F2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AADA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2A4865F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2ED8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F80C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CD8F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C1B0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0045581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151042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C1991F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120B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F665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39FA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EFBED46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5029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2027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4F24A269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8613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513B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2577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28B0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EC7B557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E84966E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F344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007AE7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CBDC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6587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C522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8212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3C0AE819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86FC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6084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BBD822A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79C6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65CA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D18CD73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912B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D0AC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3D36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1B95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EA3C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4C3DCD9A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DAEE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99C1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E4C4AEA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EFFD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95D9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A0A96FA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B2F0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6AEB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8905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61E1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BF25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926B015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D744D" w14:paraId="73D30E3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5AB8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3383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3A30D5E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B4C1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0F47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C71F55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6BD7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F165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84CF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E039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E18C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1DA6EA2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D744D" w14:paraId="252BF09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8497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4D47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E3D6E05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7C66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32F2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4BE11E1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AC0C5C5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06FF905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2B12895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16EA7F5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34F3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2B09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F387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542B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AC18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610FA010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5222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9933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11DF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5168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133E1DE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C861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501D10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B0E7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4956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43A7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4E97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5044AC2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8245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5F97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0B7C" w14:textId="77777777" w:rsidR="007D744D" w:rsidRPr="00A152FB" w:rsidRDefault="007D74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4F8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5FF4383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E563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D6EA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A195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8B0D" w14:textId="77777777" w:rsidR="007D744D" w:rsidRPr="00F9444C" w:rsidRDefault="007D74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34D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D744D" w14:paraId="1967773B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DC23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27D8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15C707F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889C" w14:textId="77777777" w:rsidR="007D744D" w:rsidRPr="00A152FB" w:rsidRDefault="007D74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A5A8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D2507D4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3C23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E8C0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E604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003E" w14:textId="77777777" w:rsidR="007D744D" w:rsidRPr="00F9444C" w:rsidRDefault="007D74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2DBA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794254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D744D" w14:paraId="7ABEDBEF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C2C3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92C0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3939669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F8A2" w14:textId="77777777" w:rsidR="007D744D" w:rsidRPr="00A152FB" w:rsidRDefault="007D74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4B6C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3B24FA4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2582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F1BF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2099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8339" w14:textId="77777777" w:rsidR="007D744D" w:rsidRPr="00F9444C" w:rsidRDefault="007D74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DBEE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E72F21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D744D" w14:paraId="027EC4B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66C6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72A6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3767" w14:textId="77777777" w:rsidR="007D744D" w:rsidRPr="00A152FB" w:rsidRDefault="007D74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2FE1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1058CD3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5C70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FEE9BD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C238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878F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28AD" w14:textId="77777777" w:rsidR="007D744D" w:rsidRPr="00F9444C" w:rsidRDefault="007D74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69BD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8C74FFF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54EFC3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D744D" w14:paraId="3BA2213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4EC9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589A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E5C9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21B1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6745CB0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C086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C6CB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4C16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588C8E1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0DF8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BFB4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2249B5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A72A58E" w14:textId="77777777" w:rsidR="007D744D" w:rsidRDefault="007D74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461BB8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D744D" w14:paraId="7B68EF0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C7E6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98DF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8672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7851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151780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15D1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8CA1E8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16DA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6D4D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2772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1FA6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ECFF7FA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7D744D" w14:paraId="0BA6145D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1579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7755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D071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73B6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F720648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A09F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AA89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1B24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33FE17F5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F0B7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66BB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33AC772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F3FF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7107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6E4E8E5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5A61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1621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AD4B021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1C75A80C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A7D4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5732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D136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D95D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88F9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4ED8618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AE18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D5A2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49F2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9532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A484F32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312F533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7CAA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8F79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0FC4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C1EA0E0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A6EF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1EE0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3C7D789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2075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183A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32B15E1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240B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8288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62E4849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68981127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F018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83E9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6E84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94DE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FD77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D744D" w14:paraId="22C0772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7287" w14:textId="77777777" w:rsidR="007D744D" w:rsidRDefault="007D744D" w:rsidP="007D74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82ED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AECA" w14:textId="77777777" w:rsidR="007D744D" w:rsidRPr="00A152FB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5C6A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FC530F7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AF44123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812E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94A9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CDCC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BF1B9A4" w14:textId="77777777" w:rsidR="007D744D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9AB3" w14:textId="77777777" w:rsidR="007D744D" w:rsidRPr="00F9444C" w:rsidRDefault="007D74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A1DE" w14:textId="77777777" w:rsidR="007D744D" w:rsidRDefault="007D74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CA7BACE" w14:textId="77777777" w:rsidR="007D744D" w:rsidRDefault="007D744D" w:rsidP="00802827">
      <w:pPr>
        <w:spacing w:line="276" w:lineRule="auto"/>
        <w:ind w:right="57"/>
        <w:rPr>
          <w:sz w:val="20"/>
        </w:rPr>
      </w:pPr>
    </w:p>
    <w:p w14:paraId="2313E3D9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4B5449F8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3E9B0D9A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1D43DB25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218C98EB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28AF79AC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75C647CF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5547644E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5DBFD17E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54A5B193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7F56D663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5684CE5A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08A73763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500C6F3C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08C2E03E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18B7F9CD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6F207070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208E5A8B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4360C06D" w14:textId="77777777" w:rsidR="00930576" w:rsidRDefault="00930576" w:rsidP="00802827">
      <w:pPr>
        <w:spacing w:line="276" w:lineRule="auto"/>
        <w:ind w:right="57"/>
        <w:rPr>
          <w:sz w:val="20"/>
        </w:rPr>
      </w:pPr>
    </w:p>
    <w:p w14:paraId="635A6333" w14:textId="77777777" w:rsidR="007D744D" w:rsidRPr="00C21F42" w:rsidRDefault="007D74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D9C8D92" w14:textId="77777777" w:rsidR="007D744D" w:rsidRPr="00C21F42" w:rsidRDefault="007D74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9EFDF0D" w14:textId="77777777" w:rsidR="007D744D" w:rsidRPr="00C21F42" w:rsidRDefault="007D74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24CB45D" w14:textId="77777777" w:rsidR="007D744D" w:rsidRPr="00C21F42" w:rsidRDefault="007D744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3B027ED" w14:textId="77777777" w:rsidR="007D744D" w:rsidRDefault="007D744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7F8AEA0" w14:textId="77777777" w:rsidR="007D744D" w:rsidRPr="00C21F42" w:rsidRDefault="007D744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A500FF6" w14:textId="77777777" w:rsidR="007D744D" w:rsidRPr="00C21F42" w:rsidRDefault="007D744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C81100E" w14:textId="77777777" w:rsidR="007D744D" w:rsidRPr="00C21F42" w:rsidRDefault="007D744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E51D20F" w14:textId="77777777" w:rsidR="007D744D" w:rsidRPr="00C21F42" w:rsidRDefault="007D744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B34472" w:rsidRDefault="001513BB" w:rsidP="00B34472"/>
    <w:sectPr w:rsidR="001513BB" w:rsidRPr="00B34472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D740" w14:textId="77777777" w:rsidR="00784D09" w:rsidRDefault="00784D09">
      <w:r>
        <w:separator/>
      </w:r>
    </w:p>
  </w:endnote>
  <w:endnote w:type="continuationSeparator" w:id="0">
    <w:p w14:paraId="183AA08E" w14:textId="77777777" w:rsidR="00784D09" w:rsidRDefault="0078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CAD0" w14:textId="77777777" w:rsidR="00784D09" w:rsidRDefault="00784D09">
      <w:r>
        <w:separator/>
      </w:r>
    </w:p>
  </w:footnote>
  <w:footnote w:type="continuationSeparator" w:id="0">
    <w:p w14:paraId="2D49BE9A" w14:textId="77777777" w:rsidR="00784D09" w:rsidRDefault="0078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00806C68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EA6CCD">
      <w:rPr>
        <w:b/>
        <w:bCs/>
        <w:i/>
        <w:iCs/>
        <w:sz w:val="22"/>
      </w:rPr>
      <w:t>decada 11-20 decembrie 2025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70E65996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EA6CCD">
      <w:rPr>
        <w:b/>
        <w:bCs/>
        <w:i/>
        <w:iCs/>
        <w:sz w:val="22"/>
      </w:rPr>
      <w:t>decada 11-20 decembrie 2025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7"/>
  </w:num>
  <w:num w:numId="2" w16cid:durableId="1543975484">
    <w:abstractNumId w:val="11"/>
  </w:num>
  <w:num w:numId="3" w16cid:durableId="281805907">
    <w:abstractNumId w:val="13"/>
  </w:num>
  <w:num w:numId="4" w16cid:durableId="989358314">
    <w:abstractNumId w:val="0"/>
  </w:num>
  <w:num w:numId="5" w16cid:durableId="432436868">
    <w:abstractNumId w:val="1"/>
  </w:num>
  <w:num w:numId="6" w16cid:durableId="396048776">
    <w:abstractNumId w:val="23"/>
  </w:num>
  <w:num w:numId="7" w16cid:durableId="1308974699">
    <w:abstractNumId w:val="9"/>
  </w:num>
  <w:num w:numId="8" w16cid:durableId="2088573307">
    <w:abstractNumId w:val="22"/>
  </w:num>
  <w:num w:numId="9" w16cid:durableId="264074095">
    <w:abstractNumId w:val="26"/>
  </w:num>
  <w:num w:numId="10" w16cid:durableId="1181236199">
    <w:abstractNumId w:val="24"/>
  </w:num>
  <w:num w:numId="11" w16cid:durableId="936517881">
    <w:abstractNumId w:val="6"/>
  </w:num>
  <w:num w:numId="12" w16cid:durableId="149947623">
    <w:abstractNumId w:val="8"/>
  </w:num>
  <w:num w:numId="13" w16cid:durableId="25910938">
    <w:abstractNumId w:val="18"/>
  </w:num>
  <w:num w:numId="14" w16cid:durableId="1935016965">
    <w:abstractNumId w:val="27"/>
  </w:num>
  <w:num w:numId="15" w16cid:durableId="1318219569">
    <w:abstractNumId w:val="4"/>
  </w:num>
  <w:num w:numId="16" w16cid:durableId="1268854381">
    <w:abstractNumId w:val="10"/>
  </w:num>
  <w:num w:numId="17" w16cid:durableId="244806653">
    <w:abstractNumId w:val="28"/>
  </w:num>
  <w:num w:numId="18" w16cid:durableId="701826518">
    <w:abstractNumId w:val="7"/>
  </w:num>
  <w:num w:numId="19" w16cid:durableId="428818036">
    <w:abstractNumId w:val="25"/>
  </w:num>
  <w:num w:numId="20" w16cid:durableId="1572933392">
    <w:abstractNumId w:val="20"/>
  </w:num>
  <w:num w:numId="21" w16cid:durableId="1555240462">
    <w:abstractNumId w:val="14"/>
  </w:num>
  <w:num w:numId="22" w16cid:durableId="1499542297">
    <w:abstractNumId w:val="16"/>
  </w:num>
  <w:num w:numId="23" w16cid:durableId="232354897">
    <w:abstractNumId w:val="2"/>
  </w:num>
  <w:num w:numId="24" w16cid:durableId="384842544">
    <w:abstractNumId w:val="3"/>
  </w:num>
  <w:num w:numId="25" w16cid:durableId="1482119642">
    <w:abstractNumId w:val="15"/>
  </w:num>
  <w:num w:numId="26" w16cid:durableId="577131854">
    <w:abstractNumId w:val="5"/>
  </w:num>
  <w:num w:numId="27" w16cid:durableId="1501697941">
    <w:abstractNumId w:val="21"/>
  </w:num>
  <w:num w:numId="28" w16cid:durableId="2096515494">
    <w:abstractNumId w:val="12"/>
  </w:num>
  <w:num w:numId="29" w16cid:durableId="24492654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DbfRQ6ZpOVG/0FXeRJWfvLb/FmrvVuMnVts2GLYfZ50dSoVva/uCvNgppZmDF6jgxfV6s9cVKjHsKGbMJQntVA==" w:salt="DEcVwckFrqIMSLCZKaGRw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50A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4D09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92C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0576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0F13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720" w:hanging="351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15695</Words>
  <Characters>89467</Characters>
  <Application>Microsoft Office Word</Application>
  <DocSecurity>0</DocSecurity>
  <Lines>745</Lines>
  <Paragraphs>209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2025-12-03T08:05:00Z</dcterms:created>
  <dcterms:modified xsi:type="dcterms:W3CDTF">2025-12-03T09:51:00Z</dcterms:modified>
</cp:coreProperties>
</file>