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115C7" w14:textId="77777777" w:rsidR="00CC157C" w:rsidRPr="00112589" w:rsidRDefault="00CC157C" w:rsidP="00883759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1258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5F07C90B" w14:textId="39F440E8" w:rsidR="00CC157C" w:rsidRPr="00112589" w:rsidRDefault="00CC157C" w:rsidP="00DD78FB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12589">
        <w:rPr>
          <w:b/>
          <w:sz w:val="16"/>
          <w:szCs w:val="16"/>
          <w:lang w:val="ro-RO"/>
        </w:rPr>
        <w:t xml:space="preserve"> (de la pagina 1 la pagina )</w:t>
      </w:r>
    </w:p>
    <w:p w14:paraId="48B89AB7" w14:textId="77777777" w:rsidR="00CC157C" w:rsidRDefault="00CC157C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6D1431A6" w14:textId="77777777" w:rsidR="00CC157C" w:rsidRDefault="00CC157C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3AC19EF9" w14:textId="77777777" w:rsidR="00CC157C" w:rsidRDefault="00CC157C">
      <w:pPr>
        <w:jc w:val="center"/>
        <w:rPr>
          <w:sz w:val="28"/>
        </w:rPr>
      </w:pPr>
    </w:p>
    <w:p w14:paraId="30FC7F10" w14:textId="77777777" w:rsidR="00CC157C" w:rsidRDefault="00CC157C">
      <w:pPr>
        <w:jc w:val="center"/>
        <w:rPr>
          <w:sz w:val="28"/>
        </w:rPr>
      </w:pPr>
    </w:p>
    <w:p w14:paraId="61A36306" w14:textId="77777777" w:rsidR="00CC157C" w:rsidRDefault="00CC157C">
      <w:pPr>
        <w:jc w:val="center"/>
        <w:rPr>
          <w:sz w:val="28"/>
        </w:rPr>
      </w:pPr>
    </w:p>
    <w:p w14:paraId="541AD1B1" w14:textId="77777777" w:rsidR="00CC157C" w:rsidRDefault="00CC157C">
      <w:pPr>
        <w:jc w:val="center"/>
        <w:rPr>
          <w:sz w:val="28"/>
        </w:rPr>
      </w:pPr>
    </w:p>
    <w:p w14:paraId="179331E1" w14:textId="77777777" w:rsidR="00CC157C" w:rsidRDefault="00CC157C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BRAŞOV</w:t>
      </w:r>
    </w:p>
    <w:p w14:paraId="04ED3EE3" w14:textId="77777777" w:rsidR="00CC157C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6C527F0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1.1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1C923C25" w14:textId="77777777" w:rsidR="00CC157C" w:rsidRDefault="00CC157C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311A1B54" w14:textId="77777777" w:rsidR="00CC157C" w:rsidRDefault="00CC157C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decembrie 2025 si 1-10 ianuarie 2026</w:t>
      </w:r>
    </w:p>
    <w:p w14:paraId="51972EB8" w14:textId="77777777" w:rsidR="00CC157C" w:rsidRPr="00304457" w:rsidRDefault="00CC157C" w:rsidP="00304457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2FE83471" w14:textId="77777777" w:rsidR="00CC157C" w:rsidRDefault="00CC157C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CC157C" w14:paraId="4433864D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A30A698" w14:textId="77777777" w:rsidR="00CC157C" w:rsidRDefault="00CC157C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3774035D" w14:textId="77777777" w:rsidR="00CC157C" w:rsidRDefault="00CC157C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78B1E138" w14:textId="77777777" w:rsidR="00CC157C" w:rsidRDefault="00CC157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5B1A2AC3" w14:textId="77777777" w:rsidR="00CC157C" w:rsidRDefault="00CC157C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15E759C7" w14:textId="77777777" w:rsidR="00CC157C" w:rsidRDefault="00CC157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676BE016" w14:textId="77777777" w:rsidR="00CC157C" w:rsidRDefault="00CC157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080A00F" w14:textId="77777777" w:rsidR="00CC157C" w:rsidRDefault="00CC157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518920C9" w14:textId="77777777" w:rsidR="00CC157C" w:rsidRDefault="00CC157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14BBA7D9" w14:textId="77777777" w:rsidR="00CC157C" w:rsidRDefault="00CC157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7E22E7BA" w14:textId="77777777" w:rsidR="00CC157C" w:rsidRDefault="00CC157C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1C20B7BE" w14:textId="77777777" w:rsidR="00CC157C" w:rsidRDefault="00CC157C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2E35C087" w14:textId="77777777" w:rsidR="00CC157C" w:rsidRDefault="00CC157C" w:rsidP="002A2B4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5F27BFFA" w14:textId="77777777" w:rsidR="00CC157C" w:rsidRDefault="00CC157C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12FCB7DC" w14:textId="77777777" w:rsidR="00CC157C" w:rsidRDefault="00CC157C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042624D4" w14:textId="77777777" w:rsidR="00CC157C" w:rsidRDefault="00CC157C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465F8B71" w14:textId="77777777" w:rsidR="00CC157C" w:rsidRDefault="00CC157C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5A755141" w14:textId="77777777" w:rsidR="00CC157C" w:rsidRDefault="00CC157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1BB1755" w14:textId="77777777" w:rsidR="00CC157C" w:rsidRDefault="00CC157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17B0738" w14:textId="77777777" w:rsidR="00CC157C" w:rsidRDefault="00CC157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7D0EC66" w14:textId="77777777" w:rsidR="00CC157C" w:rsidRDefault="00CC157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3509E4F7" w14:textId="77777777" w:rsidR="00CC157C" w:rsidRDefault="00CC157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7A19E63" w14:textId="77777777" w:rsidR="00CC157C" w:rsidRDefault="00CC157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6E4620D1" w14:textId="77777777" w:rsidR="00CC157C" w:rsidRDefault="00CC157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1365DE80" w14:textId="77777777" w:rsidR="00CC157C" w:rsidRDefault="00CC157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6158F9E" w14:textId="77777777" w:rsidR="00CC157C" w:rsidRDefault="00CC157C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CC157C" w14:paraId="37765562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07B41304" w14:textId="77777777" w:rsidR="00CC157C" w:rsidRDefault="00CC157C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224A282B" w14:textId="77777777" w:rsidR="00CC157C" w:rsidRDefault="00CC157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11F3B771" w14:textId="77777777" w:rsidR="00CC157C" w:rsidRDefault="00CC157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4DD117E8" w14:textId="77777777" w:rsidR="00CC157C" w:rsidRDefault="00CC157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698EFF69" w14:textId="77777777" w:rsidR="00CC157C" w:rsidRDefault="00CC157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DE96112" w14:textId="77777777" w:rsidR="00CC157C" w:rsidRDefault="00CC157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6D3DC807" w14:textId="77777777" w:rsidR="00CC157C" w:rsidRDefault="00CC157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62FA23C" w14:textId="77777777" w:rsidR="00CC157C" w:rsidRDefault="00CC157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1C6FD501" w14:textId="77777777" w:rsidR="00CC157C" w:rsidRDefault="00CC157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94B4EEC" w14:textId="77777777" w:rsidR="00CC157C" w:rsidRDefault="00CC157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291F791F" w14:textId="77777777" w:rsidR="00CC157C" w:rsidRDefault="00CC157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51B65024" w14:textId="77777777" w:rsidR="00CC157C" w:rsidRDefault="00CC157C">
      <w:pPr>
        <w:spacing w:line="192" w:lineRule="auto"/>
        <w:jc w:val="center"/>
      </w:pPr>
    </w:p>
    <w:p w14:paraId="5A2D501D" w14:textId="77777777" w:rsidR="00CC157C" w:rsidRDefault="00CC157C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17675CFA" w14:textId="77777777" w:rsidR="00CC157C" w:rsidRPr="00C40B51" w:rsidRDefault="00CC157C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7366A0A2" w14:textId="77777777" w:rsidR="00CC157C" w:rsidRPr="00C40B51" w:rsidRDefault="00CC157C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32D616F" w14:textId="77777777" w:rsidR="00CC157C" w:rsidRPr="00C40B51" w:rsidRDefault="00CC157C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28D38DB" w14:textId="77777777" w:rsidR="00CC157C" w:rsidRDefault="00CC157C" w:rsidP="004C7D25">
      <w:pPr>
        <w:pStyle w:val="Heading1"/>
        <w:spacing w:line="360" w:lineRule="auto"/>
      </w:pPr>
      <w:r>
        <w:t>LINIA 101</w:t>
      </w:r>
    </w:p>
    <w:p w14:paraId="4ECAE9EC" w14:textId="77777777" w:rsidR="00CC157C" w:rsidRDefault="00CC157C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C157C" w14:paraId="35921D8D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DDB2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E323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2E8377A7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1584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263E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64D808B0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44FE" w14:textId="77777777" w:rsidR="00CC157C" w:rsidRPr="009E41CA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A42E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65BB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9BDD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3A75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CFA9E26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2DEFFD67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8CE7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5C3A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48C4DC89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47D7" w14:textId="77777777" w:rsidR="00CC157C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D54E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0808CEC8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8008" w14:textId="77777777" w:rsidR="00CC157C" w:rsidRPr="009E41CA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A7A5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3EA2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9097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AC1F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6F151B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895963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26372E17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CC157C" w14:paraId="12DA0623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121C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B722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49AD" w14:textId="77777777" w:rsidR="00CC157C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3FC7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2ADC652C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64222572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65CD" w14:textId="77777777" w:rsidR="00CC157C" w:rsidRPr="009E41CA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25B7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B8D2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101313E1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E4C12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2FC2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373D28A2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2C54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7485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02A2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E568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3F1497A1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1409D4F5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69D5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7A57FE5F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753B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0F83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B51D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C691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9188E3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CC157C" w14:paraId="066CD7C7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A339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896A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7AD4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F041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198BD445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08B3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53698641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538B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AC80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7C66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1CFD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CC157C" w14:paraId="7F3C5654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93D0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9449C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10E9C5CA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9F8C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B928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6689F5FE" w14:textId="77777777" w:rsidR="00CC157C" w:rsidRDefault="00CC157C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și zona aparate de cale </w:t>
            </w:r>
            <w:r>
              <w:rPr>
                <w:b/>
                <w:bCs/>
                <w:sz w:val="20"/>
                <w:lang w:val="ro-RO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EF88" w14:textId="77777777" w:rsidR="00CC157C" w:rsidRPr="009E41CA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2194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F732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F722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8F25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12CBC59F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D731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443F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0FBC" w14:textId="77777777" w:rsidR="00CC157C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79E4" w14:textId="77777777" w:rsidR="00CC157C" w:rsidRDefault="00CC157C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Ciocăneşti Cap Y - </w:t>
            </w:r>
          </w:p>
          <w:p w14:paraId="679BC417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– Fusea -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A342" w14:textId="77777777" w:rsidR="00CC157C" w:rsidRPr="009E41CA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134F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B2F6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07C56B8D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AE14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1566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0BDE939D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16E4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F02A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2BBC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B924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33B27EDC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7D3C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2406534C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3EB0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A2A1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D947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23A7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6DB2A62C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AE9F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F9A2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  <w:p w14:paraId="448976AC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6E83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831E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0148BC1E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7070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529A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C20C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39F9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E9CA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5D6ACC82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E43C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D48C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  <w:p w14:paraId="606BD759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5F07" w14:textId="77777777" w:rsidR="00CC157C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6663" w14:textId="77777777" w:rsidR="00CC157C" w:rsidRDefault="00CC157C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AB72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1930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5266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1EF2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088C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2B674A36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7569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2359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DDE2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E4B2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1CB33FFB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3AA4652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6BDD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E058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4864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F58D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F82A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6E6E0318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C31F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5D5F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1FB2C893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78AF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9DC7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17B8AAB8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1D00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75FC4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C915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ED2B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497C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0BB1B3B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A2E3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98FD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D011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F1D1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BEED05E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804B" w14:textId="77777777" w:rsidR="00CC157C" w:rsidRPr="00A165AE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5E10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7B15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A46E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D498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27085D6E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68C6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4B3A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1F6394A3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FD44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018F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6F674FD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BD91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2B3C" w14:textId="77777777" w:rsidR="00CC157C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622F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6032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1DB5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CC157C" w14:paraId="04B4840B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130A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2474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2400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CDC5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552F121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74D9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9E52" w14:textId="77777777" w:rsidR="00CC157C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8270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C394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C3C9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ECA048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CDAEB8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CC157C" w14:paraId="3C108CD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A3A25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4E00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DFE17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72A7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6A03BC9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5850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BF65" w14:textId="77777777" w:rsidR="00CC157C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405C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EBE1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E423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D004E9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590B3A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CC157C" w14:paraId="4994701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9C45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FB8C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2D10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7462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AE7CEF0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7FE9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0CBA" w14:textId="77777777" w:rsidR="00CC157C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F172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6CE4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55CD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4F4D54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56374E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CC157C" w14:paraId="1EEFDBC0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255C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1AED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F481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BCD3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701BAD4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1820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7DE9" w14:textId="77777777" w:rsidR="00CC157C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17E8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7E4F7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AEB9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A6C4A0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D20AAA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CC157C" w14:paraId="600CEEC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0CDE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A2B9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79A3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214E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F0C84ED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5EE6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C97F7D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A165" w14:textId="77777777" w:rsidR="00CC157C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885E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4E8C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26E0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9E4D4C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0821FE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CC157C" w14:paraId="33ED222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4817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A7C5D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1C5BD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C838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51CB6AE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FCBE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D24BC18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1550D1F8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893C420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7D7DFD5" w14:textId="77777777" w:rsidR="00CC157C" w:rsidRPr="00A165AE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D0E8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4F04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144E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FBF5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46B728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CC157C" w14:paraId="2130E73A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AA27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71AF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2668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49D6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2DA85981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E7DA2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8C8A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580F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0DB2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1BC4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36FB2D2F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584F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D067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4AEAC314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B0EE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26C0E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1FA84DDF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365C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32CC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B1F8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6C94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62C7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7A45CBC5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2316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F9FB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53A1D6BE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1896" w14:textId="77777777" w:rsidR="00CC157C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D2A2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21048E23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93E1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FD4C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2F4A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0C30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7343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451BABD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3D20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D881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00DEAB94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F0A7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3719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797F85D5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2EB9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29E0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58D4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B0C8" w14:textId="77777777" w:rsidR="00CC157C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B48F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43E3F528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15ED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FA5F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60B7B6BF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ABFC" w14:textId="77777777" w:rsidR="00CC157C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99EA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1A21AF22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5EFB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7C6F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591B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5625" w14:textId="77777777" w:rsidR="00CC157C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B484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CC157C" w14:paraId="2993E347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EB21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2489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638D" w14:textId="77777777" w:rsidR="00CC157C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F283" w14:textId="77777777" w:rsidR="00CC157C" w:rsidRDefault="00CC157C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5E0260B5" w14:textId="77777777" w:rsidR="00CC157C" w:rsidRDefault="00CC157C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E6C8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5722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69F9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58+960</w:t>
            </w:r>
          </w:p>
          <w:p w14:paraId="6A435F41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2CBC" w14:textId="77777777" w:rsidR="00CC157C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0641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58+990.</w:t>
            </w:r>
          </w:p>
        </w:tc>
      </w:tr>
      <w:tr w:rsidR="00CC157C" w14:paraId="5143B855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D158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D970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6791" w14:textId="77777777" w:rsidR="00CC157C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0344" w14:textId="77777777" w:rsidR="00CC157C" w:rsidRDefault="00CC157C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17FEF629" w14:textId="77777777" w:rsidR="00CC157C" w:rsidRDefault="00CC157C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4E0D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0351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15EA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59+600</w:t>
            </w:r>
          </w:p>
          <w:p w14:paraId="5F368387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C3DC" w14:textId="77777777" w:rsidR="00CC157C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A564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59+625.</w:t>
            </w:r>
          </w:p>
        </w:tc>
      </w:tr>
      <w:tr w:rsidR="00CC157C" w14:paraId="44830112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67E7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C649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AF4A" w14:textId="77777777" w:rsidR="00CC157C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A2BF" w14:textId="77777777" w:rsidR="00CC157C" w:rsidRDefault="00CC157C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2A812C6A" w14:textId="77777777" w:rsidR="00CC157C" w:rsidRDefault="00CC157C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ACBC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740D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E2B3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6731CDE8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3829" w14:textId="77777777" w:rsidR="00CC157C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78E6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63+370.</w:t>
            </w:r>
          </w:p>
        </w:tc>
      </w:tr>
      <w:tr w:rsidR="00CC157C" w14:paraId="2BAE410B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F07E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313A1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B2B9" w14:textId="77777777" w:rsidR="00CC157C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35A1" w14:textId="77777777" w:rsidR="00CC157C" w:rsidRDefault="00CC157C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021B3F57" w14:textId="77777777" w:rsidR="00CC157C" w:rsidRDefault="00CC157C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A04E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B6EB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130A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65+850</w:t>
            </w:r>
          </w:p>
          <w:p w14:paraId="69A42CEA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F562" w14:textId="77777777" w:rsidR="00CC157C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8B6B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65+875.</w:t>
            </w:r>
          </w:p>
        </w:tc>
      </w:tr>
      <w:tr w:rsidR="00CC157C" w14:paraId="0837994B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0D2D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4A72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BBBF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8167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F181F4A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2FAD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69B2D8DC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0D366809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B41DB43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288589CF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6049667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BCD8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72A0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3AE5" w14:textId="77777777" w:rsidR="00CC157C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23B4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0D4F9A64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911C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C839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FF83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FF09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9AEC9D3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570E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7ECB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E8E5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670C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E044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1D97A6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CC157C" w14:paraId="3DB808B4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B510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EC46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FB84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D8BD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1AC7FB6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33AC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473411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16D6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0574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1AC5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B323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731A7F46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A3B3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00B7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B3B88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9C16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6ABBD00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357E8E01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9082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3D26A464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7004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FB34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EB1B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5655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53C788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CC157C" w14:paraId="4E8D6B6F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9C96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FF96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9CFD8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6DB5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B78833B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394F5D67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12A2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13A9F01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AE25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FB7E7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F96D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A2A4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033177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CC157C" w14:paraId="221851B1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6CEC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6D48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2AF0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137A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1B030471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5DCE23B6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F3F4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567B4A0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47EC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14DB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F384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06C4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CC157C" w14:paraId="4333D615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2A787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B0AB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8D07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1797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1443D1BA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8632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6915D36D" w14:textId="77777777" w:rsidR="00CC157C" w:rsidRPr="00FA5543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DD56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CC76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A8C0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BE72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CC157C" w14:paraId="361ED552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C616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0766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7986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B644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993051A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28378B58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6630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16023A9F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B0EA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E1F8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9C5E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A19B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6EA0E2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CC157C" w14:paraId="6BC6F858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6EBF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8BEC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C436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1F89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F51B565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A95F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1D769EDF" w14:textId="77777777" w:rsidR="00CC157C" w:rsidRPr="009E41CA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8024" w14:textId="77777777" w:rsidR="00CC157C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C895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DE5C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4E48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48B4DF1E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4027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FF7E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D711F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7EC4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EA23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F131EC0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8403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663E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3BCD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1B29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CC157C" w14:paraId="38D01F21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58F7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D81F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CF50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16CA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2249355A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7BCF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A44A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A0E4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4E40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DE2B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D7E746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CC157C" w14:paraId="526C56E9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FF65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8753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7FD9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99C0D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536447B5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D24E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4D3D539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D236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27AE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EB51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699A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76176E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6DB2AC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CC157C" w14:paraId="57F98DFB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0E2D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8C8B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932D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07BB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535B575E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8118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6EA7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DD1A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FF85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25953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72527C82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C54E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60321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A889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554E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7C2D68C1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BB35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CD46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DB5C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75012598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3BDE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9309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09C502FB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88ED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D61E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3DEC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7ED8" w14:textId="77777777" w:rsidR="00CC157C" w:rsidRDefault="00CC157C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059204D5" w14:textId="77777777" w:rsidR="00CC157C" w:rsidRDefault="00CC157C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031F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8864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2CC8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91+700</w:t>
            </w:r>
          </w:p>
          <w:p w14:paraId="03DFE74D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2527" w14:textId="77777777" w:rsidR="00CC157C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1B24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2A676026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14EC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955A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5B97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64AE" w14:textId="77777777" w:rsidR="00CC157C" w:rsidRDefault="00CC157C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756A4338" w14:textId="77777777" w:rsidR="00CC157C" w:rsidRDefault="00CC157C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BDA6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37FC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9E9B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92+750</w:t>
            </w:r>
          </w:p>
          <w:p w14:paraId="4ADE74E7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9E87" w14:textId="77777777" w:rsidR="00CC157C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8E5E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68E92BB1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6DE4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A6BB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4B25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A3FB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22D7B059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09D8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7032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0801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E008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92A9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CC157C" w14:paraId="60AEF4F0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1E62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83D2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F08B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FC02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7B1DA7C6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48F9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3D9D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A2FA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6B1F1CDF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7EDD" w14:textId="77777777" w:rsidR="00CC157C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B4D5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D943354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3982298F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51811928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CC157C" w14:paraId="6CC3F7D6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77A1F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D66B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4972BAEF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4A86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DF81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5350361F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4739306F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DEBF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5014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F17F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7400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D5D5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CC157C" w14:paraId="1002A5DE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B412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DC9A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AD0D" w14:textId="77777777" w:rsidR="00CC157C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B2E6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411CFFF7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7B7A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B51BB82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99328F0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1D9680AA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CECD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6E87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2C00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D8B0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CC157C" w14:paraId="13AE8BB3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E587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4881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0FBD5C40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8BF91" w14:textId="77777777" w:rsidR="00CC157C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FFFC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594E2603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1529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9818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8E28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92A2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4597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CC157C" w14:paraId="531D0554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FD56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A5A1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0614" w14:textId="77777777" w:rsidR="00CC157C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F904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698600CB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4CC7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F6350C0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01DA327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DAFE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3B95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9FE5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C2B9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CC157C" w14:paraId="47E1892F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5B5B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84DB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63909462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50BD" w14:textId="77777777" w:rsidR="00CC157C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3408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FACA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CFBA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032F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2293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4EF3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CC157C" w14:paraId="396BD585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9FCD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3924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0357E05D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11CC" w14:textId="77777777" w:rsidR="00CC157C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99ED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F57D244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6B3E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22FC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7E1F4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479F" w14:textId="77777777" w:rsidR="00CC157C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93E1" w14:textId="77777777" w:rsidR="00CC157C" w:rsidRDefault="00CC157C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3B71CE8B" w14:textId="77777777" w:rsidR="00CC157C" w:rsidRDefault="00CC157C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180D7FFE" w14:textId="77777777" w:rsidR="00CC157C" w:rsidRDefault="00CC157C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8F3F06A" w14:textId="77777777" w:rsidR="00CC157C" w:rsidRDefault="00CC157C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215AF4BE" w14:textId="77777777" w:rsidR="00CC157C" w:rsidRPr="002C6BE4" w:rsidRDefault="00CC157C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CC157C" w14:paraId="39D75A61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2781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780C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4BAF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64FE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D105E1B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7F71922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19B3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42C2B487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8A57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8C09A4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B0D8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2742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D1F22E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7A44BB6E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CC157C" w14:paraId="0667005D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18FA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EB37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5FE5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8F89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A2F4F37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BFA8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5F3B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340C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937D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082B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00C754DE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9FBD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F916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C29E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0A87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47CC2CC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D95C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92482AC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38B60209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3978EF48" w14:textId="77777777" w:rsidR="00CC157C" w:rsidRPr="00164983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7917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62B0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D32E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4C00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9A6FFF" w14:textId="77777777" w:rsidR="00CC157C" w:rsidRPr="0058349B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CC157C" w14:paraId="38491B02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8A35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10FC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70FB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3A6F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A63615B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C044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8CED33D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792C" w14:textId="77777777" w:rsidR="00CC157C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2E54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1FD7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3973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13A90D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CC157C" w14:paraId="625AB612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F9E9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45D9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6661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7B32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5927EC7A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BA7F0D0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5C5E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1BBA3EEB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C7CC2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11F1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20DF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C813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698287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26C15806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CC157C" w14:paraId="0C71EB03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ACDA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EF8A5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966D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AE30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087F3212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8CB9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A1340D1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FAA60D3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62C1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79BB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B8E6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31B6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6949C01A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880B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B915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1F1E" w14:textId="77777777" w:rsidR="00CC157C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7621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75FB7440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B828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F50A894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00BA1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25D6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5071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E6C1" w14:textId="77777777" w:rsidR="00CC157C" w:rsidRPr="00860983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E23C94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223AB1AA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40BE8D91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CC157C" w14:paraId="6BCFBA8B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89C6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5316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529D4AE2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9C69" w14:textId="77777777" w:rsidR="00CC157C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5FF5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FE90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BBDF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2085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653C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67D40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3D2298BC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4C7A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A00A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708E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D805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56B408E3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DAD5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8690C92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2C29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E2AF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197B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6F95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75FE702E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CC157C" w14:paraId="2208F496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403B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12C5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C271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4FB4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52F59763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2BD997E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3929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B130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495D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6733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F775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16183AE2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D0FE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8A73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6CA52003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02D0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9273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F1B0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B15A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8DF5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B5AF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F7EF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12FC6D31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A646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B1C8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3BFB2424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54CB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AFD0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68D87DA6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54594742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95C8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D539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D510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708C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8B5F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74AD8391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B4AF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8D25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89BF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6544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2436A55E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BB72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FC60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C14D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52F5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4C62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10C51B1B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CC157C" w14:paraId="717FDCF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4AAF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02E7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1DE7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2F36C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27513B2C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257BEA7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0B4C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D03B8C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95B01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F3A1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3F28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A8F0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7032EA3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0C5C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0AA7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6B5A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4EDC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1E532EBB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834897B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33D0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7D6C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36F4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1A9D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D485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2ADA45F2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F9857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3E83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F9A4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B815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4F41DD9D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CDF9DAA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3D21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E193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7BEC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FD6D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01FA1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01BC077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2251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4942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1590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EBB7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57787A03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9736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CECF75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7100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015E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2A13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D3DA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355A0F7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660E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EA4C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53D4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CD58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B89A74D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F20B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44E5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E82B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B7CD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08D2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766CA69C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3F3F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31FF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E2DE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59AF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CB74BF0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2D53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727C9BCC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3171C85D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56F2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86D5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A292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AB5C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CC157C" w14:paraId="6D3CD206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A5BC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E8E6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DA3F6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D721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324E0C3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08CF4F2B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CC30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FD51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E8E4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2BD8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066F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2E144A9D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1A34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17A1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540D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6B63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C7887AF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32CC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177B7701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325C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DAD3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9D9C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0BB0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CC157C" w14:paraId="7FB4BE23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3430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F665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5C2D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223C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FFD2340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24B7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41371DA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64ED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3C2CC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D8C3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83B7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65B2E9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4F8D6DA9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CC157C" w14:paraId="67394DAB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4B6F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D1F2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E49D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419D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D87F110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C229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D208672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9E74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9637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A028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191C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CC157C" w14:paraId="38E93064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74C3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15EF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5B65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2F59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93F3456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9A42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E012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E362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266E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1F4E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60B5C8E7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CC157C" w14:paraId="65D24096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4A70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89EC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F768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0E00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610AD8D6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82D647A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9B41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74B4B4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17AF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860D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916A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708B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68AE8373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AE42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E5CE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5885E2C8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EF6B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B0C4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5842153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28FF49FD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4AC5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5BEF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96AD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F1CD4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AA69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A3743A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CC157C" w14:paraId="5DC2E2AC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5BD54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FE3B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F88B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E7E8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335690E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F34A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C811002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7E500A6C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5FACBF27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26FE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A05C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CB34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70C4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2B28F81B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CC157C" w14:paraId="25EFC989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C989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5992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16D9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5061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A2C995E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75DA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22A09B5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329A" w14:textId="77777777" w:rsidR="00CC157C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3395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BBDD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D3DE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CC157C" w14:paraId="1876625A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5718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3B1E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AA11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228C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D2C1C91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B9FF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44E1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2C07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DC8B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655D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CC157C" w14:paraId="5DB187F7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C7B4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EFED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1F07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437C6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C6C4D71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CFD4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A8C172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0C8D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6AC4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D09E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417F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0294FBA2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FEF8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740B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9EE4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62F2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1A0FE11E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F178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AB83EE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F457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6DE4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BE2F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02BD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CC157C" w14:paraId="1C51B2FA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629C7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8C6A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4300962D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03C2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E0EC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79EBA774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18A8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2C743" w14:textId="77777777" w:rsidR="00CC157C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3433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60B8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44AB" w14:textId="77777777" w:rsidR="00CC157C" w:rsidRPr="006064A3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CCC1515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005A147C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ED53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4E16" w14:textId="77777777" w:rsidR="00CC157C" w:rsidRPr="006064A3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3AAC8007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64D0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31FD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018A9A1F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3742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A7F5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442A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B0EF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AB12" w14:textId="77777777" w:rsidR="00CC157C" w:rsidRPr="006064A3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A01C11C" w14:textId="77777777" w:rsidR="00CC157C" w:rsidRPr="001D28D8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13143765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8D33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A130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31C5977D" w14:textId="77777777" w:rsidR="00CC157C" w:rsidRPr="006064A3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6337" w14:textId="77777777" w:rsidR="00CC157C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EF6D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6588F625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E991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50BF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668A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639E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A9A0A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CC157C" w14:paraId="3A9BAAA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D54B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492F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469E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2497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28C2A52D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4E476D9D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F7B4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DF7BCC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1EEB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0719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08DF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3519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05D78A0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E3604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E229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49E32D44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5E00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E6BD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55A6B81A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964F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03EE0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D9B1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0542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AA64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157C" w14:paraId="1B83351C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33BC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984E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961E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D610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7E6E037E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F740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6A824377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17AE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33D2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CF51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099A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CC157C" w14:paraId="515F284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36AF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A44C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0D52F7D1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B84F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8F10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591CFC8D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9FB7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0366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4AAE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BAE5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BA2E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5332727E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CC157C" w14:paraId="6D15E99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450D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E236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E6F8" w14:textId="77777777" w:rsidR="00CC157C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7827" w14:textId="77777777" w:rsidR="00CC157C" w:rsidRDefault="00CC157C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87BFC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62294A49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6513C742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08AA" w14:textId="77777777" w:rsidR="00CC157C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4BDB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F231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0F47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CC157C" w14:paraId="5518B81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14AD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3458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0BC7" w14:textId="77777777" w:rsidR="00CC157C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BC24" w14:textId="77777777" w:rsidR="00CC157C" w:rsidRDefault="00CC157C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88BAC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1452E9C1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414B" w14:textId="77777777" w:rsidR="00CC157C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BBA96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DE77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4A22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CC157C" w14:paraId="3146B661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3DF9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3759" w14:textId="77777777" w:rsidR="00CC157C" w:rsidRDefault="00CC157C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2C85" w14:textId="77777777" w:rsidR="00CC157C" w:rsidRPr="000625F2" w:rsidRDefault="00CC157C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C655" w14:textId="77777777" w:rsidR="00CC157C" w:rsidRDefault="00CC157C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7DAE6073" w14:textId="77777777" w:rsidR="00CC157C" w:rsidRDefault="00CC157C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171C" w14:textId="77777777" w:rsidR="00CC157C" w:rsidRDefault="00CC157C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BFE6668" w14:textId="77777777" w:rsidR="00CC157C" w:rsidRDefault="00CC157C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BB0CB" w14:textId="77777777" w:rsidR="00CC157C" w:rsidRDefault="00CC157C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5640" w14:textId="77777777" w:rsidR="00CC157C" w:rsidRDefault="00CC157C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D4C6" w14:textId="77777777" w:rsidR="00CC157C" w:rsidRPr="000625F2" w:rsidRDefault="00CC157C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B621" w14:textId="77777777" w:rsidR="00CC157C" w:rsidRDefault="00CC157C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FDCFC2" w14:textId="77777777" w:rsidR="00CC157C" w:rsidRDefault="00CC157C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7517E8B1" w14:textId="77777777" w:rsidR="00CC157C" w:rsidRDefault="00CC157C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CC157C" w14:paraId="3F3A639A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6642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9C3D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94B9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43E7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FF7CA14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123C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3984306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335040B8" w14:textId="77777777" w:rsidR="00CC157C" w:rsidRDefault="00CC157C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28CF948F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F0E4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247C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71BA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CDC0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C12F24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CC157C" w14:paraId="1913BC84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D786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FB94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5D0B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47A4" w14:textId="77777777" w:rsidR="00CC157C" w:rsidRDefault="00CC157C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51820D7C" w14:textId="77777777" w:rsidR="00CC157C" w:rsidRDefault="00CC157C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1CA7" w14:textId="77777777" w:rsidR="00CC157C" w:rsidRDefault="00CC157C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3F3D489" w14:textId="77777777" w:rsidR="00CC157C" w:rsidRDefault="00CC157C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4C2D6981" w14:textId="77777777" w:rsidR="00CC157C" w:rsidRDefault="00CC157C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5C9F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02AC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6232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C640" w14:textId="77777777" w:rsidR="00CC157C" w:rsidRDefault="00CC157C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CF2D90" w14:textId="77777777" w:rsidR="00CC157C" w:rsidRDefault="00CC157C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CC157C" w14:paraId="4F731CC7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C735" w14:textId="77777777" w:rsidR="00CC157C" w:rsidRDefault="00CC157C" w:rsidP="00CC157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F905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1A91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2025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5B4DB79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74FE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226C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3D4F" w14:textId="77777777" w:rsidR="00CC157C" w:rsidRDefault="00CC157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E2C2" w14:textId="77777777" w:rsidR="00CC157C" w:rsidRPr="000625F2" w:rsidRDefault="00CC157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E4E5" w14:textId="77777777" w:rsidR="00CC157C" w:rsidRDefault="00CC157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E23D43D" w14:textId="77777777" w:rsidR="00CC157C" w:rsidRDefault="00CC157C">
      <w:pPr>
        <w:spacing w:before="40" w:after="40" w:line="192" w:lineRule="auto"/>
        <w:ind w:right="57"/>
        <w:rPr>
          <w:sz w:val="20"/>
          <w:lang w:val="ro-RO"/>
        </w:rPr>
      </w:pPr>
    </w:p>
    <w:p w14:paraId="0732E07F" w14:textId="77777777" w:rsidR="00CC157C" w:rsidRDefault="00CC157C" w:rsidP="00DB78D2">
      <w:pPr>
        <w:pStyle w:val="Heading1"/>
        <w:spacing w:line="360" w:lineRule="auto"/>
      </w:pPr>
      <w:r>
        <w:lastRenderedPageBreak/>
        <w:t>LINIA 112</w:t>
      </w:r>
    </w:p>
    <w:p w14:paraId="45DB1A30" w14:textId="77777777" w:rsidR="00CC157C" w:rsidRDefault="00CC157C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CC157C" w14:paraId="369AA217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8A2B" w14:textId="77777777" w:rsidR="00CC157C" w:rsidRDefault="00CC157C" w:rsidP="00CC157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483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79D1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147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558661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24B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2F99E2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0D35F23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5DCD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620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9218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88D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73B9B67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CC157C" w14:paraId="12A42FF6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2DAF" w14:textId="77777777" w:rsidR="00CC157C" w:rsidRDefault="00CC157C" w:rsidP="00CC157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90E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D132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5ED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57EBC6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F2BF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7293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49D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1BDA7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8AA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CC157C" w14:paraId="195950F5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B261" w14:textId="77777777" w:rsidR="00CC157C" w:rsidRDefault="00CC157C" w:rsidP="00CC157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0E0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E843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F62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8792FA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034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2FBF28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9A7A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232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20B3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603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CC157C" w14:paraId="26B130DA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384F9" w14:textId="77777777" w:rsidR="00CC157C" w:rsidRDefault="00CC157C" w:rsidP="00CC157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004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6F25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946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8C891C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43D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370E3C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299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8FA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D4A9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380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157C" w14:paraId="1D7EC8F0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E4C6" w14:textId="77777777" w:rsidR="00CC157C" w:rsidRDefault="00CC157C" w:rsidP="00CC157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6801" w14:textId="77777777" w:rsidR="00CC157C" w:rsidRDefault="00CC157C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7BC6D3BD" w14:textId="77777777" w:rsidR="00CC157C" w:rsidRDefault="00CC157C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F0A6" w14:textId="77777777" w:rsidR="00CC157C" w:rsidRPr="00483148" w:rsidRDefault="00CC157C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D4DC" w14:textId="77777777" w:rsidR="00CC157C" w:rsidRDefault="00CC157C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03D7" w14:textId="77777777" w:rsidR="00CC157C" w:rsidRDefault="00CC157C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3C21" w14:textId="77777777" w:rsidR="00CC157C" w:rsidRDefault="00CC157C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7C8E" w14:textId="77777777" w:rsidR="00CC157C" w:rsidRDefault="00CC157C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20C4" w14:textId="77777777" w:rsidR="00CC157C" w:rsidRPr="00483148" w:rsidRDefault="00CC157C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B620" w14:textId="77777777" w:rsidR="00CC157C" w:rsidRDefault="00CC157C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157C" w14:paraId="5C0B02FD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5477" w14:textId="77777777" w:rsidR="00CC157C" w:rsidRDefault="00CC157C" w:rsidP="00CC157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125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219+578</w:t>
            </w:r>
          </w:p>
          <w:p w14:paraId="1233E3B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2DC9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625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Vlăduleni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9A3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1E8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EB4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7695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F4A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C157C" w14:paraId="44011D77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7D9A" w14:textId="77777777" w:rsidR="00CC157C" w:rsidRDefault="00CC157C" w:rsidP="00CC157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40AE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34D8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0FF2" w14:textId="77777777" w:rsidR="00CC157C" w:rsidRDefault="00CC157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33EF89B6" w14:textId="77777777" w:rsidR="00CC157C" w:rsidRDefault="00CC157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D9F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1EFCFB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6450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0E95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227A" w14:textId="77777777" w:rsidR="00CC157C" w:rsidRPr="00483148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6C93" w14:textId="77777777" w:rsidR="00CC157C" w:rsidRDefault="00CC157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157C" w14:paraId="1B20007E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44CE" w14:textId="77777777" w:rsidR="00CC157C" w:rsidRDefault="00CC157C" w:rsidP="00CC157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863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2E6C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A66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1B34582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22583C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BC4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90F29D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D15F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42E4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7B43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A3F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157C" w14:paraId="3205C81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9972" w14:textId="77777777" w:rsidR="00CC157C" w:rsidRDefault="00CC157C" w:rsidP="00CC157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82A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2601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B13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51F9049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C40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B96A42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FF5A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E65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EF8D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BA6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E2EF5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CC157C" w14:paraId="1024C46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ACCA" w14:textId="77777777" w:rsidR="00CC157C" w:rsidRDefault="00CC157C" w:rsidP="00CC157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8F1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436C005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7F58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0AD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57C4AD7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2DE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E7CB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128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1006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927E" w14:textId="77777777" w:rsidR="00CC157C" w:rsidRPr="00EB0A86" w:rsidRDefault="00CC157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18C9C8B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157C" w14:paraId="1304C00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93A8" w14:textId="77777777" w:rsidR="00CC157C" w:rsidRDefault="00CC157C" w:rsidP="00CC157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97F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55734D1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CA63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14C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22C7D85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296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CC7A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346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CD62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DA4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157C" w14:paraId="480E74BC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2F5A" w14:textId="77777777" w:rsidR="00CC157C" w:rsidRDefault="00CC157C" w:rsidP="00CC157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62D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67D6A9F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BE2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713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8B2B6B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022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D8E0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FE7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D7A8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FE3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157F73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66B4FB0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CC157C" w14:paraId="0C62BBC1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378C" w14:textId="77777777" w:rsidR="00CC157C" w:rsidRDefault="00CC157C" w:rsidP="00CC157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DB3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83D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5A7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778CB3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C3D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11EC8A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9B6C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3A6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55C9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EE1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CC157C" w14:paraId="2C53002A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94F5" w14:textId="77777777" w:rsidR="00CC157C" w:rsidRDefault="00CC157C" w:rsidP="00CC157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5D8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252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9DC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907FB5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024211D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721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E342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3D3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135CF93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85AB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EC2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40477E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78835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CC157C" w14:paraId="1DE405B2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0C26" w14:textId="77777777" w:rsidR="00CC157C" w:rsidRDefault="00CC157C" w:rsidP="00CC157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CCD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64E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299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421813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A14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36A4044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0010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467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4F93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760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7D745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CC157C" w14:paraId="5B2615FB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B2EF7" w14:textId="77777777" w:rsidR="00CC157C" w:rsidRDefault="00CC157C" w:rsidP="00CC157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A78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B75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3B6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F34836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661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6D7A87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2A6620E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B09826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A71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089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12ED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E82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83537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CC157C" w14:paraId="3348CA79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33E5" w14:textId="77777777" w:rsidR="00CC157C" w:rsidRDefault="00CC157C" w:rsidP="00CC157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BFB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B6E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EF2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7914AD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1D3C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7557A4B" w14:textId="77777777" w:rsidR="00CC157C" w:rsidRPr="000A20AF" w:rsidRDefault="00CC157C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475D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BCD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2A5A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7DC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085F9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CC157C" w14:paraId="56902475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65E4" w14:textId="77777777" w:rsidR="00CC157C" w:rsidRDefault="00CC157C" w:rsidP="00CC157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9ED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27A3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467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204D21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D4D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E1B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30B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242B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3BD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B4A0F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CC157C" w14:paraId="4D94FDA9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7897" w14:textId="77777777" w:rsidR="00CC157C" w:rsidRDefault="00CC157C" w:rsidP="00CC157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1BC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D8B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B16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716E919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FBA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3AC79B7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4E5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5FB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53E7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CB1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CC157C" w14:paraId="219C8D8C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2C69" w14:textId="77777777" w:rsidR="00CC157C" w:rsidRDefault="00CC157C" w:rsidP="00CC157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A73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BD9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46C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68E59EE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F6D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38D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EDD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610C1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6AF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CC157C" w14:paraId="3A199432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0037" w14:textId="77777777" w:rsidR="00CC157C" w:rsidRDefault="00CC157C" w:rsidP="00CC157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F4F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0118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F39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5DCA146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0C9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AB4B2E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F3EF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D66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8781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48A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95F65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CC157C" w14:paraId="1FF1B51F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1B68" w14:textId="77777777" w:rsidR="00CC157C" w:rsidRDefault="00CC157C" w:rsidP="00CC157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3251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F789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24F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CC24FE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4581630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0B3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234415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D869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0F4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2C05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9BE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157C" w14:paraId="7FCF1055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2A73" w14:textId="77777777" w:rsidR="00CC157C" w:rsidRDefault="00CC157C" w:rsidP="00CC157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3C7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88E2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418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21DF85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12CDBCF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E80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AED8EF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7093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7EF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68C1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6F3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157C" w14:paraId="6BC93CC3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8E48" w14:textId="77777777" w:rsidR="00CC157C" w:rsidRDefault="00CC157C" w:rsidP="00CC157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2E4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7142517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D24C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75C3" w14:textId="77777777" w:rsidR="00CC157C" w:rsidRPr="002F2938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B6F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2F2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88B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7148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C0F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157C" w14:paraId="4A47C02D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E2CD" w14:textId="77777777" w:rsidR="00CC157C" w:rsidRDefault="00CC157C" w:rsidP="00CC157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A3E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5939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93E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0475027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17EBF2B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51C9F58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CAC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6B8589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1961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827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F6F6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176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157C" w14:paraId="07AA593E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5364" w14:textId="77777777" w:rsidR="00CC157C" w:rsidRDefault="00CC157C" w:rsidP="00CC157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036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C18F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679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08C5C64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26541F6F" w14:textId="77777777" w:rsidR="00CC157C" w:rsidRPr="007D0C03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9B0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3B6FE4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3E45478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C5B1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C62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CDFD" w14:textId="77777777" w:rsidR="00CC157C" w:rsidRPr="0048314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1FE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2D2E4E78" w14:textId="77777777" w:rsidR="00CC157C" w:rsidRDefault="00CC157C">
      <w:pPr>
        <w:spacing w:before="40" w:after="40" w:line="192" w:lineRule="auto"/>
        <w:ind w:right="57"/>
        <w:rPr>
          <w:sz w:val="20"/>
          <w:lang w:val="ro-RO"/>
        </w:rPr>
      </w:pPr>
    </w:p>
    <w:p w14:paraId="43961BA4" w14:textId="77777777" w:rsidR="00CC157C" w:rsidRPr="005905D7" w:rsidRDefault="00CC157C" w:rsidP="006B4CB8">
      <w:pPr>
        <w:pStyle w:val="Heading1"/>
        <w:spacing w:line="360" w:lineRule="auto"/>
      </w:pPr>
      <w:r w:rsidRPr="005905D7">
        <w:t>LINIA 116</w:t>
      </w:r>
    </w:p>
    <w:p w14:paraId="70AF34D9" w14:textId="77777777" w:rsidR="00CC157C" w:rsidRPr="005905D7" w:rsidRDefault="00CC157C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CC157C" w:rsidRPr="00743905" w14:paraId="15107BE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539C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3501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3D14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20AD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EA362CB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C656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1DF29AC0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727E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3533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5AEE2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E745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11F33BC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CC157C" w:rsidRPr="00743905" w14:paraId="532EBB12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2722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1182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46A6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1E68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4A3E416D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D949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0B7CB039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20FF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A981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B604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B6E8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CC157C" w:rsidRPr="00743905" w14:paraId="7C8BAE3B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84BF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59BF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BD5E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95D6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8413903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7935151B" w14:textId="77777777" w:rsidR="00CC157C" w:rsidRPr="00743905" w:rsidRDefault="00CC157C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B81B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8AB1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B2EC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BCB5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55B4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C157C" w:rsidRPr="00743905" w14:paraId="0E339E0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1774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8718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8846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B646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24D09B42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10851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075B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18AF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B741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235F9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65CD4096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C157C" w:rsidRPr="00743905" w14:paraId="216B240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21DE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2081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5094F391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E181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1E48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3DDE72EB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7525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C2C3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A721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733B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7AE6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7318293" w14:textId="77777777" w:rsidR="00CC157C" w:rsidRPr="0007721B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C157C" w:rsidRPr="00743905" w14:paraId="56188BB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4788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E7FA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709D24CE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DB82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00FD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0A3DBFEE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D504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E633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1428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E365E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AD74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F233E45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C157C" w:rsidRPr="00743905" w14:paraId="7526980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FE73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3003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09119957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6591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1FAE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20B10BF0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C9B9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9D1A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DDD58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25DB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EE77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5EA3601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C157C" w:rsidRPr="00743905" w14:paraId="0608389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4D2A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3CAC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11F141FE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66E4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2CD1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1812EA9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CFFA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87B5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F515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07AA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C0D9" w14:textId="77777777" w:rsidR="00CC157C" w:rsidRPr="00537749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CC157C" w:rsidRPr="00743905" w14:paraId="342FBC9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116A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BC17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19349B1F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A2CC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17DE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34F17C7C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7CE9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C4A4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CB28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6F82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ADFC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7F4C7BA1" w14:textId="77777777" w:rsidR="00CC157C" w:rsidRPr="005A7670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C157C" w:rsidRPr="00743905" w14:paraId="0929BE5B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8BF4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D1BB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AE5A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8E1C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479692BA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7687B924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9689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659D45E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08BD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3EC2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7B4F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4F94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C157C" w:rsidRPr="00743905" w14:paraId="6B7F548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5784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2E1C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FA2C4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14B0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525A9BD2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B91A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1747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C9F2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29DE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2B7F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7B579F18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C157C" w:rsidRPr="00743905" w14:paraId="3080E0C9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AB36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A0212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4301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6EBC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53EDCF07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652C2A3D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592C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1A32E639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2DB6C823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5828BFBA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2E503AAF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56E80591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1E2A7C25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6391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A07F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F46A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5CE6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983CDF4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CC157C" w:rsidRPr="00743905" w14:paraId="6BED0DA3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3C03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1363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7DB4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39D5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15F5793F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053929B3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7A43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3CBC4C0F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AEB2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B4F0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1F9A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0434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CC157C" w:rsidRPr="00743905" w14:paraId="3077D05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22C0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CF07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30FC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1BED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5DC1079F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4543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07C3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974F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98E1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A7DC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72887EA2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796EF346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C157C" w:rsidRPr="00743905" w14:paraId="2CB757F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B86C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F0E2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746FEC6F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5278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67AF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71C9737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EF86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B9A7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0A91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40C8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05E9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E04798A" w14:textId="77777777" w:rsidR="00CC157C" w:rsidRPr="001D7D9E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C157C" w:rsidRPr="00743905" w14:paraId="2B59E95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2E05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2B64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704C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9ECB4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7EA67BD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C042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9CE94E5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7532E4D6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3C81E92B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E12C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4AED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015D4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348A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96679C2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CC157C" w:rsidRPr="00743905" w14:paraId="7A81CCC7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4443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84C7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6FE1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DD4F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9D516FB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FA1FA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455EB54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EAED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7823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C216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AAFF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C157C" w:rsidRPr="00743905" w14:paraId="3DF41B81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EDD2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7120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9850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1E0A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2B78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1FE5929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05AF4713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30465AD3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2FF7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CC02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21D2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5EDD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CC157C" w:rsidRPr="00743905" w14:paraId="70C7486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E7D2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59D4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246BDB21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54E8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032E8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3EDB3F6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E1B9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4BA0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15A8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DABF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B005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7F79976" w14:textId="77777777" w:rsidR="00CC157C" w:rsidRPr="0007721B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C157C" w:rsidRPr="00743905" w14:paraId="748747B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F0C9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269D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57A91579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A4E4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81D0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7DABF13C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817C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4119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27C3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28DA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F1D5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F1F72E2" w14:textId="77777777" w:rsidR="00CC157C" w:rsidRPr="00951746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C157C" w:rsidRPr="00743905" w14:paraId="2B3FCB9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AB1F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78F0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5D43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B784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3D89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90E8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C97B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747C4C2C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21AE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E70E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C157C" w:rsidRPr="00743905" w14:paraId="271AABA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5E74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6DBF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721BF78C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BAC8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6D7E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26AB1E4B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DA79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026A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67A9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9F59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1B2F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CC157C" w:rsidRPr="00743905" w14:paraId="4C88DAE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B7E8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411A1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4D5518DE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CC25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9CEE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3D44291B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D80E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9CD3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41B6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D516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6B1B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C157C" w:rsidRPr="00743905" w14:paraId="5A95E9F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ADF4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41E8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3A13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A7BF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6E7D10BE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385E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39744FE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8BC0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4FE4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C381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185C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2895BDD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CC157C" w:rsidRPr="00743905" w14:paraId="5264214D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FA9B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DD89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805A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BD48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5BD86306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175BBE4A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DFF2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15F1031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D1A5E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5792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6A8E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C6CB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C157C" w:rsidRPr="00743905" w14:paraId="49BBEC3D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72B8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DE53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2254FC0F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8020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19B3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26ACCC35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E179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0BF17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B0EC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FFDD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889E" w14:textId="77777777" w:rsidR="00CC157C" w:rsidRPr="00351657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CC157C" w:rsidRPr="00743905" w14:paraId="23EF0558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CE01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E124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07AF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83BE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6C84C838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3D01EF06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9B90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FCBA9BF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D455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B9D1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40D9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87F8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C157C" w:rsidRPr="00743905" w14:paraId="52D55813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C90D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C786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2451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F997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52F4D83E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99D1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8D1B1DB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EA9D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4A86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8C714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2049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C157C" w:rsidRPr="00743905" w14:paraId="57B45FC9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0BCA6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0DC8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0487BDED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E1C5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3701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B1A058A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79CA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218E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495B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232A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ECE2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C157C" w:rsidRPr="00743905" w14:paraId="0CF9DFB5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B7903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3D82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6BBA80C3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9F31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F96F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E13010C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0E96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8798B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964D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C26B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506D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8061900" w14:textId="77777777" w:rsidR="00CC157C" w:rsidRPr="003B409E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C157C" w:rsidRPr="00743905" w14:paraId="29747734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D9E6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40C4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2EA494D8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DCD6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EAB0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A2A3FF9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0BB9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90FF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69D7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49D5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1312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C157C" w:rsidRPr="00743905" w14:paraId="5F47ABA8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D251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51C1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2B2F3B59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7DD4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0635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E66F113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4D3A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967E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3351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9892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F37A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0037260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C157C" w:rsidRPr="00743905" w14:paraId="3224D02D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439E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DA57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2290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919A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22E4AFFE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3A407519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010B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109EF59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CF78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19E4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2967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2BA2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C157C" w:rsidRPr="00743905" w14:paraId="32F09A0A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1E98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9BAA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1565988F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6A95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BEA7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1E59F57F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C108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3D14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F4C4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EE81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8289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C157C" w:rsidRPr="00743905" w14:paraId="7474CA48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3B10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AEF4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48DD2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A08F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1AE95DAD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05BB7384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553D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C11C72B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BDCD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31B8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4E49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3CAE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C157C" w:rsidRPr="00743905" w14:paraId="29989671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1BBA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73E1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5940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D645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0EF41619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45006877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7D97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642D3F6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507F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E098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F37F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2587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C157C" w:rsidRPr="00743905" w14:paraId="12CF0EA0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4431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EF29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A5D4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76C2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43C5A18E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9D74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444C2EF3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08E1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B6917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90E4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4649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CC157C" w:rsidRPr="00743905" w14:paraId="601E3817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DB21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5403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B475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9BD47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189F2ACB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6F62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2E0F1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24F7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E009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9DFA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CC157C" w:rsidRPr="00743905" w14:paraId="32A221FB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B402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688C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A910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B271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549E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1ABF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FA11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79C60822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2F5C4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2BF4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CC157C" w:rsidRPr="00743905" w14:paraId="7EFE0A2E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7B12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0FB3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F54F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A2C8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8648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57C3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CB59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0ABF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0D10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CC157C" w:rsidRPr="00743905" w14:paraId="610571E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9213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DD6A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DE63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3C41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75575D9B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F4E7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9F6037B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5D0D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8D9F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D4B2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7287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C157C" w:rsidRPr="00743905" w14:paraId="66A0FF1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2C26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773D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12EF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485F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6B212D91" w14:textId="77777777" w:rsidR="00CC157C" w:rsidRPr="00D73778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F155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47804C2E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55C2" w14:textId="77777777" w:rsidR="00CC157C" w:rsidRPr="00D73778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AD2B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4594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1B74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C157C" w:rsidRPr="00743905" w14:paraId="71E19C2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056B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B655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BA43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7EF1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E540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B246" w14:textId="77777777" w:rsidR="00CC157C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0219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2450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09D9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CC157C" w:rsidRPr="00743905" w14:paraId="460C981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5C16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6AE01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3981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B4E0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747B2E5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B38A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7A427F62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641DD307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67359A45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0E6C2408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0E03" w14:textId="77777777" w:rsidR="00CC157C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7165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DD2C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C4A3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0C89189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2983F2F6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CC157C" w:rsidRPr="00743905" w14:paraId="7A2BEA9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9B34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05EF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9F53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3CF1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814EB41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E045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B817" w14:textId="77777777" w:rsidR="00CC157C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4278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6BF6AFA9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DDD4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FC8A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CC157C" w:rsidRPr="00743905" w14:paraId="1F5DAD9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5085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BCE2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F748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5314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09E22E0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A18D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5E37" w14:textId="77777777" w:rsidR="00CC157C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1C1A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630FED28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14F5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FDC2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C157C" w:rsidRPr="00743905" w14:paraId="32252A6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DAA3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9C6C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0B6EA2B8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2B43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6893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76DDB4C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AAE2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6363" w14:textId="77777777" w:rsidR="00CC157C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AB27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35B1B702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9845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9962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C157C" w:rsidRPr="00743905" w14:paraId="442507D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9208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0F1A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3C40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3AFE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DCBF0A6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E9FF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26AC9F60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476AE125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6A4C15EA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AB2C" w14:textId="77777777" w:rsidR="00CC157C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5F72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758C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7398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A0B721A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CC157C" w:rsidRPr="00743905" w14:paraId="375AE44B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A0DF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60F4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5797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2BB9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348A3951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9B7D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D3B0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F980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995E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53E8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C157C" w:rsidRPr="00743905" w14:paraId="36918B93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D236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279A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0B73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FFB6" w14:textId="77777777" w:rsidR="00CC157C" w:rsidRDefault="00CC157C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4C06C727" w14:textId="77777777" w:rsidR="00CC157C" w:rsidRDefault="00CC157C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3B12FB6F" w14:textId="77777777" w:rsidR="00CC157C" w:rsidRDefault="00CC157C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6244AA1D" w14:textId="77777777" w:rsidR="00CC157C" w:rsidRPr="00743905" w:rsidRDefault="00CC157C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FDBD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2862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00A8" w14:textId="77777777" w:rsidR="00CC157C" w:rsidRDefault="00CC157C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08B90AB2" w14:textId="77777777" w:rsidR="00CC157C" w:rsidRPr="004E7F11" w:rsidRDefault="00CC157C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0417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AD63" w14:textId="77777777" w:rsidR="00CC157C" w:rsidRDefault="00CC157C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5529904C" w14:textId="77777777" w:rsidR="00CC157C" w:rsidRPr="00743905" w:rsidRDefault="00CC157C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C157C" w:rsidRPr="00743905" w14:paraId="55896CB0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69B0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2BE7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01C7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065C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0B29D3D0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849D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0E7F61C4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47D650CD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B5F2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C6DA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6D0B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FC4B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C157C" w:rsidRPr="00743905" w14:paraId="58730C41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728F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695FD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F409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D11D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371D2931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06C1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FEAB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B6F9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5DA7218F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4024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9313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C157C" w:rsidRPr="00743905" w14:paraId="0DC7E0F6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F6F9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494BC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4A7AC7D0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5665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46BF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1119D000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55D6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B14E" w14:textId="77777777" w:rsidR="00CC157C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F0E0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9ECF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25871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C157C" w:rsidRPr="00743905" w14:paraId="44EB90DE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0539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3CF6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478EA0BA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E6F9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AB68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4699A386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375B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5235" w14:textId="77777777" w:rsidR="00CC157C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A547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6F75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AD1A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C157C" w:rsidRPr="00743905" w14:paraId="47665E5D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66FF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1004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38F3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B7C4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3A5FACDA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E816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5303" w14:textId="77777777" w:rsidR="00CC157C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4459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F541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A03F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C157C" w:rsidRPr="00743905" w14:paraId="3E3651E3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E895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6AF4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4DACEFC7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76A9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3BA3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31CCBB00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162EC03A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1A9120A7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E6741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187A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07CA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B9CE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037B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C157C" w:rsidRPr="00743905" w14:paraId="23CB3415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40E4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32FC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C451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17F0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5E393B16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A038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17BB6D65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0C60887F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2A94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63AF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E40C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9865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CC157C" w:rsidRPr="00743905" w14:paraId="1BAC1FAC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D7DB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B850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A10A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DD85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4519E579" w14:textId="77777777" w:rsidR="00CC157C" w:rsidRPr="00CD295A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289A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6706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42B2C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6838F03A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D894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9B1B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C157C" w:rsidRPr="00743905" w14:paraId="26402DDB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BA30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9FD4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3A10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84E7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16D6CF5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4DF9C114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0073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672AE9A2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7451CBFC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6994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FCF4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DA3C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FA9D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C157C" w:rsidRPr="00743905" w14:paraId="3A1691F4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F5B7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2813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3C64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99DA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DA40BA5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495FB5C6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3814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6ED5E97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7C22" w14:textId="77777777" w:rsidR="00CC157C" w:rsidRPr="00743905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DD73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47FE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8C21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C157C" w:rsidRPr="00743905" w14:paraId="147C720B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FE75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868D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A3F7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2547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BEAFA06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7ADD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6373" w14:textId="77777777" w:rsidR="00CC157C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1395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2F0B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92C3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5E240D8B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28286B02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319DF994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CC157C" w:rsidRPr="00743905" w14:paraId="3D7734FE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CA38" w14:textId="77777777" w:rsidR="00CC157C" w:rsidRPr="00743905" w:rsidRDefault="00CC157C" w:rsidP="00CC15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7EFE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960A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C737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C244AB1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4D9B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3B77FCF7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0530586A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2ABC9554" w14:textId="77777777" w:rsidR="00CC157C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818C" w14:textId="77777777" w:rsidR="00CC157C" w:rsidRDefault="00CC157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9D05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9565" w14:textId="77777777" w:rsidR="00CC157C" w:rsidRPr="00743905" w:rsidRDefault="00CC157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0F98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1A9E1423" w14:textId="77777777" w:rsidR="00CC157C" w:rsidRDefault="00CC157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2138C98B" w14:textId="77777777" w:rsidR="00CC157C" w:rsidRPr="005905D7" w:rsidRDefault="00CC157C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6C09A17D" w14:textId="77777777" w:rsidR="00CC157C" w:rsidRDefault="00CC157C" w:rsidP="00F078FE">
      <w:pPr>
        <w:pStyle w:val="Heading1"/>
        <w:spacing w:line="360" w:lineRule="auto"/>
      </w:pPr>
      <w:r>
        <w:lastRenderedPageBreak/>
        <w:t>LINIA 124</w:t>
      </w:r>
    </w:p>
    <w:p w14:paraId="488528A7" w14:textId="77777777" w:rsidR="00CC157C" w:rsidRDefault="00CC157C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CC157C" w14:paraId="3624E85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6C67" w14:textId="77777777" w:rsidR="00CC157C" w:rsidRDefault="00CC157C" w:rsidP="00CC157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8E2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1741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20B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E26AE0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C47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F4E51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BDCF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AF7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B55B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311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:rsidRPr="001F08D5" w14:paraId="42E56F8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3928" w14:textId="77777777" w:rsidR="00CC157C" w:rsidRPr="00A75A00" w:rsidRDefault="00CC157C" w:rsidP="00CC157C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8E6C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8560" w14:textId="77777777" w:rsidR="00CC157C" w:rsidRPr="001F08D5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79EF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9BE994C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B96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2CD542A5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A88B0" w14:textId="77777777" w:rsidR="00CC157C" w:rsidRPr="001F08D5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8C1F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6658" w14:textId="77777777" w:rsidR="00CC157C" w:rsidRPr="001F08D5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F2CB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A731C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752CBB6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01EA67A" w14:textId="77777777" w:rsidR="00CC157C" w:rsidRPr="001F08D5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CC157C" w14:paraId="5A1A79C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A799" w14:textId="77777777" w:rsidR="00CC157C" w:rsidRDefault="00CC157C" w:rsidP="00CC157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92F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F2DB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841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15399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9B3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77C0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FAB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CD0D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1B8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E6DF8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C157C" w:rsidRPr="00A8307A" w14:paraId="6322253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91C6" w14:textId="77777777" w:rsidR="00CC157C" w:rsidRPr="00A75A00" w:rsidRDefault="00CC157C" w:rsidP="00CC157C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2189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5EFC" w14:textId="77777777" w:rsidR="00CC157C" w:rsidRPr="00177526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B7B2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93E12D1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85AA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84E8" w14:textId="77777777" w:rsidR="00CC157C" w:rsidRPr="00177526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69F6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C641" w14:textId="77777777" w:rsidR="00CC157C" w:rsidRPr="00177526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74D2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D86187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CC157C" w:rsidRPr="00A8307A" w14:paraId="5D67A7C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E9DA" w14:textId="77777777" w:rsidR="00CC157C" w:rsidRPr="00A75A00" w:rsidRDefault="00CC157C" w:rsidP="00CC157C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2A7C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AC29" w14:textId="77777777" w:rsidR="00CC157C" w:rsidRPr="00AF6A3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AE49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3CBF711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22B2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3CD76AA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4441" w14:textId="77777777" w:rsidR="00CC157C" w:rsidRPr="00AF6A3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4C0D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71C7" w14:textId="77777777" w:rsidR="00CC157C" w:rsidRPr="00AF6A3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BE13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30D67D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8A14F5B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F6E16A6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C157C" w:rsidRPr="00A8307A" w14:paraId="5D538B5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914E" w14:textId="77777777" w:rsidR="00CC157C" w:rsidRPr="00A75A00" w:rsidRDefault="00CC157C" w:rsidP="00CC157C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46C2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7031" w14:textId="77777777" w:rsidR="00CC157C" w:rsidRPr="00AF6A3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016A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6EB6A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9B22C48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35999C7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360B" w14:textId="77777777" w:rsidR="00CC157C" w:rsidRPr="00AF6A3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1A2A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92C0" w14:textId="77777777" w:rsidR="00CC157C" w:rsidRPr="00AF6A3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B341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6DFEA6D7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C157C" w:rsidRPr="00A8307A" w14:paraId="7FC2C09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EDDB" w14:textId="77777777" w:rsidR="00CC157C" w:rsidRPr="00A75A00" w:rsidRDefault="00CC157C" w:rsidP="00CC157C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CA51" w14:textId="77777777" w:rsidR="00CC157C" w:rsidRPr="00A8307A" w:rsidRDefault="00CC157C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6483" w14:textId="77777777" w:rsidR="00CC157C" w:rsidRPr="00AF6A38" w:rsidRDefault="00CC157C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BC53" w14:textId="77777777" w:rsidR="00CC157C" w:rsidRPr="00A8307A" w:rsidRDefault="00CC157C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819C" w14:textId="77777777" w:rsidR="00CC157C" w:rsidRDefault="00CC157C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8612620" w14:textId="77777777" w:rsidR="00CC157C" w:rsidRDefault="00CC157C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2005532" w14:textId="77777777" w:rsidR="00CC157C" w:rsidRDefault="00CC157C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2226" w14:textId="77777777" w:rsidR="00CC157C" w:rsidRDefault="00CC157C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F47A" w14:textId="77777777" w:rsidR="00CC157C" w:rsidRPr="00A8307A" w:rsidRDefault="00CC157C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E302" w14:textId="77777777" w:rsidR="00CC157C" w:rsidRPr="00AF6A38" w:rsidRDefault="00CC157C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92C6" w14:textId="77777777" w:rsidR="00CC157C" w:rsidRPr="00D66AFF" w:rsidRDefault="00CC157C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6D12A7F8" w14:textId="77777777" w:rsidR="00CC157C" w:rsidRDefault="00CC157C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C157C" w:rsidRPr="00A8307A" w14:paraId="1DD33B4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3A0C" w14:textId="77777777" w:rsidR="00CC157C" w:rsidRPr="00A75A00" w:rsidRDefault="00CC157C" w:rsidP="00CC157C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D7AB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97F5" w14:textId="77777777" w:rsidR="00CC157C" w:rsidRPr="00AF6A3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6DDF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ABA6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397DC83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8C4C" w14:textId="77777777" w:rsidR="00CC157C" w:rsidRPr="00AF6A3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F914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5A52" w14:textId="77777777" w:rsidR="00CC157C" w:rsidRPr="00AF6A3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BE66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CC157C" w:rsidRPr="00A8307A" w14:paraId="24F13A5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EB2E" w14:textId="77777777" w:rsidR="00CC157C" w:rsidRPr="00A75A00" w:rsidRDefault="00CC157C" w:rsidP="00CC157C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10E4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B1BF" w14:textId="77777777" w:rsidR="00CC157C" w:rsidRPr="0073283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F20F" w14:textId="77777777" w:rsidR="00CC157C" w:rsidRPr="00A8307A" w:rsidRDefault="00CC157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6650516" w14:textId="77777777" w:rsidR="00CC157C" w:rsidRPr="00A8307A" w:rsidRDefault="00CC157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FC74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B159" w14:textId="77777777" w:rsidR="00CC157C" w:rsidRPr="00A8307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A0EA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F4F7" w14:textId="77777777" w:rsidR="00CC157C" w:rsidRPr="0073283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9E45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C07E2E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54B57EA1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C7D11C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9AE0B37" w14:textId="77777777" w:rsidR="00CC157C" w:rsidRPr="00A8307A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CC157C" w:rsidRPr="00A8307A" w14:paraId="770B835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CABC" w14:textId="77777777" w:rsidR="00CC157C" w:rsidRPr="00A75A00" w:rsidRDefault="00CC157C" w:rsidP="00CC157C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71CE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FA7B5" w14:textId="77777777" w:rsidR="00CC157C" w:rsidRPr="001033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8341" w14:textId="77777777" w:rsidR="00CC157C" w:rsidRPr="00A8307A" w:rsidRDefault="00CC157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6050672" w14:textId="77777777" w:rsidR="00CC157C" w:rsidRPr="00A8307A" w:rsidRDefault="00CC157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EEE0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C856" w14:textId="77777777" w:rsidR="00CC157C" w:rsidRPr="00A8307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7796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A85C" w14:textId="77777777" w:rsidR="00CC157C" w:rsidRPr="001033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965B" w14:textId="77777777" w:rsidR="00CC157C" w:rsidRPr="00A8307A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0DFF18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2D0013FC" w14:textId="77777777" w:rsidR="00CC157C" w:rsidRPr="00A8307A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C157C" w:rsidRPr="00A8307A" w14:paraId="1BC69E8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5D73" w14:textId="77777777" w:rsidR="00CC157C" w:rsidRPr="00A75A00" w:rsidRDefault="00CC157C" w:rsidP="00CC157C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CB22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C6B2" w14:textId="77777777" w:rsidR="00CC157C" w:rsidRPr="001033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7182" w14:textId="77777777" w:rsidR="00CC157C" w:rsidRPr="00A8307A" w:rsidRDefault="00CC157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4FB6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45CB788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3F9C203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AC41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182C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32AA" w14:textId="77777777" w:rsidR="00CC157C" w:rsidRPr="001033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8610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51E8F9A4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71BDDCA5" w14:textId="77777777" w:rsidR="00CC157C" w:rsidRPr="00A8307A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CC157C" w14:paraId="3DF2F43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7861" w14:textId="77777777" w:rsidR="00CC157C" w:rsidRDefault="00CC157C" w:rsidP="00CC157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FFF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D788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567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64F202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050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0D7137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973D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DA0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F053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84A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6D04A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555877A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CC157C" w:rsidRPr="00A8307A" w14:paraId="0B01F38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DFAB" w14:textId="77777777" w:rsidR="00CC157C" w:rsidRPr="00A75A00" w:rsidRDefault="00CC157C" w:rsidP="00CC157C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613C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2AE3" w14:textId="77777777" w:rsidR="00CC157C" w:rsidRPr="00B85265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3C7A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2AAF175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E6E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518F0341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B352" w14:textId="77777777" w:rsidR="00CC157C" w:rsidRPr="00B85265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84168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0CEB" w14:textId="77777777" w:rsidR="00CC157C" w:rsidRPr="00B85265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80EB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EC8048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C157C" w:rsidRPr="00A8307A" w14:paraId="7B7A5C3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F2FB" w14:textId="77777777" w:rsidR="00CC157C" w:rsidRPr="00A75A00" w:rsidRDefault="00CC157C" w:rsidP="00CC157C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73D5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7465" w14:textId="77777777" w:rsidR="00CC157C" w:rsidRPr="00DD4726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FB25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CA5739D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2F37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4160" w14:textId="77777777" w:rsidR="00CC157C" w:rsidRPr="00DD4726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C509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B6D8" w14:textId="77777777" w:rsidR="00CC157C" w:rsidRPr="00DD4726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6EBB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2BFC49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C157C" w:rsidRPr="00A8307A" w14:paraId="1004007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0F02" w14:textId="77777777" w:rsidR="00CC157C" w:rsidRPr="00A75A00" w:rsidRDefault="00CC157C" w:rsidP="00CC157C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8A94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3B36" w14:textId="77777777" w:rsidR="00CC157C" w:rsidRPr="0080537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72BD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2BF9A9F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970F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EF75D" w14:textId="77777777" w:rsidR="00CC157C" w:rsidRPr="0080537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6740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F27F" w14:textId="77777777" w:rsidR="00CC157C" w:rsidRPr="0080537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A983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CBC2FB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C157C" w:rsidRPr="00A8307A" w14:paraId="30218A7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6A37" w14:textId="77777777" w:rsidR="00CC157C" w:rsidRPr="00A75A00" w:rsidRDefault="00CC157C" w:rsidP="00CC157C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6E11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2A7D" w14:textId="77777777" w:rsidR="00CC157C" w:rsidRPr="00AA776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CC9C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0606426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D9B9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78D4" w14:textId="77777777" w:rsidR="00CC157C" w:rsidRPr="00AA776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4923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A1BF" w14:textId="77777777" w:rsidR="00CC157C" w:rsidRPr="00AA776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1B04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E84164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C157C" w14:paraId="6C76613B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023A" w14:textId="77777777" w:rsidR="00CC157C" w:rsidRDefault="00CC157C" w:rsidP="00CC157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1C6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5648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E5F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309E1E7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32D5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F0583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6954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9C5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E9B3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782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CC157C" w14:paraId="46EC24BE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1863" w14:textId="77777777" w:rsidR="00CC157C" w:rsidRDefault="00CC157C" w:rsidP="00CC157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3C7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62A6A64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0ED0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1D6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4B3AC9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46C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B216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D5C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05D6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A97A" w14:textId="77777777" w:rsidR="00CC157C" w:rsidRPr="00E462C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29C72C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CC157C" w:rsidRPr="00E462CC" w14:paraId="4F175B61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6ECE" w14:textId="77777777" w:rsidR="00CC157C" w:rsidRDefault="00CC157C" w:rsidP="00CC157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C73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06ADCA2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F7CA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D94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27CA301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980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F415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767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71FE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FCCF" w14:textId="77777777" w:rsidR="00CC157C" w:rsidRPr="00E462C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27C7DF94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6B55" w14:textId="77777777" w:rsidR="00CC157C" w:rsidRDefault="00CC157C" w:rsidP="00CC157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7869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2D32A86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E3BF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C5D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455BBF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DE4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E9F7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993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05BB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A65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05BB0F14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0789" w14:textId="77777777" w:rsidR="00CC157C" w:rsidRDefault="00CC157C" w:rsidP="00CC157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D34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5A0E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B05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6E7D61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E35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AD7520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173A79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66C7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B8D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9E39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C38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C1FAB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CC157C" w14:paraId="7FD78104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3446" w14:textId="77777777" w:rsidR="00CC157C" w:rsidRDefault="00CC157C" w:rsidP="00CC157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629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B3D7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2FA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74E3C68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4E17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8B89B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5338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783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FACE5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C20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CC157C" w14:paraId="2DA3AE8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82F3" w14:textId="77777777" w:rsidR="00CC157C" w:rsidRDefault="00CC157C" w:rsidP="00CC157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479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74B8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980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05D60E9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E28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0757AE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48E2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C79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BC41" w14:textId="77777777" w:rsidR="00CC157C" w:rsidRPr="00ED5B96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DFA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7A37116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CC157C" w14:paraId="520C4F8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52AC" w14:textId="77777777" w:rsidR="00CC157C" w:rsidRDefault="00CC157C" w:rsidP="00CC157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845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371A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96D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1931B15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0EE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B71D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D5C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67FD" w14:textId="77777777" w:rsidR="00CC157C" w:rsidRPr="00ED5B96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401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CC157C" w14:paraId="2E310E4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8E5E" w14:textId="77777777" w:rsidR="00CC157C" w:rsidRDefault="00CC157C" w:rsidP="00CC157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8FA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DBE5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E57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1359CBA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4D9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3C3D4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A987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5B7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B9947" w14:textId="77777777" w:rsidR="00CC157C" w:rsidRPr="00ED5B96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29B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2AD0FAC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CC157C" w14:paraId="5D13C04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111C" w14:textId="77777777" w:rsidR="00CC157C" w:rsidRDefault="00CC157C" w:rsidP="00CC157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20C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8389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EC8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1A867F2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52F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8601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97A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997E" w14:textId="77777777" w:rsidR="00CC157C" w:rsidRPr="00ED5B96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369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8FF59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75CD391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CC157C" w14:paraId="7A86FC2C" w14:textId="77777777" w:rsidTr="002D4AF8">
        <w:trPr>
          <w:cantSplit/>
          <w:trHeight w:val="7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5CE8" w14:textId="77777777" w:rsidR="00CC157C" w:rsidRDefault="00CC157C" w:rsidP="00CC157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11B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62D56BDF" w14:textId="77777777" w:rsidR="00CC157C" w:rsidRDefault="00CC157C" w:rsidP="002D4A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292C" w14:textId="77777777" w:rsidR="00CC157C" w:rsidRDefault="00CC157C" w:rsidP="002D4A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4AAF" w14:textId="77777777" w:rsidR="00CC157C" w:rsidRDefault="00CC157C" w:rsidP="002D4AF8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Voiteni</w:t>
            </w:r>
          </w:p>
          <w:p w14:paraId="66EE034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7D4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04E0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CC2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F381" w14:textId="77777777" w:rsidR="00CC157C" w:rsidRPr="00ED5B96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59D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 Inclusiv peste sch. 1, 3, 10, 8 și 2 de pe linia directă st. </w:t>
            </w:r>
            <w:r w:rsidRPr="00487437">
              <w:rPr>
                <w:b/>
                <w:bCs/>
                <w:i/>
                <w:iCs/>
                <w:sz w:val="20"/>
                <w:lang w:val="ro-RO"/>
              </w:rPr>
              <w:t>Voiteni</w:t>
            </w:r>
            <w:r>
              <w:rPr>
                <w:b/>
                <w:bCs/>
                <w:sz w:val="20"/>
                <w:lang w:val="ro-RO"/>
              </w:rPr>
              <w:t>.</w:t>
            </w:r>
          </w:p>
        </w:tc>
      </w:tr>
      <w:tr w:rsidR="00CC157C" w14:paraId="4BAF649C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12F4" w14:textId="77777777" w:rsidR="00CC157C" w:rsidRDefault="00CC157C" w:rsidP="00CC157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F4E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2395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CBC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2260FB3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705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3050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593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3E1B" w14:textId="77777777" w:rsidR="00CC157C" w:rsidRPr="00ED5B96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907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18FD0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CC157C" w14:paraId="78AF3308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8C91" w14:textId="77777777" w:rsidR="00CC157C" w:rsidRDefault="00CC157C" w:rsidP="00CC157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4C9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6792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36E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60CC7D0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4CB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DF05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BB2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9612" w14:textId="77777777" w:rsidR="00CC157C" w:rsidRPr="00ED5B96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EE4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200D6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CC157C" w14:paraId="278118CE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BB74" w14:textId="77777777" w:rsidR="00CC157C" w:rsidRDefault="00CC157C" w:rsidP="00CC157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539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AAD6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AB8E" w14:textId="77777777" w:rsidR="00CC157C" w:rsidRDefault="00CC157C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7584624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ACE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71FC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8B3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9F6F" w14:textId="77777777" w:rsidR="00CC157C" w:rsidRPr="00ED5B96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593E" w14:textId="77777777" w:rsidR="00CC157C" w:rsidRDefault="00CC157C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B352ED" w14:textId="77777777" w:rsidR="00CC157C" w:rsidRDefault="00CC157C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CC157C" w14:paraId="56A8BF06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4DFC" w14:textId="77777777" w:rsidR="00CC157C" w:rsidRDefault="00CC157C" w:rsidP="00CC157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8A6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37F3A5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891A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6317" w14:textId="77777777" w:rsidR="00CC157C" w:rsidRDefault="00CC157C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4F7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11A1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0F3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FCD4" w14:textId="77777777" w:rsidR="00CC157C" w:rsidRPr="00ED5B96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410A" w14:textId="77777777" w:rsidR="00CC157C" w:rsidRDefault="00CC157C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CC157C" w14:paraId="6B170BF0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3155" w14:textId="77777777" w:rsidR="00CC157C" w:rsidRDefault="00CC157C" w:rsidP="00CC157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5B4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26+310</w:t>
            </w:r>
          </w:p>
          <w:p w14:paraId="52E38A2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F2B2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874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1197AF4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BDC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DDA6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1F6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3A5C" w14:textId="77777777" w:rsidR="00CC157C" w:rsidRPr="00ED5B96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BF2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34BC9F1B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EF0B" w14:textId="77777777" w:rsidR="00CC157C" w:rsidRDefault="00CC157C" w:rsidP="00CC157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78C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4FA12C0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C171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FA4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414E0A6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1C31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59F7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6484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7747" w14:textId="77777777" w:rsidR="00CC157C" w:rsidRPr="00ED5B96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DFA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C1D8D2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157C" w14:paraId="1879CB54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A068" w14:textId="77777777" w:rsidR="00CC157C" w:rsidRDefault="00CC157C" w:rsidP="00CC157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883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053D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C08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3DA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3EF9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CF7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EF8F" w14:textId="77777777" w:rsidR="00CC157C" w:rsidRPr="00ED5B96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06F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1E30A14C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1A74" w14:textId="77777777" w:rsidR="00CC157C" w:rsidRDefault="00CC157C" w:rsidP="00CC157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A2D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FB20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D43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0B4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FBA2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695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1ED2" w14:textId="77777777" w:rsidR="00CC157C" w:rsidRPr="00ED5B96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225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1417E407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9D9A" w14:textId="77777777" w:rsidR="00CC157C" w:rsidRDefault="00CC157C" w:rsidP="00CC157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F13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08DD984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19C8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E68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6FDC667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B20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E672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76A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03AA" w14:textId="77777777" w:rsidR="00CC157C" w:rsidRPr="00ED5B96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7B8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393AF4A" w14:textId="77777777" w:rsidR="00CC157C" w:rsidRDefault="00CC157C">
      <w:pPr>
        <w:spacing w:before="40" w:after="40" w:line="192" w:lineRule="auto"/>
        <w:ind w:right="57"/>
        <w:rPr>
          <w:sz w:val="20"/>
          <w:lang w:val="ro-RO"/>
        </w:rPr>
      </w:pPr>
    </w:p>
    <w:p w14:paraId="20EA3845" w14:textId="77777777" w:rsidR="00CC157C" w:rsidRDefault="00CC157C" w:rsidP="00C13E1E">
      <w:pPr>
        <w:pStyle w:val="Heading1"/>
        <w:spacing w:line="360" w:lineRule="auto"/>
      </w:pPr>
      <w:r>
        <w:t>LINIA 125</w:t>
      </w:r>
    </w:p>
    <w:p w14:paraId="547D7AAB" w14:textId="77777777" w:rsidR="00CC157C" w:rsidRDefault="00CC157C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6CD7D686" w14:textId="77777777" w:rsidR="00CC157C" w:rsidRDefault="00CC157C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CC157C" w14:paraId="7B33357B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BBCE" w14:textId="77777777" w:rsidR="00CC157C" w:rsidRDefault="00CC157C" w:rsidP="00CC157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A1A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73DF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D57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5BF99C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977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412ABD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5242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85F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51D4" w14:textId="77777777" w:rsidR="00CC157C" w:rsidRPr="00CE363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25C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CC157C" w14:paraId="28A9E953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A8FE" w14:textId="77777777" w:rsidR="00CC157C" w:rsidRDefault="00CC157C" w:rsidP="00CC157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0C0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7B49A78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0CAF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6E3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2DAD094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AAD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356E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745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C3A2" w14:textId="77777777" w:rsidR="00CC157C" w:rsidRPr="00CE363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072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F1C385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CC157C" w14:paraId="5830F294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E3E8" w14:textId="77777777" w:rsidR="00CC157C" w:rsidRDefault="00CC157C" w:rsidP="00CC157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EB1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807C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F88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0EB1B7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100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337A85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941F15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55BDF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40B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A4D8" w14:textId="77777777" w:rsidR="00CC157C" w:rsidRPr="00CE363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DAE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554B2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CC157C" w14:paraId="1CDCE61D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708AE" w14:textId="77777777" w:rsidR="00CC157C" w:rsidRDefault="00CC157C" w:rsidP="00CC157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F12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  <w:p w14:paraId="4D5414E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8A15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08E4" w14:textId="77777777" w:rsidR="00CC157C" w:rsidRDefault="00CC157C" w:rsidP="00330F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7329F4AF" w14:textId="77777777" w:rsidR="00CC157C" w:rsidRDefault="00CC157C" w:rsidP="00330F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BFF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E083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D88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C1AE" w14:textId="77777777" w:rsidR="00CC157C" w:rsidRPr="00CE363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EA8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C5A3CD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4 și 8.</w:t>
            </w:r>
          </w:p>
        </w:tc>
      </w:tr>
      <w:tr w:rsidR="00CC157C" w14:paraId="02DA1752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B07D" w14:textId="77777777" w:rsidR="00CC157C" w:rsidRDefault="00CC157C" w:rsidP="00CC157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38FF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C76E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927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68D9A2D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25B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38B0E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6196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820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1DFC" w14:textId="77777777" w:rsidR="00CC157C" w:rsidRPr="00CE363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256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21462DCC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6708" w14:textId="77777777" w:rsidR="00CC157C" w:rsidRDefault="00CC157C" w:rsidP="00CC157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40E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11+250</w:t>
            </w:r>
          </w:p>
          <w:p w14:paraId="1A94A1B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CE932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011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Semenic -</w:t>
            </w:r>
          </w:p>
          <w:p w14:paraId="0B4589F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0AC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D2BA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F50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BDA5" w14:textId="77777777" w:rsidR="00CC157C" w:rsidRPr="00CE363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3544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58E74FB9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AF72" w14:textId="77777777" w:rsidR="00CC157C" w:rsidRDefault="00CC157C" w:rsidP="00CC157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751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7281E00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024D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2B0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46F8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31D1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DE3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B6A7" w14:textId="77777777" w:rsidR="00CC157C" w:rsidRPr="00CE363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257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646F1647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5209" w14:textId="77777777" w:rsidR="00CC157C" w:rsidRDefault="00CC157C" w:rsidP="00CC157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F75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96CE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01A4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29CCED8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6F2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B821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B41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919F" w14:textId="77777777" w:rsidR="00CC157C" w:rsidRPr="00CE363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749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14B695EF" w14:textId="77777777" w:rsidR="00CC157C" w:rsidRDefault="00CC157C">
      <w:pPr>
        <w:spacing w:before="40" w:after="40" w:line="192" w:lineRule="auto"/>
        <w:ind w:right="57"/>
        <w:rPr>
          <w:sz w:val="20"/>
          <w:lang w:val="ro-RO"/>
        </w:rPr>
      </w:pPr>
    </w:p>
    <w:p w14:paraId="34913385" w14:textId="77777777" w:rsidR="00CC157C" w:rsidRDefault="00CC157C" w:rsidP="00E56A6A">
      <w:pPr>
        <w:pStyle w:val="Heading1"/>
        <w:spacing w:line="360" w:lineRule="auto"/>
      </w:pPr>
      <w:r>
        <w:t>LINIA 200</w:t>
      </w:r>
    </w:p>
    <w:p w14:paraId="4172336F" w14:textId="77777777" w:rsidR="00CC157C" w:rsidRDefault="00CC157C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C157C" w14:paraId="4B5E9DF9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F30D" w14:textId="77777777" w:rsidR="00CC157C" w:rsidRDefault="00CC157C" w:rsidP="00CC157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2FB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44EC1C5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BFD4" w14:textId="77777777" w:rsidR="00CC157C" w:rsidRPr="00032DF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E9A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0C178A0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162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2B63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336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2534F5D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1EA1" w14:textId="77777777" w:rsidR="00CC157C" w:rsidRPr="00032DF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0B69" w14:textId="77777777" w:rsidR="00CC157C" w:rsidRPr="00F716C0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CC157C" w14:paraId="29F7DB33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49B4" w14:textId="77777777" w:rsidR="00CC157C" w:rsidRDefault="00CC157C" w:rsidP="00CC157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359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9CDA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48B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488C4F1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676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38DA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CEA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329E8CC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52F0" w14:textId="77777777" w:rsidR="00CC157C" w:rsidRPr="00032DF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6DD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C157C" w14:paraId="088C2C8D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044D" w14:textId="77777777" w:rsidR="00CC157C" w:rsidRDefault="00CC157C" w:rsidP="00CC157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D07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2F0064E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05E7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3EC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47D4BD5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E3B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8C6C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DF0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060D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EEA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C157C" w14:paraId="15B9F434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D353" w14:textId="77777777" w:rsidR="00CC157C" w:rsidRDefault="00CC157C" w:rsidP="00CC157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D02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52B70A9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1E32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3EC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57693CB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C1B9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5BA6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BE5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74BC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3BA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C157C" w14:paraId="350846A7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23A5" w14:textId="77777777" w:rsidR="00CC157C" w:rsidRDefault="00CC157C" w:rsidP="00CC157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1F9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7A47F6D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AAE2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7CC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1F5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EFF1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6CD0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3CB79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C39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157C" w14:paraId="1132EB19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3842" w14:textId="77777777" w:rsidR="00CC157C" w:rsidRDefault="00CC157C" w:rsidP="00CC157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E95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516A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47E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D83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7C25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651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6D681DE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3A4D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80E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157C" w14:paraId="2B5C0953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D527" w14:textId="77777777" w:rsidR="00CC157C" w:rsidRDefault="00CC157C" w:rsidP="00CC157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266A" w14:textId="77777777" w:rsidR="00CC157C" w:rsidRDefault="00CC157C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79CD83E6" w14:textId="77777777" w:rsidR="00CC157C" w:rsidRDefault="00CC157C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1520" w14:textId="77777777" w:rsidR="00CC157C" w:rsidRDefault="00CC157C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4F28" w14:textId="77777777" w:rsidR="00CC157C" w:rsidRDefault="00CC157C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85E6" w14:textId="77777777" w:rsidR="00CC157C" w:rsidRDefault="00CC157C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B6A0" w14:textId="77777777" w:rsidR="00CC157C" w:rsidRDefault="00CC157C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EB72" w14:textId="77777777" w:rsidR="00CC157C" w:rsidRDefault="00CC157C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04924DA8" w14:textId="77777777" w:rsidR="00CC157C" w:rsidRDefault="00CC157C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9E651" w14:textId="77777777" w:rsidR="00CC157C" w:rsidRDefault="00CC157C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ABC9" w14:textId="77777777" w:rsidR="00CC157C" w:rsidRDefault="00CC157C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157C" w14:paraId="240057C6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7DB0" w14:textId="77777777" w:rsidR="00CC157C" w:rsidRDefault="00CC157C" w:rsidP="00CC157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75D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CB90" w14:textId="77777777" w:rsidR="00CC157C" w:rsidRPr="00032DF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17B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592CE7D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7EC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F9FB6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D4101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A6D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74E1" w14:textId="77777777" w:rsidR="00CC157C" w:rsidRPr="00032DF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BA99" w14:textId="77777777" w:rsidR="00CC157C" w:rsidRPr="00F716C0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157C" w14:paraId="03096F15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18C0" w14:textId="77777777" w:rsidR="00CC157C" w:rsidRDefault="00CC157C" w:rsidP="00CC157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6514" w14:textId="77777777" w:rsidR="00CC157C" w:rsidRDefault="00CC157C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4B807640" w14:textId="77777777" w:rsidR="00CC157C" w:rsidRDefault="00CC157C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41C1" w14:textId="77777777" w:rsidR="00CC157C" w:rsidRDefault="00CC157C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4E0B" w14:textId="77777777" w:rsidR="00CC157C" w:rsidRDefault="00CC157C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69D70064" w14:textId="77777777" w:rsidR="00CC157C" w:rsidRDefault="00CC157C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FB07" w14:textId="77777777" w:rsidR="00CC157C" w:rsidRDefault="00CC157C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41A9" w14:textId="77777777" w:rsidR="00CC157C" w:rsidRDefault="00CC157C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F5FE" w14:textId="77777777" w:rsidR="00CC157C" w:rsidRDefault="00CC157C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E604" w14:textId="77777777" w:rsidR="00CC157C" w:rsidRDefault="00CC157C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1200" w14:textId="77777777" w:rsidR="00CC157C" w:rsidRDefault="00CC157C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CC157C" w14:paraId="4427330A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2D62" w14:textId="77777777" w:rsidR="00CC157C" w:rsidRDefault="00CC157C" w:rsidP="00CC157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B748" w14:textId="77777777" w:rsidR="00CC157C" w:rsidRDefault="00CC157C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08483C39" w14:textId="77777777" w:rsidR="00CC157C" w:rsidRDefault="00CC157C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FBF2" w14:textId="77777777" w:rsidR="00CC157C" w:rsidRDefault="00CC157C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5752" w14:textId="77777777" w:rsidR="00CC157C" w:rsidRDefault="00CC157C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4C82A78D" w14:textId="77777777" w:rsidR="00CC157C" w:rsidRDefault="00CC157C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9FFE" w14:textId="77777777" w:rsidR="00CC157C" w:rsidRDefault="00CC157C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AFF6" w14:textId="77777777" w:rsidR="00CC157C" w:rsidRDefault="00CC157C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3E4B" w14:textId="77777777" w:rsidR="00CC157C" w:rsidRDefault="00CC157C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74E1997C" w14:textId="77777777" w:rsidR="00CC157C" w:rsidRDefault="00CC157C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2CE0" w14:textId="77777777" w:rsidR="00CC157C" w:rsidRDefault="00CC157C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8468C" w14:textId="77777777" w:rsidR="00CC157C" w:rsidRDefault="00CC157C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157C" w14:paraId="2A687B76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D9BB" w14:textId="77777777" w:rsidR="00CC157C" w:rsidRDefault="00CC157C" w:rsidP="00CC157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9F45" w14:textId="77777777" w:rsidR="00CC157C" w:rsidRDefault="00CC157C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0348E6B9" w14:textId="77777777" w:rsidR="00CC157C" w:rsidRDefault="00CC157C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F3B7" w14:textId="77777777" w:rsidR="00CC157C" w:rsidRDefault="00CC157C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8946" w14:textId="77777777" w:rsidR="00CC157C" w:rsidRDefault="00CC157C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08E83274" w14:textId="77777777" w:rsidR="00CC157C" w:rsidRDefault="00CC157C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2E88" w14:textId="77777777" w:rsidR="00CC157C" w:rsidRDefault="00CC157C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FF8F" w14:textId="77777777" w:rsidR="00CC157C" w:rsidRDefault="00CC157C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D6DC" w14:textId="77777777" w:rsidR="00CC157C" w:rsidRDefault="00CC157C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19987B75" w14:textId="77777777" w:rsidR="00CC157C" w:rsidRDefault="00CC157C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0090" w14:textId="77777777" w:rsidR="00CC157C" w:rsidRDefault="00CC157C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34B9C" w14:textId="77777777" w:rsidR="00CC157C" w:rsidRDefault="00CC157C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055524E7" w14:textId="77777777" w:rsidR="00CC157C" w:rsidRDefault="00CC157C" w:rsidP="00623FF6">
      <w:pPr>
        <w:spacing w:before="40" w:after="40" w:line="192" w:lineRule="auto"/>
        <w:ind w:right="57"/>
        <w:rPr>
          <w:lang w:val="ro-RO"/>
        </w:rPr>
      </w:pPr>
    </w:p>
    <w:p w14:paraId="408984BB" w14:textId="77777777" w:rsidR="00CC157C" w:rsidRDefault="00CC157C">
      <w:pPr>
        <w:spacing w:before="40" w:after="40" w:line="192" w:lineRule="auto"/>
        <w:ind w:right="57"/>
        <w:rPr>
          <w:sz w:val="20"/>
          <w:lang w:val="ro-RO"/>
        </w:rPr>
      </w:pPr>
    </w:p>
    <w:p w14:paraId="36BB9FF8" w14:textId="77777777" w:rsidR="00CC157C" w:rsidRDefault="00CC157C" w:rsidP="006D4098">
      <w:pPr>
        <w:pStyle w:val="Heading1"/>
        <w:spacing w:line="360" w:lineRule="auto"/>
      </w:pPr>
      <w:r>
        <w:lastRenderedPageBreak/>
        <w:t>LINIA 201</w:t>
      </w:r>
    </w:p>
    <w:p w14:paraId="56F4CECD" w14:textId="77777777" w:rsidR="00CC157C" w:rsidRDefault="00CC157C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CC157C" w14:paraId="2F2CE090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62EC" w14:textId="77777777" w:rsidR="00CC157C" w:rsidRDefault="00CC157C" w:rsidP="00CC157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A00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BB8F" w14:textId="77777777" w:rsidR="00CC157C" w:rsidRPr="00C937B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369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773157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75C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0D562CF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3E06C98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256D3D4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4182" w14:textId="77777777" w:rsidR="00CC157C" w:rsidRPr="00C937B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EFB3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F826" w14:textId="77777777" w:rsidR="00CC157C" w:rsidRPr="00C937B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7FC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29CE3208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B8CB" w14:textId="77777777" w:rsidR="00CC157C" w:rsidRDefault="00CC157C" w:rsidP="00CC157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44B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51A8" w14:textId="77777777" w:rsidR="00CC157C" w:rsidRPr="00C937B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A709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21D896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F6C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BA6EE0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9C85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7E9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8239" w14:textId="77777777" w:rsidR="00CC157C" w:rsidRPr="00C937B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C71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C14C9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A32BA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CC157C" w14:paraId="628F07EA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359F" w14:textId="77777777" w:rsidR="00CC157C" w:rsidRDefault="00CC157C" w:rsidP="00CC157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F0F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577A" w14:textId="77777777" w:rsidR="00CC157C" w:rsidRPr="00C937B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D24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67D3B1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FC3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6E94EA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5A1A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4D7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CD02" w14:textId="77777777" w:rsidR="00CC157C" w:rsidRPr="00C937B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AC7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489B91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242F8463" w14:textId="77777777" w:rsidR="00CC157C" w:rsidRPr="003012FC" w:rsidRDefault="00CC157C">
      <w:pPr>
        <w:spacing w:before="40" w:after="40" w:line="192" w:lineRule="auto"/>
        <w:ind w:right="57"/>
      </w:pPr>
    </w:p>
    <w:p w14:paraId="3C6C877F" w14:textId="77777777" w:rsidR="00CC157C" w:rsidRDefault="00CC157C" w:rsidP="00C53936">
      <w:pPr>
        <w:pStyle w:val="Heading1"/>
        <w:spacing w:line="360" w:lineRule="auto"/>
      </w:pPr>
      <w:r>
        <w:t>LINIA 202 A</w:t>
      </w:r>
    </w:p>
    <w:p w14:paraId="2A96E88F" w14:textId="77777777" w:rsidR="00CC157C" w:rsidRDefault="00CC157C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CC157C" w14:paraId="49277D47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7A81" w14:textId="77777777" w:rsidR="00CC157C" w:rsidRDefault="00CC157C" w:rsidP="00CC157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AEC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1BAE" w14:textId="77777777" w:rsidR="00CC157C" w:rsidRPr="0087494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A0C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BF7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EC63BE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060D" w14:textId="77777777" w:rsidR="00CC157C" w:rsidRPr="0048429E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D5F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7718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BD7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CC157C" w14:paraId="7914DB7C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F5EC" w14:textId="77777777" w:rsidR="00CC157C" w:rsidRDefault="00CC157C" w:rsidP="00CC157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0C2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9DC5" w14:textId="77777777" w:rsidR="00CC157C" w:rsidRPr="0087494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362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663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C1E6" w14:textId="77777777" w:rsidR="00CC157C" w:rsidRPr="0048429E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4D9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E302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9F1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54A512C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CD968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CC157C" w:rsidRPr="00743905" w14:paraId="4908AA75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1C75" w14:textId="77777777" w:rsidR="00CC157C" w:rsidRPr="00743905" w:rsidRDefault="00CC157C" w:rsidP="00CC157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8A73" w14:textId="77777777" w:rsidR="00CC157C" w:rsidRPr="00743905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6A791E5D" w14:textId="77777777" w:rsidR="00CC157C" w:rsidRPr="00743905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C5A8" w14:textId="77777777" w:rsidR="00CC157C" w:rsidRPr="00743905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843D" w14:textId="77777777" w:rsidR="00CC157C" w:rsidRPr="00743905" w:rsidRDefault="00CC157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77AF992" w14:textId="77777777" w:rsidR="00CC157C" w:rsidRPr="00743905" w:rsidRDefault="00CC157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13C50E9D" w14:textId="77777777" w:rsidR="00CC157C" w:rsidRPr="00743905" w:rsidRDefault="00CC157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09CE55D6" w14:textId="77777777" w:rsidR="00CC157C" w:rsidRPr="00743905" w:rsidRDefault="00CC157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4BBF9A14" w14:textId="77777777" w:rsidR="00CC157C" w:rsidRPr="00743905" w:rsidRDefault="00CC157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D8F8" w14:textId="77777777" w:rsidR="00CC157C" w:rsidRPr="00743905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648F" w14:textId="77777777" w:rsidR="00CC157C" w:rsidRPr="00743905" w:rsidRDefault="00CC157C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79D9" w14:textId="77777777" w:rsidR="00CC157C" w:rsidRPr="00743905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40A5" w14:textId="77777777" w:rsidR="00CC157C" w:rsidRPr="00743905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A002" w14:textId="77777777" w:rsidR="00CC157C" w:rsidRPr="00743905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608E2AB1" w14:textId="77777777" w:rsidR="00CC157C" w:rsidRPr="00743905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CC157C" w:rsidRPr="00743905" w14:paraId="7EFAF8AD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2264" w14:textId="77777777" w:rsidR="00CC157C" w:rsidRPr="00743905" w:rsidRDefault="00CC157C" w:rsidP="00CC157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5902" w14:textId="77777777" w:rsidR="00CC157C" w:rsidRPr="00743905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74CCF" w14:textId="77777777" w:rsidR="00CC157C" w:rsidRPr="00743905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8C0C" w14:textId="77777777" w:rsidR="00CC157C" w:rsidRPr="00743905" w:rsidRDefault="00CC157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E3B82F3" w14:textId="77777777" w:rsidR="00CC157C" w:rsidRPr="00743905" w:rsidRDefault="00CC157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1C1B6EE9" w14:textId="77777777" w:rsidR="00CC157C" w:rsidRPr="00743905" w:rsidRDefault="00CC157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90D2" w14:textId="77777777" w:rsidR="00CC157C" w:rsidRPr="00743905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7012C09F" w14:textId="77777777" w:rsidR="00CC157C" w:rsidRPr="00743905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8907" w14:textId="77777777" w:rsidR="00CC157C" w:rsidRPr="00743905" w:rsidRDefault="00CC157C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8F5D" w14:textId="77777777" w:rsidR="00CC157C" w:rsidRPr="00743905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90A5" w14:textId="77777777" w:rsidR="00CC157C" w:rsidRPr="00743905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C3B7" w14:textId="77777777" w:rsidR="00CC157C" w:rsidRPr="00743905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C157C" w:rsidRPr="00743905" w14:paraId="65E4E0B7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0F32" w14:textId="77777777" w:rsidR="00CC157C" w:rsidRPr="00743905" w:rsidRDefault="00CC157C" w:rsidP="00CC157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E5FA" w14:textId="77777777" w:rsidR="00CC157C" w:rsidRPr="00743905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888D" w14:textId="77777777" w:rsidR="00CC157C" w:rsidRPr="00743905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762C" w14:textId="77777777" w:rsidR="00CC157C" w:rsidRPr="00743905" w:rsidRDefault="00CC157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D662D82" w14:textId="77777777" w:rsidR="00CC157C" w:rsidRPr="00743905" w:rsidRDefault="00CC157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23EC9E8F" w14:textId="77777777" w:rsidR="00CC157C" w:rsidRPr="00743905" w:rsidRDefault="00CC157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8E9E" w14:textId="77777777" w:rsidR="00CC157C" w:rsidRPr="00743905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FEB25DB" w14:textId="77777777" w:rsidR="00CC157C" w:rsidRPr="00743905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80FF7" w14:textId="77777777" w:rsidR="00CC157C" w:rsidRPr="00743905" w:rsidRDefault="00CC157C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1C32" w14:textId="77777777" w:rsidR="00CC157C" w:rsidRPr="00743905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7D1D" w14:textId="77777777" w:rsidR="00CC157C" w:rsidRPr="00743905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77EE" w14:textId="77777777" w:rsidR="00CC157C" w:rsidRPr="00743905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188DC50B" w14:textId="77777777" w:rsidR="00CC157C" w:rsidRDefault="00CC157C">
      <w:pPr>
        <w:spacing w:before="40" w:after="40" w:line="192" w:lineRule="auto"/>
        <w:ind w:right="57"/>
        <w:rPr>
          <w:sz w:val="20"/>
          <w:lang w:val="ro-RO"/>
        </w:rPr>
      </w:pPr>
    </w:p>
    <w:p w14:paraId="273641D6" w14:textId="77777777" w:rsidR="00CC157C" w:rsidRDefault="00CC157C" w:rsidP="00BD3926">
      <w:pPr>
        <w:pStyle w:val="Heading1"/>
        <w:spacing w:line="360" w:lineRule="auto"/>
      </w:pPr>
      <w:r>
        <w:t>LINIA 202 B</w:t>
      </w:r>
    </w:p>
    <w:p w14:paraId="67887D44" w14:textId="77777777" w:rsidR="00CC157C" w:rsidRDefault="00CC157C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CC157C" w14:paraId="6C1EB09F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A8153" w14:textId="77777777" w:rsidR="00CC157C" w:rsidRDefault="00CC157C" w:rsidP="00CC157C">
            <w:pPr>
              <w:numPr>
                <w:ilvl w:val="0"/>
                <w:numId w:val="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556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000B" w14:textId="77777777" w:rsidR="00CC157C" w:rsidRPr="007C5BF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7A5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4D912FD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B7E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8CC22F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D4C4" w14:textId="77777777" w:rsidR="00CC157C" w:rsidRPr="007C5BF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5E6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C71D" w14:textId="77777777" w:rsidR="00CC157C" w:rsidRPr="00BD268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5AAD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886F3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706AAD7C" w14:textId="77777777" w:rsidR="00CC157C" w:rsidRDefault="00CC157C">
      <w:pPr>
        <w:spacing w:before="40" w:after="40" w:line="192" w:lineRule="auto"/>
        <w:ind w:right="57"/>
        <w:rPr>
          <w:sz w:val="20"/>
          <w:lang w:val="ro-RO"/>
        </w:rPr>
      </w:pPr>
    </w:p>
    <w:p w14:paraId="471319FE" w14:textId="77777777" w:rsidR="00CC157C" w:rsidRDefault="00CC157C" w:rsidP="002A4CB1">
      <w:pPr>
        <w:pStyle w:val="Heading1"/>
        <w:spacing w:line="360" w:lineRule="auto"/>
      </w:pPr>
      <w:r>
        <w:t>LINIA 203</w:t>
      </w:r>
    </w:p>
    <w:p w14:paraId="42D90CE6" w14:textId="77777777" w:rsidR="00CC157C" w:rsidRDefault="00CC157C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CC157C" w:rsidRPr="007126D7" w14:paraId="5D9BED8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B56A" w14:textId="77777777" w:rsidR="00CC157C" w:rsidRPr="007126D7" w:rsidRDefault="00CC157C" w:rsidP="00CC157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5F87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847A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0C44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67CF85A3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9EA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7341176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232AAC3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371EB5CB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FC79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26B9F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9F69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412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60EF7658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CC157C" w:rsidRPr="007126D7" w14:paraId="5A59BC4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380B" w14:textId="77777777" w:rsidR="00CC157C" w:rsidRPr="007126D7" w:rsidRDefault="00CC157C" w:rsidP="00CC157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D118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4A0E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C7B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20FB7088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E73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7B6A688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3C396E3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024720F6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2813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4F47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1044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C066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CC157C" w:rsidRPr="007126D7" w14:paraId="4DED523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DF77" w14:textId="77777777" w:rsidR="00CC157C" w:rsidRPr="007126D7" w:rsidRDefault="00CC157C" w:rsidP="00CC157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BDFD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39A5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6B9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3C20963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B12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1F4E75A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CE74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0DDB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82F8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3A0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C157C" w:rsidRPr="007126D7" w14:paraId="6C5D083B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1E37" w14:textId="77777777" w:rsidR="00CC157C" w:rsidRPr="007126D7" w:rsidRDefault="00CC157C" w:rsidP="00CC157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DEBA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410C48A2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3822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3C8E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6AE0E302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1B23F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F1BB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5A6B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7949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FCB1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4B049CA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A0BA8F1" w14:textId="77777777" w:rsidR="00CC157C" w:rsidRPr="00744E17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C157C" w:rsidRPr="007126D7" w14:paraId="6BBFE3D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A1BD" w14:textId="77777777" w:rsidR="00CC157C" w:rsidRPr="007126D7" w:rsidRDefault="00CC157C" w:rsidP="00CC157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B57C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501D507B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50E2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AB8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6AEDCB3C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B189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9AE9C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6859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D15C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84A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08CA00F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DE52B6D" w14:textId="77777777" w:rsidR="00CC157C" w:rsidRPr="00744E17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C157C" w:rsidRPr="007126D7" w14:paraId="2C171C9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8B5F" w14:textId="77777777" w:rsidR="00CC157C" w:rsidRPr="007126D7" w:rsidRDefault="00CC157C" w:rsidP="00CC157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9F8A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5FC55DC7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83D2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CD1A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6734B123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7D01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81C8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9737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16B7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162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6F81F20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7CF059D" w14:textId="77777777" w:rsidR="00CC157C" w:rsidRPr="008F5A6B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C157C" w:rsidRPr="007126D7" w14:paraId="23C8A1B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D4C7" w14:textId="77777777" w:rsidR="00CC157C" w:rsidRPr="007126D7" w:rsidRDefault="00CC157C" w:rsidP="00CC157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F9CCD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448F3B64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39C7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67F4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30F7BB42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8E9F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33B8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D809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A1F8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72A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8031B32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A373A69" w14:textId="77777777" w:rsidR="00CC157C" w:rsidRPr="00744E17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C157C" w:rsidRPr="007126D7" w14:paraId="597FD9A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CB15" w14:textId="77777777" w:rsidR="00CC157C" w:rsidRPr="007126D7" w:rsidRDefault="00CC157C" w:rsidP="00CC157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EBEEB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7BFF127C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2C71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953C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60802C0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656D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F318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BA28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7396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204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53F1505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0161066" w14:textId="77777777" w:rsidR="00CC157C" w:rsidRPr="00744E17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C157C" w:rsidRPr="007126D7" w14:paraId="5C9DDF0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5873" w14:textId="77777777" w:rsidR="00CC157C" w:rsidRPr="007126D7" w:rsidRDefault="00CC157C" w:rsidP="00CC157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EE86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22B94DBE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3B4E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EB8A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0553DC90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221A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3C93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BA6E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DE6F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255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A60317F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757C142" w14:textId="77777777" w:rsidR="00CC157C" w:rsidRPr="00744E17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C157C" w:rsidRPr="007126D7" w14:paraId="5DA8FEC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4E5B" w14:textId="77777777" w:rsidR="00CC157C" w:rsidRPr="007126D7" w:rsidRDefault="00CC157C" w:rsidP="00CC157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D1DA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572A5509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26FE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A741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20263F4F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733E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FE8C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FF6E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C5C7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1A3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DB68F4A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FA3E585" w14:textId="77777777" w:rsidR="00CC157C" w:rsidRPr="00744E17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C157C" w:rsidRPr="007126D7" w14:paraId="2781869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2DB81" w14:textId="77777777" w:rsidR="00CC157C" w:rsidRPr="007126D7" w:rsidRDefault="00CC157C" w:rsidP="00CC157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BB15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6074D896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E906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99904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7CA028CF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7ECB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F34E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F511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5F39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E39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6E25E62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54BC997" w14:textId="77777777" w:rsidR="00CC157C" w:rsidRPr="00744E17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C157C" w:rsidRPr="007126D7" w14:paraId="4BCDF1A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1570" w14:textId="77777777" w:rsidR="00CC157C" w:rsidRPr="007126D7" w:rsidRDefault="00CC157C" w:rsidP="00CC157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4792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0E9A9CBC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92F7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F031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2A282ED7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B9EE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D8C5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DA54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A9D69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974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A58E88B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FDDD200" w14:textId="77777777" w:rsidR="00CC157C" w:rsidRPr="00744E17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C157C" w:rsidRPr="007126D7" w14:paraId="1DA58AB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D76D" w14:textId="77777777" w:rsidR="00CC157C" w:rsidRPr="007126D7" w:rsidRDefault="00CC157C" w:rsidP="00CC157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48F0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59AEFEF2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6900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EBBB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627750C1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E491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4A18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5623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20E9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33D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4CB2EA6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1C996A8" w14:textId="77777777" w:rsidR="00CC157C" w:rsidRPr="00744E17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C157C" w:rsidRPr="007126D7" w14:paraId="6D7D9B6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6698" w14:textId="77777777" w:rsidR="00CC157C" w:rsidRPr="007126D7" w:rsidRDefault="00CC157C" w:rsidP="00CC157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C66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33447BD9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0068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880C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C6C0E46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6C11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C3CF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AACC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342B4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D120" w14:textId="77777777" w:rsidR="00CC157C" w:rsidRPr="00F13EC0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C157C" w:rsidRPr="007126D7" w14:paraId="40E1A805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C184" w14:textId="77777777" w:rsidR="00CC157C" w:rsidRPr="007126D7" w:rsidRDefault="00CC157C" w:rsidP="00CC157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A05F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689F37EC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49A7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35B3D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D302F9F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8EED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DB5C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3A47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982C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BCC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087149A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92E50E1" w14:textId="77777777" w:rsidR="00CC157C" w:rsidRPr="00744E17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C157C" w:rsidRPr="007126D7" w14:paraId="437B3948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B151" w14:textId="77777777" w:rsidR="00CC157C" w:rsidRPr="007126D7" w:rsidRDefault="00CC157C" w:rsidP="00CC157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40AC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196FF4EE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1E42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B4F9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0009CFC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31F0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751D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CAD4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0A13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337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754881E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0F6B499" w14:textId="77777777" w:rsidR="00CC157C" w:rsidRPr="00744E17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C157C" w:rsidRPr="007126D7" w14:paraId="4F972B5E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67FB" w14:textId="77777777" w:rsidR="00CC157C" w:rsidRPr="007126D7" w:rsidRDefault="00CC157C" w:rsidP="00CC157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E671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1DAB6A39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D935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B18E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5834C42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1583E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1B51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AF44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B06D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0EA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D0EFA54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2A6444D" w14:textId="77777777" w:rsidR="00CC157C" w:rsidRPr="00744E17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C157C" w:rsidRPr="007126D7" w14:paraId="07C25663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967A" w14:textId="77777777" w:rsidR="00CC157C" w:rsidRPr="007126D7" w:rsidRDefault="00CC157C" w:rsidP="00CC157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C4A7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2BF8F7BC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C290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CAEE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6BDE447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4D23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0D48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6DA0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9799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A7D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64DD197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26E97CD" w14:textId="77777777" w:rsidR="00CC157C" w:rsidRPr="00744E17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C157C" w:rsidRPr="007126D7" w14:paraId="3D654B74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CF4F" w14:textId="77777777" w:rsidR="00CC157C" w:rsidRPr="007126D7" w:rsidRDefault="00CC157C" w:rsidP="00CC157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DE25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001E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4E1A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66C5EEB2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526305CB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2280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6D525599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0AAACB44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5544ACC5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46A4DCD4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93FF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7573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B87B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42B2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C157C" w:rsidRPr="007126D7" w14:paraId="30B7A2DD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8219" w14:textId="77777777" w:rsidR="00CC157C" w:rsidRPr="007126D7" w:rsidRDefault="00CC157C" w:rsidP="00CC157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E2F4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9DCF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C8A4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04122F7F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CE8A" w14:textId="77777777" w:rsidR="00CC157C" w:rsidRPr="007126D7" w:rsidRDefault="00CC157C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5B644ED6" w14:textId="77777777" w:rsidR="00CC157C" w:rsidRPr="007126D7" w:rsidRDefault="00CC157C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32314541" w14:textId="77777777" w:rsidR="00CC157C" w:rsidRPr="007126D7" w:rsidRDefault="00CC157C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273A9C77" w14:textId="77777777" w:rsidR="00CC157C" w:rsidRPr="007126D7" w:rsidRDefault="00CC157C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5082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4571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056D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E65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754D475D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CC157C" w:rsidRPr="007126D7" w14:paraId="6C493FF5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B74E" w14:textId="77777777" w:rsidR="00CC157C" w:rsidRPr="007126D7" w:rsidRDefault="00CC157C" w:rsidP="00CC157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D598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1325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2DB6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2FBF6C98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D603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23E0264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9294EE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70C5D1D5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BC41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0EC3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2023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BB9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A9CCBF4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CC157C" w:rsidRPr="007126D7" w14:paraId="47BCAE26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7EA2" w14:textId="77777777" w:rsidR="00CC157C" w:rsidRPr="007126D7" w:rsidRDefault="00CC157C" w:rsidP="00CC157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E497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6998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C60F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25F0FF1F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21A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0AFD1E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741409F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3FCE54E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699B9B3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119FB9B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37A4AF0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43DB313A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52D0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E01C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7740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AD5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69D9DD4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CC157C" w:rsidRPr="007126D7" w14:paraId="77F2292C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C35E" w14:textId="77777777" w:rsidR="00CC157C" w:rsidRPr="007126D7" w:rsidRDefault="00CC157C" w:rsidP="00CC157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C5A4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EBE9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207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45B022E4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699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5DB44E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17EF842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5AAE6A8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703A392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04B055A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7BD2CD7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5534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A499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7354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06C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478C38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CC157C" w:rsidRPr="007126D7" w14:paraId="64DDEEC5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64FD" w14:textId="77777777" w:rsidR="00CC157C" w:rsidRPr="007126D7" w:rsidRDefault="00CC157C" w:rsidP="00CC157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8F5E1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ACE1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FC0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1DEB16B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5ED2AFA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D00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349F142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0EEA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F78F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E68A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021D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C157C" w:rsidRPr="007126D7" w14:paraId="266A29F0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DCF9" w14:textId="77777777" w:rsidR="00CC157C" w:rsidRPr="007126D7" w:rsidRDefault="00CC157C" w:rsidP="00CC157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1B64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EAA7D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4B1D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790158DF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4BD6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2F15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E00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51F2CE4D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44AD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7F7B" w14:textId="77777777" w:rsidR="00CC157C" w:rsidRDefault="00CC157C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306B7B69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C157C" w:rsidRPr="007126D7" w14:paraId="5E933FF1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797E8" w14:textId="77777777" w:rsidR="00CC157C" w:rsidRPr="007126D7" w:rsidRDefault="00CC157C" w:rsidP="00CC157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7034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5B53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503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3F7A891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5AE98D18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C0D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5B0B9E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47D84C1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4FEC46FA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D43D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05D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2514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1374C" w14:textId="77777777" w:rsidR="00CC157C" w:rsidRDefault="00CC157C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CC157C" w:rsidRPr="007126D7" w14:paraId="346EDD21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D884" w14:textId="77777777" w:rsidR="00CC157C" w:rsidRPr="007126D7" w:rsidRDefault="00CC157C" w:rsidP="00CC157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7233C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67BF821F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CA7C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CE1D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11EB0AED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D827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1088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0C5F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6B1E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54D9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C157C" w:rsidRPr="007126D7" w14:paraId="0BE8960C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FBBB" w14:textId="77777777" w:rsidR="00CC157C" w:rsidRPr="007126D7" w:rsidRDefault="00CC157C" w:rsidP="00CC157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E60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6D22D9F4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4FF6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86FB" w14:textId="77777777" w:rsidR="00CC157C" w:rsidRPr="00F87E98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Valea M</w:t>
            </w:r>
            <w:r>
              <w:rPr>
                <w:b/>
                <w:bCs/>
                <w:color w:val="000000"/>
                <w:sz w:val="20"/>
                <w:lang w:val="ro-RO"/>
              </w:rPr>
              <w:t>ărului – 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1356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C760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6E8B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749B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3B4B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CC157C" w:rsidRPr="007126D7" w14:paraId="5CD9E397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101D" w14:textId="77777777" w:rsidR="00CC157C" w:rsidRPr="007126D7" w:rsidRDefault="00CC157C" w:rsidP="00CC157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2CDD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9C55F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91FF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78AEBE39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62C481B2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8692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3A276103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7EFE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9405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2AB4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1FA5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C157C" w:rsidRPr="007126D7" w14:paraId="4CBBE218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1237" w14:textId="77777777" w:rsidR="00CC157C" w:rsidRPr="007126D7" w:rsidRDefault="00CC157C" w:rsidP="00CC157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9335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402D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FC13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6D015D4F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9C01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B964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01CD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F276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5C4F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C157C" w:rsidRPr="007126D7" w14:paraId="654AAF7C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90AE" w14:textId="77777777" w:rsidR="00CC157C" w:rsidRPr="007126D7" w:rsidRDefault="00CC157C" w:rsidP="00CC157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3FF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3F17085A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36E4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ACA2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19A98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8798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ABE8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CD62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E3DF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C157C" w:rsidRPr="007126D7" w14:paraId="7A92BE9A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2134" w14:textId="77777777" w:rsidR="00CC157C" w:rsidRPr="007126D7" w:rsidRDefault="00CC157C" w:rsidP="00CC157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BD14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8567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91C9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D643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A720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47D9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25C7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03E1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C157C" w:rsidRPr="007126D7" w14:paraId="2C5FC98B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216A" w14:textId="77777777" w:rsidR="00CC157C" w:rsidRPr="007126D7" w:rsidRDefault="00CC157C" w:rsidP="00CC157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C8EF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421A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D204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58F78C96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4BFB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AED4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E244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723C3014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D6641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902C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C157C" w:rsidRPr="007126D7" w14:paraId="78DE9FF2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A000" w14:textId="77777777" w:rsidR="00CC157C" w:rsidRPr="007126D7" w:rsidRDefault="00CC157C" w:rsidP="00CC157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1D47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219A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180A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35EB24A8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FF99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5DC2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B8C3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550</w:t>
            </w:r>
          </w:p>
          <w:p w14:paraId="2108F027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BD70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7782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C157C" w:rsidRPr="007126D7" w14:paraId="44208F0C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126F" w14:textId="77777777" w:rsidR="00CC157C" w:rsidRPr="007126D7" w:rsidRDefault="00CC157C" w:rsidP="00CC157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E83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7EA9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F19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6D09D95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2DE2B964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F762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6470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DDA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0E5615A8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742C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80E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5270956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CC157C" w:rsidRPr="007126D7" w14:paraId="61CB9D62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9827" w14:textId="77777777" w:rsidR="00CC157C" w:rsidRPr="007126D7" w:rsidRDefault="00CC157C" w:rsidP="00CC157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CD02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B272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AEC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14651F5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066F5446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BFD8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A712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431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1843C1BD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2C20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B7DF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C157C" w:rsidRPr="007126D7" w14:paraId="36BA0942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9B5B" w14:textId="77777777" w:rsidR="00CC157C" w:rsidRPr="007126D7" w:rsidRDefault="00CC157C" w:rsidP="00CC157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DB55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2D96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A7EF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304C70DD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9D7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36B077A9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7187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076F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FA6D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FDEA" w14:textId="77777777" w:rsidR="00CC157C" w:rsidRPr="007126D7" w:rsidRDefault="00CC157C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5CDCDD7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027ECF4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CC157C" w:rsidRPr="007126D7" w14:paraId="60D07264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200CC" w14:textId="77777777" w:rsidR="00CC157C" w:rsidRPr="007126D7" w:rsidRDefault="00CC157C" w:rsidP="00CC157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4117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E4EC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1C35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52C3FB5D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FE05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DA7C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AAA1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A553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3BE5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C157C" w:rsidRPr="007126D7" w14:paraId="1B91E853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5AFE" w14:textId="77777777" w:rsidR="00CC157C" w:rsidRPr="007126D7" w:rsidRDefault="00CC157C" w:rsidP="00CC157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94F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367CC27E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3D07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82CE7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8165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3D39C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F24B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134B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FB63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CC157C" w:rsidRPr="007126D7" w14:paraId="740DA6D9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6615" w14:textId="77777777" w:rsidR="00CC157C" w:rsidRPr="007126D7" w:rsidRDefault="00CC157C" w:rsidP="00CC157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1AB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44BD4F6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EEBE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B2D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5A6A7DF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CF8A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B44D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DFA4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E5F1C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886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19A5432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C157C" w:rsidRPr="007126D7" w14:paraId="3855A34C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CCD1" w14:textId="77777777" w:rsidR="00CC157C" w:rsidRPr="007126D7" w:rsidRDefault="00CC157C" w:rsidP="00CC157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3CA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35A08F0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61F2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646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5A5E3F1A" w14:textId="77777777" w:rsidR="00CC157C" w:rsidRPr="00037854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6CA7A74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3386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93F1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4C8E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D2C8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0B6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  <w:tr w:rsidR="00CC157C" w:rsidRPr="007126D7" w14:paraId="5DDE3ACB" w14:textId="77777777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6084" w14:textId="77777777" w:rsidR="00CC157C" w:rsidRPr="007126D7" w:rsidRDefault="00CC157C" w:rsidP="00CC157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193DA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DB40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03E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Copșa Mică</w:t>
            </w:r>
          </w:p>
          <w:p w14:paraId="2193DD6F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B25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3CA12E6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sch. 22 </w:t>
            </w:r>
          </w:p>
          <w:p w14:paraId="0E7D8A4C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4288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025F" w14:textId="77777777" w:rsidR="00CC157C" w:rsidRPr="007126D7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BB5F" w14:textId="77777777" w:rsidR="00CC157C" w:rsidRPr="007126D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0E1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1A7D005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882D2CF" w14:textId="77777777" w:rsidR="00CC157C" w:rsidRPr="007126D7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5 - 9.</w:t>
            </w:r>
          </w:p>
        </w:tc>
      </w:tr>
    </w:tbl>
    <w:p w14:paraId="318277A8" w14:textId="77777777" w:rsidR="00CC157C" w:rsidRDefault="00CC157C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1C60B209" w14:textId="77777777" w:rsidR="00CC157C" w:rsidRDefault="00CC157C" w:rsidP="00CC0982">
      <w:pPr>
        <w:pStyle w:val="Heading1"/>
        <w:spacing w:line="360" w:lineRule="auto"/>
      </w:pPr>
      <w:r>
        <w:lastRenderedPageBreak/>
        <w:t>LINIA 205</w:t>
      </w:r>
    </w:p>
    <w:p w14:paraId="449AB7A5" w14:textId="77777777" w:rsidR="00CC157C" w:rsidRDefault="00CC157C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CC157C" w14:paraId="3CC400E1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0D81" w14:textId="77777777" w:rsidR="00CC157C" w:rsidRDefault="00CC157C" w:rsidP="00CC157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028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C7D7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51E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06AEF49A" w14:textId="77777777" w:rsidR="00CC157C" w:rsidRPr="00985789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62F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3AE30E8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33B0E30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5943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316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78D5" w14:textId="77777777" w:rsidR="00CC157C" w:rsidRPr="0073437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635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86B46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CC157C" w14:paraId="124DFA30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7E52" w14:textId="77777777" w:rsidR="00CC157C" w:rsidRDefault="00CC157C" w:rsidP="00CC157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EDA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2B6ED02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2F61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7EB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4174401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981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9112E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EA5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53F6" w14:textId="77777777" w:rsidR="00CC157C" w:rsidRPr="0073437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F95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157C" w14:paraId="374DE659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C1C7" w14:textId="77777777" w:rsidR="00CC157C" w:rsidRDefault="00CC157C" w:rsidP="00CC157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CDE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6FC1E6B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0B91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EC65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149AE90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254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108B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8DD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8024" w14:textId="77777777" w:rsidR="00CC157C" w:rsidRPr="0073437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DBD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C039D3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1B27C0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CC157C" w14:paraId="6D8EE30B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C631" w14:textId="77777777" w:rsidR="00CC157C" w:rsidRDefault="00CC157C" w:rsidP="00CC157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18D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F1404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D49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775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9115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C74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5B0B" w14:textId="77777777" w:rsidR="00CC157C" w:rsidRPr="0073437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83D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24EC6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CC157C" w14:paraId="7435D1E9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07D9" w14:textId="77777777" w:rsidR="00CC157C" w:rsidRDefault="00CC157C" w:rsidP="00CC157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C43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7DD9FDD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2FBE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466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2000574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F65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4BC1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0C2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C9E6" w14:textId="77777777" w:rsidR="00CC157C" w:rsidRPr="0073437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49F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B3F07D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C1C495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CC157C" w14:paraId="5BE32404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D2E7" w14:textId="77777777" w:rsidR="00CC157C" w:rsidRDefault="00CC157C" w:rsidP="00CC157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BA1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CE57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B759" w14:textId="77777777" w:rsidR="00CC157C" w:rsidRDefault="00CC157C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30B3AE18" w14:textId="77777777" w:rsidR="00CC157C" w:rsidRDefault="00CC157C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A39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9029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2B5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9103" w14:textId="77777777" w:rsidR="00CC157C" w:rsidRPr="0073437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EE1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77C59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CC157C" w14:paraId="584D483D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8D36" w14:textId="77777777" w:rsidR="00CC157C" w:rsidRDefault="00CC157C" w:rsidP="00CC157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2FB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D31F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381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662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CEEB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E4A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18B1" w14:textId="77777777" w:rsidR="00CC157C" w:rsidRPr="0073437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E3F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2D48C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CC157C" w14:paraId="0AA91161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3F7A" w14:textId="77777777" w:rsidR="00CC157C" w:rsidRDefault="00CC157C" w:rsidP="00CC157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F3B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3FE605B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7E8A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5E2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351CFF4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9D2A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5F27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2DE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4BAF" w14:textId="77777777" w:rsidR="00CC157C" w:rsidRPr="0073437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59D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157C" w14:paraId="42094A02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7747" w14:textId="77777777" w:rsidR="00CC157C" w:rsidRDefault="00CC157C" w:rsidP="00CC157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ABB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86C4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F8D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161783E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857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E712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957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21ED" w14:textId="77777777" w:rsidR="00CC157C" w:rsidRPr="0073437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2D1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7CC7F59E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FE39" w14:textId="77777777" w:rsidR="00CC157C" w:rsidRDefault="00CC157C" w:rsidP="00CC157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C63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3ECF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727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61728B4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0DE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BCECD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0952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654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5FFB" w14:textId="77777777" w:rsidR="00CC157C" w:rsidRPr="0073437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F33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7BE1C019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A589" w14:textId="77777777" w:rsidR="00CC157C" w:rsidRDefault="00CC157C" w:rsidP="00CC157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4B6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08C3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DFD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42FBA52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C0A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76E86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CAA7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3F9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2BF1" w14:textId="77777777" w:rsidR="00CC157C" w:rsidRPr="0073437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9D4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081EA572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837C" w14:textId="77777777" w:rsidR="00CC157C" w:rsidRDefault="00CC157C" w:rsidP="00CC157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DE0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6BF0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B54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4B11052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E1B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18311E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B93F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5AF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7F3E" w14:textId="77777777" w:rsidR="00CC157C" w:rsidRPr="0073437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4BC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52F124D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CC157C" w14:paraId="090D2682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C462" w14:textId="77777777" w:rsidR="00CC157C" w:rsidRDefault="00CC157C" w:rsidP="00CC157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9F6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BD95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3D98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797C755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7DE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D56B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119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6550" w14:textId="77777777" w:rsidR="00CC157C" w:rsidRPr="0073437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5BE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53186BD5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FE6D" w14:textId="77777777" w:rsidR="00CC157C" w:rsidRDefault="00CC157C" w:rsidP="00CC157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741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5DAF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FFC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C633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26FA5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A344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4D9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0E59" w14:textId="77777777" w:rsidR="00CC157C" w:rsidRPr="0073437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3A7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6F7BAAF3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9A7A" w14:textId="77777777" w:rsidR="00CC157C" w:rsidRDefault="00CC157C" w:rsidP="00CC157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1AD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5AAE0F0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7655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8A7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230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FDA3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1E1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79CC" w14:textId="77777777" w:rsidR="00CC157C" w:rsidRPr="0073437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584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765A1759" w14:textId="77777777" w:rsidR="00CC157C" w:rsidRDefault="00CC157C">
      <w:pPr>
        <w:spacing w:before="40" w:after="40" w:line="192" w:lineRule="auto"/>
        <w:ind w:right="57"/>
        <w:rPr>
          <w:sz w:val="20"/>
          <w:lang w:val="ro-RO"/>
        </w:rPr>
      </w:pPr>
    </w:p>
    <w:p w14:paraId="5BA90F60" w14:textId="77777777" w:rsidR="00CC157C" w:rsidRDefault="00CC157C" w:rsidP="001B3E46">
      <w:pPr>
        <w:pStyle w:val="Heading1"/>
        <w:spacing w:line="360" w:lineRule="auto"/>
      </w:pPr>
      <w:r>
        <w:t>LINIA 206</w:t>
      </w:r>
    </w:p>
    <w:p w14:paraId="7FBFB34F" w14:textId="77777777" w:rsidR="00CC157C" w:rsidRDefault="00CC157C" w:rsidP="00907AC9">
      <w:pPr>
        <w:pStyle w:val="Heading1"/>
        <w:spacing w:line="360" w:lineRule="auto"/>
        <w:rPr>
          <w:b w:val="0"/>
          <w:bCs w:val="0"/>
          <w:sz w:val="8"/>
        </w:rPr>
      </w:pPr>
      <w:r>
        <w:t>BARTOLOMEU - ZĂRNEŞTI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CC157C" w14:paraId="250A1752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CAF1" w14:textId="77777777" w:rsidR="00CC157C" w:rsidRDefault="00CC157C" w:rsidP="00CC157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797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1C5C6BB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7978" w14:textId="77777777" w:rsidR="00CC157C" w:rsidRPr="005E279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B23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2A475FC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D65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B647" w14:textId="77777777" w:rsidR="00CC157C" w:rsidRPr="005E279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802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76FD" w14:textId="77777777" w:rsidR="00CC157C" w:rsidRPr="005E279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8B3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32EDB5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14:paraId="47A1CB89" w14:textId="77777777" w:rsidR="00CC157C" w:rsidRDefault="00CC157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 și 12 Cap Y.</w:t>
            </w:r>
          </w:p>
        </w:tc>
      </w:tr>
      <w:tr w:rsidR="00CC157C" w14:paraId="60A766D9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6262" w14:textId="77777777" w:rsidR="00CC157C" w:rsidRDefault="00CC157C" w:rsidP="00CC157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08E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  <w:p w14:paraId="1076E58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604D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4D07" w14:textId="77777777" w:rsidR="00CC157C" w:rsidRDefault="00CC157C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274DE454" w14:textId="77777777" w:rsidR="00CC157C" w:rsidRDefault="00CC157C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si Bartolomeu -</w:t>
            </w:r>
          </w:p>
          <w:p w14:paraId="723D3BBC" w14:textId="77777777" w:rsidR="00CC157C" w:rsidRDefault="00CC157C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979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D5FA" w14:textId="77777777" w:rsidR="00CC157C" w:rsidRPr="005E279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81E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6473" w14:textId="77777777" w:rsidR="00CC157C" w:rsidRPr="005E279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5EB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157C" w14:paraId="401F85F0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80E8" w14:textId="77777777" w:rsidR="00CC157C" w:rsidRDefault="00CC157C" w:rsidP="00CC157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F13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8A67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51B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187A60C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70F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din</w:t>
            </w:r>
          </w:p>
          <w:p w14:paraId="55A10EBF" w14:textId="77777777" w:rsidR="00CC157C" w:rsidRPr="008978B6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Cap X aferenți liniei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8CC1" w14:textId="77777777" w:rsidR="00CC157C" w:rsidRPr="005E279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9A0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2D06" w14:textId="77777777" w:rsidR="00CC157C" w:rsidRPr="005E279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010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6DCCFD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3EC77279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1F8F" w14:textId="77777777" w:rsidR="00CC157C" w:rsidRDefault="00CC157C" w:rsidP="00CC157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5C7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14:paraId="1925C8F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070B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243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5FC5F99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45D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D685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738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BE68" w14:textId="77777777" w:rsidR="00CC157C" w:rsidRPr="005E279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6B8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25E17E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37D06DB9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F7456" w14:textId="77777777" w:rsidR="00CC157C" w:rsidRDefault="00CC157C" w:rsidP="00CC157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BBB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16+840</w:t>
            </w:r>
          </w:p>
          <w:p w14:paraId="6C9354D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5FEB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B3F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Râşnov</w:t>
            </w:r>
          </w:p>
          <w:p w14:paraId="703B768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343F0AC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Râşnov -</w:t>
            </w:r>
          </w:p>
          <w:p w14:paraId="718D90A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Zărneşti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CD2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4EA1" w14:textId="77777777" w:rsidR="00CC157C" w:rsidRPr="005E279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460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A9E9" w14:textId="77777777" w:rsidR="00CC157C" w:rsidRPr="005E279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F7C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F01817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404194D7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3496" w14:textId="77777777" w:rsidR="00CC157C" w:rsidRDefault="00CC157C" w:rsidP="00CC157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4B4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25D4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2EF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Zărneşti liniile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00B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1730" w14:textId="77777777" w:rsidR="00CC157C" w:rsidRPr="005E279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7AF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DFD8" w14:textId="77777777" w:rsidR="00CC157C" w:rsidRPr="005E2797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4F5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EF7E1B6" w14:textId="77777777" w:rsidR="00CC157C" w:rsidRDefault="00CC157C">
      <w:pPr>
        <w:spacing w:before="40" w:after="40" w:line="192" w:lineRule="auto"/>
        <w:ind w:right="57"/>
        <w:rPr>
          <w:sz w:val="20"/>
          <w:lang w:val="ro-RO"/>
        </w:rPr>
      </w:pPr>
    </w:p>
    <w:p w14:paraId="06CAF910" w14:textId="77777777" w:rsidR="00CC157C" w:rsidRDefault="00CC157C" w:rsidP="00406C17">
      <w:pPr>
        <w:pStyle w:val="Heading1"/>
        <w:spacing w:line="360" w:lineRule="auto"/>
      </w:pPr>
      <w:r>
        <w:t>LINIA 210</w:t>
      </w:r>
    </w:p>
    <w:p w14:paraId="33C17FD4" w14:textId="77777777" w:rsidR="00CC157C" w:rsidRDefault="00CC157C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CC157C" w14:paraId="03C5F8CD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B784" w14:textId="77777777" w:rsidR="00CC157C" w:rsidRDefault="00CC157C" w:rsidP="00CC157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121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5BE9" w14:textId="77777777" w:rsidR="00CC157C" w:rsidRPr="00C7636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E0E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573E969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2FA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3BE8515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71FB" w14:textId="77777777" w:rsidR="00CC157C" w:rsidRPr="00C7636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970E" w14:textId="77777777" w:rsidR="00CC157C" w:rsidRPr="00C7636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CB01" w14:textId="77777777" w:rsidR="00CC157C" w:rsidRPr="00C7636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B3D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67133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59315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CC157C" w14:paraId="6A730BF0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7410" w14:textId="77777777" w:rsidR="00CC157C" w:rsidRDefault="00CC157C" w:rsidP="00CC157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6E5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DCD8" w14:textId="77777777" w:rsidR="00CC157C" w:rsidRPr="00C7636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3C5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7A4A72D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28C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3A61" w14:textId="77777777" w:rsidR="00CC157C" w:rsidRPr="00C7636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B896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4EE4" w14:textId="77777777" w:rsidR="00CC157C" w:rsidRPr="00C7636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55F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0C45A631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ED19" w14:textId="77777777" w:rsidR="00CC157C" w:rsidRDefault="00CC157C" w:rsidP="00CC157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BC0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8AF2" w14:textId="77777777" w:rsidR="00CC157C" w:rsidRPr="00C7636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527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5207408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60F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FEF3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A4C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C487" w14:textId="77777777" w:rsidR="00CC157C" w:rsidRPr="00C7636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65A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72A0098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5634" w14:textId="77777777" w:rsidR="00CC157C" w:rsidRDefault="00CC157C" w:rsidP="00CC157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EFC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1B1B" w14:textId="77777777" w:rsidR="00CC157C" w:rsidRPr="00C7636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99A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473B448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140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760F" w14:textId="77777777" w:rsidR="00CC157C" w:rsidRPr="00C7636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00A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F363" w14:textId="77777777" w:rsidR="00CC157C" w:rsidRPr="00C7636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0C4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00385597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E10F" w14:textId="77777777" w:rsidR="00CC157C" w:rsidRDefault="00CC157C" w:rsidP="00CC157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9B8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0BF2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302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5033684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BF1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593B7E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0F0253D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757007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0F1A" w14:textId="77777777" w:rsidR="00CC157C" w:rsidRPr="00C7636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0B5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2F72" w14:textId="77777777" w:rsidR="00CC157C" w:rsidRPr="00C7636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D60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0117BD79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436C" w14:textId="77777777" w:rsidR="00CC157C" w:rsidRDefault="00CC157C" w:rsidP="00CC157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373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FF6F" w14:textId="77777777" w:rsidR="00CC157C" w:rsidRPr="00C7636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1F8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09F0BF4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184D" w14:textId="77777777" w:rsidR="00CC157C" w:rsidRDefault="00CC157C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039C3870" w14:textId="77777777" w:rsidR="00CC157C" w:rsidRDefault="00CC157C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B2DDAE9" w14:textId="77777777" w:rsidR="00CC157C" w:rsidRDefault="00CC157C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D54A" w14:textId="77777777" w:rsidR="00CC157C" w:rsidRPr="00C7636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5E0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62AC" w14:textId="77777777" w:rsidR="00CC157C" w:rsidRPr="00C7636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223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6666B76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6E41" w14:textId="77777777" w:rsidR="00CC157C" w:rsidRDefault="00CC157C" w:rsidP="00CC157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55E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7826" w14:textId="77777777" w:rsidR="00CC157C" w:rsidRPr="00C7636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FC3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690D46A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C7F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0B2C" w14:textId="77777777" w:rsidR="00CC157C" w:rsidRPr="00C7636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475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A7F8" w14:textId="77777777" w:rsidR="00CC157C" w:rsidRPr="00C7636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C21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D963D8A" w14:textId="77777777" w:rsidR="00CC157C" w:rsidRDefault="00CC157C">
      <w:pPr>
        <w:spacing w:before="40" w:after="40" w:line="192" w:lineRule="auto"/>
        <w:ind w:right="57"/>
        <w:rPr>
          <w:sz w:val="20"/>
          <w:lang w:val="ro-RO"/>
        </w:rPr>
      </w:pPr>
    </w:p>
    <w:p w14:paraId="143D31E3" w14:textId="77777777" w:rsidR="00CC157C" w:rsidRDefault="00CC157C" w:rsidP="001B4DE9">
      <w:pPr>
        <w:pStyle w:val="Heading1"/>
        <w:spacing w:line="360" w:lineRule="auto"/>
      </w:pPr>
      <w:r>
        <w:t>LINIA 213</w:t>
      </w:r>
    </w:p>
    <w:p w14:paraId="0AAF90C8" w14:textId="77777777" w:rsidR="00CC157C" w:rsidRDefault="00CC157C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CC157C" w14:paraId="720F4C24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0ECB" w14:textId="77777777" w:rsidR="00CC157C" w:rsidRDefault="00CC157C" w:rsidP="00CC15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35D2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9C59" w14:textId="77777777" w:rsidR="00CC157C" w:rsidRPr="00BA7F8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BAC1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4F55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6FE6C2F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49892E07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2EB78C0D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2848977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83A8" w14:textId="77777777" w:rsidR="00CC157C" w:rsidRPr="009E0061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8D4F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0243" w14:textId="77777777" w:rsidR="00CC157C" w:rsidRPr="00BA7F8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BA20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CC157C" w14:paraId="0E020DAD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FE48" w14:textId="77777777" w:rsidR="00CC157C" w:rsidRDefault="00CC157C" w:rsidP="00CC15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FE14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0AA6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63C9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243CFBED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67C5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E501" w14:textId="77777777" w:rsidR="00CC157C" w:rsidRPr="009E0061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43B8B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17B7" w14:textId="77777777" w:rsidR="00CC157C" w:rsidRPr="00BA7F8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A79E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157C" w14:paraId="7E1D61F6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5EF0" w14:textId="77777777" w:rsidR="00CC157C" w:rsidRDefault="00CC157C" w:rsidP="00CC15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2D1F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FBEA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315F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001902E6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EEEB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A483" w14:textId="77777777" w:rsidR="00CC157C" w:rsidRPr="009E0061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EF5C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77FC" w14:textId="77777777" w:rsidR="00CC157C" w:rsidRPr="00BA7F8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D70A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157C" w14:paraId="0AB34940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1792" w14:textId="77777777" w:rsidR="00CC157C" w:rsidRDefault="00CC157C" w:rsidP="00CC15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29F5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87C0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B262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4C0F2714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FD0F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49AB1DA3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449CD35A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F64F511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F1A710D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04CB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D05D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59D9" w14:textId="77777777" w:rsidR="00CC157C" w:rsidRPr="00BA7F8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C069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B0DCC35" w14:textId="77777777" w:rsidR="00CC157C" w:rsidRPr="006A7611" w:rsidRDefault="00CC157C">
      <w:pPr>
        <w:spacing w:before="40" w:after="40" w:line="192" w:lineRule="auto"/>
        <w:ind w:right="57"/>
      </w:pPr>
    </w:p>
    <w:p w14:paraId="6FBFD569" w14:textId="77777777" w:rsidR="00CC157C" w:rsidRDefault="00CC157C" w:rsidP="00AF3F1F">
      <w:pPr>
        <w:pStyle w:val="Heading1"/>
        <w:spacing w:line="360" w:lineRule="auto"/>
      </w:pPr>
      <w:r>
        <w:lastRenderedPageBreak/>
        <w:t>LINIA 216</w:t>
      </w:r>
    </w:p>
    <w:p w14:paraId="2D6B0CF0" w14:textId="77777777" w:rsidR="00CC157C" w:rsidRDefault="00CC157C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C157C" w14:paraId="648817A3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2D53" w14:textId="77777777" w:rsidR="00CC157C" w:rsidRDefault="00CC157C" w:rsidP="00CC157C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B6B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BA14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954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13D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3443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A11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0+470</w:t>
            </w:r>
          </w:p>
          <w:p w14:paraId="1A08E1E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C410" w14:textId="77777777" w:rsidR="00CC157C" w:rsidRPr="00AA6001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8AA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41A7CE92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A26D" w14:textId="77777777" w:rsidR="00CC157C" w:rsidRDefault="00CC157C" w:rsidP="00CC157C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241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5A01315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E6E2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72F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798A927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FC6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2B51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BBF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97AC" w14:textId="77777777" w:rsidR="00CC157C" w:rsidRPr="00AA6001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6A1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0981E7BF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C8530" w14:textId="77777777" w:rsidR="00CC157C" w:rsidRDefault="00CC157C" w:rsidP="00CC157C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6D9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E398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F85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DFD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8BFA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C5F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88BF" w14:textId="77777777" w:rsidR="00CC157C" w:rsidRPr="00AA6001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01A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109474F8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5012" w14:textId="77777777" w:rsidR="00CC157C" w:rsidRDefault="00CC157C" w:rsidP="00CC157C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998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0D2ECBD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3A30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29C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001F08D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087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77B8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BD8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107B" w14:textId="77777777" w:rsidR="00CC157C" w:rsidRPr="00AA6001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308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157C" w14:paraId="586A55FC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1919" w14:textId="77777777" w:rsidR="00CC157C" w:rsidRDefault="00CC157C" w:rsidP="00CC157C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A71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2742C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B31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7EC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B1CB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800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763D" w14:textId="77777777" w:rsidR="00CC157C" w:rsidRPr="00AA6001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CDE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0BB1530E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8595" w14:textId="77777777" w:rsidR="00CC157C" w:rsidRDefault="00CC157C" w:rsidP="00CC157C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613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2084951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93601" w14:textId="77777777" w:rsidR="00CC157C" w:rsidRPr="0061450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8E3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6852BE1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0CF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3376D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318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F014" w14:textId="77777777" w:rsidR="00CC157C" w:rsidRPr="00AA6001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DA6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75AD5343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F031" w14:textId="77777777" w:rsidR="00CC157C" w:rsidRDefault="00CC157C" w:rsidP="00CC157C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52C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7BDB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644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3BA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6EAC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CA1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069B" w14:textId="77777777" w:rsidR="00CC157C" w:rsidRPr="00AA6001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6D3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15A966E1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02196" w14:textId="77777777" w:rsidR="00CC157C" w:rsidRDefault="00CC157C" w:rsidP="00CC157C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2ED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81+700</w:t>
            </w:r>
          </w:p>
          <w:p w14:paraId="1013B70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1E3E8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1CF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 –</w:t>
            </w:r>
          </w:p>
          <w:p w14:paraId="1371EA5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73B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C27F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5BC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B7E1" w14:textId="77777777" w:rsidR="00CC157C" w:rsidRPr="00AA6001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187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1EDC75B2" w14:textId="77777777" w:rsidR="00CC157C" w:rsidRDefault="00CC157C">
      <w:pPr>
        <w:spacing w:before="40" w:after="40" w:line="192" w:lineRule="auto"/>
        <w:ind w:right="57"/>
        <w:rPr>
          <w:sz w:val="20"/>
          <w:lang w:val="ro-RO"/>
        </w:rPr>
      </w:pPr>
    </w:p>
    <w:p w14:paraId="40915DE8" w14:textId="77777777" w:rsidR="00CC157C" w:rsidRDefault="00CC157C" w:rsidP="005B00A7">
      <w:pPr>
        <w:pStyle w:val="Heading1"/>
        <w:spacing w:line="360" w:lineRule="auto"/>
      </w:pPr>
      <w:r>
        <w:t>LINIA 218</w:t>
      </w:r>
    </w:p>
    <w:p w14:paraId="23CC52AB" w14:textId="77777777" w:rsidR="00CC157C" w:rsidRDefault="00CC157C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C157C" w14:paraId="72BDCBD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253D" w14:textId="77777777" w:rsidR="00CC157C" w:rsidRDefault="00CC157C" w:rsidP="00CC15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7B1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EFDA" w14:textId="77777777" w:rsidR="00CC157C" w:rsidRPr="00CF787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4C4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E56D73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601B" w14:textId="77777777" w:rsidR="00CC157C" w:rsidRPr="00465A9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584FCBF1" w14:textId="77777777" w:rsidR="00CC157C" w:rsidRPr="00465A9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B81E" w14:textId="77777777" w:rsidR="00CC157C" w:rsidRPr="00CF787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090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18E0" w14:textId="77777777" w:rsidR="00CC157C" w:rsidRPr="00984D71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203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:rsidRPr="00A8307A" w14:paraId="3A499C3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426E" w14:textId="77777777" w:rsidR="00CC157C" w:rsidRPr="00A75A00" w:rsidRDefault="00CC157C" w:rsidP="00CC157C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5BA4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68CA" w14:textId="77777777" w:rsidR="00CC157C" w:rsidRPr="00A8307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C86E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0F3DC89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2C9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729A8460" w14:textId="77777777" w:rsidR="00CC157C" w:rsidRPr="00664FA3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3E94" w14:textId="77777777" w:rsidR="00CC157C" w:rsidRPr="00A8307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763B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6D55" w14:textId="77777777" w:rsidR="00CC157C" w:rsidRPr="00A8307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1CAF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96585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53C8CC1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94B56B1" w14:textId="77777777" w:rsidR="00CC157C" w:rsidRPr="00664FA3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CC157C" w:rsidRPr="00A8307A" w14:paraId="60FAB4C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E01D" w14:textId="77777777" w:rsidR="00CC157C" w:rsidRPr="00A75A00" w:rsidRDefault="00CC157C" w:rsidP="00CC157C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89FB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4D08" w14:textId="77777777" w:rsidR="00CC157C" w:rsidRPr="00A8307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06A5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9C0C082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60986" w14:textId="77777777" w:rsidR="00CC157C" w:rsidRPr="00664FA3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16C852C4" w14:textId="77777777" w:rsidR="00CC157C" w:rsidRPr="00664FA3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F110" w14:textId="77777777" w:rsidR="00CC157C" w:rsidRPr="00A8307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ADB5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C9C0" w14:textId="77777777" w:rsidR="00CC157C" w:rsidRPr="00A8307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FB227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824F1F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C2220A4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44B1F40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C157C" w:rsidRPr="00A8307A" w14:paraId="7347A10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86DE" w14:textId="77777777" w:rsidR="00CC157C" w:rsidRPr="00A75A00" w:rsidRDefault="00CC157C" w:rsidP="00CC157C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A6F3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89E0" w14:textId="77777777" w:rsidR="00CC157C" w:rsidRPr="003F40D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28CC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BEFEC76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0FE3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209B" w14:textId="77777777" w:rsidR="00CC157C" w:rsidRPr="003F40D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8312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1C30" w14:textId="77777777" w:rsidR="00CC157C" w:rsidRPr="003F40D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1E53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9B3B88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C157C" w:rsidRPr="00A8307A" w14:paraId="6602940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97478" w14:textId="77777777" w:rsidR="00CC157C" w:rsidRPr="00A75A00" w:rsidRDefault="00CC157C" w:rsidP="00CC157C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DADE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1DC3" w14:textId="77777777" w:rsidR="00CC157C" w:rsidRPr="003F40D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94A3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7B7000B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5CC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AB8C2F0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5510" w14:textId="77777777" w:rsidR="00CC157C" w:rsidRPr="003F40D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4BE3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0DB9" w14:textId="77777777" w:rsidR="00CC157C" w:rsidRPr="003F40D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25E7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5D1BDC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CC157C" w:rsidRPr="00A8307A" w14:paraId="5A7725C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8080" w14:textId="77777777" w:rsidR="00CC157C" w:rsidRPr="00A75A00" w:rsidRDefault="00CC157C" w:rsidP="00CC157C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6B91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74F0" w14:textId="77777777" w:rsidR="00CC157C" w:rsidRPr="0073283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FE2B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F7B8F6F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9107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B58D" w14:textId="77777777" w:rsidR="00CC157C" w:rsidRPr="007B4F6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AD61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1CD6" w14:textId="77777777" w:rsidR="00CC157C" w:rsidRPr="0073283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F2D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1F002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2656637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31962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85A478A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CC157C" w:rsidRPr="00A8307A" w14:paraId="4C1DAA6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9A1D" w14:textId="77777777" w:rsidR="00CC157C" w:rsidRPr="00A75A00" w:rsidRDefault="00CC157C" w:rsidP="00CC157C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1B4E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7833" w14:textId="77777777" w:rsidR="00CC157C" w:rsidRPr="00B26991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EF8E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423E8CF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3F52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D268" w14:textId="77777777" w:rsidR="00CC157C" w:rsidRPr="00B26991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9A4E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5BFE" w14:textId="77777777" w:rsidR="00CC157C" w:rsidRPr="00B26991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0391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379D3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4C96B153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C157C" w:rsidRPr="00A8307A" w14:paraId="6724853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DE74" w14:textId="77777777" w:rsidR="00CC157C" w:rsidRPr="00A75A00" w:rsidRDefault="00CC157C" w:rsidP="00CC157C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C1FD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C314" w14:textId="77777777" w:rsidR="00CC157C" w:rsidRPr="00B26991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AAA3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F6E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5598F0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7D1E553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87CE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BDD4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5F9C" w14:textId="77777777" w:rsidR="00CC157C" w:rsidRPr="00B26991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A53B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06BC62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419E0B4E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C157C" w:rsidRPr="00A8307A" w14:paraId="1843352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0756" w14:textId="77777777" w:rsidR="00CC157C" w:rsidRPr="00A75A00" w:rsidRDefault="00CC157C" w:rsidP="00CC157C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5A37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C014" w14:textId="77777777" w:rsidR="00CC157C" w:rsidRPr="00B26991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9FC7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46F9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B588257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D8D332C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0A94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C9AD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B9A2" w14:textId="77777777" w:rsidR="00CC157C" w:rsidRPr="00B26991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2FC6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63F3BA69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C157C" w:rsidRPr="00A8307A" w14:paraId="23F7826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A975" w14:textId="77777777" w:rsidR="00CC157C" w:rsidRPr="00A75A00" w:rsidRDefault="00CC157C" w:rsidP="00CC157C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CA7E" w14:textId="77777777" w:rsidR="00CC157C" w:rsidRPr="00A8307A" w:rsidRDefault="00CC157C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0735" w14:textId="77777777" w:rsidR="00CC157C" w:rsidRPr="00B26991" w:rsidRDefault="00CC157C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26861" w14:textId="77777777" w:rsidR="00CC157C" w:rsidRPr="00A8307A" w:rsidRDefault="00CC157C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08D7" w14:textId="77777777" w:rsidR="00CC157C" w:rsidRDefault="00CC157C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F0ECB0A" w14:textId="77777777" w:rsidR="00CC157C" w:rsidRDefault="00CC157C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5901B8C" w14:textId="77777777" w:rsidR="00CC157C" w:rsidRDefault="00CC157C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8655" w14:textId="77777777" w:rsidR="00CC157C" w:rsidRDefault="00CC157C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0E65" w14:textId="77777777" w:rsidR="00CC157C" w:rsidRPr="00A8307A" w:rsidRDefault="00CC157C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1646" w14:textId="77777777" w:rsidR="00CC157C" w:rsidRPr="00B26991" w:rsidRDefault="00CC157C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769C" w14:textId="77777777" w:rsidR="00CC157C" w:rsidRPr="00FD3B28" w:rsidRDefault="00CC157C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495A3030" w14:textId="77777777" w:rsidR="00CC157C" w:rsidRDefault="00CC157C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C157C" w:rsidRPr="00A8307A" w14:paraId="065F478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382D" w14:textId="77777777" w:rsidR="00CC157C" w:rsidRPr="00A75A00" w:rsidRDefault="00CC157C" w:rsidP="00CC157C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0E3C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DF41" w14:textId="77777777" w:rsidR="00CC157C" w:rsidRPr="00B26991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970B8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0DDA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10DB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5EEE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7ADE" w14:textId="77777777" w:rsidR="00CC157C" w:rsidRPr="00B26991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8F83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C157C" w:rsidRPr="00A8307A" w14:paraId="0640B22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66C2" w14:textId="77777777" w:rsidR="00CC157C" w:rsidRPr="00A75A00" w:rsidRDefault="00CC157C" w:rsidP="00CC157C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AC9FD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BA84" w14:textId="77777777" w:rsidR="00CC157C" w:rsidRPr="000D3BB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17FF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E405467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AC5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C9D77C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A4C8" w14:textId="77777777" w:rsidR="00CC157C" w:rsidRPr="000D3BB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8CDD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A597" w14:textId="77777777" w:rsidR="00CC157C" w:rsidRPr="000D3BB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919B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61DBF9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C157C" w:rsidRPr="00A8307A" w14:paraId="5FCCF38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5690" w14:textId="77777777" w:rsidR="00CC157C" w:rsidRPr="00A75A00" w:rsidRDefault="00CC157C" w:rsidP="00CC157C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D9EE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76F9" w14:textId="77777777" w:rsidR="00CC157C" w:rsidRPr="009658E6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FD6F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B9D5008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3267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57AF" w14:textId="77777777" w:rsidR="00CC157C" w:rsidRPr="009658E6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AC3E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8DEE" w14:textId="77777777" w:rsidR="00CC157C" w:rsidRPr="009658E6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C145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5A5DCB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C157C" w:rsidRPr="00A8307A" w14:paraId="3C077EE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B0DA" w14:textId="77777777" w:rsidR="00CC157C" w:rsidRPr="00A75A00" w:rsidRDefault="00CC157C" w:rsidP="00CC157C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831F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13A1" w14:textId="77777777" w:rsidR="00CC157C" w:rsidRPr="00472E1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D962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12C72E6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A36B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0CC0" w14:textId="77777777" w:rsidR="00CC157C" w:rsidRPr="00472E1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EEAA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C7E0" w14:textId="77777777" w:rsidR="00CC157C" w:rsidRPr="00472E1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A73B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1F4785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C157C" w:rsidRPr="00A8307A" w14:paraId="6667C8A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1A20" w14:textId="77777777" w:rsidR="00CC157C" w:rsidRPr="00A75A00" w:rsidRDefault="00CC157C" w:rsidP="00CC157C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F0CD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C4A3" w14:textId="77777777" w:rsidR="00CC157C" w:rsidRPr="00530A8D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64B9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1C6004C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3D73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3672" w14:textId="77777777" w:rsidR="00CC157C" w:rsidRPr="00530A8D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B32A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46EC" w14:textId="77777777" w:rsidR="00CC157C" w:rsidRPr="00530A8D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9E74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B3B65D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C157C" w:rsidRPr="00A8307A" w14:paraId="08E60BD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8C36" w14:textId="77777777" w:rsidR="00CC157C" w:rsidRPr="00A75A00" w:rsidRDefault="00CC157C" w:rsidP="00CC157C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CBA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1D5ED648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5183" w14:textId="77777777" w:rsidR="00CC157C" w:rsidRPr="00530A8D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E1C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2D3FC12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01E170FA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D3B4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72AA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BF2B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C58A" w14:textId="77777777" w:rsidR="00CC157C" w:rsidRPr="00530A8D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0EB4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1D8D7BD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526E" w14:textId="77777777" w:rsidR="00CC157C" w:rsidRDefault="00CC157C" w:rsidP="00CC15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348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0953" w14:textId="77777777" w:rsidR="00CC157C" w:rsidRPr="00CF787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718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1C3CAC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6F46E04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CF2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3F169AA2" w14:textId="77777777" w:rsidR="00CC157C" w:rsidRPr="00465A9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15E9" w14:textId="77777777" w:rsidR="00CC157C" w:rsidRPr="00CF787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7C6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B025" w14:textId="77777777" w:rsidR="00CC157C" w:rsidRPr="00984D71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59C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73F51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CC157C" w14:paraId="18637DC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4F22C" w14:textId="77777777" w:rsidR="00CC157C" w:rsidRDefault="00CC157C" w:rsidP="00CC15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609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770D" w14:textId="77777777" w:rsidR="00CC157C" w:rsidRPr="00CF787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E58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8AFEBB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4FF2029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A55C" w14:textId="77777777" w:rsidR="00CC157C" w:rsidRPr="00465A9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79BD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0DC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FF2F" w14:textId="77777777" w:rsidR="00CC157C" w:rsidRPr="00984D71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912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CC157C" w14:paraId="53CB640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E63A" w14:textId="77777777" w:rsidR="00CC157C" w:rsidRDefault="00CC157C" w:rsidP="00CC15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1BF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4F03" w14:textId="77777777" w:rsidR="00CC157C" w:rsidRPr="00CF787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165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344987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E20D" w14:textId="77777777" w:rsidR="00CC157C" w:rsidRPr="00465A9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D7E0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8D5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D15F" w14:textId="77777777" w:rsidR="00CC157C" w:rsidRPr="00984D71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D4B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0375C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CC157C" w14:paraId="299CA47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8A73" w14:textId="77777777" w:rsidR="00CC157C" w:rsidRDefault="00CC157C" w:rsidP="00CC15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42E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868B" w14:textId="77777777" w:rsidR="00CC157C" w:rsidRPr="00CF787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537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925F02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BB4C" w14:textId="77777777" w:rsidR="00CC157C" w:rsidRPr="00465A9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415B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055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C1A9" w14:textId="77777777" w:rsidR="00CC157C" w:rsidRPr="00984D71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5A6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E2959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20925A3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CC157C" w14:paraId="6FD52AE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1596" w14:textId="77777777" w:rsidR="00CC157C" w:rsidRDefault="00CC157C" w:rsidP="00CC15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09B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23D46C7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4FBF" w14:textId="77777777" w:rsidR="00CC157C" w:rsidRPr="00CF787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0F4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3F0F0A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6E9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7A8B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E39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E693" w14:textId="77777777" w:rsidR="00CC157C" w:rsidRPr="00984D71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6786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342E384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ED6D" w14:textId="77777777" w:rsidR="00CC157C" w:rsidRDefault="00CC157C" w:rsidP="00CC15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59D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A45C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139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7863949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9A9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DFA3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33F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D2E9" w14:textId="77777777" w:rsidR="00CC157C" w:rsidRPr="00984D71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021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15320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CC157C" w14:paraId="582CF59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B290" w14:textId="77777777" w:rsidR="00CC157C" w:rsidRDefault="00CC157C" w:rsidP="00CC15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360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4E64" w14:textId="77777777" w:rsidR="00CC157C" w:rsidRPr="00CF787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6189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75BB010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042D" w14:textId="77777777" w:rsidR="00CC157C" w:rsidRPr="00465A9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5AC0EB84" w14:textId="77777777" w:rsidR="00CC157C" w:rsidRPr="00465A9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177F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363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6022" w14:textId="77777777" w:rsidR="00CC157C" w:rsidRPr="00984D71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C50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7D8A3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CC157C" w14:paraId="2DE6572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7ADF" w14:textId="77777777" w:rsidR="00CC157C" w:rsidRDefault="00CC157C" w:rsidP="00CC15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48EC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655588D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4400" w14:textId="77777777" w:rsidR="00CC157C" w:rsidRPr="00CF787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67B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4EE7249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1B56" w14:textId="77777777" w:rsidR="00CC157C" w:rsidRPr="00465A9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8197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D656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21AC" w14:textId="77777777" w:rsidR="00CC157C" w:rsidRPr="00984D71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839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68D75AD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798B" w14:textId="77777777" w:rsidR="00CC157C" w:rsidRDefault="00CC157C" w:rsidP="00CC15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B0A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162094F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C9CD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CA4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5A7551D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9035" w14:textId="77777777" w:rsidR="00CC157C" w:rsidRPr="00465A9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23EF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6A2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59D0" w14:textId="77777777" w:rsidR="00CC157C" w:rsidRPr="00984D71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C7AF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CC157C" w14:paraId="414F969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4812F" w14:textId="77777777" w:rsidR="00CC157C" w:rsidRDefault="00CC157C" w:rsidP="00CC15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BFD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3977834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FAAA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0F7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3668" w14:textId="77777777" w:rsidR="00CC157C" w:rsidRPr="00465A9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0142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13C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61C1" w14:textId="77777777" w:rsidR="00CC157C" w:rsidRPr="00984D71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063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CC157C" w14:paraId="290AF1D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35A5" w14:textId="77777777" w:rsidR="00CC157C" w:rsidRDefault="00CC157C" w:rsidP="00CC15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B34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E824" w14:textId="77777777" w:rsidR="00CC157C" w:rsidRPr="00CF787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60C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98DE" w14:textId="77777777" w:rsidR="00CC157C" w:rsidRPr="00465A9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7009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FEF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CABD" w14:textId="77777777" w:rsidR="00CC157C" w:rsidRPr="00984D71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692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4C169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CC157C" w14:paraId="7740D9B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BFF20" w14:textId="77777777" w:rsidR="00CC157C" w:rsidRDefault="00CC157C" w:rsidP="00CC15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2F7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BA19" w14:textId="77777777" w:rsidR="00CC157C" w:rsidRPr="00CF787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25D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7592FA3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5B9C" w14:textId="77777777" w:rsidR="00CC157C" w:rsidRPr="00465A9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56E8247F" w14:textId="77777777" w:rsidR="00CC157C" w:rsidRPr="00465A9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F827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A5B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3EFE" w14:textId="77777777" w:rsidR="00CC157C" w:rsidRPr="00984D71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6F5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191B7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CC157C" w14:paraId="2F189288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F238" w14:textId="77777777" w:rsidR="00CC157C" w:rsidRDefault="00CC157C" w:rsidP="00CC15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F7A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3B35B88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C3C7" w14:textId="77777777" w:rsidR="00CC157C" w:rsidRPr="00CF787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78D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427DB2B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B3EF19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4F5B" w14:textId="77777777" w:rsidR="00CC157C" w:rsidRPr="00465A9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33CB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D58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78C6" w14:textId="77777777" w:rsidR="00CC157C" w:rsidRPr="00984D71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925B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CC157C" w14:paraId="30F4C3E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35F5" w14:textId="77777777" w:rsidR="00CC157C" w:rsidRDefault="00CC157C" w:rsidP="00CC15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EDF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0CA5" w14:textId="77777777" w:rsidR="00CC157C" w:rsidRPr="00CF787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E48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D7A70B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6D4E" w14:textId="77777777" w:rsidR="00CC157C" w:rsidRPr="00465A9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2EC52C18" w14:textId="77777777" w:rsidR="00CC157C" w:rsidRPr="00465A9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57A1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9D3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5B9B" w14:textId="77777777" w:rsidR="00CC157C" w:rsidRPr="00984D71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3E6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D48B6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CC157C" w14:paraId="672011C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A53A" w14:textId="77777777" w:rsidR="00CC157C" w:rsidRDefault="00CC157C" w:rsidP="00CC15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64E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F305" w14:textId="77777777" w:rsidR="00CC157C" w:rsidRPr="00CF787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DF6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15B80E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F0B6" w14:textId="77777777" w:rsidR="00CC157C" w:rsidRPr="00465A98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6B62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4C5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9938" w14:textId="77777777" w:rsidR="00CC157C" w:rsidRPr="00984D71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6DD9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CC157C" w14:paraId="3CEC982A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8E94" w14:textId="77777777" w:rsidR="00CC157C" w:rsidRDefault="00CC157C" w:rsidP="00CC15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9FB5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3B03915C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4F84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2D4F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0ADDE594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7DBD02E1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60B5" w14:textId="77777777" w:rsidR="00CC157C" w:rsidRPr="00465A98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DA0B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AD1D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1890" w14:textId="77777777" w:rsidR="00CC157C" w:rsidRPr="00984D71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1CC9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B552801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40384FF3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4904" w14:textId="77777777" w:rsidR="00CC157C" w:rsidRDefault="00CC157C" w:rsidP="00CC15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FC6A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3FCE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9EC0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7CC9E837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7639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396A4671" w14:textId="77777777" w:rsidR="00CC157C" w:rsidRPr="00465A98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3FCF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AB1D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32E2" w14:textId="77777777" w:rsidR="00CC157C" w:rsidRPr="00984D71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B62F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87F7C1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CC157C" w14:paraId="3136B91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F6E4" w14:textId="77777777" w:rsidR="00CC157C" w:rsidRDefault="00CC157C" w:rsidP="00CC15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6BF5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7BC3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18E94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9A15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FB0F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49C9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8DF8" w14:textId="77777777" w:rsidR="00CC157C" w:rsidRPr="00984D71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36C9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CC157C" w14:paraId="6683143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EC7F" w14:textId="77777777" w:rsidR="00CC157C" w:rsidRDefault="00CC157C" w:rsidP="00CC15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73A3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3A8F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7404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7EDE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D415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F468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1E43" w14:textId="77777777" w:rsidR="00CC157C" w:rsidRPr="00984D71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BA12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CC157C" w14:paraId="6B918AC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527F" w14:textId="77777777" w:rsidR="00CC157C" w:rsidRDefault="00CC157C" w:rsidP="00CC15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C2E8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FFEC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B8B5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C587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BAB6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BCD3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A2EC" w14:textId="77777777" w:rsidR="00CC157C" w:rsidRPr="00984D71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2162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CC157C" w14:paraId="45F0413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2739" w14:textId="77777777" w:rsidR="00CC157C" w:rsidRDefault="00CC157C" w:rsidP="00CC15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8641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4F90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535B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4AC99044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621C" w14:textId="77777777" w:rsidR="00CC157C" w:rsidRPr="00465A98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AB1B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09F7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3CCC" w14:textId="77777777" w:rsidR="00CC157C" w:rsidRPr="00984D71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1F72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156E8C0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9F6C" w14:textId="77777777" w:rsidR="00CC157C" w:rsidRDefault="00CC157C" w:rsidP="00CC15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B90A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A76C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BE91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3AB47C78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DF7C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745B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BEDE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0357F" w14:textId="77777777" w:rsidR="00CC157C" w:rsidRPr="00984D71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23DF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1A20F1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CC157C" w14:paraId="759296A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BCA8" w14:textId="77777777" w:rsidR="00CC157C" w:rsidRDefault="00CC157C" w:rsidP="00CC15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5F02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B1BC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4341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92BD2CE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F988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616BC84C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7EEFE90B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383E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7612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5852" w14:textId="77777777" w:rsidR="00CC157C" w:rsidRPr="00984D71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1C15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E30062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CC157C" w14:paraId="32255DE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6EF7" w14:textId="77777777" w:rsidR="00CC157C" w:rsidRDefault="00CC157C" w:rsidP="00CC15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B080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163C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DFAC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BA8CEA2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EE26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04B8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C350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9DF2" w14:textId="77777777" w:rsidR="00CC157C" w:rsidRPr="00984D71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0424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5D8789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CC157C" w14:paraId="4BE08EB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07B1" w14:textId="77777777" w:rsidR="00CC157C" w:rsidRDefault="00CC157C" w:rsidP="00CC15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ECC9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D2E7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D9BD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580D7C4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4534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D546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C22A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6FAB" w14:textId="77777777" w:rsidR="00CC157C" w:rsidRPr="00984D71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C59D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FE17B7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CC157C" w14:paraId="27446F4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B88A" w14:textId="77777777" w:rsidR="00CC157C" w:rsidRDefault="00CC157C" w:rsidP="00CC15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2B5F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BFEA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689A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92C8155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8C38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2139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82AB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9072" w14:textId="77777777" w:rsidR="00CC157C" w:rsidRPr="00984D71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3357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2666D9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CC157C" w14:paraId="43A7436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6FA2" w14:textId="77777777" w:rsidR="00CC157C" w:rsidRDefault="00CC157C" w:rsidP="00CC15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5618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B20F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AD09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66605F6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AA72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CFD3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A798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592B" w14:textId="77777777" w:rsidR="00CC157C" w:rsidRPr="00984D71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B67E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D3BA84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CC157C" w14:paraId="3AF1D53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A986" w14:textId="77777777" w:rsidR="00CC157C" w:rsidRDefault="00CC157C" w:rsidP="00CC15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1F85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00BF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582E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EB2D0C6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23B5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A02F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0536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D62A" w14:textId="77777777" w:rsidR="00CC157C" w:rsidRPr="00984D71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D22A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9F64FB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6A8D6543" w14:textId="77777777" w:rsidR="00CC157C" w:rsidRDefault="00CC157C">
      <w:pPr>
        <w:spacing w:before="40" w:after="40" w:line="192" w:lineRule="auto"/>
        <w:ind w:right="57"/>
        <w:rPr>
          <w:sz w:val="20"/>
          <w:lang w:val="ro-RO"/>
        </w:rPr>
      </w:pPr>
    </w:p>
    <w:p w14:paraId="6949B19D" w14:textId="77777777" w:rsidR="00CC157C" w:rsidRDefault="00CC157C" w:rsidP="0095691E">
      <w:pPr>
        <w:pStyle w:val="Heading1"/>
        <w:spacing w:line="360" w:lineRule="auto"/>
      </w:pPr>
      <w:r>
        <w:t>LINIA 300</w:t>
      </w:r>
    </w:p>
    <w:p w14:paraId="4B2FB6DD" w14:textId="77777777" w:rsidR="00CC157C" w:rsidRDefault="00CC157C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CC157C" w14:paraId="456A264F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2C88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14A1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394E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6250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C17965D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5F01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6E86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D741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CAE0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F3A7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157C" w14:paraId="5444371D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79F8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EDB1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8DE6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67EC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B9DD1DA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819F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7A1E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A411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111D8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5414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157C" w14:paraId="423EAA37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480C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DF83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4E53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A6AA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5D9796F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8193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4BBAD9C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FEE7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DDD4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D5DF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AD46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9D0111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CC157C" w14:paraId="1DDCF683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CCEE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B535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77B6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6992" w14:textId="77777777" w:rsidR="00CC157C" w:rsidRDefault="00CC157C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9B9C176" w14:textId="77777777" w:rsidR="00CC157C" w:rsidRDefault="00CC157C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80EC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81ED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30AB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0C93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584B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10003064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BB15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F702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F485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88A0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E055B0F" w14:textId="77777777" w:rsidR="00CC157C" w:rsidRDefault="00CC157C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2EE1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9AA653F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8FB1739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D0C7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51C9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70A6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680B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B9C62BC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984A023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C157C" w14:paraId="10DBFB82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1F5A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B449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2FE92046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E969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1BAB" w14:textId="77777777" w:rsidR="00CC157C" w:rsidRDefault="00CC157C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0BBC1D48" w14:textId="77777777" w:rsidR="00CC157C" w:rsidRDefault="00CC157C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0270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64C3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4E7A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37CA8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06CF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1244C960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6891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6150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FD59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1D84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4BFA3728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CA14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4539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5B06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5B53BB50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C680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FF8E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6E7BD4BA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12BB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18C3E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E730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ECE9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EFF83A2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9A149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E5D59A5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C69C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4D4D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65BEB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EACA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3B4C0580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157C" w14:paraId="5826B2AD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D41D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2FC7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DDED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B7DF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817B9A2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4A99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DEFCC1C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4A08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D220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D876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019B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C4E6FE0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CC157C" w14:paraId="00438B72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6991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CDE5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32F6AB73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2BC7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83255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FB3D4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BAC2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9026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DC52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F972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157C" w14:paraId="3B51FFDF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3FCC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5578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B516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D453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4AFE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E01E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C3AC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5737A973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C864F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3CE6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157C" w14:paraId="04B4B7EE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F051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3941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46B0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79C5" w14:textId="77777777" w:rsidR="00CC157C" w:rsidRDefault="00CC157C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5E5F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3A42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E9DFC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799FCC99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0AB0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B436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085D7741" w14:textId="77777777" w:rsidR="00CC157C" w:rsidRDefault="00CC157C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157C" w14:paraId="6E59A7E0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EB99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00A8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1017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FAC6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64BF7583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1EE6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1E25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3AF1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93705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A43E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157C" w14:paraId="33D7584D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35EA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F719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508E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07B0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2674DC4E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6F6E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2A3B9A9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4E16550C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49C9803B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52492D3A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E315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C94BD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F704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44EC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494FDDDC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17FF2FBE" w14:textId="77777777" w:rsidR="00CC157C" w:rsidRPr="004870EE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CC157C" w14:paraId="21BA6BD2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585D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D22E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1D292C38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1D56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408A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AEDF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7874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D302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B78A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EB5E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D064DE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CC157C" w14:paraId="58CBEA26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2299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E9BF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3DFF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31FC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5BEC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6299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56B5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3B03066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A04E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B5DD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BCBDD7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CC157C" w14:paraId="20ADC178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9630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75E0" w14:textId="77777777" w:rsidR="00CC157C" w:rsidRDefault="00CC157C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5BEBBF6" w14:textId="77777777" w:rsidR="00CC157C" w:rsidRDefault="00CC157C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9EEF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3D78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0E2C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5ED6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2211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B66C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3BAE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85522A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CC157C" w14:paraId="4A25392E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D283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D516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A39B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3977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60FF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FD83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7391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75814795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40B06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D499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B3CF51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CC157C" w14:paraId="78B225EE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82FD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DF42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950E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2F20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ADD4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5145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80D5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46FA5122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5275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0276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157C" w14:paraId="4A2BB0FD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1D16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B820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6303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5D8D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E6FB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EF4C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EE5C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36BFF84B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29EA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F097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157C" w14:paraId="4F4243BA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B57A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BB72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F21D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F303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A7F0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609A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D98C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4FE4B563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7587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785D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157C" w14:paraId="0C10159A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1C66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4920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22D3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B618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20DF8E76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133E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9140B36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00B8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4E1C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7C03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2520A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B20009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1B807CE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CC157C" w14:paraId="7A34E316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5C0D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5042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CD10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DDE4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08245012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66A7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03A4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5E81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4FFB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3736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157C" w14:paraId="0A79378E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C657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E17B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561FF869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ADFC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6E37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33BC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4E7E8199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663E9D4D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0B258132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8DA160F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0E73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12D1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558EA8E0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881E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D292" w14:textId="77777777" w:rsidR="00CC157C" w:rsidRDefault="00CC157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93E058D" w14:textId="77777777" w:rsidR="00CC157C" w:rsidRDefault="00CC157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B67DC3E" w14:textId="77777777" w:rsidR="00CC157C" w:rsidRPr="00D344C9" w:rsidRDefault="00CC157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CC157C" w14:paraId="1EC2855F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EDF8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2374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E33F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B403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9D6C5E9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47EC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49AFF20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5905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1252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B739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BA9B" w14:textId="77777777" w:rsidR="00CC157C" w:rsidRDefault="00CC157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591AF4A" w14:textId="77777777" w:rsidR="00CC157C" w:rsidRDefault="00CC157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0FE81B2" w14:textId="77777777" w:rsidR="00CC157C" w:rsidRDefault="00CC157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CC157C" w14:paraId="39CB1C59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6315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E0BC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690C5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B4CC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4FA0F124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FD5CE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36F9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C11A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E9B3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370A" w14:textId="77777777" w:rsidR="00CC157C" w:rsidRDefault="00CC157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D09719E" w14:textId="77777777" w:rsidR="00CC157C" w:rsidRDefault="00CC157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E58A552" w14:textId="77777777" w:rsidR="00CC157C" w:rsidRDefault="00CC157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CC157C" w14:paraId="5DFBC88B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48D7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3707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AFA0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9426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9173593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EB9E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C51F479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AB43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F2FF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E952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A99C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9E8FB5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CC157C" w14:paraId="0AB09535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571E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D10B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8736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F1E3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07A9869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5A35D33A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5DF5452A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B4815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0FB8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C144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2DAF02C1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970AB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1FB2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9B0C5C1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D9F7200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18E551A1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3079490F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37F48770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3AFC9600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07134E54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CC157C" w14:paraId="3D345D9C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B792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210C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AE5C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F9ED" w14:textId="77777777" w:rsidR="00CC157C" w:rsidRDefault="00CC157C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F8B2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D1C2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B427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0A3E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D0B3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157C" w14:paraId="0C62F602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09CF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FF65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C48C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6F644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6E26C84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C751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2D38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7910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2BBC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2ABBB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157C" w14:paraId="0B2E8DDA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72BB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5F21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3DBF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8A2C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1F2A641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F783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25A5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089A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D7BC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0E54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157C" w14:paraId="419AFCC9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95CD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9665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47A8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BCE5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6E54DE6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2693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2D6D42F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7696CF6F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2A0D6A7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78BED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FD2F9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660F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131DB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126151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52C5A8E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CC157C" w14:paraId="49DFCE1D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86F4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639F9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DEB1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3951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DB9AC92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3634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D124892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0784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442B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1126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8518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D0BC98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CC157C" w14:paraId="3A7DA3BB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FF89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EBCE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3126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6D8C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55F97FAE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1EA9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1B2D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68C3" w14:textId="77777777" w:rsidR="00CC157C" w:rsidRPr="00E731A9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3AC3CB65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045EB145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53CC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87A2" w14:textId="77777777" w:rsidR="00CC157C" w:rsidRDefault="00CC157C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1BCA397B" w14:textId="77777777" w:rsidR="00CC157C" w:rsidRDefault="00CC157C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380BDF2D" w14:textId="77777777" w:rsidR="00CC157C" w:rsidRPr="001D4392" w:rsidRDefault="00CC157C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CC157C" w14:paraId="435D6B77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035F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FD19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7AA8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446A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2B7D77FE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0AD1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A89A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EA05" w14:textId="77777777" w:rsidR="00CC157C" w:rsidRPr="00E731A9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4DA6A5FF" w14:textId="77777777" w:rsidR="00CC157C" w:rsidRPr="00E731A9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0D3AFBDC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2ADCE0B1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C1DC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E13C7" w14:textId="77777777" w:rsidR="00CC157C" w:rsidRPr="00616BAF" w:rsidRDefault="00CC157C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3980B4" w14:textId="77777777" w:rsidR="00CC157C" w:rsidRDefault="00CC157C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70B30D7" w14:textId="77777777" w:rsidR="00CC157C" w:rsidRPr="003B726B" w:rsidRDefault="00CC157C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CC157C" w14:paraId="1C9E2A5F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9962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26AF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D892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4070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4146FC01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7ABE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7B6B3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A52D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7A55995E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AC2D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0C18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7FFD514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C157C" w14:paraId="5B42466F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4AA3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3E0A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AB9E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D020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72411BB0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1464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1812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38EA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2ADF42B3" w14:textId="77777777" w:rsidR="00CC157C" w:rsidRPr="00E731A9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520E90C3" w14:textId="77777777" w:rsidR="00CC157C" w:rsidRPr="00E731A9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13D46A79" w14:textId="77777777" w:rsidR="00CC157C" w:rsidRPr="001D4392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716F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8220" w14:textId="77777777" w:rsidR="00CC157C" w:rsidRDefault="00CC157C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AD5AE15" w14:textId="77777777" w:rsidR="00CC157C" w:rsidRDefault="00CC157C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2845F20" w14:textId="77777777" w:rsidR="00CC157C" w:rsidRPr="003B726B" w:rsidRDefault="00CC157C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CC157C" w14:paraId="47F99012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FB40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8172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B8EC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0CA8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4D9E311E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2C8E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2990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5B51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3A9C22BE" w14:textId="77777777" w:rsidR="00CC157C" w:rsidRPr="00E731A9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12EDB7A8" w14:textId="77777777" w:rsidR="00CC157C" w:rsidRPr="00E731A9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44AB5956" w14:textId="77777777" w:rsidR="00CC157C" w:rsidRPr="001D4392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FFA5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611E" w14:textId="77777777" w:rsidR="00CC157C" w:rsidRPr="00616BAF" w:rsidRDefault="00CC157C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847F43" w14:textId="77777777" w:rsidR="00CC157C" w:rsidRDefault="00CC157C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312EC21" w14:textId="77777777" w:rsidR="00CC157C" w:rsidRPr="003B726B" w:rsidRDefault="00CC157C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CC157C" w14:paraId="2E72B10A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D376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364C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F90B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0983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012CE3CD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D098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15A2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D8F5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664FFCC7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4CF7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5E12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3AFB72D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712FCA1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CC157C" w14:paraId="226D3D22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8C8D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AE60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78B6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A945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5299D06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CAAB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D3A5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2C65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4947F529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F0E5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7A94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CC157C" w14:paraId="09CECD4F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1220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281F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0694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2305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4F46D0D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7DD7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6D16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9F82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47F5391C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BCD1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6902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093D255B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C157C" w14:paraId="23F9543C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FA7B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3605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48E3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1BF5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B336AA1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A084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D5E0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B7D5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4ED5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FCCC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28F986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CC157C" w14:paraId="4CE49E28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515F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B7F9B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019B2BD6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7201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7239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6B99BC30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03D56238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BDA9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C287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8F7C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44BE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E572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8B117A3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C157C" w14:paraId="63659764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4B7B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9D8D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03490B69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5ED0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16B9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4E2D9AC9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FA38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1115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72B32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EB76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06F4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3FE5867F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C157C" w14:paraId="24AD2E8A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CEB0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1D57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5F8E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B955" w14:textId="77777777" w:rsidR="00CC157C" w:rsidRDefault="00CC157C" w:rsidP="00633DE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4D95B730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03A186F4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024D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1EA2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24D0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644111FB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C2E5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9691" w14:textId="77777777" w:rsidR="00CC157C" w:rsidRDefault="00CC157C" w:rsidP="00633DE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C157C" w14:paraId="07D931E1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3356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1D7E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4DE7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7CAB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50ED9FBC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D38D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B61A369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CF28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0D77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8991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328E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157C" w14:paraId="1B94B7AA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325F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31BD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0796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DCEE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35CC95B1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6B44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B983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BE12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27A76619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9157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A2A7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157C" w14:paraId="1056B025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A3D0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3F1A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886F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E8CF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263228EA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5912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DECFD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A404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78F5FBE6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AD94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C687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7A3518FC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20C639F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CC157C" w14:paraId="552C1A7A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25B3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2EF3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01D6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3541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26A3AF2B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D312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3A33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764A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7C84E4D3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5ABB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76F4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1B418E6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C157C" w14:paraId="0BBD0322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9BE1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CD3E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C0CE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6D4A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10C06A2E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2653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6E92029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58838ED9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A0BFF63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49AA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CA49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42FF5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90E3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1C2327DD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157C" w14:paraId="0B0E121A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EB84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21B0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24CB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6101" w14:textId="77777777" w:rsidR="00CC157C" w:rsidRDefault="00CC157C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3AFC345D" w14:textId="77777777" w:rsidR="00CC157C" w:rsidRDefault="00CC157C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787194D2" w14:textId="77777777" w:rsidR="00CC157C" w:rsidRDefault="00CC157C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38672F9B" w14:textId="77777777" w:rsidR="00CC157C" w:rsidRDefault="00CC157C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15C3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CC7B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6114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208+100</w:t>
            </w:r>
          </w:p>
          <w:p w14:paraId="63EF004C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611D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78E3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F9F971F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8756770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208+100 – 211+600 protecție muncitori</w:t>
            </w:r>
          </w:p>
        </w:tc>
      </w:tr>
      <w:tr w:rsidR="00CC157C" w14:paraId="212EC73D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1DD4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1233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139B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FC6B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246D9048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D3EE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D8306A9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59E3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20CC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08F4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401F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97CA0A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CC157C" w14:paraId="25876090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2E54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404B6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9CCC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206B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73416855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7F50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4BCF269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7185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F12E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40E9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0442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2B3B1B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CC157C" w14:paraId="4ADCEB6C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416A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55D4" w14:textId="77777777" w:rsidR="00CC157C" w:rsidRDefault="00CC157C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652B6315" w14:textId="77777777" w:rsidR="00CC157C" w:rsidRDefault="00CC157C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F7E4" w14:textId="77777777" w:rsidR="00CC157C" w:rsidRDefault="00CC157C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C8CF" w14:textId="77777777" w:rsidR="00CC157C" w:rsidRDefault="00CC157C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8503" w14:textId="77777777" w:rsidR="00CC157C" w:rsidRDefault="00CC157C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BFCC" w14:textId="77777777" w:rsidR="00CC157C" w:rsidRDefault="00CC157C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CAC0" w14:textId="77777777" w:rsidR="00CC157C" w:rsidRDefault="00CC157C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369E1931" w14:textId="77777777" w:rsidR="00CC157C" w:rsidRDefault="00CC157C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46CA" w14:textId="77777777" w:rsidR="00CC157C" w:rsidRDefault="00CC157C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92FE" w14:textId="77777777" w:rsidR="00CC157C" w:rsidRDefault="00CC157C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157C" w14:paraId="61859CCC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05D36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A553" w14:textId="77777777" w:rsidR="00CC157C" w:rsidRDefault="00CC157C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50A4" w14:textId="77777777" w:rsidR="00CC157C" w:rsidRDefault="00CC157C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AE91" w14:textId="77777777" w:rsidR="00CC157C" w:rsidRDefault="00CC157C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EEC7" w14:textId="77777777" w:rsidR="00CC157C" w:rsidRDefault="00CC157C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B6B3D1C" w14:textId="77777777" w:rsidR="00CC157C" w:rsidRDefault="00CC157C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1577" w14:textId="77777777" w:rsidR="00CC157C" w:rsidRDefault="00CC157C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5C35" w14:textId="77777777" w:rsidR="00CC157C" w:rsidRDefault="00CC157C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3F43" w14:textId="77777777" w:rsidR="00CC157C" w:rsidRDefault="00CC157C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B74C" w14:textId="77777777" w:rsidR="00CC157C" w:rsidRDefault="00CC157C" w:rsidP="0082206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157C" w14:paraId="5F8F5EE6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352B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A484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1306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BA6E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FBAFF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695827B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8B38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915B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F166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CFBE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157C" w14:paraId="7DFBCC43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8436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D041" w14:textId="77777777" w:rsidR="00CC157C" w:rsidRDefault="00CC157C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0FC6" w14:textId="77777777" w:rsidR="00CC157C" w:rsidRDefault="00CC157C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07AF" w14:textId="77777777" w:rsidR="00CC157C" w:rsidRDefault="00CC157C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7581" w14:textId="77777777" w:rsidR="00CC157C" w:rsidRDefault="00CC157C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627A0CB" w14:textId="77777777" w:rsidR="00CC157C" w:rsidRDefault="00CC157C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57CD" w14:textId="77777777" w:rsidR="00CC157C" w:rsidRDefault="00CC157C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14F7" w14:textId="77777777" w:rsidR="00CC157C" w:rsidRDefault="00CC157C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F1C5" w14:textId="77777777" w:rsidR="00CC157C" w:rsidRPr="00600D25" w:rsidRDefault="00CC157C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C238" w14:textId="77777777" w:rsidR="00CC157C" w:rsidRDefault="00CC157C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157C" w14:paraId="3DF6BC78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1216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B79F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6AA34299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E0BE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A7D9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0A740CF9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5778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541C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94E1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28196C5B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B91F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C0D7" w14:textId="77777777" w:rsidR="00CC157C" w:rsidRPr="0019324E" w:rsidRDefault="00CC157C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D22C535" w14:textId="77777777" w:rsidR="00CC157C" w:rsidRPr="000160B5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49F45892" w14:textId="77777777" w:rsidR="00CC157C" w:rsidRPr="006B78FD" w:rsidRDefault="00CC157C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4BC60DCD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22DB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0E8B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9BF2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8E9F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F2C3F54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63FC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11B6BF06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020D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8164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BCE9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F97B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1F0BE6C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CC157C" w14:paraId="7F3526A9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3FC7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61A6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0B87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F4EF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9E96C30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4AE82E8D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AB24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6EB4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B514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70E4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D69B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8EFB36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D4806AE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CC157C" w14:paraId="094C146C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1F80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3FF4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2DF0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0FCD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7B20D7B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F1A3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931DEC4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093BFC45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D49884E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EFCBD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C7CA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3DCA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4B12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9EBF77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3240E79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CC157C" w14:paraId="12446D88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2C41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9C39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EBAF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5C28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07D6497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CAA7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6BD31B51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EA8A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6A34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1DF7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54BC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5859F7E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CC157C" w14:paraId="4B32B389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BC31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9013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EE6F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07BF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462E1C3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B23B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6AB6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8377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1A50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3DBD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DC64ADC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CC157C" w14:paraId="12089E89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71E6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6A4E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25F4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BF9A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C367F76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01C4D046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676D163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B981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620E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84E9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9F9B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8E9A7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157C" w14:paraId="52CDEF47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B2C7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614C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74C1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E948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DB3287B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2D24A870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25E9B8A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E895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61E3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1F6D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69E6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531A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157C" w14:paraId="70FC890C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4C23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B048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7E21A4A0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9299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D6D1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3CEE4AB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5EAB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AB33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9EA5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0415CEA0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89D2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11E1" w14:textId="77777777" w:rsidR="00CC157C" w:rsidRPr="0019324E" w:rsidRDefault="00CC157C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9E2E7B6" w14:textId="77777777" w:rsidR="00CC157C" w:rsidRPr="000160B5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40E01E70" w14:textId="77777777" w:rsidR="00CC157C" w:rsidRPr="005C2BB7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046F6E2A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93D0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4F2F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48236F87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6364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ADFE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B76F218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5045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40D4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F615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6136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4FCD" w14:textId="77777777" w:rsidR="00CC157C" w:rsidRPr="00DE4F3A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5EA369F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353E7915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38B7F644" w14:textId="77777777" w:rsidR="00CC157C" w:rsidRPr="00DE4F3A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CC157C" w14:paraId="5DD93F49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0478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46D0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1BF35D86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ADDA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6BAC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2F07967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1E6E4F0B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1EAF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4D034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304F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233D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9B26" w14:textId="77777777" w:rsidR="00CC157C" w:rsidRPr="00DE4F3A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99EDF4A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3EE8F5AC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0A258E85" w14:textId="77777777" w:rsidR="00CC157C" w:rsidRPr="00DE4F3A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CC157C" w14:paraId="34D8B3F5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AB7C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9755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3EEB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8933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71A03C78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CAB8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C9E3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E987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8E46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F00B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157C" w14:paraId="28C99767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8F4C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59E2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528F15EE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3BB4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45FA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377D5CA4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CABB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48E4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2E50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AAF4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F7BB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693104C3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156C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A342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67CFD857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78BE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E384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37C3EA3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941C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C60C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85F6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12C6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F8B0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87C7212" w14:textId="77777777" w:rsidR="00CC157C" w:rsidRPr="00CB2A72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62108F5C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A015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070A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FA6D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001BD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183F76D8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055F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039A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E89D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9551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2CCE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157C" w14:paraId="7C11F429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A2ED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3B28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5E4C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7719C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43AE4C02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B681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66B43B2B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C554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4DFCA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0BAB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7D4E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79FF8B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A4D21AD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CC157C" w14:paraId="6D53FA3F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D516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B8124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F4E1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3B6D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022481D1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F1C3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A094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3D55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4169D17A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08DE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F46D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CC157C" w14:paraId="59D17D4D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3E71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631F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6F96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805F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2357CCD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9877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D42FED1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6A638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636C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FF19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4C42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026424A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16C9E135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CC157C" w14:paraId="7A013412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E503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8F77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286DF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ED28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312F0B2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BC59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C4E7A74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58A2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03F0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D3CD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0922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ED36E4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85FB075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CC157C" w14:paraId="1B54DEF9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7FE4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104A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C525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E33F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E14DAAD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032D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484B781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A7C2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736C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EE0B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06EC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D346EE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CC157C" w14:paraId="07A55038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A703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EC8B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4ACA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0D5D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337646D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99EB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4618A90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8703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499F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20FD6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4BA1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200C86" w14:textId="77777777" w:rsidR="00CC157C" w:rsidRPr="00D344C9" w:rsidRDefault="00CC157C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098D2A88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CC157C" w14:paraId="71947822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1948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CE0D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9BF8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4B5E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214A198F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5692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EDCB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348D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553BDAB7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81FB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82C7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182EB3B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3686EF3B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CC157C" w14:paraId="26BE0CB9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980D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138B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C01E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42C39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13AB4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8960DD7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D416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27CF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A058C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7B11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B4FF49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6B271A2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CC157C" w14:paraId="00ED01A8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E9E0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19F5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8ED6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A8D9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74853F1B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EA71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5478BFCD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F1A4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F612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F40B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2C3B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088BEE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CC157C" w14:paraId="398D212B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357E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E3BE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9B26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B597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78F94D90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0F217E88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EC91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4340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E085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22CD01F2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5A29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A80B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27E7CF9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C157C" w14:paraId="084CEA50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37C0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A561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51FA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D88F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3A3FBFCA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3AAD7A0E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2C30447A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CA8B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289D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DB03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43D2E2F9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3EFB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D276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C157C" w14:paraId="7406E537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B2D7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A94B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44CA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C91C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46540057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DE8A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1686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C39B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4DC0029A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99FF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B37E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B4292CE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C157C" w14:paraId="3FE5D151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5CE6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CF61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7E53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17EF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09E073C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79B7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3B2310D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BC2E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FF50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684B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E2FB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3B99F0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A8D759D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CC157C" w14:paraId="211A581A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BDCA0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DBE9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682B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EA1A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D09AEEE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AA57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FBA932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919F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4BEB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30F8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4F38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48E8DD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CC157C" w14:paraId="1EE5A6A9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B3FE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C2E3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2700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0F1B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5F54C10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BFB4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8E3794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04C7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223B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0666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7682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223205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CC157C" w14:paraId="3359597C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67C0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2018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0F90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CECB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1E72686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C848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AB957B0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B322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0207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8CF37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3071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157C" w14:paraId="78775753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BC66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3A12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1682940A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12C2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6F20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DF84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89F9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BFB7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BA67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E2FA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157C" w14:paraId="33C62ABF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086F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58C6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8495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5478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70C61AE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FAC6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3A03800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2912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915E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D0D7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8E2B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1F4B4BA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CC157C" w14:paraId="27591645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BFCC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C9DA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9ABF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5040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46DC904D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A6ED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9489A7A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25FD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5BDC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F7FC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826C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D873715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CC157C" w14:paraId="555AB762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0F4A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4287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77181B2B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730A3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CC55" w14:textId="77777777" w:rsidR="00CC157C" w:rsidRDefault="00CC157C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C11A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F5B0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225A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A020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C5C4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157C" w14:paraId="3E2CBC2D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19E0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4FBD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C354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33CD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41CC017C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CCDC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4FCF375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99B0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A1AC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F07D2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BCFF0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05236B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CC157C" w14:paraId="31BF10AF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F160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7C058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F351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5544C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7B9FDAC5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BEBD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A2637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BF62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2DD4E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D6D8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157C" w14:paraId="012ACF42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FD8DA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DD6A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0A84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5016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2D55FF36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7C54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0AA87D1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4CF2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A899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B067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2972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7BE5EF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030F4C3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CC157C" w14:paraId="07937FFA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D876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1DA1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8AF9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31FF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536DDEAC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60EC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721E9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E23A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376FAB34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C574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CBA2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146CD30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43A5AEA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2DBEB0DB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CC157C" w14:paraId="39DD7921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590F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79FB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4A61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4DEB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12C0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3C8B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96CF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55C5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46DA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003CDC56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CC157C" w14:paraId="235220D2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AF13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23B9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3F485669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D628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9877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2C990890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558E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0E8E1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AD5F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42D1E0BD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9A97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43DC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157C" w14:paraId="3C42BFDF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E039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AC92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29EB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DDCA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38D3174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E2EA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44188E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EC8A5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193E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14F3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7550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5CB23908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CC157C" w14:paraId="005BBCA2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B14A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5792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6742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4C7C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A49EE1D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A9CD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DA16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7C2C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7954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6115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02B54D1B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CC157C" w14:paraId="05F05D00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52B1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37D9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4A77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676A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F91E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C2CD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F036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3B3B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2AC3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CC157C" w14:paraId="11F75810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7A86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695B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9982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D4B6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24B4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97DFE63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4194CC25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468796B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706A668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C7E3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1CB8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7CBD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137D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157C" w14:paraId="738315ED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1363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91F0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56EA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27BA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948C071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B9FE4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401DCCB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5854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364E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5131F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5C5D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CC157C" w14:paraId="03821CD2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2381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7CFD3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A1D3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0321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DCE9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2AC9AE8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02BF7BF8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89BA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53A1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14A7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3F11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7D16305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06D06367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157C" w14:paraId="642A5ACC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52D2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1469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DCFC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650B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E0C4B5B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68B3E5B5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3023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9152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D221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BFF92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7E19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157C" w14:paraId="3A86CCFF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3C85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09030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7C483B0E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7C13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D406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5264AC0A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EEDF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C8C9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B6E3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03A6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C156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29C568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CC157C" w14:paraId="472E4BE9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31E8A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77983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0BAD6737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6D8B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28B1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4D65D4CF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E01D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AD5A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0FFE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42E4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E078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157C" w14:paraId="03B1E4BC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0E33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8B3A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FB98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FA04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0AA958C7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7E4C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DF55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A2C9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C9DF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231D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157C" w14:paraId="5D424EA0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AD07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D03D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A72C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3C37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0623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45CE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C88E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045CA577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6A58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AF4F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C157C" w14:paraId="4A7148DB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43AA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AE0B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BB4D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7AF9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2A3881FE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B774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58DB03D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47AED87F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4CCB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B441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F768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29CB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157C" w14:paraId="1BAAD6F4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D9EA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D67A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D287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2E1B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289F8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39F7F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B204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6E4C05FD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A023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47D6" w14:textId="77777777" w:rsidR="00CC157C" w:rsidRDefault="00CC157C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157C" w14:paraId="47189892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0C03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A7980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3703F5FF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10F4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27E5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26AB726E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1A51B1B7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4B1B8575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BA62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3C7B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36B1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EF75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1619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157C" w14:paraId="1447FB90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0191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DA11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6F1A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29BE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1ACA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7A559D22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17A14D1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037D6C52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49D2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FACC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212E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969B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5DAEC1A7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CC157C" w14:paraId="56ED324A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7943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D0C9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899DE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3B43D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782652C9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E5EC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8725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6C62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15D6D28E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5B17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6276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157C" w14:paraId="04710AF3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3099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571E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E533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C46D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367A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279DEF4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2169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B321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C7BC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73D5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23C61A9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517B5B79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157C" w14:paraId="52D6BB71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C585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76D4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7211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C1DB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B392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A6AF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B355B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BD3A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A1364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CC157C" w14:paraId="19C94A32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CF45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4F26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50C6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B264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86D6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73E97C9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BDE8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367D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1EA5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737D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157C" w14:paraId="057B510F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1417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8B7A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87FD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9F06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67C06B4D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616B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325D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1A97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CF9F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EC83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157C" w14:paraId="512CE1BA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5C67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BED8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6618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89D8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2FA9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10533A8B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63F9994C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797AD84A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78C88D5C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F3A4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9FBE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E23E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0A10" w14:textId="77777777" w:rsidR="00CC157C" w:rsidRPr="00D344C9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157C" w14:paraId="14E7D61D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7536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6DE3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6C10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9069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0887C385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81B5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9D0E607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E157C40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77B2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B657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F6CF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1672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273E1CE9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CC157C" w14:paraId="77C2EC4F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C43E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50B9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6FDB86A5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660B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A8CF" w14:textId="77777777" w:rsidR="00CC157C" w:rsidRDefault="00CC157C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2DC4EDDC" w14:textId="77777777" w:rsidR="00CC157C" w:rsidRDefault="00CC157C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D0AF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B984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E52D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E296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7C6C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157C" w14:paraId="5DFEC35D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91EE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1B6C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55F7CE68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5342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DEE5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707E1D0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D49D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3BD1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7DEB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74AB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84DC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C157C" w14:paraId="0FFC62E6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9AB1E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59B1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58EBB331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63B1C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98FB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F37C008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CD7E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4BC4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74BF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955C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B953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C157C" w14:paraId="05BDEE02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B871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AB4D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27E2AA87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B2C4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EC1B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780BF04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FC48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2B5A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E353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D9DF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F703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C157C" w14:paraId="620F5AF9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73E1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5E93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251AED18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7455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A6B7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790D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8E8A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FB0F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2766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2953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157C" w14:paraId="7C14DEB3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EC2F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E85DD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515F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6B13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8F45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F451BF6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9AA9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2D9E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F9A4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FC9FE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CC157C" w14:paraId="2FC93589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7987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1DA9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D2A2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5C74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B28C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E17679E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1288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C817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0EA4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A62F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CC157C" w14:paraId="23512961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A827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C2C7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0144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77A7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155D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6682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34EA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A484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1592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E727607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1826CB47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CC157C" w14:paraId="4726E8D3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25C2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742B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76A7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C720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E406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AC5F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8B75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E443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D999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92694C7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08267A1A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CC157C" w14:paraId="7D0E1577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B507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3A73B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6C87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7F0A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7E21702E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94D6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C6F6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9074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77C0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8D0C6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CC157C" w14:paraId="5C5A893D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78C2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76E23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651+500</w:t>
            </w:r>
          </w:p>
          <w:p w14:paraId="68A90F60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CDD6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5D2A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402AE69B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93B0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966F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15D0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9F35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09B82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C157C" w14:paraId="3ED3F4BA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E026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D65D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8F57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E97A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34EC43E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269B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0F55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0693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EEF2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A6F0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5C4A03AD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1E7BF06C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C31A48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C157C" w14:paraId="18CCC0A1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062BA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6DA2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C78E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550C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8D18B9E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1992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C278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3390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D71B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FEB3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6569F556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2CF5DC0E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F07C991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C157C" w14:paraId="6DEF4FF3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AB32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544F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94EEB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4D4A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9D2C10A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561A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097F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361C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5BC5E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84713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576B9784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55A08748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A72B751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C157C" w14:paraId="3DD780FC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1FF5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A517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27D6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3DB1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A05E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13A8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083E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283C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6D6C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1C2AAA2B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CEF69C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C157C" w14:paraId="5A2B5257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13E0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2110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82E7D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5CC8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09049AA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AC8B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034D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5A4B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C75E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05A3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4BBF29AA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AE3B71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C157C" w14:paraId="4026FD51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A9D9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C64B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0AA2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A519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A64650E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5B40A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90F8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2973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F2D2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5E86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4B6EF44D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A9EFB98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C157C" w14:paraId="0E5BFFDA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D316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B17C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A841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A705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32E49C0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29E9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9D59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520AB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28F3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AA3F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FEE2707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CC157C" w14:paraId="04B5B8CA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0C88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C268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7392D324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F13B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46AA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0334C69F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7397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339AF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A02D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C1A2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0AD1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157C" w14:paraId="1A907D39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CE16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FE60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A7A8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9865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35A8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50E53523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6805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354C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8845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6282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1BEBD8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533AD6A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CC157C" w14:paraId="05B2BC6A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B2A6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53F5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6E0BCD0C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268A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6C9A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1C12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CD5C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0EC6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9F4B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C029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157C" w14:paraId="26F9EDAE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E7FB" w14:textId="77777777" w:rsidR="00CC157C" w:rsidRDefault="00CC157C" w:rsidP="00CC15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47DF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36641EFD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95BE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7EF5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23D0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E636" w14:textId="77777777" w:rsidR="00CC157C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9BED" w14:textId="77777777" w:rsidR="00CC157C" w:rsidRDefault="00CC157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CC08" w14:textId="77777777" w:rsidR="00CC157C" w:rsidRPr="00600D25" w:rsidRDefault="00CC157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2F58" w14:textId="77777777" w:rsidR="00CC157C" w:rsidRDefault="00CC157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5D1FF437" w14:textId="77777777" w:rsidR="00CC157C" w:rsidRPr="00836022" w:rsidRDefault="00CC157C" w:rsidP="0095691E">
      <w:pPr>
        <w:spacing w:before="40" w:line="192" w:lineRule="auto"/>
        <w:ind w:right="57"/>
        <w:rPr>
          <w:sz w:val="20"/>
          <w:lang w:val="en-US"/>
        </w:rPr>
      </w:pPr>
    </w:p>
    <w:p w14:paraId="2DE8DCAD" w14:textId="77777777" w:rsidR="00CC157C" w:rsidRPr="00DE2227" w:rsidRDefault="00CC157C" w:rsidP="0095691E"/>
    <w:p w14:paraId="5D6E47FE" w14:textId="77777777" w:rsidR="00CC157C" w:rsidRDefault="00CC157C" w:rsidP="00956F37">
      <w:pPr>
        <w:pStyle w:val="Heading1"/>
        <w:spacing w:line="360" w:lineRule="auto"/>
      </w:pPr>
      <w:r>
        <w:t>LINIA 301 N</w:t>
      </w:r>
    </w:p>
    <w:p w14:paraId="6ACCBF00" w14:textId="77777777" w:rsidR="00CC157C" w:rsidRDefault="00CC157C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CC157C" w14:paraId="7B50DE5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5A23" w14:textId="77777777" w:rsidR="00CC157C" w:rsidRDefault="00CC157C" w:rsidP="00CC157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C35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87AD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B6D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3EA0CE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0B3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AB73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214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C471" w14:textId="77777777" w:rsidR="00CC157C" w:rsidRPr="0022092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CB2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6010D909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C87D" w14:textId="77777777" w:rsidR="00CC157C" w:rsidRDefault="00CC157C" w:rsidP="00CC157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457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C3B2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641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5A9E42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9A8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68F6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A947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4132" w14:textId="77777777" w:rsidR="00CC157C" w:rsidRPr="0022092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5079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73B3E95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1C6B" w14:textId="77777777" w:rsidR="00CC157C" w:rsidRDefault="00CC157C" w:rsidP="00CC157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5E8C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AF3A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369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1ECFAC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23D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EBDD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415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BDEF" w14:textId="77777777" w:rsidR="00CC157C" w:rsidRPr="0022092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236E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50A418" w14:textId="77777777" w:rsidR="00CC157C" w:rsidRPr="00474FB0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CC157C" w14:paraId="6476115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600F" w14:textId="77777777" w:rsidR="00CC157C" w:rsidRDefault="00CC157C" w:rsidP="00CC157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F4C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E550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1888" w14:textId="77777777" w:rsidR="00CC157C" w:rsidRDefault="00CC157C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83F1DE2" w14:textId="77777777" w:rsidR="00CC157C" w:rsidRDefault="00CC157C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1FF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6820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773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EF16" w14:textId="77777777" w:rsidR="00CC157C" w:rsidRPr="0022092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201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2CDA080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CBB1" w14:textId="77777777" w:rsidR="00CC157C" w:rsidRDefault="00CC157C" w:rsidP="00CC157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13E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4D26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888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A19F8E3" w14:textId="77777777" w:rsidR="00CC157C" w:rsidRDefault="00CC157C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05B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4DF057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7AE09B7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EEC9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64A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D130" w14:textId="77777777" w:rsidR="00CC157C" w:rsidRPr="0022092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C2A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0FB6A1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820C95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C157C" w14:paraId="3593F5D4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8A33" w14:textId="77777777" w:rsidR="00CC157C" w:rsidRDefault="00CC157C" w:rsidP="00CC157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8CF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7428895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BAFF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A91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B54E89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973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09A4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C66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0203" w14:textId="77777777" w:rsidR="00CC157C" w:rsidRPr="0022092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212B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2743AC79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A494" w14:textId="77777777" w:rsidR="00CC157C" w:rsidRDefault="00CC157C" w:rsidP="00CC157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7E1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CDF0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E2FA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E06EDB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3DD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E0DE6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4D7A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EC4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5686" w14:textId="77777777" w:rsidR="00CC157C" w:rsidRPr="0022092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358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A3C552D" w14:textId="77777777" w:rsidR="00CC157C" w:rsidRDefault="00CC157C">
      <w:pPr>
        <w:spacing w:before="40" w:after="40" w:line="192" w:lineRule="auto"/>
        <w:ind w:right="57"/>
        <w:rPr>
          <w:sz w:val="20"/>
          <w:lang w:val="ro-RO"/>
        </w:rPr>
      </w:pPr>
    </w:p>
    <w:p w14:paraId="6826603A" w14:textId="77777777" w:rsidR="00CC157C" w:rsidRDefault="00CC157C" w:rsidP="007F72A5">
      <w:pPr>
        <w:pStyle w:val="Heading1"/>
        <w:spacing w:line="360" w:lineRule="auto"/>
      </w:pPr>
      <w:r>
        <w:t>LINIA 301 O</w:t>
      </w:r>
    </w:p>
    <w:p w14:paraId="23467BEC" w14:textId="77777777" w:rsidR="00CC157C" w:rsidRDefault="00CC157C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C157C" w14:paraId="35869979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C0F5" w14:textId="77777777" w:rsidR="00CC157C" w:rsidRDefault="00CC157C" w:rsidP="00CC157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680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782F" w14:textId="77777777" w:rsidR="00CC157C" w:rsidRPr="00F1029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4EA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21B5E7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378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FB47" w14:textId="77777777" w:rsidR="00CC157C" w:rsidRPr="00F1029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A65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1F64" w14:textId="77777777" w:rsidR="00CC157C" w:rsidRPr="00F1029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F36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47F0B10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95E5" w14:textId="77777777" w:rsidR="00CC157C" w:rsidRDefault="00CC157C" w:rsidP="00CC157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2AF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F99C" w14:textId="77777777" w:rsidR="00CC157C" w:rsidRPr="00F1029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BD6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21FCE5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978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FF6AB" w14:textId="77777777" w:rsidR="00CC157C" w:rsidRPr="00F1029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F0F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DEEB" w14:textId="77777777" w:rsidR="00CC157C" w:rsidRPr="00F1029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C25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623989E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E60E" w14:textId="77777777" w:rsidR="00CC157C" w:rsidRDefault="00CC157C" w:rsidP="00CC157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8DB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5FCD" w14:textId="77777777" w:rsidR="00CC157C" w:rsidRPr="00F1029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3B0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9974ED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276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8FEF" w14:textId="77777777" w:rsidR="00CC157C" w:rsidRPr="00F1029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B00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94BE" w14:textId="77777777" w:rsidR="00CC157C" w:rsidRPr="00F1029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309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F6E19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CC157C" w14:paraId="0CB8710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CB77" w14:textId="77777777" w:rsidR="00CC157C" w:rsidRDefault="00CC157C" w:rsidP="00CC157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73B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1083" w14:textId="77777777" w:rsidR="00CC157C" w:rsidRPr="00F1029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48C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C6BF12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821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FDADA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B3AA" w14:textId="77777777" w:rsidR="00CC157C" w:rsidRPr="00F1029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4BF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EA79" w14:textId="77777777" w:rsidR="00CC157C" w:rsidRPr="00F1029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FB5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2D279BCF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C7BB" w14:textId="77777777" w:rsidR="00CC157C" w:rsidRDefault="00CC157C" w:rsidP="00CC157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19C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3CF5" w14:textId="77777777" w:rsidR="00CC157C" w:rsidRPr="00F1029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06B2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3EBA37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EBA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02826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1C6A" w14:textId="77777777" w:rsidR="00CC157C" w:rsidRPr="00F1029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C44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CE37" w14:textId="77777777" w:rsidR="00CC157C" w:rsidRPr="00F1029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BA5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682A8D2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25DF" w14:textId="77777777" w:rsidR="00CC157C" w:rsidRDefault="00CC157C" w:rsidP="00CC157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B56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FEA5" w14:textId="77777777" w:rsidR="00CC157C" w:rsidRPr="00F1029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CBB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72537A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6F7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C4D66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699B" w14:textId="77777777" w:rsidR="00CC157C" w:rsidRPr="00F1029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50C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AFE3" w14:textId="77777777" w:rsidR="00CC157C" w:rsidRPr="00F1029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850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62786F85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A21A" w14:textId="77777777" w:rsidR="00CC157C" w:rsidRDefault="00CC157C" w:rsidP="00CC157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9B3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13D5" w14:textId="77777777" w:rsidR="00CC157C" w:rsidRPr="00F1029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D8D5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514674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B1E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374452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D464" w14:textId="77777777" w:rsidR="00CC157C" w:rsidRPr="00F1029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D77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F9F3" w14:textId="77777777" w:rsidR="00CC157C" w:rsidRPr="00F1029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B39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D5CF2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CC157C" w14:paraId="4DD24831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B1A2E" w14:textId="77777777" w:rsidR="00CC157C" w:rsidRDefault="00CC157C" w:rsidP="00CC157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40E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06B3" w14:textId="77777777" w:rsidR="00CC157C" w:rsidRPr="00F1029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F0B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A29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6A4134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6D25" w14:textId="77777777" w:rsidR="00CC157C" w:rsidRPr="00F1029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F7A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ED35" w14:textId="77777777" w:rsidR="00CC157C" w:rsidRPr="00F1029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F52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F2A0F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168AA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CC157C" w14:paraId="567575CA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4EB4" w14:textId="77777777" w:rsidR="00CC157C" w:rsidRDefault="00CC157C" w:rsidP="00CC157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0D2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9E99" w14:textId="77777777" w:rsidR="00CC157C" w:rsidRPr="00F1029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5E3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B41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38D920A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7CC6E92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783A" w14:textId="77777777" w:rsidR="00CC157C" w:rsidRPr="00F1029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464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DD959" w14:textId="77777777" w:rsidR="00CC157C" w:rsidRPr="00F1029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171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7A3BC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3152F45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7334B6B3" w14:textId="77777777" w:rsidR="00CC157C" w:rsidRDefault="00CC157C">
      <w:pPr>
        <w:spacing w:before="40" w:after="40" w:line="192" w:lineRule="auto"/>
        <w:ind w:right="57"/>
        <w:rPr>
          <w:sz w:val="20"/>
          <w:lang w:val="ro-RO"/>
        </w:rPr>
      </w:pPr>
    </w:p>
    <w:p w14:paraId="78DCF15E" w14:textId="77777777" w:rsidR="00CC157C" w:rsidRDefault="00CC157C" w:rsidP="003260D9">
      <w:pPr>
        <w:pStyle w:val="Heading1"/>
        <w:spacing w:line="360" w:lineRule="auto"/>
      </w:pPr>
      <w:r>
        <w:t>LINIA 301 P</w:t>
      </w:r>
    </w:p>
    <w:p w14:paraId="4F2495A3" w14:textId="77777777" w:rsidR="00CC157C" w:rsidRDefault="00CC157C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C157C" w14:paraId="30FF990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7D09" w14:textId="77777777" w:rsidR="00CC157C" w:rsidRDefault="00CC157C" w:rsidP="00CC157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8E8C" w14:textId="77777777" w:rsidR="00CC157C" w:rsidRDefault="00CC157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6741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ECA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A4F737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CB3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8914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744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4BA4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D01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7571ABE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FAFB6" w14:textId="77777777" w:rsidR="00CC157C" w:rsidRDefault="00CC157C" w:rsidP="00CC157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BC1A" w14:textId="77777777" w:rsidR="00CC157C" w:rsidRDefault="00CC157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E2E5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66E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60166B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2AB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8D75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B47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4577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CE2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6655BE7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689A" w14:textId="77777777" w:rsidR="00CC157C" w:rsidRDefault="00CC157C" w:rsidP="00CC157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5B1E4" w14:textId="77777777" w:rsidR="00CC157C" w:rsidRDefault="00CC157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386B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2A6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85F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D79D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450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F0B7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67C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F2528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CC157C" w:rsidRPr="00A8307A" w14:paraId="014800F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D3DE" w14:textId="77777777" w:rsidR="00CC157C" w:rsidRPr="00A75A00" w:rsidRDefault="00CC157C" w:rsidP="00CC157C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B00E" w14:textId="77777777" w:rsidR="00CC157C" w:rsidRPr="00A8307A" w:rsidRDefault="00CC157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0312" w14:textId="77777777" w:rsidR="00CC157C" w:rsidRPr="00A8307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AF5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38A97D38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9F8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54EF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52EE" w14:textId="77777777" w:rsidR="00CC157C" w:rsidRPr="00A8307A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42EA" w14:textId="77777777" w:rsidR="00CC157C" w:rsidRPr="00A8307A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C54D" w14:textId="77777777" w:rsidR="00CC157C" w:rsidRPr="00A8307A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60A7DF0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4C49" w14:textId="77777777" w:rsidR="00CC157C" w:rsidRDefault="00CC157C" w:rsidP="00CC157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5679" w14:textId="77777777" w:rsidR="00CC157C" w:rsidRDefault="00CC157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24FFA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F29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2F0D98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E27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5ABBE7A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7A89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DDC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90AE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5E8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795CE2D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C66C" w14:textId="77777777" w:rsidR="00CC157C" w:rsidRDefault="00CC157C" w:rsidP="00CC157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E8C3" w14:textId="77777777" w:rsidR="00CC157C" w:rsidRDefault="00CC157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5E47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90A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23E103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FAB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FCBA7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3B9A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4AC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7BBB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85E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CC157C" w14:paraId="13E8315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053C" w14:textId="77777777" w:rsidR="00CC157C" w:rsidRDefault="00CC157C" w:rsidP="00CC157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BD9E" w14:textId="77777777" w:rsidR="00CC157C" w:rsidRDefault="00CC157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22BF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FD1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E28019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300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89A0D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FEBA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E12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E511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7F7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9CAEB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CC157C" w14:paraId="0E5A78D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EF02" w14:textId="77777777" w:rsidR="00CC157C" w:rsidRDefault="00CC157C" w:rsidP="00CC157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0B19" w14:textId="77777777" w:rsidR="00CC157C" w:rsidRDefault="00CC157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DA317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572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0C9B2E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588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DAFFC8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41E0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F3C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3AF6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AEE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4ED55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CC157C" w14:paraId="54146FF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9A9D" w14:textId="77777777" w:rsidR="00CC157C" w:rsidRDefault="00CC157C" w:rsidP="00CC157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5B30" w14:textId="77777777" w:rsidR="00CC157C" w:rsidRDefault="00CC157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3EB2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BE89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D87A07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798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5730F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7145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143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86DC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74D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52806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CC157C" w14:paraId="3F6F774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54CE" w14:textId="77777777" w:rsidR="00CC157C" w:rsidRDefault="00CC157C" w:rsidP="00CC157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3E06" w14:textId="77777777" w:rsidR="00CC157C" w:rsidRDefault="00CC157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4831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5BB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91B36A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979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BC2E17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07EB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B33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0D96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0DB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8DA6E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48D71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CC157C" w14:paraId="5310CED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98F1" w14:textId="77777777" w:rsidR="00CC157C" w:rsidRDefault="00CC157C" w:rsidP="00CC157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1E3B" w14:textId="77777777" w:rsidR="00CC157C" w:rsidRDefault="00CC157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9E9E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DD6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FA38A1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93D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1926B0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792005A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3D38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62A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CF82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727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5DEB1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CC157C" w14:paraId="36FDD8A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B147" w14:textId="77777777" w:rsidR="00CC157C" w:rsidRDefault="00CC157C" w:rsidP="00CC157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C517" w14:textId="77777777" w:rsidR="00CC157C" w:rsidRDefault="00CC157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C419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A42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DA391C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A9A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B482DE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E6A3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CE7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5724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C47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23C30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CC157C" w14:paraId="55D746F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7B33" w14:textId="77777777" w:rsidR="00CC157C" w:rsidRDefault="00CC157C" w:rsidP="00CC157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2905" w14:textId="77777777" w:rsidR="00CC157C" w:rsidRDefault="00CC157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E8853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940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95B62A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5F0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77BD47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4D77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BA9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8C6C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B7B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FCC9D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CC157C" w14:paraId="544008F5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7A98" w14:textId="77777777" w:rsidR="00CC157C" w:rsidRDefault="00CC157C" w:rsidP="00CC157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FA66" w14:textId="77777777" w:rsidR="00CC157C" w:rsidRDefault="00CC157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0B72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FFF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CD966C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391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9ACC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63B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5AFF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914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4F11E68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8E7F" w14:textId="77777777" w:rsidR="00CC157C" w:rsidRDefault="00CC157C" w:rsidP="00CC157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82C4" w14:textId="77777777" w:rsidR="00CC157C" w:rsidRDefault="00CC157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70DE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E26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CCD00A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FCE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7B7420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D5C5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ED9B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BBD0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157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A88C0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CC157C" w14:paraId="427E906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A307" w14:textId="77777777" w:rsidR="00CC157C" w:rsidRDefault="00CC157C" w:rsidP="00CC157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4984" w14:textId="77777777" w:rsidR="00CC157C" w:rsidRDefault="00CC157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1E1B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9A6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CB8E5F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3E0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0B10A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A1CA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B02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A5FB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518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D326A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CC157C" w14:paraId="5DFF688B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F6E4" w14:textId="77777777" w:rsidR="00CC157C" w:rsidRDefault="00CC157C" w:rsidP="00CC157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42E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42A0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E27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291EAF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F4DA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1A9110FC" w14:textId="77777777" w:rsidR="00CC157C" w:rsidRDefault="00CC157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A455974" w14:textId="77777777" w:rsidR="00CC157C" w:rsidRDefault="00CC157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A309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7FB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6099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A95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2B174B54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7DD4" w14:textId="77777777" w:rsidR="00CC157C" w:rsidRDefault="00CC157C" w:rsidP="00CC157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05F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5176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0FA2" w14:textId="77777777" w:rsidR="00CC157C" w:rsidRDefault="00CC157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366285C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7CB2170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402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ED206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7E70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792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F800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1D9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7A5C2FCF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99B4" w14:textId="77777777" w:rsidR="00CC157C" w:rsidRDefault="00CC157C" w:rsidP="00CC157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4D1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DFEC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35C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B3EF35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984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812B7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6E18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2691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26B7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1D6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51076AA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1807" w14:textId="77777777" w:rsidR="00CC157C" w:rsidRDefault="00CC157C" w:rsidP="00CC157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99E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6F09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706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F21175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909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7BDF5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168C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E20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3430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EE0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725112D7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CE7B" w14:textId="77777777" w:rsidR="00CC157C" w:rsidRDefault="00CC157C" w:rsidP="00CC157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0C8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EB64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2C5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9E6538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3B8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98E58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BE69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AA9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6B26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7A2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73430161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B8CB" w14:textId="77777777" w:rsidR="00CC157C" w:rsidRDefault="00CC157C" w:rsidP="00CC157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12C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E7C9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F56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BC1E25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AB0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BF1DE6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9586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09A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FD13" w14:textId="77777777" w:rsidR="00CC157C" w:rsidRPr="001B37B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A9D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C98DE7F" w14:textId="77777777" w:rsidR="00CC157C" w:rsidRDefault="00CC157C">
      <w:pPr>
        <w:spacing w:before="40" w:after="40" w:line="192" w:lineRule="auto"/>
        <w:ind w:right="57"/>
        <w:rPr>
          <w:sz w:val="20"/>
          <w:lang w:val="ro-RO"/>
        </w:rPr>
      </w:pPr>
    </w:p>
    <w:p w14:paraId="229CD73F" w14:textId="77777777" w:rsidR="00CC157C" w:rsidRDefault="00CC157C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75FA4B6C" w14:textId="77777777" w:rsidR="00CC157C" w:rsidRDefault="00CC157C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C157C" w14:paraId="32C488CE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6FA3" w14:textId="77777777" w:rsidR="00CC157C" w:rsidRDefault="00CC157C" w:rsidP="00CC157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8E5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70EF" w14:textId="77777777" w:rsidR="00CC157C" w:rsidRPr="00594E5B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50E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16634E3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7ABD789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168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5DB95BA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2AFE824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0D9428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E3C1" w14:textId="77777777" w:rsidR="00CC157C" w:rsidRPr="00594E5B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365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4531" w14:textId="77777777" w:rsidR="00CC157C" w:rsidRPr="00594E5B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622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1BD82C86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17AF" w14:textId="77777777" w:rsidR="00CC157C" w:rsidRDefault="00CC157C" w:rsidP="00CC157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66E0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4AD4" w14:textId="77777777" w:rsidR="00CC157C" w:rsidRPr="00594E5B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6EA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2E0A2A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6ECCE46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B69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2FE6" w14:textId="77777777" w:rsidR="00CC157C" w:rsidRPr="00594E5B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715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91FE" w14:textId="77777777" w:rsidR="00CC157C" w:rsidRPr="00594E5B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805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1DB4FFB2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DCE2" w14:textId="77777777" w:rsidR="00CC157C" w:rsidRDefault="00CC157C" w:rsidP="00CC157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998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9833" w14:textId="77777777" w:rsidR="00CC157C" w:rsidRPr="00594E5B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B34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A662B1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C912D2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787E631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855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1B03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30D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470E" w14:textId="77777777" w:rsidR="00CC157C" w:rsidRPr="00594E5B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985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53C98574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FFD8" w14:textId="77777777" w:rsidR="00CC157C" w:rsidRDefault="00CC157C" w:rsidP="00CC157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D37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64F3" w14:textId="77777777" w:rsidR="00CC157C" w:rsidRPr="00594E5B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A26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3D756D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672BCD8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6FD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25673CA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EF2B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EFB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B73C" w14:textId="77777777" w:rsidR="00CC157C" w:rsidRPr="00594E5B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79C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0D8D61AE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90A6" w14:textId="77777777" w:rsidR="00CC157C" w:rsidRDefault="00CC157C" w:rsidP="00CC157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248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D1AA" w14:textId="77777777" w:rsidR="00CC157C" w:rsidRPr="00594E5B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4E4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1B51079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EC1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35193B9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F907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42B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DAD3" w14:textId="77777777" w:rsidR="00CC157C" w:rsidRPr="00594E5B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90D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2405C54C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F933" w14:textId="77777777" w:rsidR="00CC157C" w:rsidRDefault="00CC157C" w:rsidP="00CC157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DAB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795E" w14:textId="77777777" w:rsidR="00CC157C" w:rsidRPr="00594E5B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F1A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01659B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347D081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2EA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7DE4A37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3A9E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A66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7411" w14:textId="77777777" w:rsidR="00CC157C" w:rsidRPr="00594E5B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B3A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C6EB919" w14:textId="77777777" w:rsidR="00CC157C" w:rsidRDefault="00CC157C">
      <w:pPr>
        <w:spacing w:before="40" w:after="40" w:line="192" w:lineRule="auto"/>
        <w:ind w:right="57"/>
        <w:rPr>
          <w:sz w:val="20"/>
          <w:lang w:val="en-US"/>
        </w:rPr>
      </w:pPr>
    </w:p>
    <w:p w14:paraId="0F2400B7" w14:textId="77777777" w:rsidR="00CC157C" w:rsidRDefault="00CC157C" w:rsidP="00343A98">
      <w:pPr>
        <w:pStyle w:val="Heading1"/>
        <w:spacing w:line="360" w:lineRule="auto"/>
      </w:pPr>
      <w:r>
        <w:t>LINIA 314 A</w:t>
      </w:r>
    </w:p>
    <w:p w14:paraId="733C2952" w14:textId="77777777" w:rsidR="00CC157C" w:rsidRDefault="00CC157C" w:rsidP="007802E0">
      <w:pPr>
        <w:pStyle w:val="Heading1"/>
        <w:spacing w:line="360" w:lineRule="auto"/>
        <w:rPr>
          <w:b w:val="0"/>
          <w:bCs w:val="0"/>
          <w:sz w:val="8"/>
        </w:rPr>
      </w:pPr>
      <w:r>
        <w:t>DÂRSTE - BRAŞOV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CC157C" w14:paraId="59A035C4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1B82" w14:textId="77777777" w:rsidR="00CC157C" w:rsidRDefault="00CC157C" w:rsidP="00CC157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39A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4C99" w14:textId="77777777" w:rsidR="00CC157C" w:rsidRPr="0001408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8BB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7E3E726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C1B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8F3A" w14:textId="77777777" w:rsidR="00CC157C" w:rsidRPr="0001408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86A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3419763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D306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60E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CDC471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C157C" w14:paraId="7926939C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7625" w14:textId="77777777" w:rsidR="00CC157C" w:rsidRDefault="00CC157C" w:rsidP="00CC157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506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4E88FC5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AB16" w14:textId="77777777" w:rsidR="00CC157C" w:rsidRPr="0001408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532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4A9F788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99F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A646" w14:textId="77777777" w:rsidR="00CC157C" w:rsidRPr="0001408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837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B410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B45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B64127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C157C" w14:paraId="107506A6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C314" w14:textId="77777777" w:rsidR="00CC157C" w:rsidRDefault="00CC157C" w:rsidP="00CC157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B66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429E" w14:textId="77777777" w:rsidR="00CC157C" w:rsidRPr="0001408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7FE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Dârste -</w:t>
            </w:r>
          </w:p>
          <w:p w14:paraId="39C2152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9CB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3C625" w14:textId="77777777" w:rsidR="00CC157C" w:rsidRPr="0001408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37D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537CB22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169+209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B46B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71C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D7B5B9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C157C" w14:paraId="78897878" w14:textId="77777777">
        <w:trPr>
          <w:cantSplit/>
          <w:trHeight w:val="5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C586" w14:textId="77777777" w:rsidR="00CC157C" w:rsidRDefault="00CC157C" w:rsidP="00CC157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2A0D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0970" w14:textId="77777777" w:rsidR="00CC157C" w:rsidRPr="0001408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0EEA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1A00B6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4C7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FC81" w14:textId="77777777" w:rsidR="00CC157C" w:rsidRPr="0001408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90F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4519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BA1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157C" w14:paraId="772BEA33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8B8E" w14:textId="77777777" w:rsidR="00CC157C" w:rsidRDefault="00CC157C" w:rsidP="00CC157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991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93F2" w14:textId="77777777" w:rsidR="00CC157C" w:rsidRPr="0001408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722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102D1D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B08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E916" w14:textId="77777777" w:rsidR="00CC157C" w:rsidRPr="0001408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BF3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9318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F22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157C" w14:paraId="562D2D6D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9D49" w14:textId="77777777" w:rsidR="00CC157C" w:rsidRDefault="00CC157C" w:rsidP="00CC157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2F5F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466C" w14:textId="77777777" w:rsidR="00CC157C" w:rsidRPr="0001408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657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53E63F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DD7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3E76C75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767E" w14:textId="77777777" w:rsidR="00CC157C" w:rsidRPr="0001408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BA9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B4E1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F1E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1 - 4 Grupa A </w:t>
            </w:r>
          </w:p>
          <w:p w14:paraId="302926C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X.</w:t>
            </w:r>
          </w:p>
          <w:p w14:paraId="35C15D8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157C" w14:paraId="5651118A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8957" w14:textId="77777777" w:rsidR="00CC157C" w:rsidRDefault="00CC157C" w:rsidP="00CC157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80C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537F" w14:textId="77777777" w:rsidR="00CC157C" w:rsidRPr="0001408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283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1A6DA9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91BA79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5D0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1549" w14:textId="77777777" w:rsidR="00CC157C" w:rsidRPr="0001408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646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261F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4C4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157C" w14:paraId="7360ECEF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BB7D" w14:textId="77777777" w:rsidR="00CC157C" w:rsidRDefault="00CC157C" w:rsidP="00CC157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9AE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75F1" w14:textId="77777777" w:rsidR="00CC157C" w:rsidRPr="0001408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26DF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681D7F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E47689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295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E420" w14:textId="77777777" w:rsidR="00CC157C" w:rsidRPr="0001408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657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1E6E" w14:textId="77777777" w:rsidR="00CC157C" w:rsidRPr="0001408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558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6C4300D5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7A11" w14:textId="77777777" w:rsidR="00CC157C" w:rsidRDefault="00CC157C" w:rsidP="00CC157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D81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8BC6" w14:textId="77777777" w:rsidR="00CC157C" w:rsidRPr="0001408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055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35CCA3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liniile 1 – 26</w:t>
            </w:r>
          </w:p>
          <w:p w14:paraId="39C60BA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(cu excepţia liniilor </w:t>
            </w:r>
          </w:p>
          <w:p w14:paraId="7DBABD1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3,  4,  20  şi  21 închise)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317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22B5" w14:textId="77777777" w:rsidR="00CC157C" w:rsidRPr="0001408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70A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0DB6" w14:textId="77777777" w:rsidR="00CC157C" w:rsidRPr="0001408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E4C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7BA2C5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4FF941A4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CA50" w14:textId="77777777" w:rsidR="00CC157C" w:rsidRDefault="00CC157C" w:rsidP="00CC157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3E4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BE47" w14:textId="77777777" w:rsidR="00CC157C" w:rsidRPr="0001408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8D6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0A475EB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6F0946D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51F01820" w14:textId="77777777" w:rsidR="00CC157C" w:rsidRPr="009A1321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521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8390" w14:textId="77777777" w:rsidR="00CC157C" w:rsidRPr="0001408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EAE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7F19" w14:textId="77777777" w:rsidR="00CC157C" w:rsidRPr="0001408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7BA0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7BFE6BDE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FDFB" w14:textId="77777777" w:rsidR="00CC157C" w:rsidRDefault="00CC157C" w:rsidP="00CC157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520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1009" w14:textId="77777777" w:rsidR="00CC157C" w:rsidRPr="0001408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060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AFA35C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2BEECB9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0305630F" w14:textId="77777777" w:rsidR="00CC157C" w:rsidRPr="009A1321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EBF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9747" w14:textId="77777777" w:rsidR="00CC157C" w:rsidRPr="0001408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72F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A988" w14:textId="77777777" w:rsidR="00CC157C" w:rsidRPr="0001408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9AD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4888947E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1935" w14:textId="77777777" w:rsidR="00CC157C" w:rsidRDefault="00CC157C" w:rsidP="00CC157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D064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C870" w14:textId="77777777" w:rsidR="00CC157C" w:rsidRPr="0001408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2BF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1840237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6F9DF87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</w:t>
            </w:r>
          </w:p>
          <w:p w14:paraId="1A52558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sch. nr. 51 şi </w:t>
            </w:r>
          </w:p>
          <w:p w14:paraId="63A7395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762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C06A" w14:textId="77777777" w:rsidR="00CC157C" w:rsidRPr="0001408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5AD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4DD0" w14:textId="77777777" w:rsidR="00CC157C" w:rsidRPr="0001408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EFEA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D7B26B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71312D6B" w14:textId="77777777">
        <w:trPr>
          <w:cantSplit/>
          <w:trHeight w:val="193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7C17" w14:textId="77777777" w:rsidR="00CC157C" w:rsidRDefault="00CC157C" w:rsidP="00CC157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61C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3747" w14:textId="77777777" w:rsidR="00CC157C" w:rsidRPr="0001408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A82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7721E9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500CFC9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313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5C20A91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C04250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94E5" w14:textId="77777777" w:rsidR="00CC157C" w:rsidRPr="0001408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121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1B21" w14:textId="77777777" w:rsidR="00CC157C" w:rsidRPr="0001408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A96D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CBA468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06A8436E" w14:textId="77777777" w:rsidR="00CC157C" w:rsidRPr="00074F42" w:rsidRDefault="00CC157C">
      <w:pPr>
        <w:spacing w:before="40" w:after="40" w:line="192" w:lineRule="auto"/>
        <w:ind w:right="57"/>
      </w:pPr>
    </w:p>
    <w:p w14:paraId="66DBAA65" w14:textId="77777777" w:rsidR="00CC157C" w:rsidRDefault="00CC157C" w:rsidP="00056376">
      <w:pPr>
        <w:pStyle w:val="Heading1"/>
        <w:spacing w:line="360" w:lineRule="auto"/>
      </w:pPr>
      <w:r>
        <w:lastRenderedPageBreak/>
        <w:t>LINIA 314 B</w:t>
      </w:r>
    </w:p>
    <w:p w14:paraId="1424E233" w14:textId="77777777" w:rsidR="00CC157C" w:rsidRDefault="00CC157C" w:rsidP="007B63D2">
      <w:pPr>
        <w:pStyle w:val="Heading1"/>
        <w:spacing w:line="360" w:lineRule="auto"/>
        <w:rPr>
          <w:b w:val="0"/>
          <w:bCs w:val="0"/>
          <w:sz w:val="8"/>
        </w:rPr>
      </w:pPr>
      <w:r>
        <w:t>BRAŞOV TRIAJ - BRAŞOV GR. TRANZIT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CC157C" w14:paraId="5E77574F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7B84" w14:textId="77777777" w:rsidR="00CC157C" w:rsidRDefault="00CC157C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719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54C5" w14:textId="77777777" w:rsidR="00CC157C" w:rsidRPr="00080A5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076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25E0A07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4CE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32BCED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/ 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6839" w14:textId="77777777" w:rsidR="00CC157C" w:rsidRPr="00080A5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232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78B2" w14:textId="77777777" w:rsidR="00CC157C" w:rsidRPr="00080A5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2E7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0E50F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45D7D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X.</w:t>
            </w:r>
          </w:p>
        </w:tc>
      </w:tr>
      <w:tr w:rsidR="00CC157C" w14:paraId="1549A24F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4E9D" w14:textId="77777777" w:rsidR="00CC157C" w:rsidRDefault="00CC157C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998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B3BE" w14:textId="77777777" w:rsidR="00CC157C" w:rsidRPr="00080A5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5D9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3EE5FE7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F2E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544F0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A792" w14:textId="77777777" w:rsidR="00CC157C" w:rsidRPr="00080A5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83E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E68D" w14:textId="77777777" w:rsidR="00CC157C" w:rsidRPr="00080A5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85B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5E39DEA1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5D5B" w14:textId="77777777" w:rsidR="00CC157C" w:rsidRDefault="00CC157C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4FC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C927" w14:textId="77777777" w:rsidR="00CC157C" w:rsidRPr="00080A5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D60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3C0BA3E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D60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CCC7C7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1BD0204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A73E47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8A4A" w14:textId="77777777" w:rsidR="00CC157C" w:rsidRPr="00080A5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34E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D9FA" w14:textId="77777777" w:rsidR="00CC157C" w:rsidRPr="00080A5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532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3D67B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C0B70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Y.</w:t>
            </w:r>
          </w:p>
        </w:tc>
      </w:tr>
      <w:tr w:rsidR="00CC157C" w14:paraId="0CE781E3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BFF2" w14:textId="77777777" w:rsidR="00CC157C" w:rsidRDefault="00CC157C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919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00B0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32C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A7A04F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5D4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B1A1" w14:textId="77777777" w:rsidR="00CC157C" w:rsidRPr="00080A5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4DD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47EF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8E5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68293692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8761" w14:textId="77777777" w:rsidR="00CC157C" w:rsidRDefault="00CC157C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6AA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8CE4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B79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F7098A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860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C87D3" w14:textId="77777777" w:rsidR="00CC157C" w:rsidRPr="00080A5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811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4E95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944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0BC1A39F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6EC3" w14:textId="77777777" w:rsidR="00CC157C" w:rsidRDefault="00CC157C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DBA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3A9C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3B3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AC40D2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C9F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13A9B35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247B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7EC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F741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283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1-4  Grupa A, Cap X.</w:t>
            </w:r>
          </w:p>
          <w:p w14:paraId="17DCC6C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27B56F11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C582" w14:textId="77777777" w:rsidR="00CC157C" w:rsidRDefault="00CC157C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CF4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1329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FE7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1C99C44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520C396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sch. nr. 51 şi </w:t>
            </w:r>
          </w:p>
          <w:p w14:paraId="3A02FB3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20F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F32D" w14:textId="77777777" w:rsidR="00CC157C" w:rsidRPr="00080A5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EA9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F287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7F8E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CF4001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4550204D" w14:textId="77777777">
        <w:trPr>
          <w:cantSplit/>
          <w:trHeight w:val="17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B5CA" w14:textId="77777777" w:rsidR="00CC157C" w:rsidRDefault="00CC157C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05B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FBCB" w14:textId="77777777" w:rsidR="00CC157C" w:rsidRPr="00080A5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5FD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03033F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40E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92EA5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25, 4</w:t>
            </w:r>
            <w:r>
              <w:rPr>
                <w:b/>
                <w:bCs/>
                <w:sz w:val="20"/>
                <w:lang w:val="en-US"/>
              </w:rPr>
              <w:t xml:space="preserve">1 </w:t>
            </w:r>
          </w:p>
          <w:p w14:paraId="4B35CDF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6A2AA6C9" w14:textId="77777777" w:rsidR="00CC157C" w:rsidRPr="005148A2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T.D.J. 37 /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601D" w14:textId="77777777" w:rsidR="00CC157C" w:rsidRPr="00080A5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EC0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00C3" w14:textId="77777777" w:rsidR="00CC157C" w:rsidRPr="00080A5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1DB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CE26BD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00BA0E00" w14:textId="77777777">
        <w:trPr>
          <w:cantSplit/>
          <w:trHeight w:val="7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F3EE" w14:textId="77777777" w:rsidR="00CC157C" w:rsidRDefault="00CC157C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AFA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6A5E" w14:textId="77777777" w:rsidR="00CC157C" w:rsidRPr="00080A5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63A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6E1D84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 liniile 01 și </w:t>
            </w:r>
          </w:p>
          <w:p w14:paraId="11334CB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433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AAA80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A375" w14:textId="77777777" w:rsidR="00CC157C" w:rsidRPr="00080A5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78A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4F07" w14:textId="77777777" w:rsidR="00CC157C" w:rsidRPr="00080A5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D9E2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7CA74D98" w14:textId="77777777">
        <w:trPr>
          <w:cantSplit/>
          <w:trHeight w:val="7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7CDD1" w14:textId="77777777" w:rsidR="00CC157C" w:rsidRDefault="00CC157C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D77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D8DD" w14:textId="77777777" w:rsidR="00CC157C" w:rsidRPr="00080A5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E52D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77C5FD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9767AC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ECF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C78C" w14:textId="77777777" w:rsidR="00CC157C" w:rsidRPr="00080A5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123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7EFA" w14:textId="77777777" w:rsidR="00CC157C" w:rsidRPr="00080A5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231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60F8560C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C66B" w14:textId="77777777" w:rsidR="00CC157C" w:rsidRDefault="00CC157C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B6A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54CC" w14:textId="77777777" w:rsidR="00CC157C" w:rsidRPr="00080A5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0D7D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044789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7DD328D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E20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6394146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2E024D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0906" w14:textId="77777777" w:rsidR="00CC157C" w:rsidRPr="00080A5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F88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5816" w14:textId="77777777" w:rsidR="00CC157C" w:rsidRPr="00080A5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1B2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707CAB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51E8D128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F176" w14:textId="77777777" w:rsidR="00CC157C" w:rsidRDefault="00CC157C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134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9690" w14:textId="77777777" w:rsidR="00CC157C" w:rsidRPr="00080A5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FC7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24D09B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107ACE8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B și D) legătura între </w:t>
            </w:r>
          </w:p>
          <w:p w14:paraId="5252067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822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0A16" w14:textId="77777777" w:rsidR="00CC157C" w:rsidRPr="00080A5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ACA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96FF" w14:textId="77777777" w:rsidR="00CC157C" w:rsidRPr="00080A5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8DC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66E55E74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C3A5" w14:textId="77777777" w:rsidR="00CC157C" w:rsidRDefault="00CC157C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822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240E" w14:textId="77777777" w:rsidR="00CC157C" w:rsidRPr="00080A5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F9A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4FDBAA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34EEBF4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A și D) legătura între </w:t>
            </w:r>
          </w:p>
          <w:p w14:paraId="462E125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68D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27F9" w14:textId="77777777" w:rsidR="00CC157C" w:rsidRPr="00080A5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6A2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3254" w14:textId="77777777" w:rsidR="00CC157C" w:rsidRPr="00080A5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9F2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8656654" w14:textId="77777777" w:rsidR="00CC157C" w:rsidRDefault="00CC157C">
      <w:pPr>
        <w:spacing w:before="40" w:after="40" w:line="192" w:lineRule="auto"/>
        <w:ind w:right="57"/>
        <w:rPr>
          <w:sz w:val="20"/>
          <w:lang w:val="ro-RO"/>
        </w:rPr>
      </w:pPr>
    </w:p>
    <w:p w14:paraId="76B59706" w14:textId="77777777" w:rsidR="00CC157C" w:rsidRDefault="00CC157C" w:rsidP="00B31BA0">
      <w:pPr>
        <w:pStyle w:val="Heading1"/>
        <w:spacing w:line="360" w:lineRule="auto"/>
      </w:pPr>
      <w:r>
        <w:lastRenderedPageBreak/>
        <w:t>LINIA 314 E</w:t>
      </w:r>
    </w:p>
    <w:p w14:paraId="2F6FB086" w14:textId="77777777" w:rsidR="00CC157C" w:rsidRDefault="00CC157C" w:rsidP="008B74F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CĂLĂTORI  - DEPOU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CC157C" w14:paraId="0474167B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DB85" w14:textId="77777777" w:rsidR="00CC157C" w:rsidRDefault="00CC157C" w:rsidP="00CC157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6B2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E8D4" w14:textId="77777777" w:rsidR="00CC157C" w:rsidRPr="00FA003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B3D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  <w:p w14:paraId="745FA94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CE4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86C7BC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FA34" w14:textId="77777777" w:rsidR="00CC157C" w:rsidRPr="00FA003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867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5A73" w14:textId="77777777" w:rsidR="00CC157C" w:rsidRPr="00FA003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DB1B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486FD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2 - 12 </w:t>
            </w:r>
          </w:p>
          <w:p w14:paraId="60F725D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Tehnică.</w:t>
            </w:r>
          </w:p>
        </w:tc>
      </w:tr>
      <w:tr w:rsidR="00CC157C" w14:paraId="55AE92F6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30F1" w14:textId="77777777" w:rsidR="00CC157C" w:rsidRDefault="00CC157C" w:rsidP="00CC157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799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B9B9" w14:textId="77777777" w:rsidR="00CC157C" w:rsidRPr="00FA003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D19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A07559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E-B)</w:t>
            </w:r>
          </w:p>
          <w:p w14:paraId="066C026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4D9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789E4C5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BE4296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64DA" w14:textId="77777777" w:rsidR="00CC157C" w:rsidRPr="00FA003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003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C75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9E77" w14:textId="77777777" w:rsidR="00CC157C" w:rsidRPr="00FA003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CFBB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5F290E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1ED24795" w14:textId="77777777">
        <w:trPr>
          <w:cantSplit/>
          <w:trHeight w:val="16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D06B" w14:textId="77777777" w:rsidR="00CC157C" w:rsidRDefault="00CC157C" w:rsidP="00CC157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65A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584A" w14:textId="77777777" w:rsidR="00CC157C" w:rsidRPr="00FA003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02C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12125F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Depou</w:t>
            </w:r>
          </w:p>
          <w:p w14:paraId="7FB9ACF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</w:t>
            </w:r>
          </w:p>
          <w:p w14:paraId="112CBFA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D16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</w:t>
            </w:r>
          </w:p>
          <w:p w14:paraId="328BEEF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D5AF4D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5707D2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1EB6" w14:textId="77777777" w:rsidR="00CC157C" w:rsidRPr="00FA003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ED2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E47C" w14:textId="77777777" w:rsidR="00CC157C" w:rsidRPr="00FA003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316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A0A0E4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0410E2CB" w14:textId="77777777" w:rsidR="00CC157C" w:rsidRDefault="00CC157C">
      <w:pPr>
        <w:spacing w:before="40" w:after="40" w:line="192" w:lineRule="auto"/>
        <w:ind w:right="57"/>
        <w:rPr>
          <w:sz w:val="20"/>
          <w:lang w:val="ro-RO"/>
        </w:rPr>
      </w:pPr>
    </w:p>
    <w:p w14:paraId="1C3D5DC5" w14:textId="77777777" w:rsidR="00CC157C" w:rsidRDefault="00CC157C" w:rsidP="00FF39DE">
      <w:pPr>
        <w:pStyle w:val="Heading1"/>
        <w:spacing w:line="360" w:lineRule="auto"/>
      </w:pPr>
      <w:r>
        <w:t>LINIA 314 F</w:t>
      </w:r>
    </w:p>
    <w:p w14:paraId="794319CB" w14:textId="77777777" w:rsidR="00CC157C" w:rsidRDefault="00CC157C" w:rsidP="00705B3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Triaj - HĂrman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CC157C" w14:paraId="2EC857A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68AD" w14:textId="77777777" w:rsidR="00CC157C" w:rsidRDefault="00CC157C" w:rsidP="00CC157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65E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0DF6" w14:textId="77777777" w:rsidR="00CC157C" w:rsidRPr="000535D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808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E4C16B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810F3A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20D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A368" w14:textId="77777777" w:rsidR="00CC157C" w:rsidRPr="000535D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BBB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8F09" w14:textId="77777777" w:rsidR="00CC157C" w:rsidRPr="000535D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47D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388963A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47A8" w14:textId="77777777" w:rsidR="00CC157C" w:rsidRDefault="00CC157C" w:rsidP="00CC157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D56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B439B" w14:textId="77777777" w:rsidR="00CC157C" w:rsidRPr="000535D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68D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F6B467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17BE91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4D0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FE49" w14:textId="77777777" w:rsidR="00CC157C" w:rsidRPr="000535D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F51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1A2A" w14:textId="77777777" w:rsidR="00CC157C" w:rsidRPr="000535D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C0E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2BE798DB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535E" w14:textId="77777777" w:rsidR="00CC157C" w:rsidRDefault="00CC157C" w:rsidP="00CC157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F21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7936" w14:textId="77777777" w:rsidR="00CC157C" w:rsidRPr="000535D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E05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B4832C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7BD0F4B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( 18 B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8734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687A8B1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0378CB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EE0CA" w14:textId="77777777" w:rsidR="00CC157C" w:rsidRPr="000535D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6CB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7F52" w14:textId="77777777" w:rsidR="00CC157C" w:rsidRPr="000535D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5AB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B1ABD9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55494307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C4F9" w14:textId="77777777" w:rsidR="00CC157C" w:rsidRDefault="00CC157C" w:rsidP="00CC157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863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7659" w14:textId="77777777" w:rsidR="00CC157C" w:rsidRPr="000535D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F2A4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6456F4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circulaţie locomotive</w:t>
            </w:r>
          </w:p>
          <w:p w14:paraId="10CC062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B și D) </w:t>
            </w:r>
          </w:p>
          <w:p w14:paraId="7E15324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0E36B06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146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D2A46" w14:textId="77777777" w:rsidR="00CC157C" w:rsidRPr="000535D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B97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C634" w14:textId="77777777" w:rsidR="00CC157C" w:rsidRPr="000535D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91E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34666638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43E6" w14:textId="77777777" w:rsidR="00CC157C" w:rsidRDefault="00CC157C" w:rsidP="00CC157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BF0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1562" w14:textId="77777777" w:rsidR="00CC157C" w:rsidRPr="000535D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200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69574B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circulaţie locomotive</w:t>
            </w:r>
          </w:p>
          <w:p w14:paraId="5EAACDC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A și D) </w:t>
            </w:r>
          </w:p>
          <w:p w14:paraId="59A5CBC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48873B6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BB6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4837" w14:textId="77777777" w:rsidR="00CC157C" w:rsidRPr="000535D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521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8D7A" w14:textId="77777777" w:rsidR="00CC157C" w:rsidRPr="000535D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7FF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76C3D1F" w14:textId="77777777" w:rsidR="00CC157C" w:rsidRDefault="00CC157C">
      <w:pPr>
        <w:spacing w:before="40" w:after="40" w:line="192" w:lineRule="auto"/>
        <w:ind w:right="57"/>
        <w:rPr>
          <w:sz w:val="20"/>
          <w:lang w:val="ro-RO"/>
        </w:rPr>
      </w:pPr>
    </w:p>
    <w:p w14:paraId="0AC39D57" w14:textId="77777777" w:rsidR="00CC157C" w:rsidRDefault="00CC157C" w:rsidP="00E81B3B">
      <w:pPr>
        <w:pStyle w:val="Heading1"/>
        <w:spacing w:line="360" w:lineRule="auto"/>
      </w:pPr>
      <w:r>
        <w:t>LINIA 314 G</w:t>
      </w:r>
    </w:p>
    <w:p w14:paraId="0D77BF44" w14:textId="77777777" w:rsidR="00CC157C" w:rsidRDefault="00CC157C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CC157C" w14:paraId="236A94E1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5112" w14:textId="77777777" w:rsidR="00CC157C" w:rsidRDefault="00CC157C" w:rsidP="00CC157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F05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FF8F" w14:textId="77777777" w:rsidR="00CC157C" w:rsidRPr="00DF53C6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EA4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5A1F9F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1FF223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1702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6008" w14:textId="77777777" w:rsidR="00CC157C" w:rsidRPr="00DF53C6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D5A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D4E4" w14:textId="77777777" w:rsidR="00CC157C" w:rsidRPr="00DF53C6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0B8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7BFAAE82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51FB" w14:textId="77777777" w:rsidR="00CC157C" w:rsidRDefault="00CC157C" w:rsidP="00CC157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E6A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2753" w14:textId="77777777" w:rsidR="00CC157C" w:rsidRPr="00DF53C6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7DC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29E56D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F75538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9C4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723E" w14:textId="77777777" w:rsidR="00CC157C" w:rsidRPr="00DF53C6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603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A71F" w14:textId="77777777" w:rsidR="00CC157C" w:rsidRPr="00DF53C6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303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71B15471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B852" w14:textId="77777777" w:rsidR="00CC157C" w:rsidRDefault="00CC157C" w:rsidP="00CC157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0ED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E000E" w14:textId="77777777" w:rsidR="00CC157C" w:rsidRPr="00DF53C6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DF4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43721A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E29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0D1C" w14:textId="77777777" w:rsidR="00CC157C" w:rsidRPr="00DF53C6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F928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6CEE" w14:textId="77777777" w:rsidR="00CC157C" w:rsidRPr="00DF53C6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A8E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F0443F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254FA2F5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65D7" w14:textId="77777777" w:rsidR="00CC157C" w:rsidRDefault="00CC157C" w:rsidP="00CC157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CD6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FD7A" w14:textId="77777777" w:rsidR="00CC157C" w:rsidRPr="00DF53C6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2F9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00BF6B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9BE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BDF2" w14:textId="77777777" w:rsidR="00CC157C" w:rsidRPr="00DF53C6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C78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6A7E" w14:textId="77777777" w:rsidR="00CC157C" w:rsidRPr="00DF53C6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3A5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D53076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0EA47F24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4ED1" w14:textId="77777777" w:rsidR="00CC157C" w:rsidRDefault="00CC157C" w:rsidP="00CC157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A28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355B" w14:textId="77777777" w:rsidR="00CC157C" w:rsidRPr="00DF53C6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E5F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EC8CD2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78747FB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2854118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581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E046" w14:textId="77777777" w:rsidR="00CC157C" w:rsidRPr="00DF53C6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967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9C62" w14:textId="77777777" w:rsidR="00CC157C" w:rsidRPr="00DF53C6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36F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06AD5011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3569" w14:textId="77777777" w:rsidR="00CC157C" w:rsidRDefault="00CC157C" w:rsidP="00CC157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D2D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3A55" w14:textId="77777777" w:rsidR="00CC157C" w:rsidRPr="00DF53C6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A4B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8C4135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5527F12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785AAC7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7E5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6D75" w14:textId="77777777" w:rsidR="00CC157C" w:rsidRPr="00DF53C6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F9C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D35B" w14:textId="77777777" w:rsidR="00CC157C" w:rsidRPr="00DF53C6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2D4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1E53EDE" w14:textId="77777777" w:rsidR="00CC157C" w:rsidRDefault="00CC157C">
      <w:pPr>
        <w:spacing w:before="40" w:after="40" w:line="192" w:lineRule="auto"/>
        <w:ind w:right="57"/>
        <w:rPr>
          <w:sz w:val="20"/>
          <w:lang w:val="ro-RO"/>
        </w:rPr>
      </w:pPr>
    </w:p>
    <w:p w14:paraId="2D23E52A" w14:textId="77777777" w:rsidR="00CC157C" w:rsidRDefault="00CC157C" w:rsidP="003A5387">
      <w:pPr>
        <w:pStyle w:val="Heading1"/>
        <w:spacing w:line="360" w:lineRule="auto"/>
      </w:pPr>
      <w:r>
        <w:t>LINIA 316</w:t>
      </w:r>
    </w:p>
    <w:p w14:paraId="551B38A6" w14:textId="77777777" w:rsidR="00CC157C" w:rsidRDefault="00CC157C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C157C" w14:paraId="2BA6E3B6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2195" w14:textId="77777777" w:rsidR="00CC157C" w:rsidRDefault="00CC157C" w:rsidP="00CC15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0C7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5266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081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73E6501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83B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519B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9BC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D2B8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98A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A67D1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B1A511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CC157C" w14:paraId="4408932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819A" w14:textId="77777777" w:rsidR="00CC157C" w:rsidRDefault="00CC157C" w:rsidP="00CC15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CB8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1165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4C9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65BA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1766055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3FE8540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4EECF79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73E46F7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1D9621B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23986DE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2901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E42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8F60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1C3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62F2C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CC157C" w14:paraId="6ECB595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6D33" w14:textId="77777777" w:rsidR="00CC157C" w:rsidRDefault="00CC157C" w:rsidP="00CC15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FBF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C3228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E7B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04B1763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4B6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D85F74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F7E4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E04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3CB0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F75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6DADE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B62C3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CC157C" w14:paraId="42FA861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B8F3" w14:textId="77777777" w:rsidR="00CC157C" w:rsidRDefault="00CC157C" w:rsidP="00CC15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017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2A9C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855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55F2B00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D5D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FA16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F03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453D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334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31A0A3E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86F5" w14:textId="77777777" w:rsidR="00CC157C" w:rsidRDefault="00CC157C" w:rsidP="00CC15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28B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BC4A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56B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5492CA0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573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A992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3DC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B8D0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7BBE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4102396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889E" w14:textId="77777777" w:rsidR="00CC157C" w:rsidRDefault="00CC157C" w:rsidP="00CC15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FBF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6BBC72E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9E0D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3C2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28357F6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81F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D25E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357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F857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0C1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2E6A854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F71D" w14:textId="77777777" w:rsidR="00CC157C" w:rsidRDefault="00CC157C" w:rsidP="00CC15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C1D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38B0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7AC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D8A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F0AF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5E3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1CE1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D1F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6B80118F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2C56" w14:textId="77777777" w:rsidR="00CC157C" w:rsidRDefault="00CC157C" w:rsidP="00CC15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C6A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101D74E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3D92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F5B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54B721A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078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0741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1A3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5C0A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BDF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12E96975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90F6" w14:textId="77777777" w:rsidR="00CC157C" w:rsidRDefault="00CC157C" w:rsidP="00CC15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0A81" w14:textId="77777777" w:rsidR="00CC157C" w:rsidRDefault="00CC157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15ABC83D" w14:textId="77777777" w:rsidR="00CC157C" w:rsidRDefault="00CC157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89AC" w14:textId="77777777" w:rsidR="00CC157C" w:rsidRDefault="00CC157C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7908F" w14:textId="77777777" w:rsidR="00CC157C" w:rsidRDefault="00CC157C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7D418833" w14:textId="77777777" w:rsidR="00CC157C" w:rsidRDefault="00CC157C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0CF4" w14:textId="77777777" w:rsidR="00CC157C" w:rsidRDefault="00CC157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D35E" w14:textId="77777777" w:rsidR="00CC157C" w:rsidRDefault="00CC157C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981C" w14:textId="77777777" w:rsidR="00CC157C" w:rsidRDefault="00CC157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57A5" w14:textId="77777777" w:rsidR="00CC157C" w:rsidRPr="00F6236C" w:rsidRDefault="00CC157C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16F4" w14:textId="77777777" w:rsidR="00CC157C" w:rsidRDefault="00CC157C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0B89C9F5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F66AD" w14:textId="77777777" w:rsidR="00CC157C" w:rsidRDefault="00CC157C" w:rsidP="00CC15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C506" w14:textId="77777777" w:rsidR="00CC157C" w:rsidRDefault="00CC157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D70A4" w14:textId="77777777" w:rsidR="00CC157C" w:rsidRDefault="00CC157C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07FD" w14:textId="77777777" w:rsidR="00CC157C" w:rsidRDefault="00CC157C" w:rsidP="00AE71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33FA4888" w14:textId="77777777" w:rsidR="00CC157C" w:rsidRDefault="00CC157C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5828" w14:textId="77777777" w:rsidR="00CC157C" w:rsidRDefault="00CC157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1EBCCB3" w14:textId="77777777" w:rsidR="00CC157C" w:rsidRDefault="00CC157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10/12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C485" w14:textId="77777777" w:rsidR="00CC157C" w:rsidRDefault="00CC157C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05D2" w14:textId="77777777" w:rsidR="00CC157C" w:rsidRDefault="00CC157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2B86" w14:textId="77777777" w:rsidR="00CC157C" w:rsidRPr="00F6236C" w:rsidRDefault="00CC157C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6C2E" w14:textId="77777777" w:rsidR="00CC157C" w:rsidRDefault="00CC157C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B0D28A" w14:textId="77777777" w:rsidR="00CC157C" w:rsidRDefault="00CC157C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linile 3-6 Cap Y.</w:t>
            </w:r>
          </w:p>
        </w:tc>
      </w:tr>
      <w:tr w:rsidR="00CC157C" w14:paraId="39A6E913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7CF8" w14:textId="77777777" w:rsidR="00CC157C" w:rsidRDefault="00CC157C" w:rsidP="00CC15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FC1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57C5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E58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6FA63D8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890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F735" w14:textId="77777777" w:rsidR="00CC157C" w:rsidRPr="00514DA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9D6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102B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31C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087B06B5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5DCF" w14:textId="77777777" w:rsidR="00CC157C" w:rsidRDefault="00CC157C" w:rsidP="00CC15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3BB3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3833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C2B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87B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143E35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0474C66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EEB98A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7F4B626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FF2A" w14:textId="77777777" w:rsidR="00CC157C" w:rsidRPr="00514DA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8A2A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F96B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4C2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072763B1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159B" w14:textId="77777777" w:rsidR="00CC157C" w:rsidRDefault="00CC157C" w:rsidP="00CC15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E2E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959C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50A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0C72B50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239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6C3CEFC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78C6BD2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FBFF" w14:textId="77777777" w:rsidR="00CC157C" w:rsidRPr="00514DA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517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DE07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9B4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CC157C" w14:paraId="5BFCB3DB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2FCE" w14:textId="77777777" w:rsidR="00CC157C" w:rsidRDefault="00CC157C" w:rsidP="00CC15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B5A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044B638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94D9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425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1073DB7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B9AC" w14:textId="77777777" w:rsidR="00CC157C" w:rsidRPr="00273EC0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CEBB" w14:textId="77777777" w:rsidR="00CC157C" w:rsidRPr="00514DA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AE3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EBAA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AC7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72C1CFF9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D0F9" w14:textId="77777777" w:rsidR="00CC157C" w:rsidRDefault="00CC157C" w:rsidP="00CC15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8FF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B05A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3A5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57103C8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EA75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7318" w14:textId="77777777" w:rsidR="00CC157C" w:rsidRPr="00514DA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4C4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945D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99B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4453BC4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77E6" w14:textId="77777777" w:rsidR="00CC157C" w:rsidRDefault="00CC157C" w:rsidP="00CC15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708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8078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79D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0DE1563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7AD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2B14" w14:textId="77777777" w:rsidR="00CC157C" w:rsidRPr="00514DA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4EB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CBCDE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756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794453AA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B5ED" w14:textId="77777777" w:rsidR="00CC157C" w:rsidRDefault="00CC157C" w:rsidP="00CC15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1F8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0ADD3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566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FA5D7E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DB9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F072" w14:textId="77777777" w:rsidR="00CC157C" w:rsidRPr="00514DA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0EE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62E7B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E7B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120A827B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9353" w14:textId="77777777" w:rsidR="00CC157C" w:rsidRDefault="00CC157C" w:rsidP="00CC15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A6A7" w14:textId="77777777" w:rsidR="00CC157C" w:rsidRDefault="00CC157C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1DC023C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F564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E49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24C8E74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06C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EF85" w14:textId="77777777" w:rsidR="00CC157C" w:rsidRPr="00514DA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7D4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32CE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DCE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740DFE87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6620" w14:textId="77777777" w:rsidR="00CC157C" w:rsidRDefault="00CC157C" w:rsidP="00CC15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6B15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3185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BB5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5DFFDA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0CA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97CC" w14:textId="77777777" w:rsidR="00CC157C" w:rsidRPr="00514DA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61A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FBE8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2E9B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41F48F0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7F72" w14:textId="77777777" w:rsidR="00CC157C" w:rsidRDefault="00CC157C" w:rsidP="00CC15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22B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7CD5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DED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54604B7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71F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1698" w14:textId="77777777" w:rsidR="00CC157C" w:rsidRPr="00514DA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C29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56D3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92D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697EF58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F7D9" w14:textId="77777777" w:rsidR="00CC157C" w:rsidRDefault="00CC157C" w:rsidP="00CC15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1B8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428889E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0831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F10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805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91E7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0DE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3F97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7A8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69D2864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C789" w14:textId="77777777" w:rsidR="00CC157C" w:rsidRDefault="00CC157C" w:rsidP="00CC15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BE2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11E0501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09C5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CA1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2281DA68" w14:textId="77777777" w:rsidR="00CC157C" w:rsidRPr="00830247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798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47A0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8A3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FF3A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241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7FA706E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6E36" w14:textId="77777777" w:rsidR="00CC157C" w:rsidRDefault="00CC157C" w:rsidP="00CC15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FE7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BD79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A52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194D572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9E8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16498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221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A465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A0F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41DC14A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C574" w14:textId="77777777" w:rsidR="00CC157C" w:rsidRDefault="00CC157C" w:rsidP="00CC15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BE9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A3B1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61F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58E92D9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293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AB8E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285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B0C8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D48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4AAD1BC7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B53D" w14:textId="77777777" w:rsidR="00CC157C" w:rsidRDefault="00CC157C" w:rsidP="00CC15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C0F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F150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450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45421BD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1D4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9393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334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6869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3A5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63FA8AF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7FC6" w14:textId="77777777" w:rsidR="00CC157C" w:rsidRDefault="00CC157C" w:rsidP="00CC15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5D10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F9CA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9FD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75B6AC7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DF7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EBDF" w14:textId="77777777" w:rsidR="00CC157C" w:rsidRPr="00514DA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90A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D4FA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410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791C496A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6B37" w14:textId="77777777" w:rsidR="00CC157C" w:rsidRDefault="00CC157C" w:rsidP="00CC15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D5C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00FF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F7F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23B7F44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4C7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4B8C" w14:textId="77777777" w:rsidR="00CC157C" w:rsidRPr="00514DA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288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A7BF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290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2E8E77" w14:textId="77777777" w:rsidR="00CC157C" w:rsidRPr="000D7AA7" w:rsidRDefault="00CC157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CC157C" w14:paraId="005D5B40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4DB6" w14:textId="77777777" w:rsidR="00CC157C" w:rsidRDefault="00CC157C" w:rsidP="00CC15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0FA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D0B6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BBC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AA8473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EFF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936B" w14:textId="77777777" w:rsidR="00CC157C" w:rsidRPr="00514DA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750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121E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BF7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5217AAC3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5545" w14:textId="77777777" w:rsidR="00CC157C" w:rsidRDefault="00CC157C" w:rsidP="00CC15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FDF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C3C9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D75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7F46FA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89A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7F2C" w14:textId="77777777" w:rsidR="00CC157C" w:rsidRPr="00514DA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A63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1652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242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19C2D619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E190" w14:textId="77777777" w:rsidR="00CC157C" w:rsidRDefault="00CC157C" w:rsidP="00CC15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52A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5C0F24D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F5B1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59D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734EA04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46D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BD94" w14:textId="77777777" w:rsidR="00CC157C" w:rsidRPr="00514DA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C80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B381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1D5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51E991D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2CBC" w14:textId="77777777" w:rsidR="00CC157C" w:rsidRDefault="00CC157C" w:rsidP="00CC15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163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27BB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EC0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68B6949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992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B0AE5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D70E" w14:textId="77777777" w:rsidR="00CC157C" w:rsidRPr="00514DA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2EA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23641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8372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3F40F4F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AC71" w14:textId="77777777" w:rsidR="00CC157C" w:rsidRDefault="00CC157C" w:rsidP="00CC15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1B8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3FECF7E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EA43F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C42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03B3E52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F33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7977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9BD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E671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290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3DAA09A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CC157C" w14:paraId="2B661DCD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11B4" w14:textId="77777777" w:rsidR="00CC157C" w:rsidRDefault="00CC157C" w:rsidP="00CC15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F0C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83C0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14B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1B9CAF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EDD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A8E7" w14:textId="77777777" w:rsidR="00CC157C" w:rsidRPr="00514DA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753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B962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C39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5476FC51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0B0E" w14:textId="77777777" w:rsidR="00CC157C" w:rsidRDefault="00CC157C" w:rsidP="00CC15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D9C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4C6A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482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B433BF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475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D18B" w14:textId="77777777" w:rsidR="00CC157C" w:rsidRPr="00514DA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86A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A79D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D79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20EC45C2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95B3" w14:textId="77777777" w:rsidR="00CC157C" w:rsidRDefault="00CC157C" w:rsidP="00CC15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F1E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311E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0B9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FA4627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5B6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4986" w14:textId="77777777" w:rsidR="00CC157C" w:rsidRPr="00514DA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38D3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8904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38F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CC157C" w14:paraId="3AFC4DE0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D7C7" w14:textId="77777777" w:rsidR="00CC157C" w:rsidRDefault="00CC157C" w:rsidP="00CC15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BEE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0340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809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60E538F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04D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87C5" w14:textId="77777777" w:rsidR="00CC157C" w:rsidRPr="00514DA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899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B3BB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D2E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C157C" w14:paraId="492A614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4F4E" w14:textId="77777777" w:rsidR="00CC157C" w:rsidRDefault="00CC157C" w:rsidP="00CC15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67B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6FA4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9FF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F28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80853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EDE5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2C4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8193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BFD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70DF7F7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417F79B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F737" w14:textId="77777777" w:rsidR="00CC157C" w:rsidRDefault="00CC157C" w:rsidP="00CC15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FBC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ED5E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1FC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7C4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483234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4E30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306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86C8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AA80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50AE159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7469EB81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CB08" w14:textId="77777777" w:rsidR="00CC157C" w:rsidRDefault="00CC157C" w:rsidP="00CC15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2D26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048C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591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4AAD506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5E7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7C21B8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EBB7" w14:textId="77777777" w:rsidR="00CC157C" w:rsidRPr="00514DA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D31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5D98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5F3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2EC5E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CC157C" w14:paraId="6ADE62EB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987F" w14:textId="77777777" w:rsidR="00CC157C" w:rsidRDefault="00CC157C" w:rsidP="00CC15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F18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2353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273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4F4CE01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AE6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59FBE1D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AE75" w14:textId="77777777" w:rsidR="00CC157C" w:rsidRPr="00514DA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589C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92BC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E32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312DF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BDF7F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CC157C" w14:paraId="544D4813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5C74E" w14:textId="77777777" w:rsidR="00CC157C" w:rsidRDefault="00CC157C" w:rsidP="00CC15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F7F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B517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F35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0192557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1ED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DD77A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FFAE" w14:textId="77777777" w:rsidR="00CC157C" w:rsidRPr="00514DA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785C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461D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950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77035BCE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E2D6" w14:textId="77777777" w:rsidR="00CC157C" w:rsidRDefault="00CC157C" w:rsidP="00CC15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EEB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3E3F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C73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181631A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38C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069BD57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B4B0" w14:textId="77777777" w:rsidR="00CC157C" w:rsidRPr="00514DA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981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36CC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E96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19F91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753F1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CC157C" w14:paraId="784F4EC1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DBFB" w14:textId="77777777" w:rsidR="00CC157C" w:rsidRDefault="00CC157C" w:rsidP="00CC15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069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E4D1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04B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143F8B5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5E8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2507C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8011" w14:textId="77777777" w:rsidR="00CC157C" w:rsidRPr="00514DA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ED4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CC95" w14:textId="77777777" w:rsidR="00CC157C" w:rsidRPr="00F6236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396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453D5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158D30A3" w14:textId="77777777" w:rsidR="00CC157C" w:rsidRDefault="00CC157C">
      <w:pPr>
        <w:spacing w:before="40" w:after="40" w:line="192" w:lineRule="auto"/>
        <w:ind w:right="57"/>
        <w:rPr>
          <w:sz w:val="20"/>
          <w:lang w:val="ro-RO"/>
        </w:rPr>
      </w:pPr>
    </w:p>
    <w:p w14:paraId="5A68FEF9" w14:textId="77777777" w:rsidR="00CC157C" w:rsidRDefault="00CC157C" w:rsidP="00005D2F">
      <w:pPr>
        <w:pStyle w:val="Heading1"/>
        <w:spacing w:line="360" w:lineRule="auto"/>
      </w:pPr>
      <w:r>
        <w:t>LINIA 317</w:t>
      </w:r>
    </w:p>
    <w:p w14:paraId="090A69B5" w14:textId="77777777" w:rsidR="00CC157C" w:rsidRDefault="00CC157C" w:rsidP="003B7857">
      <w:pPr>
        <w:pStyle w:val="Heading1"/>
        <w:spacing w:line="360" w:lineRule="auto"/>
        <w:rPr>
          <w:b w:val="0"/>
          <w:bCs w:val="0"/>
          <w:sz w:val="8"/>
        </w:rPr>
      </w:pPr>
      <w:r>
        <w:t>HĂRMAN - ÎNTORSURA BUZĂULUI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C157C" w14:paraId="5B0EAD43" w14:textId="77777777">
        <w:trPr>
          <w:cantSplit/>
          <w:trHeight w:val="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F0A9" w14:textId="77777777" w:rsidR="00CC157C" w:rsidRDefault="00CC157C" w:rsidP="00CC157C">
            <w:pPr>
              <w:numPr>
                <w:ilvl w:val="0"/>
                <w:numId w:val="3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6E2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3B51" w14:textId="77777777" w:rsidR="00CC157C" w:rsidRPr="007237A1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682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Întorsura Buzăului</w:t>
            </w:r>
          </w:p>
          <w:p w14:paraId="114530F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3E7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36+400</w:t>
            </w:r>
          </w:p>
          <w:p w14:paraId="7AEA2BE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14FE" w14:textId="77777777" w:rsidR="00CC157C" w:rsidRPr="007237A1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0B5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1C37" w14:textId="77777777" w:rsidR="00CC157C" w:rsidRPr="007237A1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3D6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A86C1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Linie deschisă doar din </w:t>
            </w:r>
          </w:p>
          <w:p w14:paraId="3A47442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până în axul stației.</w:t>
            </w:r>
          </w:p>
        </w:tc>
      </w:tr>
    </w:tbl>
    <w:p w14:paraId="5D19D168" w14:textId="77777777" w:rsidR="00CC157C" w:rsidRDefault="00CC157C">
      <w:pPr>
        <w:spacing w:before="40" w:after="40" w:line="192" w:lineRule="auto"/>
        <w:ind w:right="57"/>
        <w:rPr>
          <w:sz w:val="20"/>
          <w:lang w:val="ro-RO"/>
        </w:rPr>
      </w:pPr>
    </w:p>
    <w:p w14:paraId="303E9D44" w14:textId="77777777" w:rsidR="00CC157C" w:rsidRDefault="00CC157C" w:rsidP="00967407">
      <w:pPr>
        <w:pStyle w:val="Heading1"/>
        <w:spacing w:line="360" w:lineRule="auto"/>
      </w:pPr>
      <w:r>
        <w:t>LINIA 318</w:t>
      </w:r>
    </w:p>
    <w:p w14:paraId="6D23F56B" w14:textId="77777777" w:rsidR="00CC157C" w:rsidRDefault="00CC157C" w:rsidP="00822D3D">
      <w:pPr>
        <w:pStyle w:val="Heading1"/>
        <w:spacing w:line="360" w:lineRule="auto"/>
        <w:rPr>
          <w:b w:val="0"/>
          <w:bCs w:val="0"/>
          <w:sz w:val="8"/>
        </w:rPr>
      </w:pPr>
      <w:r>
        <w:t>SFÂNTU GHEORGHE - BREŢCU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C157C" w14:paraId="34313055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0129" w14:textId="77777777" w:rsidR="00CC157C" w:rsidRDefault="00CC157C" w:rsidP="00CC15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3BF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0+385</w:t>
            </w:r>
          </w:p>
          <w:p w14:paraId="18E143C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FDD8" w14:textId="77777777" w:rsidR="00CC157C" w:rsidRPr="00B31D1D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104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48DB22B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21B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7C1D" w14:textId="77777777" w:rsidR="00CC157C" w:rsidRPr="00B31D1D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507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7B61" w14:textId="77777777" w:rsidR="00CC157C" w:rsidRPr="00B31D1D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15E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E8F45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semnalul de intrare YB și sch. nr. 2 </w:t>
            </w:r>
          </w:p>
          <w:p w14:paraId="56F29B0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Sf. Gheorghe.</w:t>
            </w:r>
          </w:p>
        </w:tc>
      </w:tr>
      <w:tr w:rsidR="00CC157C" w14:paraId="17B75552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04D8" w14:textId="77777777" w:rsidR="00CC157C" w:rsidRDefault="00CC157C" w:rsidP="00CC15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B5B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  <w:p w14:paraId="4A0F541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4820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CAB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559CC4B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6C5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9F6B" w14:textId="77777777" w:rsidR="00CC157C" w:rsidRPr="00B31D1D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CD4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C495" w14:textId="77777777" w:rsidR="00CC157C" w:rsidRPr="00B31D1D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4CE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E77D1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marfă.</w:t>
            </w:r>
          </w:p>
        </w:tc>
      </w:tr>
      <w:tr w:rsidR="00CC157C" w14:paraId="33DEC2D0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DC77" w14:textId="77777777" w:rsidR="00CC157C" w:rsidRDefault="00CC157C" w:rsidP="00CC15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AB7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428D570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EDCE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C324" w14:textId="77777777" w:rsidR="00CC157C" w:rsidRDefault="00CC157C" w:rsidP="004D6A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049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A7EA" w14:textId="77777777" w:rsidR="00CC157C" w:rsidRPr="00B31D1D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B4A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E280" w14:textId="77777777" w:rsidR="00CC157C" w:rsidRPr="00B31D1D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2A2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CA227D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călători.</w:t>
            </w:r>
          </w:p>
        </w:tc>
      </w:tr>
      <w:tr w:rsidR="00CC157C" w14:paraId="7DD26D08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7464" w14:textId="77777777" w:rsidR="00CC157C" w:rsidRDefault="00CC157C" w:rsidP="00CC15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D71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54B5D1D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F22F4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D74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</w:t>
            </w:r>
          </w:p>
          <w:p w14:paraId="4E4BF3E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Tg. Secuiesc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730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CCE5" w14:textId="77777777" w:rsidR="00CC157C" w:rsidRPr="00B31D1D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5DB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C865" w14:textId="77777777" w:rsidR="00CC157C" w:rsidRPr="00B31D1D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8F0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A1CCC3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marfă.</w:t>
            </w:r>
          </w:p>
        </w:tc>
      </w:tr>
      <w:tr w:rsidR="00CC157C" w14:paraId="1A9135B7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C811" w14:textId="77777777" w:rsidR="00CC157C" w:rsidRDefault="00CC157C" w:rsidP="00CC15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0E6E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2C0704A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9718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62ED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57AFADA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6DF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0443" w14:textId="77777777" w:rsidR="00CC157C" w:rsidRPr="00B31D1D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53C2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9EC1" w14:textId="77777777" w:rsidR="00CC157C" w:rsidRPr="00B31D1D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0BE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5B8B8A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CC157C" w14:paraId="074B87E8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6CCB" w14:textId="77777777" w:rsidR="00CC157C" w:rsidRDefault="00CC157C" w:rsidP="00CC15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943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1D6BE8F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086C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F60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31DAEF0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289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765B" w14:textId="77777777" w:rsidR="00CC157C" w:rsidRPr="00B31D1D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4A9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576B" w14:textId="77777777" w:rsidR="00CC157C" w:rsidRPr="00B31D1D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8D4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36365F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CC157C" w14:paraId="560C205D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97438" w14:textId="77777777" w:rsidR="00CC157C" w:rsidRDefault="00CC157C" w:rsidP="00CC15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773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24+800</w:t>
            </w:r>
          </w:p>
          <w:p w14:paraId="36D7326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920D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E77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65ADC6D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AF1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2420" w14:textId="77777777" w:rsidR="00CC157C" w:rsidRPr="00B31D1D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DBD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40B0" w14:textId="77777777" w:rsidR="00CC157C" w:rsidRPr="00B31D1D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A1D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62073E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CC157C" w14:paraId="0CE200DB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284E6" w14:textId="77777777" w:rsidR="00CC157C" w:rsidRDefault="00CC157C" w:rsidP="00CC15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41B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2BB3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558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24A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E90601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9118" w14:textId="77777777" w:rsidR="00CC157C" w:rsidRPr="00B31D1D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178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F075" w14:textId="77777777" w:rsidR="00CC157C" w:rsidRPr="00B31D1D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A4E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28EB9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CC157C" w14:paraId="606DC901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899B" w14:textId="77777777" w:rsidR="00CC157C" w:rsidRDefault="00CC157C" w:rsidP="00CC15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D40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E145" w14:textId="77777777" w:rsidR="00CC157C" w:rsidRPr="00B31D1D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F92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DB8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BC0ABA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1F8C" w14:textId="77777777" w:rsidR="00CC157C" w:rsidRPr="00B31D1D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127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C8C1" w14:textId="77777777" w:rsidR="00CC157C" w:rsidRPr="00B31D1D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5B1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D49BE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CC157C" w14:paraId="5709DA76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0E57" w14:textId="77777777" w:rsidR="00CC157C" w:rsidRDefault="00CC157C" w:rsidP="00CC15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1DC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36B77D5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2E5B" w14:textId="77777777" w:rsidR="00CC157C" w:rsidRPr="00B31D1D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1D2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D8B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5D2A" w14:textId="77777777" w:rsidR="00CC157C" w:rsidRPr="00B31D1D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0F4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6D77" w14:textId="77777777" w:rsidR="00CC157C" w:rsidRPr="00B31D1D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312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BE13C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CC157C" w14:paraId="3BD5DC8D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D5E8" w14:textId="77777777" w:rsidR="00CC157C" w:rsidRDefault="00CC157C" w:rsidP="00CC15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F47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  <w:p w14:paraId="251FEC4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02BD" w14:textId="77777777" w:rsidR="00CC157C" w:rsidRPr="00B31D1D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F26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999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CBFE" w14:textId="77777777" w:rsidR="00CC157C" w:rsidRPr="00B31D1D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8C5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C0DE" w14:textId="77777777" w:rsidR="00CC157C" w:rsidRPr="00B31D1D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E7A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2EE36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CC157C" w14:paraId="6456776D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DEAC" w14:textId="77777777" w:rsidR="00CC157C" w:rsidRDefault="00CC157C" w:rsidP="00CC15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30F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44+800</w:t>
            </w:r>
          </w:p>
          <w:p w14:paraId="2F0C74A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66+254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2835" w14:textId="77777777" w:rsidR="00CC157C" w:rsidRPr="00B31D1D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406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Secuiesc –</w:t>
            </w:r>
          </w:p>
          <w:p w14:paraId="6268D19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840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7873" w14:textId="77777777" w:rsidR="00CC157C" w:rsidRPr="00B31D1D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BC4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BEBA" w14:textId="77777777" w:rsidR="00CC157C" w:rsidRPr="00B31D1D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967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trenurilor de marfă.</w:t>
            </w:r>
          </w:p>
        </w:tc>
      </w:tr>
      <w:tr w:rsidR="00CC157C" w14:paraId="297BB59B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8303" w14:textId="77777777" w:rsidR="00CC157C" w:rsidRDefault="00CC157C" w:rsidP="00CC15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F1F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47+750</w:t>
            </w:r>
          </w:p>
          <w:p w14:paraId="22347AF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924B" w14:textId="77777777" w:rsidR="00CC157C" w:rsidRPr="00B31D1D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352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Secuiesc –</w:t>
            </w:r>
          </w:p>
          <w:p w14:paraId="377E780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9FD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075F" w14:textId="77777777" w:rsidR="00CC157C" w:rsidRPr="00B31D1D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A28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C94D" w14:textId="77777777" w:rsidR="00CC157C" w:rsidRPr="00B31D1D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4CC9" w14:textId="77777777" w:rsidR="00CC157C" w:rsidRPr="00F578A4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Valabilă pentru toate trenurile de călători.</w:t>
            </w:r>
          </w:p>
        </w:tc>
      </w:tr>
    </w:tbl>
    <w:p w14:paraId="09F2B515" w14:textId="77777777" w:rsidR="00CC157C" w:rsidRDefault="00CC157C">
      <w:pPr>
        <w:tabs>
          <w:tab w:val="left" w:pos="4320"/>
        </w:tabs>
        <w:rPr>
          <w:sz w:val="20"/>
          <w:lang w:val="ro-RO"/>
        </w:rPr>
      </w:pPr>
    </w:p>
    <w:p w14:paraId="21FC37D0" w14:textId="77777777" w:rsidR="00CC157C" w:rsidRDefault="00CC157C" w:rsidP="00553F36">
      <w:pPr>
        <w:pStyle w:val="Heading1"/>
        <w:spacing w:line="360" w:lineRule="auto"/>
      </w:pPr>
      <w:r>
        <w:t>LINIA 319</w:t>
      </w:r>
    </w:p>
    <w:p w14:paraId="63F5F130" w14:textId="77777777" w:rsidR="00CC157C" w:rsidRDefault="00CC157C" w:rsidP="00E16F30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RAMIFICAŢIE VÂNĂTORI - ODORHEI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C157C" w14:paraId="17B6EC0C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BB57" w14:textId="77777777" w:rsidR="00CC157C" w:rsidRDefault="00CC157C" w:rsidP="00CC15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F0F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1C9B" w14:textId="77777777" w:rsidR="00CC157C" w:rsidRPr="006F7A4E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0B9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Odorhei</w:t>
            </w:r>
          </w:p>
          <w:p w14:paraId="70DDBE2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035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918E3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3A0E" w14:textId="77777777" w:rsidR="00CC157C" w:rsidRPr="006F7A4E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F7A4E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0AC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FFAF" w14:textId="77777777" w:rsidR="00CC157C" w:rsidRPr="003F609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A76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F8A4DF7" w14:textId="77777777" w:rsidR="00CC157C" w:rsidRDefault="00CC157C">
      <w:pPr>
        <w:spacing w:before="40" w:after="40" w:line="192" w:lineRule="auto"/>
        <w:ind w:right="57"/>
        <w:rPr>
          <w:sz w:val="20"/>
          <w:lang w:val="ro-RO"/>
        </w:rPr>
      </w:pPr>
    </w:p>
    <w:p w14:paraId="1BD2725E" w14:textId="77777777" w:rsidR="00CC157C" w:rsidRDefault="00CC157C" w:rsidP="009A5523">
      <w:pPr>
        <w:pStyle w:val="Heading1"/>
        <w:spacing w:line="360" w:lineRule="auto"/>
      </w:pPr>
      <w:r>
        <w:lastRenderedPageBreak/>
        <w:t>LINIA 320</w:t>
      </w:r>
    </w:p>
    <w:p w14:paraId="737A4514" w14:textId="77777777" w:rsidR="00CC157C" w:rsidRDefault="00CC157C" w:rsidP="007437E1">
      <w:pPr>
        <w:pStyle w:val="Heading1"/>
        <w:spacing w:line="360" w:lineRule="auto"/>
        <w:rPr>
          <w:b w:val="0"/>
          <w:bCs w:val="0"/>
          <w:sz w:val="8"/>
        </w:rPr>
      </w:pPr>
      <w:r>
        <w:t>BLAJ - PRAID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C157C" w14:paraId="0486BF79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14AA" w14:textId="77777777" w:rsidR="00CC157C" w:rsidRDefault="00CC157C" w:rsidP="00CC157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961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24+550</w:t>
            </w:r>
          </w:p>
          <w:p w14:paraId="1D3D1CD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4330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758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1B57CE3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6F8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231A" w14:textId="77777777" w:rsidR="00CC157C" w:rsidRPr="00387E05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517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3FB2" w14:textId="77777777" w:rsidR="00CC157C" w:rsidRPr="00EB59D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38D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CC157C" w14:paraId="76FE6C9B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2D32" w14:textId="77777777" w:rsidR="00CC157C" w:rsidRDefault="00CC157C" w:rsidP="00CC157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9F6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36+350</w:t>
            </w:r>
          </w:p>
          <w:p w14:paraId="7905C36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0F5A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4D91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198A439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 -</w:t>
            </w:r>
          </w:p>
          <w:p w14:paraId="6850D79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Bălăușeri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C75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4380" w14:textId="77777777" w:rsidR="00CC157C" w:rsidRPr="00387E05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58B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7529" w14:textId="77777777" w:rsidR="00CC157C" w:rsidRPr="00EB59D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78F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CC157C" w14:paraId="5894A88B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6954" w14:textId="77777777" w:rsidR="00CC157C" w:rsidRDefault="00CC157C" w:rsidP="00CC157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A681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63D7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B2A5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Târnăveni</w:t>
            </w:r>
          </w:p>
          <w:p w14:paraId="13E503E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3B81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4B32C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30D6" w14:textId="77777777" w:rsidR="00CC157C" w:rsidRPr="00387E05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856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2CB6" w14:textId="77777777" w:rsidR="00CC157C" w:rsidRPr="00EB59D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24B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3D03A523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C672" w14:textId="77777777" w:rsidR="00CC157C" w:rsidRDefault="00CC157C" w:rsidP="00CC157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D71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37+988</w:t>
            </w:r>
          </w:p>
          <w:p w14:paraId="347022E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56E0" w14:textId="77777777" w:rsidR="00CC157C" w:rsidRPr="00EB59D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B59D9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A53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Târnăveni -</w:t>
            </w:r>
          </w:p>
          <w:p w14:paraId="10EC1B8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17D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E6ED" w14:textId="77777777" w:rsidR="00CC157C" w:rsidRPr="00387E05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2FF0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2709" w14:textId="77777777" w:rsidR="00CC157C" w:rsidRPr="00EB59D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362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C00EC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Valabilă pentru trenurile remorcate cu D.H.C.</w:t>
            </w:r>
          </w:p>
        </w:tc>
      </w:tr>
      <w:tr w:rsidR="00CC157C" w14:paraId="4F216D59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F612" w14:textId="77777777" w:rsidR="00CC157C" w:rsidRDefault="00CC157C" w:rsidP="00CC157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FFE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  <w:p w14:paraId="149357C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E6A7" w14:textId="77777777" w:rsidR="00CC157C" w:rsidRPr="00EB59D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81B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123821D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Bălăuşeri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0ED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91F0" w14:textId="77777777" w:rsidR="00CC157C" w:rsidRPr="00387E05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838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7AC6" w14:textId="77777777" w:rsidR="00CC157C" w:rsidRPr="00EB59D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DD6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731088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34ED324F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D9A8" w14:textId="77777777" w:rsidR="00CC157C" w:rsidRDefault="00CC157C" w:rsidP="00CC157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D23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041AFC5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7625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34A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43DE6C0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DFB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B478" w14:textId="77777777" w:rsidR="00CC157C" w:rsidRPr="00387E05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278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27E8" w14:textId="77777777" w:rsidR="00CC157C" w:rsidRPr="00EB59D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BC2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157C" w14:paraId="640491E4" w14:textId="77777777">
        <w:trPr>
          <w:cantSplit/>
          <w:trHeight w:val="4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CA35" w14:textId="77777777" w:rsidR="00CC157C" w:rsidRDefault="00CC157C" w:rsidP="00CC157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0E0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  <w:p w14:paraId="653ED90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0418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D8E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  -</w:t>
            </w:r>
          </w:p>
          <w:p w14:paraId="535DA52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DE0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46F7D" w14:textId="77777777" w:rsidR="00CC157C" w:rsidRPr="00387E05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F54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FDA7E" w14:textId="77777777" w:rsidR="00CC157C" w:rsidRPr="00EB59D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000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trenurile remorcate cu D.H.C.</w:t>
            </w:r>
          </w:p>
        </w:tc>
      </w:tr>
      <w:tr w:rsidR="00CC157C" w14:paraId="5CF43260" w14:textId="77777777">
        <w:trPr>
          <w:cantSplit/>
          <w:trHeight w:val="4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C740" w14:textId="77777777" w:rsidR="00CC157C" w:rsidRDefault="00CC157C" w:rsidP="00CC157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998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  <w:p w14:paraId="4E5C6BA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8656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729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 -</w:t>
            </w:r>
          </w:p>
          <w:p w14:paraId="68D8495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Praid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7E6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0F49" w14:textId="77777777" w:rsidR="00CC157C" w:rsidRPr="00387E05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4EB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A62A" w14:textId="77777777" w:rsidR="00CC157C" w:rsidRPr="00EB59D9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7CB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E8D474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 trenurile remorcate cu D.H.C.</w:t>
            </w:r>
          </w:p>
        </w:tc>
      </w:tr>
    </w:tbl>
    <w:p w14:paraId="1F3D86EF" w14:textId="77777777" w:rsidR="00CC157C" w:rsidRDefault="00CC157C">
      <w:pPr>
        <w:spacing w:before="40" w:after="40" w:line="192" w:lineRule="auto"/>
        <w:ind w:right="57"/>
        <w:rPr>
          <w:sz w:val="20"/>
          <w:lang w:val="ro-RO"/>
        </w:rPr>
      </w:pPr>
    </w:p>
    <w:p w14:paraId="3CC169AD" w14:textId="77777777" w:rsidR="00CC157C" w:rsidRDefault="00CC157C" w:rsidP="00503CFC">
      <w:pPr>
        <w:pStyle w:val="Heading1"/>
        <w:spacing w:line="360" w:lineRule="auto"/>
      </w:pPr>
      <w:r>
        <w:lastRenderedPageBreak/>
        <w:t>LINIA 412</w:t>
      </w:r>
    </w:p>
    <w:p w14:paraId="62FFE504" w14:textId="77777777" w:rsidR="00CC157C" w:rsidRDefault="00CC157C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C157C" w14:paraId="128B5C3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BC1F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B9C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73FF" w14:textId="77777777" w:rsidR="00CC157C" w:rsidRPr="005C35B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A99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042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1CCFA8B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C4A1" w14:textId="77777777" w:rsidR="00CC157C" w:rsidRPr="0039633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454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B69D" w14:textId="77777777" w:rsidR="00CC157C" w:rsidRPr="0039633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836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616FA14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CC157C" w14:paraId="6A2DFDE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8225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7DB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98C4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756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4C49542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E37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D9310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FF54" w14:textId="77777777" w:rsidR="00CC157C" w:rsidRPr="0039633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1F0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C7A2" w14:textId="77777777" w:rsidR="00CC157C" w:rsidRPr="0039633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552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7DE58FC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46C3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1510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E3722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048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0298AA4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1E1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5B8F" w14:textId="77777777" w:rsidR="00CC157C" w:rsidRPr="0039633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497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6AD8AC1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32F1" w14:textId="77777777" w:rsidR="00CC157C" w:rsidRPr="0039633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F98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18599ED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8AB4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167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F0C3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2E9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6C20818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82C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82BC" w14:textId="77777777" w:rsidR="00CC157C" w:rsidRPr="0039633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29B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57A5D70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1220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078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157C" w14:paraId="2DF08EF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3496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24D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05EF882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FD0A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3488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C32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9406" w14:textId="77777777" w:rsidR="00CC157C" w:rsidRPr="0039633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706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675F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867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454A2A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14ADEF73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CA0A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A47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228A6A5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22F2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7AD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436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3ADF" w14:textId="77777777" w:rsidR="00CC157C" w:rsidRPr="0039633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5AC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A40A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F75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7C17B8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0281DA5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C1BA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EA3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43A829C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67D53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931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1DA1030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66E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CB2F" w14:textId="77777777" w:rsidR="00CC157C" w:rsidRPr="0039633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B72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D871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4F8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157C" w14:paraId="2944630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D4BC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1DE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A740" w14:textId="77777777" w:rsidR="00CC157C" w:rsidRPr="005C35B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04C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34FD784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F1E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2050F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DACB" w14:textId="77777777" w:rsidR="00CC157C" w:rsidRPr="0039633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724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7059" w14:textId="77777777" w:rsidR="00CC157C" w:rsidRPr="0039633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D17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6068543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F8DA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94B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224C" w14:textId="77777777" w:rsidR="00CC157C" w:rsidRPr="005C35B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941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3A5C8E4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C02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3ACF9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773AC6D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4EC2BF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35F32D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3DF8" w14:textId="77777777" w:rsidR="00CC157C" w:rsidRPr="0039633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211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72EE" w14:textId="77777777" w:rsidR="00CC157C" w:rsidRPr="0039633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ECC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04553C9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3AAB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86C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626ED6F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8491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896A" w14:textId="77777777" w:rsidR="00CC157C" w:rsidRPr="007239CA" w:rsidRDefault="00CC157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51678013" w14:textId="77777777" w:rsidR="00CC157C" w:rsidRPr="007239CA" w:rsidRDefault="00CC157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0AA92735" w14:textId="77777777" w:rsidR="00CC157C" w:rsidRDefault="00CC157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C89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F6E4" w14:textId="77777777" w:rsidR="00CC157C" w:rsidRPr="0039633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6A1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9EFD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376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9D0A4F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6BFFE84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7B25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B11C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0427041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FB03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8A50" w14:textId="77777777" w:rsidR="00CC157C" w:rsidRDefault="00CC157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</w:p>
          <w:p w14:paraId="72FD124D" w14:textId="77777777" w:rsidR="00CC157C" w:rsidRPr="007239CA" w:rsidRDefault="00CC157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FBE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7E00" w14:textId="77777777" w:rsidR="00CC157C" w:rsidRPr="0039633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5789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908B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092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 valabil din 14.12.2025 de la noul mers de tren.</w:t>
            </w:r>
          </w:p>
        </w:tc>
      </w:tr>
      <w:tr w:rsidR="00CC157C" w14:paraId="62979FA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4CA7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808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55CC91E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9F0B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251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5F6BB0C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CE4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5947" w14:textId="77777777" w:rsidR="00CC157C" w:rsidRPr="0039633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FBE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3B6B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319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235C4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7A4FF58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9D2A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54F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23C8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A07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5BF7171B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410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5155" w14:textId="77777777" w:rsidR="00CC157C" w:rsidRPr="0039633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EEA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1035BFD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1510" w14:textId="77777777" w:rsidR="00CC157C" w:rsidRPr="0039633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053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513F94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3A620ADA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63B3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C46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7DBDD53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A0B9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D70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0C87670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68A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E60E" w14:textId="77777777" w:rsidR="00CC157C" w:rsidRPr="0039633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70D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4AE6D19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D177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8CA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CC157C" w14:paraId="4094F27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2B87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CE2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08BBA96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D305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260F" w14:textId="77777777" w:rsidR="00CC157C" w:rsidRDefault="00CC157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1D41CC9E" w14:textId="77777777" w:rsidR="00CC157C" w:rsidRDefault="00CC157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819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86E7" w14:textId="77777777" w:rsidR="00CC157C" w:rsidRPr="0039633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07D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7723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48F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157C" w14:paraId="2BCCF3E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AAC9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A0C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0899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BDA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BB5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9BE6" w14:textId="77777777" w:rsidR="00CC157C" w:rsidRPr="0039633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8F5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7908B1D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BE1A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D76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189EE2E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71BA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EF1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55BE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34C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6C63F56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651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C94A96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896C" w14:textId="77777777" w:rsidR="00CC157C" w:rsidRPr="0039633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D15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FAE3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93F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42CB43B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3573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307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9EE7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AA9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E57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91E60E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D7725E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CF0F" w14:textId="77777777" w:rsidR="00CC157C" w:rsidRPr="0039633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388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A6B2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E1D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7CD38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CC157C" w14:paraId="3596EFBF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EE37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72B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180FF1C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3456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A74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40C6099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DC4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C9D7" w14:textId="77777777" w:rsidR="00CC157C" w:rsidRPr="0039633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177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32AF" w14:textId="77777777" w:rsidR="00CC157C" w:rsidRPr="0039633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201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23FB616C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84BD9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BF6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2709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57A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649AF4F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8A4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00B5" w14:textId="77777777" w:rsidR="00CC157C" w:rsidRPr="0039633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0DD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43D82AF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6BB2" w14:textId="77777777" w:rsidR="00CC157C" w:rsidRPr="0039633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725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CC157C" w14:paraId="79C92E8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3775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91C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F030" w14:textId="77777777" w:rsidR="00CC157C" w:rsidRPr="005C35B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13A6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2049660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8BE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94198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2C3C" w14:textId="77777777" w:rsidR="00CC157C" w:rsidRPr="0039633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ED6D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8054" w14:textId="77777777" w:rsidR="00CC157C" w:rsidRPr="0039633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D82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44F213F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EFA5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4C4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461D" w14:textId="77777777" w:rsidR="00CC157C" w:rsidRPr="005C35B0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7A9C" w14:textId="77777777" w:rsidR="00CC157C" w:rsidRDefault="00CC157C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54F395B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3DF5B" w14:textId="77777777" w:rsidR="00CC157C" w:rsidRDefault="00CC157C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85C7748" w14:textId="77777777" w:rsidR="00CC157C" w:rsidRDefault="00CC157C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E58DB19" w14:textId="77777777" w:rsidR="00CC157C" w:rsidRDefault="00CC157C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3509" w14:textId="77777777" w:rsidR="00CC157C" w:rsidRPr="0039633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63C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8409" w14:textId="77777777" w:rsidR="00CC157C" w:rsidRPr="00396332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36B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695329E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F71E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0952" w14:textId="77777777" w:rsidR="00CC157C" w:rsidRDefault="00CC157C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7D4F" w14:textId="77777777" w:rsidR="00CC157C" w:rsidRPr="005C35B0" w:rsidRDefault="00CC157C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1678" w14:textId="77777777" w:rsidR="00CC157C" w:rsidRDefault="00CC157C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CBA1C" w14:textId="77777777" w:rsidR="00CC157C" w:rsidRDefault="00CC157C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86B6" w14:textId="77777777" w:rsidR="00CC157C" w:rsidRDefault="00CC157C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B2FB" w14:textId="77777777" w:rsidR="00CC157C" w:rsidRDefault="00CC157C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60C7303B" w14:textId="77777777" w:rsidR="00CC157C" w:rsidRDefault="00CC157C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3A99" w14:textId="77777777" w:rsidR="00CC157C" w:rsidRPr="00396332" w:rsidRDefault="00CC157C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E065" w14:textId="77777777" w:rsidR="00CC157C" w:rsidRDefault="00CC157C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CC157C" w14:paraId="0518011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7681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0FD92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73AC812F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DC4A" w14:textId="77777777" w:rsidR="00CC157C" w:rsidRPr="005C35B0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D23B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200508FD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866E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36D3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2914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9160" w14:textId="77777777" w:rsidR="00CC157C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D0AF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27ABCE59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din 14.12.2025 de la noul mers de tren.</w:t>
            </w:r>
          </w:p>
        </w:tc>
      </w:tr>
      <w:tr w:rsidR="00CC157C" w14:paraId="4486006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2074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C0DB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7A766CAB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D788" w14:textId="77777777" w:rsidR="00CC157C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362D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37E9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BE22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0C0B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FF34" w14:textId="77777777" w:rsidR="00CC157C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3573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6DB422A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1AECCFC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48C7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D555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EBF3" w14:textId="77777777" w:rsidR="00CC157C" w:rsidRPr="005C35B0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D3D2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5493F395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823B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E8E1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B23E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1880B856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7D7B" w14:textId="77777777" w:rsidR="00CC157C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A10A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157C" w14:paraId="233F1E3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DD24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769B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11EB" w14:textId="77777777" w:rsidR="00CC157C" w:rsidRPr="005C35B0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36A4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0BD01C5B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49DC7C64" w14:textId="77777777" w:rsidR="00CC157C" w:rsidRDefault="00CC157C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DE0C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FF4467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1FA7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0349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FB82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A20A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46B213C9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1F5B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D2EF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56B1CB60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16AF" w14:textId="77777777" w:rsidR="00CC157C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3E98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15A93359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A6EA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20B8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1825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3375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FE9F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2D01FC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4EE1853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EDCC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748B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24EBAC46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C09E" w14:textId="77777777" w:rsidR="00CC157C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0FF1" w14:textId="77777777" w:rsidR="00CC157C" w:rsidRPr="00B85537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248E6047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4FD9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F951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8F30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FA75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220F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75C18A0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B0A5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8FD9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2C82" w14:textId="77777777" w:rsidR="00CC157C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454D" w14:textId="77777777" w:rsidR="00CC157C" w:rsidRPr="00B85537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32827F27" w14:textId="77777777" w:rsidR="00CC157C" w:rsidRPr="00B85537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CF63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E918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3FA6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6E897594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AA66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D9CE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5046CD78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1DDC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3E24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19A2ADEB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C4C0" w14:textId="77777777" w:rsidR="00CC157C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ABF3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5D5F7DF0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5946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9A49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C3C6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7A4A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5049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157C" w14:paraId="1514B5C9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56356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C5EA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54B57C85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E457" w14:textId="77777777" w:rsidR="00CC157C" w:rsidRPr="005C35B0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B844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240400AA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4C2E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530E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31D3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6184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D428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6E04FCE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9CC9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B0C6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7F876907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2E3A" w14:textId="77777777" w:rsidR="00CC157C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2422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44862DFA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B2F3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FA07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BD201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6D0B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226E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23D8ADC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3BFEFDBF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01BC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5EA5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7ACD8F25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968EA" w14:textId="77777777" w:rsidR="00CC157C" w:rsidRPr="005C35B0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B732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2092B901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2BE9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6D99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6C43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0C79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5865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157C" w14:paraId="459CD7F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672C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D435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CB33" w14:textId="77777777" w:rsidR="00CC157C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241D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298A5C68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BC9A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29FA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20FA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09C3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49BE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49905A2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EAD4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9C49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05556B20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4C7E" w14:textId="77777777" w:rsidR="00CC157C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5B83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246D6CFC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C276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E435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9C010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F491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0E7A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247A779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53DA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B46D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00FF9876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98B1" w14:textId="77777777" w:rsidR="00CC157C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B67C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A5D7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E713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7FB1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A78D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CEFA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A8DFEF3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194F63C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7284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F970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5891FC1A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570C" w14:textId="77777777" w:rsidR="00CC157C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4CE3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7F1A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CBBC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A31E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9C19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61FE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04A313A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4FF20B8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82E3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F289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3B8C7B30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BF60" w14:textId="77777777" w:rsidR="00CC157C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7EAC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Cuciulat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5A2F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A4C7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28C2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525F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2F3AE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2DB4D13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228BD46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din 14.12.2025 de la noul mers de tren.</w:t>
            </w:r>
          </w:p>
        </w:tc>
      </w:tr>
      <w:tr w:rsidR="00CC157C" w14:paraId="6A19D27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5558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BFA6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59B3235D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7B87" w14:textId="77777777" w:rsidR="00CC157C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D497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353B89EF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770F0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7C3C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C37F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8D5E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22BC3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E359ECB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0B74761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4831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70A5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77A032B2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BED0" w14:textId="77777777" w:rsidR="00CC157C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1DFC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2F292005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20A1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9EE6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B24D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F828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FB9B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D936AC9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6B762ED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223E0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F69B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4FAF74EB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48B2" w14:textId="77777777" w:rsidR="00CC157C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88AA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4D21BDD8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CEA60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35B9" w14:textId="77777777" w:rsidR="00CC157C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D3AB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242AE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D4D7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5906376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0BA7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C5BC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7C62" w14:textId="77777777" w:rsidR="00CC157C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B98F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F6EDA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7B1D" w14:textId="77777777" w:rsidR="00CC157C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B9D0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35D5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FAFB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CC157C" w14:paraId="0D5BA2D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BB3E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1C48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6D3DB911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A2E1" w14:textId="77777777" w:rsidR="00CC157C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8C8C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A59C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27D7" w14:textId="77777777" w:rsidR="00CC157C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3899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2916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133A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36C5091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0DC5777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F079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12EB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31BBADB8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3859" w14:textId="77777777" w:rsidR="00CC157C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7345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043CD5BE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8BED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4DBE3" w14:textId="77777777" w:rsidR="00CC157C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76AB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96AD9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A974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157C" w14:paraId="783144C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24DF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8235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72642D8D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475A2" w14:textId="77777777" w:rsidR="00CC157C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819F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6C268C52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1DE224A5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955A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5524" w14:textId="77777777" w:rsidR="00CC157C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2FCE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B0A1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CC34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BADDE2E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5665B31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7DBB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3717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A441F" w14:textId="77777777" w:rsidR="00CC157C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4024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2AFD679E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D743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0E5B0E65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643DF21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D5CD" w14:textId="77777777" w:rsidR="00CC157C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C0A9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ED2A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B089A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6AFDCF1D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6D92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4950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62A5" w14:textId="77777777" w:rsidR="00CC157C" w:rsidRPr="005C35B0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32F4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094D7A69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7C5DB15C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FE80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553384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1F94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3554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92B5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1169F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608F08EC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8765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EAE8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AF7B" w14:textId="77777777" w:rsidR="00CC157C" w:rsidRPr="005C35B0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DC6B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F3CE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CDEC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B765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5D4E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5B58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CC157C" w14:paraId="0C6AB60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562A49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A12996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C504A7" w14:textId="77777777" w:rsidR="00CC157C" w:rsidRPr="005C35B0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507E77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4F10888D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5363A9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232D73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93738F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C52C88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4A59B6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608212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552C411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A51A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8BFDE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3E35975E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C452" w14:textId="77777777" w:rsidR="00CC157C" w:rsidRPr="005C35B0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4919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3374E640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F87F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F269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6A8D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9D34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C901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CF50188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1E4893E7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615EC20F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0B479BAF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CC157C" w14:paraId="1489146B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27BB" w14:textId="77777777" w:rsidR="00CC157C" w:rsidRDefault="00CC157C" w:rsidP="00CC15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02C1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06A48D71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EE08" w14:textId="77777777" w:rsidR="00CC157C" w:rsidRPr="005C35B0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9BC5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331EBFF1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63F31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30EF3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3313" w14:textId="77777777" w:rsidR="00CC157C" w:rsidRDefault="00CC157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65F4" w14:textId="77777777" w:rsidR="00CC157C" w:rsidRPr="00396332" w:rsidRDefault="00CC157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F377" w14:textId="77777777" w:rsidR="00CC157C" w:rsidRDefault="00CC157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9E10DD5" w14:textId="77777777" w:rsidR="00CC157C" w:rsidRDefault="00CC157C">
      <w:pPr>
        <w:spacing w:before="40" w:after="40" w:line="192" w:lineRule="auto"/>
        <w:ind w:right="57"/>
        <w:rPr>
          <w:sz w:val="20"/>
          <w:lang w:val="ro-RO"/>
        </w:rPr>
      </w:pPr>
    </w:p>
    <w:p w14:paraId="5139CC0C" w14:textId="77777777" w:rsidR="00CC157C" w:rsidRDefault="00CC157C" w:rsidP="0002281B">
      <w:pPr>
        <w:pStyle w:val="Heading1"/>
        <w:spacing w:line="360" w:lineRule="auto"/>
      </w:pPr>
      <w:r>
        <w:t>LINIA 416</w:t>
      </w:r>
    </w:p>
    <w:p w14:paraId="3155C7F8" w14:textId="77777777" w:rsidR="00CC157C" w:rsidRDefault="00CC157C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C157C" w14:paraId="76A18F4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463E" w14:textId="77777777" w:rsidR="00CC157C" w:rsidRDefault="00CC157C" w:rsidP="00CC157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877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FE36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26D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3CCD31E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26FFA503" w14:textId="77777777" w:rsidR="00CC157C" w:rsidRDefault="00CC15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2BD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21E44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3318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E06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E013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15E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1D5C287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E976" w14:textId="77777777" w:rsidR="00CC157C" w:rsidRDefault="00CC157C" w:rsidP="00CC157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31E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2695432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3B04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D33B" w14:textId="77777777" w:rsidR="00CC157C" w:rsidRPr="00575A50" w:rsidRDefault="00CC157C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0FFF62EA" w14:textId="77777777" w:rsidR="00CC157C" w:rsidRDefault="00CC157C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74B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464F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21C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003E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3287" w14:textId="77777777" w:rsidR="00CC157C" w:rsidRDefault="00CC157C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1AC9539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BC70" w14:textId="77777777" w:rsidR="00CC157C" w:rsidRDefault="00CC157C" w:rsidP="00CC157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190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598A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C79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6A8D2F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05B2FE9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AA8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7F418AB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1073376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F20D81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1A0DA46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9494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BC1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C5C0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394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114D0F66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9099F" w14:textId="77777777" w:rsidR="00CC157C" w:rsidRDefault="00CC157C" w:rsidP="00CC157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E7F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A1FC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FD5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6ADCBD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3470DE0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690288D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435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12A9AEF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12A9CFF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179CCE5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5A59B2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6D3D168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5B97303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2214D6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39D5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980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948B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7B5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6D42FC49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7347" w14:textId="77777777" w:rsidR="00CC157C" w:rsidRDefault="00CC157C" w:rsidP="00CC157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3F9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3530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536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28D252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273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5E65F44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085811C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35AF6AB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259DE3B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D421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C33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DF6B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C0B2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7A48A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CC157C" w14:paraId="1257D01D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6023" w14:textId="77777777" w:rsidR="00CC157C" w:rsidRDefault="00CC157C" w:rsidP="00CC157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F84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B1C6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E2CD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C59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FF27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4CD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6D1EAD7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AF5D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4E8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0BE9C49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A30E" w14:textId="77777777" w:rsidR="00CC157C" w:rsidRDefault="00CC157C" w:rsidP="00CC157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249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23F4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12B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260EF6D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28F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D1430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656C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CB4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5ED4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CFA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24A5944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5C15" w14:textId="77777777" w:rsidR="00CC157C" w:rsidRDefault="00CC157C" w:rsidP="00CC157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1491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47A1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AA4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536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6971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1B3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770C274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E8BF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A2C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6391684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25CD" w14:textId="77777777" w:rsidR="00CC157C" w:rsidRDefault="00CC157C" w:rsidP="00CC157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1F6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2DD9D56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136E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1BF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6584EC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76B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5ADE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D15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BBAA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14D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7CAC35E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10E2" w14:textId="77777777" w:rsidR="00CC157C" w:rsidRDefault="00CC157C" w:rsidP="00CC157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849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A00A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990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2FB122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65D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0854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57D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016B4DA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3618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DBF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1909C5C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FD04" w14:textId="77777777" w:rsidR="00CC157C" w:rsidRDefault="00CC157C" w:rsidP="00CC157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667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719F696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83C4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AA6A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1794F0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B0D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F3E4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30F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5ED6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F41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525C31E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62F1" w14:textId="77777777" w:rsidR="00CC157C" w:rsidRDefault="00CC157C" w:rsidP="00CC157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8BA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24F5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AEC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9D212F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75E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DECA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AF1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F388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975E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24FBA03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1375" w14:textId="77777777" w:rsidR="00CC157C" w:rsidRDefault="00CC157C" w:rsidP="00CC157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2D3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9723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4FDF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2C6FEE6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DBE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A734D5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D852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BA3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0C66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5ED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CC157C" w14:paraId="41AF7CD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E3678" w14:textId="77777777" w:rsidR="00CC157C" w:rsidRDefault="00CC157C" w:rsidP="00CC157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874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789EF8B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BF0E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3AA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0784E5D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6CC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076D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95E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6B79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1C42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62F11E9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0812" w14:textId="77777777" w:rsidR="00CC157C" w:rsidRDefault="00CC157C" w:rsidP="00CC157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52B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D8FA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D12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9E49E74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9C3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95D1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305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5DE4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C234" w14:textId="77777777" w:rsidR="00CC157C" w:rsidRPr="00620605" w:rsidRDefault="00CC157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C157C" w14:paraId="55A229C0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EFDDD" w14:textId="77777777" w:rsidR="00CC157C" w:rsidRDefault="00CC157C" w:rsidP="00CC157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E8E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4CD9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F3A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674365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783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0DE7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146F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C508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B48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FB52B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CC157C" w14:paraId="4E09A61D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85B6" w14:textId="77777777" w:rsidR="00CC157C" w:rsidRDefault="00CC157C" w:rsidP="00CC157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849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56CC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7D9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18DED8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848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AD0D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9C6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A6C2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644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93BEC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CC157C" w14:paraId="5CF1C9FF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829F" w14:textId="77777777" w:rsidR="00CC157C" w:rsidRDefault="00CC157C" w:rsidP="00CC157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F0A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6A0F9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239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052FA2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251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2C2164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98FA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6EB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F9D0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806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9388B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CC157C" w14:paraId="3F9271F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27D5" w14:textId="77777777" w:rsidR="00CC157C" w:rsidRDefault="00CC157C" w:rsidP="00CC157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FB5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D2DF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B8A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E470AC8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56E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9C66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A109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C802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EA96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57D68E4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7CD4" w14:textId="77777777" w:rsidR="00CC157C" w:rsidRDefault="00CC157C" w:rsidP="00CC157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B84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EE3B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2BFE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9F591F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1FF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6CBE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8917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2FEB" w14:textId="77777777" w:rsidR="00CC157C" w:rsidRPr="00C4423F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07CF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D1E14C9" w14:textId="77777777" w:rsidR="00CC157C" w:rsidRDefault="00CC157C">
      <w:pPr>
        <w:spacing w:before="40" w:after="40" w:line="192" w:lineRule="auto"/>
        <w:ind w:right="57"/>
        <w:rPr>
          <w:sz w:val="20"/>
          <w:lang w:val="ro-RO"/>
        </w:rPr>
      </w:pPr>
    </w:p>
    <w:p w14:paraId="0ED177E3" w14:textId="77777777" w:rsidR="00CC157C" w:rsidRDefault="00CC157C" w:rsidP="00D37279">
      <w:pPr>
        <w:pStyle w:val="Heading1"/>
        <w:spacing w:line="276" w:lineRule="auto"/>
      </w:pPr>
      <w:r>
        <w:lastRenderedPageBreak/>
        <w:t>LINIA 418</w:t>
      </w:r>
    </w:p>
    <w:p w14:paraId="14F0F7BD" w14:textId="77777777" w:rsidR="00CC157C" w:rsidRDefault="00CC157C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C157C" w14:paraId="433D22B8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D0F1" w14:textId="77777777" w:rsidR="00CC157C" w:rsidRDefault="00CC157C" w:rsidP="00CC157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B21A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58654F5C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53F0" w14:textId="77777777" w:rsidR="00CC157C" w:rsidRPr="00896D96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FE06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086FEBDF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8C9F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9BF5" w14:textId="77777777" w:rsidR="00CC157C" w:rsidRPr="00896D96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EAEF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A013" w14:textId="77777777" w:rsidR="00CC157C" w:rsidRPr="00896D96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DD29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0456FADF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C8DC" w14:textId="77777777" w:rsidR="00CC157C" w:rsidRDefault="00CC157C" w:rsidP="00CC157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557F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BE1C" w14:textId="77777777" w:rsidR="00CC157C" w:rsidRPr="00896D96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EAE6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66385245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FD4E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63D0" w14:textId="77777777" w:rsidR="00CC157C" w:rsidRPr="00896D96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1189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689E" w14:textId="77777777" w:rsidR="00CC157C" w:rsidRPr="00896D96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69E9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75472FB7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EDCB" w14:textId="77777777" w:rsidR="00CC157C" w:rsidRDefault="00CC157C" w:rsidP="00CC157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41BC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7EEBC3F3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94ED1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866A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14EE45DC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C8FD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5101" w14:textId="77777777" w:rsidR="00CC157C" w:rsidRPr="00896D96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4498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3BA8" w14:textId="77777777" w:rsidR="00CC157C" w:rsidRPr="00896D96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7DF6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anulează din 14.12.2025</w:t>
            </w:r>
          </w:p>
        </w:tc>
      </w:tr>
      <w:tr w:rsidR="00CC157C" w14:paraId="560357C7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684E" w14:textId="77777777" w:rsidR="00CC157C" w:rsidRDefault="00CC157C" w:rsidP="00CC157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56AC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40ADD243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1CA5" w14:textId="77777777" w:rsidR="00CC157C" w:rsidRPr="00896D96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CAA6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7EADFA93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7372C30C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14B1A80F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154C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FA3F" w14:textId="77777777" w:rsidR="00CC157C" w:rsidRPr="00896D96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239E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516B" w14:textId="77777777" w:rsidR="00CC157C" w:rsidRPr="00896D96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5ABA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727ADB66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4EB3" w14:textId="77777777" w:rsidR="00CC157C" w:rsidRDefault="00CC157C" w:rsidP="00CC157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07F6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4787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D3BE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131D07BA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2D08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6A2B" w14:textId="77777777" w:rsidR="00CC157C" w:rsidRPr="00896D96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BA6F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DA64" w14:textId="77777777" w:rsidR="00CC157C" w:rsidRPr="00896D96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EC4C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33C60DB3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D64E" w14:textId="77777777" w:rsidR="00CC157C" w:rsidRDefault="00CC157C" w:rsidP="00CC157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7117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78B8317B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2961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4514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3FADFE1C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5D1A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7B9E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600B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8BBE" w14:textId="77777777" w:rsidR="00CC157C" w:rsidRPr="00896D96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DAB5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172AB169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4B7E" w14:textId="77777777" w:rsidR="00CC157C" w:rsidRDefault="00CC157C" w:rsidP="00CC157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F4D7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D4AB" w14:textId="77777777" w:rsidR="00CC157C" w:rsidRPr="00896D96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6190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35C3A90E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94C76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737248E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498245AF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5B82C35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BABB" w14:textId="77777777" w:rsidR="00CC157C" w:rsidRPr="00896D96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6ABA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56C2" w14:textId="77777777" w:rsidR="00CC157C" w:rsidRPr="00896D96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2D9C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CC157C" w14:paraId="3B4815DA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C6A9" w14:textId="77777777" w:rsidR="00CC157C" w:rsidRDefault="00CC157C" w:rsidP="00CC157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201A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760F" w14:textId="77777777" w:rsidR="00CC157C" w:rsidRPr="00896D96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1DF3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7189E0D2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C7B5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487E" w14:textId="77777777" w:rsidR="00CC157C" w:rsidRPr="00896D96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C62A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2289" w14:textId="77777777" w:rsidR="00CC157C" w:rsidRPr="00896D96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9D31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77EF3103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16BF" w14:textId="77777777" w:rsidR="00CC157C" w:rsidRDefault="00CC157C" w:rsidP="00CC157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9353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AD3F" w14:textId="77777777" w:rsidR="00CC157C" w:rsidRPr="00896D96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1869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6DA05BC5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766C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4EFC4" w14:textId="77777777" w:rsidR="00CC157C" w:rsidRPr="00896D96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0693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FD1C" w14:textId="77777777" w:rsidR="00CC157C" w:rsidRPr="00896D96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EE7F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07C72005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26BE" w14:textId="77777777" w:rsidR="00CC157C" w:rsidRDefault="00CC157C" w:rsidP="00CC157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1B2B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32A619C9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13B4" w14:textId="77777777" w:rsidR="00CC157C" w:rsidRPr="00896D96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B881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51AB1E14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D0B7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C217" w14:textId="77777777" w:rsidR="00CC157C" w:rsidRPr="00896D96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BC62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AEC7" w14:textId="77777777" w:rsidR="00CC157C" w:rsidRPr="00896D96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E475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4C8A7352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062D" w14:textId="77777777" w:rsidR="00CC157C" w:rsidRDefault="00CC157C" w:rsidP="00CC157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EC8C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AEF8" w14:textId="77777777" w:rsidR="00CC157C" w:rsidRPr="00896D96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4074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4BBE6C3F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7903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56E8" w14:textId="77777777" w:rsidR="00CC157C" w:rsidRPr="00896D96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F4EB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8D821" w14:textId="77777777" w:rsidR="00CC157C" w:rsidRPr="00896D96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2E05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676F437" w14:textId="77777777" w:rsidR="00CC157C" w:rsidRDefault="00CC157C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5FFDCD45" w14:textId="77777777" w:rsidR="00CC157C" w:rsidRDefault="00CC157C" w:rsidP="001F0E2C">
      <w:pPr>
        <w:pStyle w:val="Heading1"/>
        <w:spacing w:line="360" w:lineRule="auto"/>
      </w:pPr>
      <w:r>
        <w:t>LINIA 420</w:t>
      </w:r>
    </w:p>
    <w:p w14:paraId="26B8B4B2" w14:textId="77777777" w:rsidR="00CC157C" w:rsidRDefault="00CC157C" w:rsidP="00040120">
      <w:pPr>
        <w:pStyle w:val="Heading1"/>
        <w:spacing w:line="360" w:lineRule="auto"/>
        <w:rPr>
          <w:b w:val="0"/>
          <w:bCs w:val="0"/>
          <w:sz w:val="8"/>
        </w:rPr>
      </w:pPr>
      <w:r>
        <w:t>LUDUŞ - MĂGHERUŞ ŞIEU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C157C" w14:paraId="61797197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E855" w14:textId="77777777" w:rsidR="00CC157C" w:rsidRDefault="00CC157C" w:rsidP="00CC157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CC49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  <w:p w14:paraId="21AAEA55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823E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4350" w14:textId="77777777" w:rsidR="00CC157C" w:rsidRDefault="00CC157C" w:rsidP="004100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5F1C3624" w14:textId="77777777" w:rsidR="00CC157C" w:rsidRDefault="00CC157C" w:rsidP="004100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FA70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8216" w14:textId="77777777" w:rsidR="00CC157C" w:rsidRPr="00D061F6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794F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9427" w14:textId="77777777" w:rsidR="00CC157C" w:rsidRPr="00D061F6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8ED0" w14:textId="77777777" w:rsidR="00CC157C" w:rsidRDefault="00CC157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157C" w14:paraId="65576645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9842" w14:textId="77777777" w:rsidR="00CC157C" w:rsidRDefault="00CC157C" w:rsidP="00CC157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CCC1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14:paraId="7883EB77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2EE3" w14:textId="77777777" w:rsidR="00CC157C" w:rsidRPr="00D061F6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A1A4" w14:textId="77777777" w:rsidR="00CC157C" w:rsidRDefault="00CC157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0841EF11" w14:textId="77777777" w:rsidR="00CC157C" w:rsidRDefault="00CC157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1486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3F1C" w14:textId="77777777" w:rsidR="00CC157C" w:rsidRPr="00D061F6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D444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E5EF" w14:textId="77777777" w:rsidR="00CC157C" w:rsidRPr="00D061F6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6C242" w14:textId="77777777" w:rsidR="00CC157C" w:rsidRDefault="00CC157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.</w:t>
            </w:r>
          </w:p>
        </w:tc>
      </w:tr>
      <w:tr w:rsidR="00CC157C" w14:paraId="25F27508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4E7D" w14:textId="77777777" w:rsidR="00CC157C" w:rsidRDefault="00CC157C" w:rsidP="00CC157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010E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6+650</w:t>
            </w:r>
          </w:p>
          <w:p w14:paraId="2CD8424A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3E04E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FEDC" w14:textId="77777777" w:rsidR="00CC157C" w:rsidRDefault="00CC157C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58EDEE66" w14:textId="77777777" w:rsidR="00CC157C" w:rsidRDefault="00CC157C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ACE6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D856" w14:textId="77777777" w:rsidR="00CC157C" w:rsidRPr="00D061F6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1A7C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C636" w14:textId="77777777" w:rsidR="00CC157C" w:rsidRPr="00D061F6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E42E" w14:textId="77777777" w:rsidR="00CC157C" w:rsidRDefault="00CC157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157C" w14:paraId="04310F5F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6FD9" w14:textId="77777777" w:rsidR="00CC157C" w:rsidRDefault="00CC157C" w:rsidP="00CC157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BDAA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  <w:p w14:paraId="692BD076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376D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3468" w14:textId="77777777" w:rsidR="00CC157C" w:rsidRDefault="00CC157C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08E72B2A" w14:textId="77777777" w:rsidR="00CC157C" w:rsidRDefault="00CC157C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9245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3AC1" w14:textId="77777777" w:rsidR="00CC157C" w:rsidRPr="00D061F6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E837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4140" w14:textId="77777777" w:rsidR="00CC157C" w:rsidRPr="00D061F6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01B9" w14:textId="77777777" w:rsidR="00CC157C" w:rsidRDefault="00CC157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157C" w14:paraId="53E23898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580C" w14:textId="77777777" w:rsidR="00CC157C" w:rsidRDefault="00CC157C" w:rsidP="00CC157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A877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13+800</w:t>
            </w:r>
          </w:p>
          <w:p w14:paraId="6170AA7B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14F0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1661" w14:textId="77777777" w:rsidR="00CC157C" w:rsidRDefault="00CC157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5E283CE3" w14:textId="77777777" w:rsidR="00CC157C" w:rsidRDefault="00CC157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AC67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C063" w14:textId="77777777" w:rsidR="00CC157C" w:rsidRPr="00D061F6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6F0D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44CD" w14:textId="77777777" w:rsidR="00CC157C" w:rsidRPr="00D061F6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48B6" w14:textId="77777777" w:rsidR="00CC157C" w:rsidRDefault="00CC157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157C" w14:paraId="137431AE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0E30" w14:textId="77777777" w:rsidR="00CC157C" w:rsidRDefault="00CC157C" w:rsidP="00CC157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21A6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41+200</w:t>
            </w:r>
          </w:p>
          <w:p w14:paraId="68A2D1D1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82A26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CADF" w14:textId="77777777" w:rsidR="00CC157C" w:rsidRDefault="00CC157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3454A966" w14:textId="77777777" w:rsidR="00CC157C" w:rsidRDefault="00CC157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8679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9052" w14:textId="77777777" w:rsidR="00CC157C" w:rsidRPr="00D061F6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74C1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D739" w14:textId="77777777" w:rsidR="00CC157C" w:rsidRPr="00D061F6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67A5" w14:textId="77777777" w:rsidR="00CC157C" w:rsidRDefault="00CC157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FABF8CA" w14:textId="77777777" w:rsidR="00CC157C" w:rsidRDefault="00CC157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1F22816C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A0F2" w14:textId="77777777" w:rsidR="00CC157C" w:rsidRDefault="00CC157C" w:rsidP="00CC157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61B8" w14:textId="77777777" w:rsidR="00CC157C" w:rsidRDefault="00CC157C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A8C9" w14:textId="77777777" w:rsidR="00CC157C" w:rsidRDefault="00CC157C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F1CD" w14:textId="77777777" w:rsidR="00CC157C" w:rsidRDefault="00CC157C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Sărmăşel</w:t>
            </w:r>
          </w:p>
          <w:p w14:paraId="3AF60397" w14:textId="77777777" w:rsidR="00CC157C" w:rsidRDefault="00CC157C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8197" w14:textId="77777777" w:rsidR="00CC157C" w:rsidRDefault="00CC157C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1C2724" w14:textId="77777777" w:rsidR="00CC157C" w:rsidRDefault="00CC157C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6D24" w14:textId="77777777" w:rsidR="00CC157C" w:rsidRPr="00D061F6" w:rsidRDefault="00CC157C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61F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C87B" w14:textId="77777777" w:rsidR="00CC157C" w:rsidRDefault="00CC157C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FEB0" w14:textId="77777777" w:rsidR="00CC157C" w:rsidRPr="00D061F6" w:rsidRDefault="00CC157C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5DEA" w14:textId="77777777" w:rsidR="00CC157C" w:rsidRDefault="00CC157C" w:rsidP="008276C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28B6BFF9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D48B" w14:textId="77777777" w:rsidR="00CC157C" w:rsidRDefault="00CC157C" w:rsidP="00CC157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96D6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4A986E60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4299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CCBD" w14:textId="77777777" w:rsidR="00CC157C" w:rsidRDefault="00CC157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20CD2A61" w14:textId="77777777" w:rsidR="00CC157C" w:rsidRDefault="00CC157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9C28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6B155" w14:textId="77777777" w:rsidR="00CC157C" w:rsidRPr="00D061F6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B4A9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ACBB" w14:textId="77777777" w:rsidR="00CC157C" w:rsidRPr="00D061F6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6D29" w14:textId="77777777" w:rsidR="00CC157C" w:rsidRDefault="00CC157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2036E9A" w14:textId="77777777" w:rsidR="00CC157C" w:rsidRDefault="00CC157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7E1A0610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7104" w14:textId="77777777" w:rsidR="00CC157C" w:rsidRDefault="00CC157C" w:rsidP="00CC157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4F1A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62+000</w:t>
            </w:r>
          </w:p>
          <w:p w14:paraId="251A73D3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1982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3804" w14:textId="77777777" w:rsidR="00CC157C" w:rsidRDefault="00CC157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239EB63E" w14:textId="77777777" w:rsidR="00CC157C" w:rsidRDefault="00CC157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22941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6ACF" w14:textId="77777777" w:rsidR="00CC157C" w:rsidRPr="00D061F6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4E45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7EB4" w14:textId="77777777" w:rsidR="00CC157C" w:rsidRPr="00D061F6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8214" w14:textId="77777777" w:rsidR="00CC157C" w:rsidRDefault="00CC157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157C" w14:paraId="433E86F4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9AFC" w14:textId="77777777" w:rsidR="00CC157C" w:rsidRDefault="00CC157C" w:rsidP="00CC157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8318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68+500</w:t>
            </w:r>
          </w:p>
          <w:p w14:paraId="70FF2FD8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62B0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BF18" w14:textId="77777777" w:rsidR="00CC157C" w:rsidRDefault="00CC157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5160EEA8" w14:textId="77777777" w:rsidR="00CC157C" w:rsidRDefault="00CC157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954D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5E86" w14:textId="77777777" w:rsidR="00CC157C" w:rsidRPr="00D061F6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1353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060F" w14:textId="77777777" w:rsidR="00CC157C" w:rsidRPr="00D061F6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A3C0E" w14:textId="77777777" w:rsidR="00CC157C" w:rsidRDefault="00CC157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157C" w14:paraId="70E012ED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1C60" w14:textId="77777777" w:rsidR="00CC157C" w:rsidRDefault="00CC157C" w:rsidP="00CC157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71A1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77+650</w:t>
            </w:r>
          </w:p>
          <w:p w14:paraId="053916C4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188B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874D" w14:textId="77777777" w:rsidR="00CC157C" w:rsidRDefault="00CC157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1FA88A16" w14:textId="77777777" w:rsidR="00CC157C" w:rsidRDefault="00CC157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4429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AE64" w14:textId="77777777" w:rsidR="00CC157C" w:rsidRPr="00D061F6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EF78" w14:textId="77777777" w:rsidR="00CC157C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B0D3" w14:textId="77777777" w:rsidR="00CC157C" w:rsidRPr="00D061F6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6D82" w14:textId="77777777" w:rsidR="00CC157C" w:rsidRDefault="00CC157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157C" w:rsidRPr="00F37505" w14:paraId="709D4646" w14:textId="77777777">
        <w:trPr>
          <w:cantSplit/>
          <w:trHeight w:val="2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144B" w14:textId="77777777" w:rsidR="00CC157C" w:rsidRPr="00F37505" w:rsidRDefault="00CC157C" w:rsidP="00CC157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6760" w14:textId="77777777" w:rsidR="00CC157C" w:rsidRPr="00F37505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9774" w14:textId="77777777" w:rsidR="00CC157C" w:rsidRPr="00F37505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2537" w14:textId="77777777" w:rsidR="00CC157C" w:rsidRPr="00F37505" w:rsidRDefault="00CC157C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St. Lechinţa</w:t>
            </w:r>
          </w:p>
          <w:p w14:paraId="1E839449" w14:textId="77777777" w:rsidR="00CC157C" w:rsidRPr="00F37505" w:rsidRDefault="00CC157C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C7E2D" w14:textId="77777777" w:rsidR="00CC157C" w:rsidRPr="00F37505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4D06" w14:textId="77777777" w:rsidR="00CC157C" w:rsidRPr="00F37505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750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E6BA" w14:textId="77777777" w:rsidR="00CC157C" w:rsidRPr="00F37505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37AD" w14:textId="77777777" w:rsidR="00CC157C" w:rsidRPr="00F37505" w:rsidRDefault="00CC15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B3F9" w14:textId="77777777" w:rsidR="00CC157C" w:rsidRPr="00F37505" w:rsidRDefault="00CC157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5C9DDE12" w14:textId="77777777" w:rsidR="00CC157C" w:rsidRDefault="00CC157C">
      <w:pPr>
        <w:spacing w:before="40" w:line="192" w:lineRule="auto"/>
        <w:ind w:right="57"/>
        <w:rPr>
          <w:sz w:val="20"/>
          <w:lang w:val="ro-RO"/>
        </w:rPr>
      </w:pPr>
    </w:p>
    <w:p w14:paraId="5D05152F" w14:textId="77777777" w:rsidR="00CC157C" w:rsidRDefault="00CC157C" w:rsidP="00BF55B4">
      <w:pPr>
        <w:pStyle w:val="Heading1"/>
        <w:spacing w:line="360" w:lineRule="auto"/>
      </w:pPr>
      <w:r>
        <w:t>LINIA 421</w:t>
      </w:r>
    </w:p>
    <w:p w14:paraId="270A8EE8" w14:textId="77777777" w:rsidR="00CC157C" w:rsidRDefault="00CC157C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CC157C" w14:paraId="2334F9F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2429" w14:textId="77777777" w:rsidR="00CC157C" w:rsidRDefault="00CC157C" w:rsidP="00CC157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167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4181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BD03" w14:textId="77777777" w:rsidR="00CC157C" w:rsidRDefault="00CC157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1B6D236A" w14:textId="77777777" w:rsidR="00CC157C" w:rsidRDefault="00CC157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44EC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2E1D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F81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2177" w14:textId="77777777" w:rsidR="00CC157C" w:rsidRPr="00E22A01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9D29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3EB3B32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A0C4" w14:textId="77777777" w:rsidR="00CC157C" w:rsidRDefault="00CC157C" w:rsidP="00CC157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4F9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9CF7" w14:textId="77777777" w:rsidR="00CC157C" w:rsidRPr="00FE111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17749" w14:textId="77777777" w:rsidR="00CC157C" w:rsidRDefault="00CC157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5B6A1744" w14:textId="77777777" w:rsidR="00CC157C" w:rsidRDefault="00CC157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6D3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89FB" w14:textId="77777777" w:rsidR="00CC157C" w:rsidRPr="007B5B0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16D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C400" w14:textId="77777777" w:rsidR="00CC157C" w:rsidRPr="00E22A01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F1D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664FD7E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7294" w14:textId="77777777" w:rsidR="00CC157C" w:rsidRDefault="00CC157C" w:rsidP="00CC157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4CF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7A39783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EA0B" w14:textId="77777777" w:rsidR="00CC157C" w:rsidRPr="00FE111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587A" w14:textId="77777777" w:rsidR="00CC157C" w:rsidRDefault="00CC157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703F07CD" w14:textId="77777777" w:rsidR="00CC157C" w:rsidRDefault="00CC157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284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04ED" w14:textId="77777777" w:rsidR="00CC157C" w:rsidRPr="007B5B0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E498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75A8" w14:textId="77777777" w:rsidR="00CC157C" w:rsidRPr="00E22A01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911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78F85E2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7E42" w14:textId="77777777" w:rsidR="00CC157C" w:rsidRDefault="00CC157C" w:rsidP="00CC157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77A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  <w:p w14:paraId="54470F8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56AF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55D5" w14:textId="77777777" w:rsidR="00CC157C" w:rsidRDefault="00CC157C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7B17B98C" w14:textId="77777777" w:rsidR="00CC157C" w:rsidRDefault="00CC157C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22A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1EA3" w14:textId="77777777" w:rsidR="00CC157C" w:rsidRPr="007B5B0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0F0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979D" w14:textId="77777777" w:rsidR="00CC157C" w:rsidRPr="00E22A01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64B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E316B90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331EDFC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25A1" w14:textId="77777777" w:rsidR="00CC157C" w:rsidRDefault="00CC157C" w:rsidP="00CC157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907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63AD071D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DF77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C2B4" w14:textId="77777777" w:rsidR="00CC157C" w:rsidRDefault="00CC157C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22255194" w14:textId="77777777" w:rsidR="00CC157C" w:rsidRDefault="00CC157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5A9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BCDB" w14:textId="77777777" w:rsidR="00CC157C" w:rsidRPr="007B5B0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018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E46B" w14:textId="77777777" w:rsidR="00CC157C" w:rsidRPr="00E22A01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6B0F1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76CDC08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8631" w14:textId="77777777" w:rsidR="00CC157C" w:rsidRDefault="00CC157C" w:rsidP="00CC157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DD8A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1191EBE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A3DA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B3DE" w14:textId="77777777" w:rsidR="00CC157C" w:rsidRDefault="00CC157C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7F152509" w14:textId="77777777" w:rsidR="00CC157C" w:rsidRDefault="00CC157C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BED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C9AE" w14:textId="77777777" w:rsidR="00CC157C" w:rsidRPr="007B5B0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BDD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2888" w14:textId="77777777" w:rsidR="00CC157C" w:rsidRPr="00E22A01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E44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6405F5D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C61F" w14:textId="77777777" w:rsidR="00CC157C" w:rsidRDefault="00CC157C" w:rsidP="00CC157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6D6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01B1CF9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0FDA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EDEC" w14:textId="77777777" w:rsidR="00CC157C" w:rsidRDefault="00CC157C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36964B67" w14:textId="77777777" w:rsidR="00CC157C" w:rsidRDefault="00CC157C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9200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8CCD5" w14:textId="77777777" w:rsidR="00CC157C" w:rsidRPr="007B5B0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087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2F54" w14:textId="77777777" w:rsidR="00CC157C" w:rsidRPr="00E22A01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D586B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06EFA10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DAF9" w14:textId="77777777" w:rsidR="00CC157C" w:rsidRDefault="00CC157C" w:rsidP="00CC157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603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53141A8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A2DC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B3A2" w14:textId="77777777" w:rsidR="00CC157C" w:rsidRPr="00160207" w:rsidRDefault="00CC157C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65FEFBEE" w14:textId="77777777" w:rsidR="00CC157C" w:rsidRDefault="00CC157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CE8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5EAB4" w14:textId="77777777" w:rsidR="00CC157C" w:rsidRPr="007B5B08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CBF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B126" w14:textId="77777777" w:rsidR="00CC157C" w:rsidRPr="00E22A01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B50D" w14:textId="77777777" w:rsidR="00CC157C" w:rsidRPr="00821666" w:rsidRDefault="00CC157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3201FD5C" w14:textId="77777777" w:rsidR="00CC157C" w:rsidRDefault="00CC157C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D8EDF7A" w14:textId="77777777" w:rsidR="00CC157C" w:rsidRDefault="00CC157C" w:rsidP="00380064">
      <w:pPr>
        <w:pStyle w:val="Heading1"/>
        <w:spacing w:line="360" w:lineRule="auto"/>
      </w:pPr>
      <w:r>
        <w:t>LINIA 500</w:t>
      </w:r>
    </w:p>
    <w:p w14:paraId="1D204CA6" w14:textId="77777777" w:rsidR="00CC157C" w:rsidRPr="00071303" w:rsidRDefault="00CC157C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CC157C" w14:paraId="79820CB5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438F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BB2F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EC31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DFDB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0E9B960D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01D81AC3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5A7E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5A781B3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660D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D923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FA70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9C03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157C" w14:paraId="7CB35FE5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71FF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7E907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7D84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3833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1D4FD120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1A166EE0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4E54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78D1ED3D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3F9D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26A6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AC7D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E665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157C" w14:paraId="0D8B3E06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BEAB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5DF2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4365CCC1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D8AA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AF59" w14:textId="77777777" w:rsidR="00CC157C" w:rsidRPr="0008670B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0813CF03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7AF96C4B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8104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5563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961F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1753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B2DB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157C" w:rsidRPr="00456545" w14:paraId="74221979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2414" w14:textId="77777777" w:rsidR="00CC157C" w:rsidRPr="00456545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DA13" w14:textId="77777777" w:rsidR="00CC157C" w:rsidRPr="00456545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D755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95D9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6EC3619F" w14:textId="77777777" w:rsidR="00CC157C" w:rsidRPr="00456545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0F04" w14:textId="77777777" w:rsidR="00CC157C" w:rsidRPr="00456545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E8D8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5885" w14:textId="77777777" w:rsidR="00CC157C" w:rsidRPr="00456545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CD0B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F9F6" w14:textId="77777777" w:rsidR="00CC157C" w:rsidRPr="00456545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157C" w:rsidRPr="00456545" w14:paraId="1E87E96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1F42" w14:textId="77777777" w:rsidR="00CC157C" w:rsidRPr="00456545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FAD3" w14:textId="77777777" w:rsidR="00CC157C" w:rsidRPr="00456545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2DF3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66B8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469E7776" w14:textId="77777777" w:rsidR="00CC157C" w:rsidRPr="00456545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CE45" w14:textId="77777777" w:rsidR="00CC157C" w:rsidRPr="00456545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1631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2992" w14:textId="77777777" w:rsidR="00CC157C" w:rsidRPr="00456545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A2B9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877F" w14:textId="77777777" w:rsidR="00CC157C" w:rsidRPr="00456545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157C" w:rsidRPr="00456545" w14:paraId="00A25B5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0AB3" w14:textId="77777777" w:rsidR="00CC157C" w:rsidRPr="00456545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546A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BB722C1" w14:textId="77777777" w:rsidR="00CC157C" w:rsidRPr="00456545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FB17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64F0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9A2453F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57AE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8739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F8DD2" w14:textId="77777777" w:rsidR="00CC157C" w:rsidRPr="00456545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6B48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999F" w14:textId="77777777" w:rsidR="00CC157C" w:rsidRPr="00456545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157C" w:rsidRPr="00456545" w14:paraId="000CBC0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7503" w14:textId="77777777" w:rsidR="00CC157C" w:rsidRPr="00456545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E993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8F4B0F3" w14:textId="77777777" w:rsidR="00CC157C" w:rsidRPr="00456545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408F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5F1B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F1F4847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B1D9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9471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9F40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46818D1" w14:textId="77777777" w:rsidR="00CC157C" w:rsidRPr="00456545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D719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DDBB" w14:textId="77777777" w:rsidR="00CC157C" w:rsidRPr="004143AF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75B2E50" w14:textId="77777777" w:rsidR="00CC157C" w:rsidRPr="00A3090B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157C" w:rsidRPr="00456545" w14:paraId="454423A0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5A3F" w14:textId="77777777" w:rsidR="00CC157C" w:rsidRPr="00456545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E679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914F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53CC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7158999D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6F0A1A70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71A52502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B456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35C3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509C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388312F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C0F9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F5B0" w14:textId="77777777" w:rsidR="00CC157C" w:rsidRPr="004143AF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C157C" w:rsidRPr="00456545" w14:paraId="37CE717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7DED" w14:textId="77777777" w:rsidR="00CC157C" w:rsidRPr="00456545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CDE8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0AD5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6726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2F83C125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585F3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F40AF7E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4420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40D1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4673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9047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48E036" w14:textId="77777777" w:rsidR="00CC157C" w:rsidRPr="005F21B7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CC157C" w:rsidRPr="00456545" w14:paraId="6D11D40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2FF5" w14:textId="77777777" w:rsidR="00CC157C" w:rsidRPr="00456545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820C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0178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21CDB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6049C33E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F885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6F1B55F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7DA0C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E4B7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F899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07A8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FE9E76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CC157C" w:rsidRPr="00456545" w14:paraId="22A8BCD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1577" w14:textId="77777777" w:rsidR="00CC157C" w:rsidRPr="00456545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590F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84B2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580A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0EB23407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B374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22B4AD8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3B47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5E177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87CB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506F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279C6B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CC157C" w:rsidRPr="00456545" w14:paraId="61A40B3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5E33" w14:textId="77777777" w:rsidR="00CC157C" w:rsidRPr="00456545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A44A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9BF3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96C9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2E9B913C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7A26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F9DC4FE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1F29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4E66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651C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DD02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01568B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2B61CA8B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CC157C" w:rsidRPr="00456545" w14:paraId="5753554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1935" w14:textId="77777777" w:rsidR="00CC157C" w:rsidRPr="00456545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F9F2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28F87DC6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EBFF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7206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3B4A2898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35F3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5FE0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01D9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1BF8A3C5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906A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EFCC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157C" w14:paraId="745CFF31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5B69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A415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AAC6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2C32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AE151D5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1FC9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7F893FD4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4F6291BD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E4E4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C183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B1C1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19EC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15404A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6500A49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67A75D39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1AB03138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CC157C" w14:paraId="158F5091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F071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D96C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CAD2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91D0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B56A2E4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E5DD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1860B60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6E6F55A3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4068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A8BA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C455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C5C5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C90F0D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09534290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5A2D43CF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CC157C" w14:paraId="12DE04EA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8186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CA04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35F60193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43A3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98E2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3D27F9AF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41A27169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A3E3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EDAA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876D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0D07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BABB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FE7512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CC157C" w14:paraId="796981C9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4286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ED64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4D3ADF95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3131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0B61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599D5543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E10E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9746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3352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90ED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C085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157C" w14:paraId="6B51B35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E332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D3A6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28406305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76E1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7B30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B46DE65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8935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78CA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C29C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C3B8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5D02" w14:textId="77777777" w:rsidR="00CC157C" w:rsidRPr="004143AF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D6FF689" w14:textId="77777777" w:rsidR="00CC157C" w:rsidRPr="004143AF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157C" w14:paraId="68CAD77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2A8E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5470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3822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5C53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DDEAC40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F3C2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3185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7F34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6F72B718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FF51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99F9" w14:textId="77777777" w:rsidR="00CC157C" w:rsidRPr="004143AF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668AD3D" w14:textId="77777777" w:rsidR="00CC157C" w:rsidRPr="004143AF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157C" w14:paraId="30824E4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2BE5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D737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4FD2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E1E9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2B6E9172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882C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DDF2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5E36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1A88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E8FDF" w14:textId="77777777" w:rsidR="00CC157C" w:rsidRPr="004143AF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C157C" w14:paraId="4C0F05B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F15A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7C616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2343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C969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53CB9596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9088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809A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93ED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152CA7DE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AF09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DFBB" w14:textId="77777777" w:rsidR="00CC157C" w:rsidRPr="004143AF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C157C" w14:paraId="68C7BB0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1B68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6941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C1DA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7681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6F07F014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1878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67F7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6DA9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BAB1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1162" w14:textId="77777777" w:rsidR="00CC157C" w:rsidRPr="00534A55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6E7BCAD2" w14:textId="77777777" w:rsidR="00CC157C" w:rsidRPr="00534A55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E20BB8C" w14:textId="77777777" w:rsidR="00CC157C" w:rsidRPr="004143AF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CC157C" w14:paraId="3980626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0AB3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601A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8E94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8208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3A574493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82CF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1D03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BF74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83EE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238A" w14:textId="77777777" w:rsidR="00CC157C" w:rsidRPr="00534A55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4BB55C6B" w14:textId="77777777" w:rsidR="00CC157C" w:rsidRPr="00534A55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7A7554F" w14:textId="77777777" w:rsidR="00CC157C" w:rsidRPr="00534A55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CC157C" w14:paraId="3F489D4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1E27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8700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D3C2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7B43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16CDA59D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3D91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D318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1D62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1FAFEE07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B4993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6DBC" w14:textId="77777777" w:rsidR="00CC157C" w:rsidRPr="004143AF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C157C" w14:paraId="0E6B628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F69E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FF16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DA37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470D" w14:textId="77777777" w:rsidR="00CC157C" w:rsidRPr="000C4604" w:rsidRDefault="00CC157C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73BF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75F3ECD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4BF92533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F07E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AD8E2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1809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0B7B" w14:textId="77777777" w:rsidR="00CC157C" w:rsidRPr="000C4604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1BE72B0D" w14:textId="77777777" w:rsidR="00CC157C" w:rsidRPr="004143AF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CC157C" w14:paraId="3D6F7548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74A2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442A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ECE0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439D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0D56A9A4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B69E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B487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4C72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68BBB476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073C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3FA6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C157C" w14:paraId="7311A194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2AE9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3217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23088987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CC79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FBEC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37CD6EE4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5F23F8B8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8729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DAFA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93AC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8F8B6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460B" w14:textId="77777777" w:rsidR="00CC157C" w:rsidRPr="00BB30B6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F2DEB5C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4FAB20AE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CC157C" w14:paraId="027BBD89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99F7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3B20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FC6A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346B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717AB267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08D7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D77B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4613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302D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100E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157C" w14:paraId="7D574FD9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D914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C9D5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BAA1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B2EB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18D9A196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C484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F1AB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EE62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3B4C0776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0159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981C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157C" w14:paraId="57D18A21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2455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184F5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319667B2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F672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6B00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8B4F2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6880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E65E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90B8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C453" w14:textId="77777777" w:rsidR="00CC157C" w:rsidRPr="000C4604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CC157C" w14:paraId="3EAECFD4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F5FF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0198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E26A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A6D7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E77FE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4F13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52DC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65339C49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789C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B536" w14:textId="77777777" w:rsidR="00CC157C" w:rsidRPr="000C4604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CC157C" w14:paraId="661B50C8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7D18E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10BF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18925943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2C11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6205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6ED7051F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7604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45C2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CFD6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16EA0C9A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2AD7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4B1B" w14:textId="77777777" w:rsidR="00CC157C" w:rsidRPr="004143AF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9E80BD9" w14:textId="77777777" w:rsidR="00CC157C" w:rsidRPr="006C1F61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157C" w14:paraId="73672D53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F767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EFBA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8D15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48A7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0955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D379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C1BE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685F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CFE4" w14:textId="77777777" w:rsidR="00CC157C" w:rsidRPr="004143AF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C157C" w14:paraId="050A8A5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BEA4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6C3A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597CADF5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7562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013A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24C9D2A2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4C0B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2EDF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D1A4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54AD55FF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F42D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2255" w14:textId="77777777" w:rsidR="00CC157C" w:rsidRPr="004143AF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3CE1BBA" w14:textId="77777777" w:rsidR="00CC157C" w:rsidRPr="00D84BDE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157C" w14:paraId="13EDFC4A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B275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ED7A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5A3F12EC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D684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61F8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2921CAA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A118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D3E9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6259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957F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0692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C157C" w14:paraId="6D27744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45011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63F5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884B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7A5C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E4728D0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841C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A0A20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534E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6A5F9D77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DF08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18F6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C157C" w14:paraId="28582AA8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58D22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41F33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DD2A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74FE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D56FADB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8171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88CBCBF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A60E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498C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26E7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1162" w14:textId="77777777" w:rsidR="00CC157C" w:rsidRPr="00534C03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4832AF8C" w14:textId="77777777" w:rsidR="00CC157C" w:rsidRPr="00534C03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B856A9F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CC157C" w14:paraId="689FBFA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4127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5201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F57CC3A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9B13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3DEC0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7AC54416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061C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65C5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0B50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38C0C03F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15F7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7FD7" w14:textId="77777777" w:rsidR="00CC157C" w:rsidRPr="004143AF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14C5684" w14:textId="77777777" w:rsidR="00CC157C" w:rsidRPr="00D84BDE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157C" w14:paraId="1D4F742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17E6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BAA2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3B4997CB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1067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0819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6168845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297662CF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6B54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3DFA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45BB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13B0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3155" w14:textId="77777777" w:rsidR="00CC157C" w:rsidRPr="001F07B1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4A68762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43A49E08" w14:textId="77777777" w:rsidR="00CC157C" w:rsidRPr="004143AF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CC157C" w14:paraId="3FB21435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789B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83C4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A52F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D1A5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4966B0D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AFD6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E875D9D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24B4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F0F8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434B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6EFB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0044921E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61A630FC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CC157C" w14:paraId="238D276D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0341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B1D2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C3FE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C71B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84F3CDD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ACE5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39BB964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EFE4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F15D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8070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01B5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705F5C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6E0727C2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CC157C" w14:paraId="249401F3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E5470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56B6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27B5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2F4F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5D8C5DD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72CB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5DFC8D5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9395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8CCE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6DDD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8582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F5BE58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CC157C" w14:paraId="63CA3E08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81CB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43A2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4D22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DC6F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1D658F3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F5F2F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6020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5B21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E0FA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7E15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63CC5E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6CA3D25D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C157C" w14:paraId="437649D9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B536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BF91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0D8B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6EAD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216D33E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B6AF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2426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B812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6473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8EC7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3063EE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CC157C" w14:paraId="2909617A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E000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357D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0646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B407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84A291E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1CB2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811A65D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257D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EEDE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BF45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A764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28D25B68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CC157C" w14:paraId="34F61992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3DBD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67340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0DD4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64F7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FD14799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99C3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D7BBE3B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C8F4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2B95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BF2F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2F90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0777B6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48886E23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CC157C" w14:paraId="3261B442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BC3F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9E4C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822F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FDDF" w14:textId="77777777" w:rsidR="00CC157C" w:rsidRPr="00AD0C48" w:rsidRDefault="00CC157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D1421B7" w14:textId="77777777" w:rsidR="00CC157C" w:rsidRPr="00AD0C48" w:rsidRDefault="00CC157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2AD2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F9D7CC0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B003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29E5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28FB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0984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D2C8BF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6C1F47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10F8C31C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C157C" w14:paraId="510D70E2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0C75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E575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8423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E2E5" w14:textId="77777777" w:rsidR="00CC157C" w:rsidRDefault="00CC157C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A783D29" w14:textId="77777777" w:rsidR="00CC157C" w:rsidRDefault="00CC157C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71CF4EA8" w14:textId="77777777" w:rsidR="00CC157C" w:rsidRDefault="00CC157C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390975E6" w14:textId="77777777" w:rsidR="00CC157C" w:rsidRPr="002532C4" w:rsidRDefault="00CC157C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BD90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2252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5191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2735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D5B9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8C0043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57F2CCF3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18AD727A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CC157C" w14:paraId="3EECF269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81A5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4DDE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F698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00DB" w14:textId="77777777" w:rsidR="00CC157C" w:rsidRDefault="00CC157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54BB105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2D008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73C3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C3CC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5FA6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246B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8BF0CB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79A16001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C157C" w14:paraId="37BBB78A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7D4A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3CE1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31AB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543A" w14:textId="77777777" w:rsidR="00CC157C" w:rsidRDefault="00CC157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0F8E625" w14:textId="77777777" w:rsidR="00CC157C" w:rsidRPr="0037264C" w:rsidRDefault="00CC157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18AC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4272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DF96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64F9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5203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7927B6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4EF568A1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C157C" w14:paraId="0FAFC2A0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F4D0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9492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8A0A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9C24" w14:textId="77777777" w:rsidR="00CC157C" w:rsidRDefault="00CC157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876EA3F" w14:textId="77777777" w:rsidR="00CC157C" w:rsidRPr="003A070D" w:rsidRDefault="00CC157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2C35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C55F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985D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133D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AA8E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B0E78D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CC157C" w14:paraId="6A75517C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22A7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5927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0A01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A43A" w14:textId="77777777" w:rsidR="00CC157C" w:rsidRDefault="00CC157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A161312" w14:textId="77777777" w:rsidR="00CC157C" w:rsidRPr="00F401CD" w:rsidRDefault="00CC157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76BF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53667C17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5E31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13D7E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CD62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14CD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BEBB09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551A3BCF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C157C" w14:paraId="46632DF3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E15B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3BB2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FB1F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BDD6" w14:textId="77777777" w:rsidR="00CC157C" w:rsidRDefault="00CC157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8709209" w14:textId="77777777" w:rsidR="00CC157C" w:rsidRDefault="00CC157C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019F2E34" w14:textId="77777777" w:rsidR="00CC157C" w:rsidRDefault="00CC157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2694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E39F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0042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D857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5ED2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0D5045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46CD2076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C157C" w14:paraId="28875A23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B05F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1855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5D55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4414C" w14:textId="77777777" w:rsidR="00CC157C" w:rsidRDefault="00CC157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509DC06" w14:textId="77777777" w:rsidR="00CC157C" w:rsidRDefault="00CC157C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264A9CBC" w14:textId="77777777" w:rsidR="00CC157C" w:rsidRDefault="00CC157C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176BA7E0" w14:textId="77777777" w:rsidR="00CC157C" w:rsidRPr="002532C4" w:rsidRDefault="00CC157C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EC1B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9655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2282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90B9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C539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280882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02DB0CD1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CC157C" w14:paraId="4667999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AAA2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095C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4457AF51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864C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0F0B" w14:textId="77777777" w:rsidR="00CC157C" w:rsidRDefault="00CC157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23BBCF2C" w14:textId="77777777" w:rsidR="00CC157C" w:rsidRDefault="00CC157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77078AF8" w14:textId="77777777" w:rsidR="00CC157C" w:rsidRDefault="00CC157C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50F0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0956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15B6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CF7E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EFAA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5C0CE5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CC157C" w14:paraId="35FABB3C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EF82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D0F0A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D10A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67BD" w14:textId="77777777" w:rsidR="00CC157C" w:rsidRPr="002D1130" w:rsidRDefault="00CC157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04DEA849" w14:textId="77777777" w:rsidR="00CC157C" w:rsidRPr="002D1130" w:rsidRDefault="00CC157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6CEABE33" w14:textId="77777777" w:rsidR="00CC157C" w:rsidRPr="002D1130" w:rsidRDefault="00CC157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A7E3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5E99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D0BA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17712B71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468B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410C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0B619F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36ACD8B2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2001E687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03F595EC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7F854025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CC157C" w14:paraId="53088C42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C6EF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AC5F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15E28192" w14:textId="77777777" w:rsidR="00CC157C" w:rsidRDefault="00CC157C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7556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4008" w14:textId="77777777" w:rsidR="00CC157C" w:rsidRPr="002D1130" w:rsidRDefault="00CC157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39F0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8D85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FF47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506F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8A616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CC157C" w14:paraId="596FCDE1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999F8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7857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72C1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2517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9DFA810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5D4F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5DF7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A466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A476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20AE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6A837692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5068A431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CC157C" w14:paraId="6823C4E1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2806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4E9D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AE1B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302D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4631D8A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2640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4D67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2E7B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D1CA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198E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6DC8615B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3B4BDB2B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CC157C" w14:paraId="73B299C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D7C9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1103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7582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D8C4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A249732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114A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F93C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32DD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075F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C578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690158A5" w14:textId="77777777" w:rsidR="00CC157C" w:rsidRPr="00CB3447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CC157C" w14:paraId="5850153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2D125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4E89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7AC4C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A0DF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483D6CDE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6307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F056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098D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0B815F3C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41C2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9BD3" w14:textId="77777777" w:rsidR="00CC157C" w:rsidRPr="004143AF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138BA4D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157C" w14:paraId="7C32823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680D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66D60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CD9F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2D1E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C85E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2B618A47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8E3F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7F986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8670" w14:textId="77777777" w:rsidR="00CC157C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3ACC" w14:textId="77777777" w:rsidR="00CC157C" w:rsidRPr="004143AF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C157C" w14:paraId="43DA805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A7D94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6B82" w14:textId="77777777" w:rsidR="00CC157C" w:rsidRDefault="00CC157C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44C7" w14:textId="77777777" w:rsidR="00CC157C" w:rsidRPr="00D33E71" w:rsidRDefault="00CC157C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4502" w14:textId="77777777" w:rsidR="00CC157C" w:rsidRDefault="00CC157C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5CD438D7" w14:textId="77777777" w:rsidR="00CC157C" w:rsidRDefault="00CC157C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6526" w14:textId="77777777" w:rsidR="00CC157C" w:rsidRDefault="00CC157C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42DE" w14:textId="77777777" w:rsidR="00CC157C" w:rsidRDefault="00CC157C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ECE1" w14:textId="77777777" w:rsidR="00CC157C" w:rsidRDefault="00CC157C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505B" w14:textId="77777777" w:rsidR="00CC157C" w:rsidRDefault="00CC157C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6AA9" w14:textId="77777777" w:rsidR="00CC157C" w:rsidRPr="004143AF" w:rsidRDefault="00CC157C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CC157C" w14:paraId="080E826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F36E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7F6D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68D7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DDB0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1438A41F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046A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3778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ABB8" w14:textId="77777777" w:rsidR="00CC157C" w:rsidRDefault="00CC157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835E" w14:textId="77777777" w:rsidR="00CC157C" w:rsidRPr="00D33E71" w:rsidRDefault="00CC157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789A" w14:textId="77777777" w:rsidR="00CC157C" w:rsidRDefault="00CC157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C157C" w14:paraId="70256E3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E783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5F9C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733BC766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8B31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A973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4CBE61AA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9C23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BB56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BD2A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D5D1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7970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C157C" w14:paraId="24A5AF5F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0EF9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4730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E963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32A3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3F6A6F7B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9A79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F729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CC9D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9261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69EE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157C" w14:paraId="085EA0B9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962C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D47A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1288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BD74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Paşcani Triaj –</w:t>
            </w:r>
          </w:p>
          <w:p w14:paraId="7E31E101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Paşcani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E9B5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B8D2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11A1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384+600</w:t>
            </w:r>
          </w:p>
          <w:p w14:paraId="6E0B0FF2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BB8A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6418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C157C" w14:paraId="29DE69AC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8EEF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0235E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65799DFE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191B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CFA4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8E36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79F8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FC74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D46C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E477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C157C" w14:paraId="53A81F6E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A70D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8713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A636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5C4E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516DEB62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00A6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17EF2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1547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4AD7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F24D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157C" w14:paraId="10782057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A649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2ADE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534C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83D8" w14:textId="77777777" w:rsidR="00CC157C" w:rsidRDefault="00CC157C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69F9CB42" w14:textId="77777777" w:rsidR="00CC157C" w:rsidRDefault="00CC157C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A25B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4ECE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1531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419+130</w:t>
            </w:r>
          </w:p>
          <w:p w14:paraId="3B21E96B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8803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A246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C157C" w14:paraId="46B474C4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52F7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B1C3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4C32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0982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66B59711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5505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9D78599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FDD1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46D1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9E90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BD9A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157C" w14:paraId="122B435D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6969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8B55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F979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5645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Verești linia 3 directră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8191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4BC1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E7CE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432+750</w:t>
            </w:r>
          </w:p>
          <w:p w14:paraId="52F8A89F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ACFC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157D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C157C" w14:paraId="2323A551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1071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87BC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F21E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32ED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15DD999F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3556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31A1682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5338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4497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2601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C357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157C" w14:paraId="621B40CF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DD8F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7537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96A5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25B7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D3194EE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31D2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E232A72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6201321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478AD046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364EDDD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085C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796D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39CB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E980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A9BBA7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1E90BBBA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317EA20B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CC157C" w14:paraId="1134B964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239C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EC6A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890E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C32A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6AFFD5F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FA8F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F9A6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038A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7B61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258F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CC157C" w14:paraId="29174F66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8EE05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149B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292B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2C91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95D7744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3536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C7135D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99D9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FA1E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1409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56D85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157C" w14:paraId="49D4390D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CBDA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5532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2153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55E6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3DDE5636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208C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E5366E9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109FE080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607438AF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7587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A1B9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FC58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700C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157C" w14:paraId="62DB887C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8681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FA73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E3B9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F0CB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2C838B9E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E737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4A61960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13283D09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09BA4EDA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A6BC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5437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7443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DD3F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157C" w14:paraId="457335A5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EBA5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D050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6FD1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8E34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59A11C3C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FE3E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5F32" w14:textId="77777777" w:rsidR="00CC157C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F6B9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172F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4935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157C" w14:paraId="1D3C955A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C80A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02451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F47E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6109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0B3C7941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6411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57FB586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0F6384E3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7EDBC92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76683182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4DD4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6C66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9493D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8E3D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157C" w14:paraId="179D35D6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5358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32E8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C33F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4757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1A51AD66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DEE5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6F4E3EA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50FE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D09A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83DB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2F37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157C" w14:paraId="106E7256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18F4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03AF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2F83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6D62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24C33CAB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2D75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6F0BCA53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D6DA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370B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96A2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A56E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C157C" w14:paraId="5C838715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0D01" w14:textId="77777777" w:rsidR="00CC157C" w:rsidRDefault="00CC157C" w:rsidP="00CC157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CF4E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CB90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2030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686AB936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61503C7C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4227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BB99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7F7F" w14:textId="77777777" w:rsidR="00CC157C" w:rsidRDefault="00CC157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1DB3" w14:textId="77777777" w:rsidR="00CC157C" w:rsidRPr="00D33E71" w:rsidRDefault="00CC157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51D0" w14:textId="77777777" w:rsidR="00CC157C" w:rsidRDefault="00CC157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CE20765" w14:textId="77777777" w:rsidR="00CC157C" w:rsidRPr="00BA7DAE" w:rsidRDefault="00CC157C" w:rsidP="000A5D7E">
      <w:pPr>
        <w:tabs>
          <w:tab w:val="left" w:pos="2748"/>
        </w:tabs>
        <w:rPr>
          <w:sz w:val="20"/>
          <w:lang w:val="ro-RO"/>
        </w:rPr>
      </w:pPr>
    </w:p>
    <w:p w14:paraId="1F7929F6" w14:textId="77777777" w:rsidR="00CC157C" w:rsidRDefault="00CC157C" w:rsidP="00E7698F">
      <w:pPr>
        <w:pStyle w:val="Heading1"/>
        <w:spacing w:line="360" w:lineRule="auto"/>
      </w:pPr>
      <w:r>
        <w:t>LINIA 504</w:t>
      </w:r>
    </w:p>
    <w:p w14:paraId="064B7FAA" w14:textId="77777777" w:rsidR="00CC157C" w:rsidRPr="00A16A49" w:rsidRDefault="00CC157C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C157C" w14:paraId="0F564007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4034" w14:textId="77777777" w:rsidR="00CC157C" w:rsidRDefault="00CC157C" w:rsidP="00CC157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BB26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5ACC5361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A161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6EAB8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6DC75EA5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DCED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22AD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11A0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0B9C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031E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7FD04626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74201F1B" w14:textId="77777777" w:rsidR="00CC157C" w:rsidRPr="004C4194" w:rsidRDefault="00CC157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CC157C" w14:paraId="32C99249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11B3" w14:textId="77777777" w:rsidR="00CC157C" w:rsidRDefault="00CC157C" w:rsidP="00CC157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F2F7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2EB7E026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D35E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9484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51115DD9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3C21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7FDA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9B13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37C3E951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91DA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58B2" w14:textId="77777777" w:rsidR="00CC157C" w:rsidRPr="004C4194" w:rsidRDefault="00CC157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C157C" w14:paraId="4F5EE600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CA64" w14:textId="77777777" w:rsidR="00CC157C" w:rsidRDefault="00CC157C" w:rsidP="00CC157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504C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31B9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764D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2F36379F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ABD2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880F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6916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1CA84F54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174A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608D" w14:textId="77777777" w:rsidR="00CC157C" w:rsidRPr="004C4194" w:rsidRDefault="00CC157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C157C" w14:paraId="6AE73FB2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73AE" w14:textId="77777777" w:rsidR="00CC157C" w:rsidRDefault="00CC157C" w:rsidP="00CC157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A058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1C282A69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BAD6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8287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079F4645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74A6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C4E5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4EB3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751FE3C5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E5FD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10AA1" w14:textId="77777777" w:rsidR="00CC157C" w:rsidRPr="004C4194" w:rsidRDefault="00CC157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0E5195A9" w14:textId="77777777" w:rsidR="00CC157C" w:rsidRPr="00D0576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67C3651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7E8F" w14:textId="77777777" w:rsidR="00CC157C" w:rsidRDefault="00CC157C" w:rsidP="00CC157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0733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DB6F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1C18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E3CBEC7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3B6FAE16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5B02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2D79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5B50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FC88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B99B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62E0401B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383D" w14:textId="77777777" w:rsidR="00CC157C" w:rsidRDefault="00CC157C" w:rsidP="00CC157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52ED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34F9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1D6E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1B4F129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7077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2C0C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7F49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CC77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CCDD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CC157C" w14:paraId="66CD119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3588" w14:textId="77777777" w:rsidR="00CC157C" w:rsidRDefault="00CC157C" w:rsidP="00CC157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878F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5B07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12D4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3132F73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1FDA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B633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B1BA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CEF7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9B86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CC157C" w14:paraId="4C0E48D1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8F64B" w14:textId="77777777" w:rsidR="00CC157C" w:rsidRDefault="00CC157C" w:rsidP="00CC157C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81AD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88EF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36C8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950572B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F585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D48C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C18D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E4A9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0835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74AA8070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C157C" w14:paraId="1EDD30E7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44C7" w14:textId="77777777" w:rsidR="00CC157C" w:rsidRDefault="00CC157C" w:rsidP="00CC157C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71BF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4BA2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55E0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7F0576A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685B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45CC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7BAD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6A27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0686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CC157C" w14:paraId="0D3DA4C2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DFD1" w14:textId="77777777" w:rsidR="00CC157C" w:rsidRDefault="00CC157C" w:rsidP="00CC157C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1CDB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E5C9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B1CE6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7F064F7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4786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B9D2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7478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C0EDE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0403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CC157C" w14:paraId="14B61375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6CC3" w14:textId="77777777" w:rsidR="00CC157C" w:rsidRDefault="00CC157C" w:rsidP="00CC157C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36D9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02403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4042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2C81485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0590" w14:textId="77777777" w:rsidR="00CC157C" w:rsidRDefault="00CC157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48A3795" w14:textId="77777777" w:rsidR="00CC157C" w:rsidRDefault="00CC157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39E7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268A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4AE3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9645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AE2AA8F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CC157C" w14:paraId="3CC71F9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2B60" w14:textId="77777777" w:rsidR="00CC157C" w:rsidRDefault="00CC157C" w:rsidP="00CC157C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BA5F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A6B4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1937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5E713F2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F0E6" w14:textId="77777777" w:rsidR="00CC157C" w:rsidRDefault="00CC157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BCA740E" w14:textId="77777777" w:rsidR="00CC157C" w:rsidRDefault="00CC157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2862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15A3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7E67C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D579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F676629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CC157C" w14:paraId="2708886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B974" w14:textId="77777777" w:rsidR="00CC157C" w:rsidRDefault="00CC157C" w:rsidP="00CC157C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74CD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B844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A95E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7E0F82D7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7083" w14:textId="77777777" w:rsidR="00CC157C" w:rsidRDefault="00CC157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158D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9266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5640142B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2898A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6C24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3C15ED91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C3C5" w14:textId="77777777" w:rsidR="00CC157C" w:rsidRDefault="00CC157C" w:rsidP="00CC157C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02B5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5EB89EB0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A3F8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5FB9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0A341527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1D96" w14:textId="77777777" w:rsidR="00CC157C" w:rsidRDefault="00CC157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C19B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4767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0A12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0B3D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480685D3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AC51" w14:textId="77777777" w:rsidR="00CC157C" w:rsidRDefault="00CC157C" w:rsidP="00CC157C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74B2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9F43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BBEF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4A1B9D8F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59B5" w14:textId="77777777" w:rsidR="00CC157C" w:rsidRDefault="00CC157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41637AA" w14:textId="77777777" w:rsidR="00CC157C" w:rsidRDefault="00CC157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5677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E7AE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A687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31E2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CE5E5A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CC157C" w14:paraId="6D7A7000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D568" w14:textId="77777777" w:rsidR="00CC157C" w:rsidRDefault="00CC157C" w:rsidP="00CC157C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C3E2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8B6A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6B4C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4E78444F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74B8" w14:textId="77777777" w:rsidR="00CC157C" w:rsidRDefault="00CC157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247B7DF" w14:textId="77777777" w:rsidR="00CC157C" w:rsidRDefault="00CC157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B7C2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6DD5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74D9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874F5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FBC9D4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CC157C" w14:paraId="01C5F588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B3BA" w14:textId="77777777" w:rsidR="00CC157C" w:rsidRDefault="00CC157C" w:rsidP="00CC157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A6A2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7A4E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D9ED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14403FE7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3C7B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4A65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BED84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BF36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67CA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39C97CCF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CC157C" w14:paraId="6945923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1E33" w14:textId="77777777" w:rsidR="00CC157C" w:rsidRDefault="00CC157C" w:rsidP="00CC157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626C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7DA4962F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77D2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78BF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7F341FD5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36AD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4DE9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ACED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CC4D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7567" w14:textId="77777777" w:rsidR="00CC157C" w:rsidRPr="004C4194" w:rsidRDefault="00CC157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C157C" w14:paraId="2CD151C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F863" w14:textId="77777777" w:rsidR="00CC157C" w:rsidRDefault="00CC157C" w:rsidP="00CC157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3C57A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176BDF85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B115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3C36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4CAA555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6CD2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7DF2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7599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2967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1E72" w14:textId="77777777" w:rsidR="00CC157C" w:rsidRPr="004C4194" w:rsidRDefault="00CC157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73DE6F0" w14:textId="77777777" w:rsidR="00CC157C" w:rsidRPr="00D0576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3593701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981A" w14:textId="77777777" w:rsidR="00CC157C" w:rsidRDefault="00CC157C" w:rsidP="00CC157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1DB8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27831AD9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CC19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D00B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2C524AB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7289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D760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540A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FF7D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41FE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C157C" w14:paraId="30EA610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BCE8" w14:textId="77777777" w:rsidR="00CC157C" w:rsidRDefault="00CC157C" w:rsidP="00CC157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0F35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68005911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C1E8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CE3B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E10651A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9514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D2D7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733F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1C5D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0BE1" w14:textId="77777777" w:rsidR="00CC157C" w:rsidRPr="004C4194" w:rsidRDefault="00CC157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9028663" w14:textId="77777777" w:rsidR="00CC157C" w:rsidRPr="00D0576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0EF7BC0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13F3" w14:textId="77777777" w:rsidR="00CC157C" w:rsidRDefault="00CC157C" w:rsidP="00CC157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12EA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6AA57957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F2BE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51B0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F6FD800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7D00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2C5D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AA92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AB7B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850C" w14:textId="77777777" w:rsidR="00CC157C" w:rsidRPr="004C4194" w:rsidRDefault="00CC157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583DE65" w14:textId="77777777" w:rsidR="00CC157C" w:rsidRPr="00D0576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0646E0D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611B" w14:textId="77777777" w:rsidR="00CC157C" w:rsidRDefault="00CC157C" w:rsidP="00CC157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347B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4F702D32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C131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291A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E479C0B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246B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EF38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02B9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42B4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1E8E2" w14:textId="77777777" w:rsidR="00CC157C" w:rsidRPr="004C4194" w:rsidRDefault="00CC157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94FD262" w14:textId="77777777" w:rsidR="00CC157C" w:rsidRPr="00D0576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0419E35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F0B9" w14:textId="77777777" w:rsidR="00CC157C" w:rsidRDefault="00CC157C" w:rsidP="00CC157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C7C5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8CE3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9C69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279C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5FBD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CE37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1E25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6F8B" w14:textId="77777777" w:rsidR="00CC157C" w:rsidRPr="00E03C2B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D1B1C50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CC157C" w14:paraId="57C6D966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0009" w14:textId="77777777" w:rsidR="00CC157C" w:rsidRDefault="00CC157C" w:rsidP="00CC157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3B47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08D8DCC0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6FF2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413F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619BFFC7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69BB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0F1C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9FC2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8F40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3F73" w14:textId="77777777" w:rsidR="00CC157C" w:rsidRPr="004C4194" w:rsidRDefault="00CC157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39CF745" w14:textId="77777777" w:rsidR="00CC157C" w:rsidRPr="00D0576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14195A9B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F4E7" w14:textId="77777777" w:rsidR="00CC157C" w:rsidRDefault="00CC157C" w:rsidP="00CC157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E309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16F3B50E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89F8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A532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4AE0282F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75AF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6F8D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37D0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D3E4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CDE8" w14:textId="77777777" w:rsidR="00CC157C" w:rsidRPr="00E4349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B0F35B1" w14:textId="77777777" w:rsidR="00CC157C" w:rsidRPr="00E4349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718B9D2A" w14:textId="77777777" w:rsidR="00CC157C" w:rsidRPr="00E4349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CC157C" w14:paraId="33F22972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BA03" w14:textId="77777777" w:rsidR="00CC157C" w:rsidRDefault="00CC157C" w:rsidP="00CC157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C66D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26A22C6D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0992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F3D1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613B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F922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925A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4A0F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E03D" w14:textId="77777777" w:rsidR="00CC157C" w:rsidRPr="004C4194" w:rsidRDefault="00CC157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0AF663F" w14:textId="77777777" w:rsidR="00CC157C" w:rsidRPr="00D0576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1A646233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DAD8" w14:textId="77777777" w:rsidR="00CC157C" w:rsidRDefault="00CC157C" w:rsidP="00CC157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87E8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676E976F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7A75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9B04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1DA9D15B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4EED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9CC8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97D2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342C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5080" w14:textId="77777777" w:rsidR="00CC157C" w:rsidRPr="000D6FC2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5CC3A82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6ED5861" w14:textId="77777777" w:rsidR="00CC157C" w:rsidRPr="000D6FC2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C157C" w14:paraId="40FCB864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F3A7" w14:textId="77777777" w:rsidR="00CC157C" w:rsidRDefault="00CC157C" w:rsidP="00CC157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1F30" w14:textId="77777777" w:rsidR="00CC157C" w:rsidRDefault="00CC15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7C186640" w14:textId="77777777" w:rsidR="00CC157C" w:rsidRDefault="00CC15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A214" w14:textId="77777777" w:rsidR="00CC157C" w:rsidRPr="00D0473F" w:rsidRDefault="00CC15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CAC8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37BD3B9D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D185" w14:textId="77777777" w:rsidR="00CC157C" w:rsidRDefault="00CC157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D333" w14:textId="77777777" w:rsidR="00CC157C" w:rsidRDefault="00CC15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3D58" w14:textId="77777777" w:rsidR="00CC157C" w:rsidRDefault="00CC157C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2F6F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A6B1" w14:textId="77777777" w:rsidR="00CC157C" w:rsidRPr="004C4194" w:rsidRDefault="00CC157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EA2A765" w14:textId="77777777" w:rsidR="00CC157C" w:rsidRPr="00D0576C" w:rsidRDefault="00CC157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1FDB7B02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A0FB" w14:textId="77777777" w:rsidR="00CC157C" w:rsidRDefault="00CC157C" w:rsidP="00CC157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900D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59293EE1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16D5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9BBC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51C9312B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2F77" w14:textId="77777777" w:rsidR="00CC157C" w:rsidRDefault="00CC157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B0D7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1DBF4" w14:textId="77777777" w:rsidR="00CC157C" w:rsidRDefault="00CC157C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1427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0750" w14:textId="77777777" w:rsidR="00CC157C" w:rsidRPr="004C4194" w:rsidRDefault="00CC157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5EF7EAD" w14:textId="77777777" w:rsidR="00CC157C" w:rsidRPr="00D0576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3498169B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AC21" w14:textId="77777777" w:rsidR="00CC157C" w:rsidRDefault="00CC157C" w:rsidP="00CC157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54DE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26168B30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6F4D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C606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0AE1A0FC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9DFF" w14:textId="77777777" w:rsidR="00CC157C" w:rsidRDefault="00CC157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E6D2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066B" w14:textId="77777777" w:rsidR="00CC157C" w:rsidRDefault="00CC157C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01BA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01A9" w14:textId="77777777" w:rsidR="00CC157C" w:rsidRPr="004C4194" w:rsidRDefault="00CC157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24C4FA4" w14:textId="77777777" w:rsidR="00CC157C" w:rsidRPr="00D0576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024380E6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027D" w14:textId="77777777" w:rsidR="00CC157C" w:rsidRDefault="00CC157C" w:rsidP="00CC157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4881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010E6791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CBF7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959A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5BA0163D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09DD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25BF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EEA6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1D1D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ADF5" w14:textId="77777777" w:rsidR="00CC157C" w:rsidRPr="004C4194" w:rsidRDefault="00CC157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FA89AB1" w14:textId="77777777" w:rsidR="00CC157C" w:rsidRPr="00D0576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25D9AF1B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B01F" w14:textId="77777777" w:rsidR="00CC157C" w:rsidRDefault="00CC157C" w:rsidP="00CC157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9ACA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F5CC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78B6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0B14C3A6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6F94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440E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84E8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19E7D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CB98" w14:textId="77777777" w:rsidR="00CC157C" w:rsidRPr="00423757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2DA46A2D" w14:textId="77777777" w:rsidR="00CC157C" w:rsidRPr="00423757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78A0B21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CC157C" w14:paraId="3BBCB324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688A" w14:textId="77777777" w:rsidR="00CC157C" w:rsidRDefault="00CC157C" w:rsidP="00CC157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45C7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E6B8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EB66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654177A0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3195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5EFA8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C14C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3C1A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93D3" w14:textId="77777777" w:rsidR="00CC157C" w:rsidRPr="00F94F88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A0F272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5381F5BA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CC157C" w14:paraId="599D6666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4C5C" w14:textId="77777777" w:rsidR="00CC157C" w:rsidRDefault="00CC157C" w:rsidP="00CC157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4EEB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431F83FC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22B4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2A29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28AD2769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A9AF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5D71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7ABD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7176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9CAC" w14:textId="77777777" w:rsidR="00CC157C" w:rsidRPr="00F94F88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5CF99B08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30D3" w14:textId="77777777" w:rsidR="00CC157C" w:rsidRDefault="00CC157C" w:rsidP="00CC157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B2FE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420697C9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C7E0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8549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5587221A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1E74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2E45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D6A6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6004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5EC2" w14:textId="77777777" w:rsidR="00CC157C" w:rsidRPr="004C4194" w:rsidRDefault="00CC157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8570222" w14:textId="77777777" w:rsidR="00CC157C" w:rsidRPr="00D0576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4A531275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6316" w14:textId="77777777" w:rsidR="00CC157C" w:rsidRDefault="00CC157C" w:rsidP="00CC157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3362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221F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0F247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60B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24B0F6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449B7721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B36161E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04FB2A4F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CF06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E71B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CD0E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482F" w14:textId="77777777" w:rsidR="00CC157C" w:rsidRPr="006E4685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5021F2E2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0092" w14:textId="77777777" w:rsidR="00CC157C" w:rsidRDefault="00CC157C" w:rsidP="00CC157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DABA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C473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3011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3E76D02C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F33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44AB468B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19EF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E50E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0E0C" w14:textId="77777777" w:rsidR="00CC157C" w:rsidRPr="00D0473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B289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416F9C06" w14:textId="77777777" w:rsidR="00CC157C" w:rsidRDefault="00CC157C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12FD7A3" w14:textId="77777777" w:rsidR="00CC157C" w:rsidRDefault="00CC157C" w:rsidP="003C645F">
      <w:pPr>
        <w:pStyle w:val="Heading1"/>
        <w:spacing w:line="360" w:lineRule="auto"/>
      </w:pPr>
      <w:r>
        <w:t>LINIA 602</w:t>
      </w:r>
    </w:p>
    <w:p w14:paraId="13704C54" w14:textId="77777777" w:rsidR="00CC157C" w:rsidRDefault="00CC157C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C157C" w14:paraId="721DAB6B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EA43" w14:textId="77777777" w:rsidR="00CC157C" w:rsidRDefault="00CC157C" w:rsidP="00CC157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3EB94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41113B12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051E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391A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0D3C4ED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A6DA" w14:textId="77777777" w:rsidR="00CC157C" w:rsidRPr="00406474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EDDC" w14:textId="77777777" w:rsidR="00CC157C" w:rsidRPr="00DA41E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E3A5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54F3F8CC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8B5E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6625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52AA80D7" w14:textId="77777777" w:rsidR="00CC157C" w:rsidRPr="0007619C" w:rsidRDefault="00CC15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157C" w14:paraId="49FEC71D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169D" w14:textId="77777777" w:rsidR="00CC157C" w:rsidRDefault="00CC157C" w:rsidP="00CC157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70D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2E9C6A16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9061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B08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0A221C57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DB4B" w14:textId="77777777" w:rsidR="00CC157C" w:rsidRPr="00406474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B419" w14:textId="77777777" w:rsidR="00CC157C" w:rsidRPr="00DA41E4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F37B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6DF88BB3" w14:textId="77777777" w:rsidR="00CC157C" w:rsidRDefault="00CC15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43FF2" w14:textId="77777777" w:rsidR="00CC157C" w:rsidRDefault="00CC15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12BC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17699ED3" w14:textId="77777777" w:rsidR="00CC157C" w:rsidRDefault="00CC157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E2981CB" w14:textId="77777777" w:rsidR="00CC157C" w:rsidRDefault="00CC157C">
      <w:pPr>
        <w:spacing w:before="40" w:after="40" w:line="192" w:lineRule="auto"/>
        <w:ind w:right="57"/>
        <w:rPr>
          <w:sz w:val="20"/>
          <w:lang w:val="ro-RO"/>
        </w:rPr>
      </w:pPr>
    </w:p>
    <w:p w14:paraId="4AEE4F57" w14:textId="77777777" w:rsidR="00CC157C" w:rsidRDefault="00CC157C" w:rsidP="00DE3370">
      <w:pPr>
        <w:pStyle w:val="Heading1"/>
        <w:spacing w:line="360" w:lineRule="auto"/>
      </w:pPr>
      <w:r>
        <w:t>LINIA 610</w:t>
      </w:r>
    </w:p>
    <w:p w14:paraId="33668F54" w14:textId="77777777" w:rsidR="00CC157C" w:rsidRDefault="00CC157C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C157C" w14:paraId="5E7EA7E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5160" w14:textId="77777777" w:rsidR="00CC157C" w:rsidRDefault="00CC157C" w:rsidP="00CC157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8AC4" w14:textId="77777777" w:rsidR="00CC157C" w:rsidRDefault="00CC157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7891" w14:textId="77777777" w:rsidR="00CC157C" w:rsidRPr="00F81D6F" w:rsidRDefault="00CC157C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1F54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117AC63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27C2" w14:textId="77777777" w:rsidR="00CC157C" w:rsidRDefault="00CC157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592B167D" w14:textId="77777777" w:rsidR="00CC157C" w:rsidRDefault="00CC157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650AB185" w14:textId="77777777" w:rsidR="00CC157C" w:rsidRDefault="00CC157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66491BAC" w14:textId="77777777" w:rsidR="00CC157C" w:rsidRDefault="00CC157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85F4" w14:textId="77777777" w:rsidR="00CC157C" w:rsidRPr="00F81D6F" w:rsidRDefault="00CC157C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ADC5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2705" w14:textId="77777777" w:rsidR="00CC157C" w:rsidRPr="00F81D6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DD75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157C" w14:paraId="73CF9C12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E697" w14:textId="77777777" w:rsidR="00CC157C" w:rsidRDefault="00CC157C" w:rsidP="00CC157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05FF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EAFD" w14:textId="77777777" w:rsidR="00CC157C" w:rsidRPr="00F81D6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E691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9E52FC7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6BCBC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8635129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152D7C12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0CFD80DB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4FB84" w14:textId="77777777" w:rsidR="00CC157C" w:rsidRPr="00F81D6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EC5E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9DE6" w14:textId="77777777" w:rsidR="00CC157C" w:rsidRPr="00F81D6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72E4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CC157C" w14:paraId="57391B0B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597E" w14:textId="77777777" w:rsidR="00CC157C" w:rsidRDefault="00CC157C" w:rsidP="00CC157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39D2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21A8" w14:textId="77777777" w:rsidR="00CC157C" w:rsidRPr="00F81D6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E0E0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672AF014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75490F19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1823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B97A" w14:textId="77777777" w:rsidR="00CC157C" w:rsidRPr="00F81D6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5116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BC0A" w14:textId="77777777" w:rsidR="00CC157C" w:rsidRPr="00F81D6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BFFF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3A2276EC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CC157C" w14:paraId="4C6DEF64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50A2" w14:textId="77777777" w:rsidR="00CC157C" w:rsidRDefault="00CC157C" w:rsidP="00CC157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364F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5E46" w14:textId="77777777" w:rsidR="00CC157C" w:rsidRPr="00F81D6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7AA5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2B1FF644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5EF5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5B427EB8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1044F02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C45D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E5F2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5DAB" w14:textId="77777777" w:rsidR="00CC157C" w:rsidRPr="00F81D6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1A33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085B981" w14:textId="77777777" w:rsidR="00CC157C" w:rsidRPr="00C60E02" w:rsidRDefault="00CC157C">
      <w:pPr>
        <w:tabs>
          <w:tab w:val="left" w:pos="3768"/>
        </w:tabs>
        <w:rPr>
          <w:sz w:val="20"/>
          <w:szCs w:val="20"/>
          <w:lang w:val="ro-RO"/>
        </w:rPr>
      </w:pPr>
    </w:p>
    <w:p w14:paraId="7B59DC61" w14:textId="77777777" w:rsidR="00CC157C" w:rsidRDefault="00CC157C" w:rsidP="004F6534">
      <w:pPr>
        <w:pStyle w:val="Heading1"/>
        <w:spacing w:line="360" w:lineRule="auto"/>
      </w:pPr>
      <w:r>
        <w:t>LINIA 700</w:t>
      </w:r>
    </w:p>
    <w:p w14:paraId="416879C9" w14:textId="77777777" w:rsidR="00CC157C" w:rsidRDefault="00CC157C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CC157C" w14:paraId="0315E56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FA4C" w14:textId="77777777" w:rsidR="00CC157C" w:rsidRDefault="00CC157C" w:rsidP="00CC157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0D21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6474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C28F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2E9AAB7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DBE4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7027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5619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ACF6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35D3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6E000B9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5CBB" w14:textId="77777777" w:rsidR="00CC157C" w:rsidRDefault="00CC157C" w:rsidP="00CC157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7A9C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62DA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172A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BC29B86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216B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F97D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EE4E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DB29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A6E9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10F2557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7C9F" w14:textId="77777777" w:rsidR="00CC157C" w:rsidRDefault="00CC157C" w:rsidP="00CC157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8E71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651B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B7C5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F20B6D0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36E2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5678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EF51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D954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C62BA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04530A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CC157C" w14:paraId="1B5EFBB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7DDD" w14:textId="77777777" w:rsidR="00CC157C" w:rsidRDefault="00CC157C" w:rsidP="00CC157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53A4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49E77193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FAAE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BCBA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0B68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5478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6891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6EDF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45F0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5833824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EBDC" w14:textId="77777777" w:rsidR="00CC157C" w:rsidRDefault="00CC157C" w:rsidP="00CC157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0FDE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934A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36FA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AF5FE65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3FFB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4FC717A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2160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215D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BD2E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8A18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59B54C2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A32D" w14:textId="77777777" w:rsidR="00CC157C" w:rsidRDefault="00CC157C" w:rsidP="00CC157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D6D5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68EB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DA68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CEFBC39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9487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492ACE7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D3B0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E280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20FE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C779C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3DBB0CE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3BA7" w14:textId="77777777" w:rsidR="00CC157C" w:rsidRDefault="00CC157C" w:rsidP="00CC157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3416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EF3B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8FF6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22FAEEE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9CC7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17C9609A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B369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9737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EB2D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0127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2E62230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1505" w14:textId="77777777" w:rsidR="00CC157C" w:rsidRDefault="00CC157C" w:rsidP="00CC157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3A82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50F6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CF00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CBB007A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E1B1E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331CB9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60E1C257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7B57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9C7C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1FC2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1FBB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07ABDF3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7738" w14:textId="77777777" w:rsidR="00CC157C" w:rsidRDefault="00CC157C" w:rsidP="00CC157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4602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8A13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E274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1865708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8E0C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6AE7286A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41066457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44EF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4ACF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B3B3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C553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67FBFD9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0CB3" w14:textId="77777777" w:rsidR="00CC157C" w:rsidRDefault="00CC157C" w:rsidP="00CC157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2E2E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7DEA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66BB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94ADCEA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D3B4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59F0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12D7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CD54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AF82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3551688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A0BB" w14:textId="77777777" w:rsidR="00CC157C" w:rsidRDefault="00CC157C" w:rsidP="00CC157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05D8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F620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0E7A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7314B0A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AE0E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62DA0662" w14:textId="77777777" w:rsidR="00CC157C" w:rsidRPr="00B401EA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B963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F85D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C2C2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3E13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2C65578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9043" w14:textId="77777777" w:rsidR="00CC157C" w:rsidRDefault="00CC157C" w:rsidP="00CC157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262C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1292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2170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3D89A95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1840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23422C17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23DB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568F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8929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C23C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250BD27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C1AB" w14:textId="77777777" w:rsidR="00CC157C" w:rsidRDefault="00CC157C" w:rsidP="00CC157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AA38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EBCD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FFEB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674E285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BD71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58CA6992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F7DA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6307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CE8B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A3E1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CC157C" w14:paraId="3CFFFC0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165E" w14:textId="77777777" w:rsidR="00CC157C" w:rsidRDefault="00CC157C" w:rsidP="00CC157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E6A6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2142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A83C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DE3D5AC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F315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38E27766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46D0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93B2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F059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7A9F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CC157C" w14:paraId="07D7671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8ED3" w14:textId="77777777" w:rsidR="00CC157C" w:rsidRDefault="00CC157C" w:rsidP="00CC157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1409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7FE0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8FB6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7902312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16E0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3EE03EBB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3BD35DFB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3C0D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9EB4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5360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590FA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31D0D9B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A863" w14:textId="77777777" w:rsidR="00CC157C" w:rsidRDefault="00CC157C" w:rsidP="00CC157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D8EB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5668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C5F9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50CBB467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B02E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A99B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716E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5CB665CC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1EF8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0475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1B9CCBC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19D2" w14:textId="77777777" w:rsidR="00CC157C" w:rsidRDefault="00CC157C" w:rsidP="00CC157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6D0D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4471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9026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1AE4C744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3DCA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502A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36AB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5DC62F09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6249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4138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3D78EAB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4663" w14:textId="77777777" w:rsidR="00CC157C" w:rsidRDefault="00CC157C" w:rsidP="00CC157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224E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B1C0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DB0E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45318CCA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0005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831A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5AA1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363FB8B1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2ED9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1EC9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0100B0D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9B29" w14:textId="77777777" w:rsidR="00CC157C" w:rsidRDefault="00CC157C" w:rsidP="00CC157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4E54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F5F0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B0C1" w14:textId="77777777" w:rsidR="00CC157C" w:rsidRDefault="00CC157C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0E96E1A4" w14:textId="77777777" w:rsidR="00CC157C" w:rsidRDefault="00CC157C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05B4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F69BEA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2B77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82456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C23F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BDE8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105104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CC157C" w14:paraId="3B4E419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E0C9" w14:textId="77777777" w:rsidR="00CC157C" w:rsidRDefault="00CC157C" w:rsidP="00CC157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31F8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F037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4C8B" w14:textId="77777777" w:rsidR="00CC157C" w:rsidRDefault="00CC157C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083B2CD1" w14:textId="77777777" w:rsidR="00CC157C" w:rsidRDefault="00CC157C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09DE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6F79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6F65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921AE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B539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7D84372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4D3D" w14:textId="77777777" w:rsidR="00CC157C" w:rsidRDefault="00CC157C" w:rsidP="00CC157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F6C6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ED0F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33E47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0578FDDE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D97C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7277D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BE27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AC8B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2A30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1BB6690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749D" w14:textId="77777777" w:rsidR="00CC157C" w:rsidRDefault="00CC157C" w:rsidP="00CC157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9EF4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5EB9AA0A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32B4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DA89" w14:textId="77777777" w:rsidR="00CC157C" w:rsidRDefault="00CC157C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5822ADFB" w14:textId="77777777" w:rsidR="00CC157C" w:rsidRDefault="00CC157C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6BD2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37DF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4506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B6F1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2B7E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00C679D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F1E0" w14:textId="77777777" w:rsidR="00CC157C" w:rsidRDefault="00CC157C" w:rsidP="00CC157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0627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5C2ACF99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FAB8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5264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09628F63" w14:textId="77777777" w:rsidR="00CC157C" w:rsidRPr="008A1A04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8044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6620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C705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EC26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45C5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2CBE57F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4728" w14:textId="77777777" w:rsidR="00CC157C" w:rsidRDefault="00CC157C" w:rsidP="00CC157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B4C2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072632A6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B84F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9CC5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4D6304E3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51B4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4D0B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72FD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4580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276D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7B0E469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70A1" w14:textId="77777777" w:rsidR="00CC157C" w:rsidRDefault="00CC157C" w:rsidP="00CC157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986B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4A062919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7108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2EA7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00AE81FB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2E55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5CE8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F00B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C5F1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7043" w14:textId="77777777" w:rsidR="00CC157C" w:rsidRPr="00C20CA5" w:rsidRDefault="00CC157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D199FA5" w14:textId="77777777" w:rsidR="00CC157C" w:rsidRPr="00EB107D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2E330F6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2443" w14:textId="77777777" w:rsidR="00CC157C" w:rsidRDefault="00CC157C" w:rsidP="00CC157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FFAC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B4187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9BEE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73E3C2AA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DF5C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D18799B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F716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07A4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1A22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786B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069A8D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6412D4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CC157C" w14:paraId="40E6AE8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D733" w14:textId="77777777" w:rsidR="00CC157C" w:rsidRDefault="00CC157C" w:rsidP="00CC157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9AD00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443E9B03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9CE7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2973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09881153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440D49E2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4DCD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7E20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647E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31EE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5079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0CFC2A12" w14:textId="77777777" w:rsidR="00CC157C" w:rsidRPr="00C401D9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CC157C" w14:paraId="5470844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87DF" w14:textId="77777777" w:rsidR="00CC157C" w:rsidRDefault="00CC157C" w:rsidP="00CC157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6880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E552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4725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27C40D71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274467F7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06554640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BEB9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9C57EE5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002A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3774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4211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79B7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446E3EEB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CC157C" w14:paraId="02F085D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8E8501" w14:textId="77777777" w:rsidR="00CC157C" w:rsidRDefault="00CC157C" w:rsidP="00CC157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7DF0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1C5B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A36D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28477AAB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C571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858594B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528A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25C4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9B6F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B2E2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00C3E8C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4B2547" w14:textId="77777777" w:rsidR="00CC157C" w:rsidRDefault="00CC157C" w:rsidP="00CC157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1FA06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91DF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DBBF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094C1006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5D5E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B8E9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B3B6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179A2AA1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3058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48E2" w14:textId="77777777" w:rsidR="00CC157C" w:rsidRPr="00C20CA5" w:rsidRDefault="00CC157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429C051" w14:textId="77777777" w:rsidR="00CC157C" w:rsidRPr="00EB107D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17D8E44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C03C" w14:textId="77777777" w:rsidR="00CC157C" w:rsidRDefault="00CC157C" w:rsidP="00CC157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ADBE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1F46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A4AF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039A8E9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DC98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B4886EB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94B9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759D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0458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E64A1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D76B54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3D2C49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CC157C" w14:paraId="3BDD9C5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75A4" w14:textId="77777777" w:rsidR="00CC157C" w:rsidRDefault="00CC157C" w:rsidP="00CC157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0139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D03B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502F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26FF285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8AD1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B555E19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CDC3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5BDF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7664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C840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00AB04A3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CC157C" w14:paraId="042D76C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4EC8" w14:textId="77777777" w:rsidR="00CC157C" w:rsidRDefault="00CC157C" w:rsidP="00CC157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3529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2BF4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031D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5593059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A4BE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02DCE1C5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06C0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D8D4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C2F22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F768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E81245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11B177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1AD1F840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CC157C" w14:paraId="38B5372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A895" w14:textId="77777777" w:rsidR="00CC157C" w:rsidRDefault="00CC157C" w:rsidP="00CC157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3D9C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6F92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3570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F5AFE34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D5AD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5CD01DF2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AD6C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E046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C7AE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2792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EDB8DA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D92823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23E58F3F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C157C" w14:paraId="4D12BC5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E5A0" w14:textId="77777777" w:rsidR="00CC157C" w:rsidRDefault="00CC157C" w:rsidP="00CC157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EF88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2E65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8115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1BFB26F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2FA4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8A88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693D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F6DD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C74D9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D8B665A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E2430C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0E32C741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CC157C" w14:paraId="5641510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2FA3" w14:textId="77777777" w:rsidR="00CC157C" w:rsidRDefault="00CC157C" w:rsidP="00CC157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739B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D0A9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A495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1A9C305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56F4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3BB11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33C0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058C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998F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C96EAA6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B4CB22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46E18F3F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CC157C" w14:paraId="10444B8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78E1" w14:textId="77777777" w:rsidR="00CC157C" w:rsidRDefault="00CC157C" w:rsidP="00CC157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0DB5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948B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96BF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46922010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D742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5C22E9D3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1E64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BAE6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B17E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017E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D52CFE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2BED87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CC157C" w14:paraId="6156BE0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5590" w14:textId="77777777" w:rsidR="00CC157C" w:rsidRDefault="00CC157C" w:rsidP="00CC157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3A06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C14F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D853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0DF7E643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406C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7641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81BE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1F9A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3F05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D38820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319D6EB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57C5D9E7" w14:textId="77777777" w:rsidR="00CC157C" w:rsidRDefault="00CC157C">
      <w:pPr>
        <w:spacing w:before="40" w:after="40" w:line="192" w:lineRule="auto"/>
        <w:ind w:right="57"/>
        <w:rPr>
          <w:sz w:val="20"/>
          <w:lang w:val="ro-RO"/>
        </w:rPr>
      </w:pPr>
    </w:p>
    <w:p w14:paraId="1E4AA8CE" w14:textId="77777777" w:rsidR="00CC157C" w:rsidRDefault="00CC157C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313A9AEA" w14:textId="77777777" w:rsidR="00CC157C" w:rsidRDefault="00CC157C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lastRenderedPageBreak/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CC157C" w14:paraId="01E0B548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BFB3" w14:textId="77777777" w:rsidR="00CC157C" w:rsidRDefault="00CC157C" w:rsidP="00CC157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14CF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40C9" w14:textId="77777777" w:rsidR="00CC157C" w:rsidRPr="001304A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34F7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F81A851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1B4B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9DAED6E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6ED35EFD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FB6F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9DFA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252B0" w14:textId="77777777" w:rsidR="00CC157C" w:rsidRPr="001304A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2619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D13FBB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86E10B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5674436E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454BA409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CC157C" w14:paraId="25B368B9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2DA0" w14:textId="77777777" w:rsidR="00CC157C" w:rsidRDefault="00CC157C" w:rsidP="00CC157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1BE2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85E4" w14:textId="77777777" w:rsidR="00CC157C" w:rsidRPr="001304A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5F0A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D13A2A1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C378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321A94A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0D68356E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839E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2940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68F8" w14:textId="77777777" w:rsidR="00CC157C" w:rsidRPr="001304A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E170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075C62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046FD527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5150D976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CC157C" w14:paraId="1C616EA9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476A" w14:textId="77777777" w:rsidR="00CC157C" w:rsidRDefault="00CC157C" w:rsidP="00CC157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8EEB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50E485F1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4DB5" w14:textId="77777777" w:rsidR="00CC157C" w:rsidRPr="001304A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0CD2" w14:textId="77777777" w:rsidR="00CC157C" w:rsidRDefault="00CC157C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E6D95A1" w14:textId="77777777" w:rsidR="00CC157C" w:rsidRDefault="00CC157C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03F3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5F89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F7F1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A50E" w14:textId="77777777" w:rsidR="00CC157C" w:rsidRPr="001304A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CF06" w14:textId="77777777" w:rsidR="00CC157C" w:rsidRPr="006A2576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4BEDD0DA" w14:textId="77777777" w:rsidR="00CC157C" w:rsidRPr="006A2576" w:rsidRDefault="00CC157C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7D721375" w14:textId="77777777" w:rsidR="00CC157C" w:rsidRDefault="00CC157C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157C" w14:paraId="517B2B0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064F" w14:textId="77777777" w:rsidR="00CC157C" w:rsidRDefault="00CC157C" w:rsidP="00CC157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F863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51A2D930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DD80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7A40" w14:textId="77777777" w:rsidR="00CC157C" w:rsidRDefault="00CC157C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6C1BD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5D5A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42E7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5F79" w14:textId="77777777" w:rsidR="00CC157C" w:rsidRPr="001304A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90B4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157C" w14:paraId="60135F2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52A7" w14:textId="77777777" w:rsidR="00CC157C" w:rsidRDefault="00CC157C" w:rsidP="00CC157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C9D3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45BC98EA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2D2F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5EA7" w14:textId="77777777" w:rsidR="00CC157C" w:rsidRDefault="00CC157C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3329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ADE6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09BA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EEBF" w14:textId="77777777" w:rsidR="00CC157C" w:rsidRPr="001304A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0ED8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157C" w14:paraId="0C41EB8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C145" w14:textId="77777777" w:rsidR="00CC157C" w:rsidRDefault="00CC157C" w:rsidP="00CC157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6D4C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70EAF8C3" w14:textId="77777777" w:rsidR="00CC157C" w:rsidRDefault="00CC157C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5039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4617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C0B8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020C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70D5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7991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6F83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157C" w14:paraId="164ECE4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7187" w14:textId="77777777" w:rsidR="00CC157C" w:rsidRDefault="00CC157C" w:rsidP="00CC157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34B0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37562C50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D3DF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17EA" w14:textId="77777777" w:rsidR="00CC157C" w:rsidRPr="001904F7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0FE7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C49E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C7F9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68ED8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EA2F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CC157C" w14:paraId="67D4925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BB3A" w14:textId="77777777" w:rsidR="00CC157C" w:rsidRDefault="00CC157C" w:rsidP="00CC157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A8693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97B75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3156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B9791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8206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ECAE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5D0EBA82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EB44" w14:textId="77777777" w:rsidR="00CC157C" w:rsidRPr="001304A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419A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0DB4B01A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CC157C" w14:paraId="6B07A79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C71C" w14:textId="77777777" w:rsidR="00CC157C" w:rsidRDefault="00CC157C" w:rsidP="00CC157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6865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725FC1C1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0BDD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F5C7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9AA0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C2F8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6B93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CB2E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8950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157C" w14:paraId="6B33AEF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2A6B" w14:textId="77777777" w:rsidR="00CC157C" w:rsidRDefault="00CC157C" w:rsidP="00CC157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0758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5E7C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98A3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53AC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B8A3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262C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247341A0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5038" w14:textId="77777777" w:rsidR="00CC157C" w:rsidRPr="001304A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75DEC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645AD7A9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0C105FB1" w14:textId="77777777" w:rsidR="00CC157C" w:rsidRPr="00B56D0E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157C" w14:paraId="2607F25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07C3" w14:textId="77777777" w:rsidR="00CC157C" w:rsidRDefault="00CC157C" w:rsidP="00CC157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9464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66DC7DEB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860D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66DA" w14:textId="77777777" w:rsidR="00CC157C" w:rsidRPr="00DA3842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B9FF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84EC3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9B08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560C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09E3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634294D" w14:textId="77777777" w:rsidR="00CC157C" w:rsidRDefault="00CC157C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3A212EAA" w14:textId="77777777" w:rsidR="00CC157C" w:rsidRDefault="00CC157C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157C" w14:paraId="3FE9D4BB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EC59" w14:textId="77777777" w:rsidR="00CC157C" w:rsidRDefault="00CC157C" w:rsidP="00CC157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D0E6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7286D4BA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E738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2EBB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782D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31AF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F087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1860" w14:textId="77777777" w:rsidR="00CC157C" w:rsidRPr="001304A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F097" w14:textId="77777777" w:rsidR="00CC157C" w:rsidRPr="00175A24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157C" w14:paraId="20299403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D7CA" w14:textId="77777777" w:rsidR="00CC157C" w:rsidRDefault="00CC157C" w:rsidP="00CC157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094C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660A62D4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3E07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5250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6A48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0DDF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EE74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9973" w14:textId="77777777" w:rsidR="00CC157C" w:rsidRPr="001304A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B22E" w14:textId="77777777" w:rsidR="00CC157C" w:rsidRPr="00175A24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157C" w14:paraId="44EB37A2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EFF5" w14:textId="77777777" w:rsidR="00CC157C" w:rsidRDefault="00CC157C" w:rsidP="00CC157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8509" w14:textId="77777777" w:rsidR="00CC157C" w:rsidRDefault="00CC157C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D8E01" w14:textId="77777777" w:rsidR="00CC157C" w:rsidRDefault="00CC157C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66C6" w14:textId="77777777" w:rsidR="00CC157C" w:rsidRDefault="00CC157C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42C8C6D" w14:textId="77777777" w:rsidR="00CC157C" w:rsidRDefault="00CC157C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188C" w14:textId="77777777" w:rsidR="00CC157C" w:rsidRDefault="00CC157C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9FEA2BA" w14:textId="77777777" w:rsidR="00CC157C" w:rsidRDefault="00CC157C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9AAD" w14:textId="77777777" w:rsidR="00CC157C" w:rsidRDefault="00CC157C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C845" w14:textId="77777777" w:rsidR="00CC157C" w:rsidRDefault="00CC157C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EEC8" w14:textId="77777777" w:rsidR="00CC157C" w:rsidRPr="001304AF" w:rsidRDefault="00CC157C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B6831" w14:textId="77777777" w:rsidR="00CC157C" w:rsidRDefault="00CC157C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B8EB41" w14:textId="77777777" w:rsidR="00CC157C" w:rsidRDefault="00CC157C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25F315" w14:textId="77777777" w:rsidR="00CC157C" w:rsidRPr="00175A24" w:rsidRDefault="00CC157C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CC157C" w14:paraId="473B448E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14E0" w14:textId="77777777" w:rsidR="00CC157C" w:rsidRDefault="00CC157C" w:rsidP="00CC157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92BE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53CC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8B9B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164929F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CB62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1DC3E7B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99EB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D724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59EB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5E0B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E2A562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EF9532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CC157C" w14:paraId="5CD0F504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C790" w14:textId="77777777" w:rsidR="00CC157C" w:rsidRDefault="00CC157C" w:rsidP="00CC157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C031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12AE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9937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456C480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D1D19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511FD34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ABC6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BCBE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C1EE" w14:textId="77777777" w:rsidR="00CC157C" w:rsidRPr="001304A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9983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03E619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9F06B3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CC157C" w14:paraId="25E7D9E7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7B2F" w14:textId="77777777" w:rsidR="00CC157C" w:rsidRDefault="00CC157C" w:rsidP="00CC157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A705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48B4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EBB9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D2DF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BDD4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61EE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35E8C13A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98C6" w14:textId="77777777" w:rsidR="00CC157C" w:rsidRPr="001304A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C171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157C" w14:paraId="57BDE68A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4231" w14:textId="77777777" w:rsidR="00CC157C" w:rsidRDefault="00CC157C" w:rsidP="00CC157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3262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5A88B89C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1ECD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D680E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A2CB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516A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192A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28F1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6060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157C" w14:paraId="511A113B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27A9" w14:textId="77777777" w:rsidR="00CC157C" w:rsidRDefault="00CC157C" w:rsidP="00CC157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3B9D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B8E0" w14:textId="77777777" w:rsidR="00CC157C" w:rsidRPr="001304A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1DC0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C8A2751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1CBA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3741DE4B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AB19" w14:textId="77777777" w:rsidR="00CC157C" w:rsidRPr="00CA3079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E5B4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FB8A" w14:textId="77777777" w:rsidR="00CC157C" w:rsidRPr="001304A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AC1C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CE72E1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CC157C" w14:paraId="3324E10C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E90F" w14:textId="77777777" w:rsidR="00CC157C" w:rsidRDefault="00CC157C" w:rsidP="00CC157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0E27B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3C5D503E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1FE8" w14:textId="77777777" w:rsidR="00CC157C" w:rsidRPr="001304A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E8C4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0AE66BE" w14:textId="77777777" w:rsidR="00CC157C" w:rsidRPr="00180EA2" w:rsidRDefault="00CC157C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6210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CDE3" w14:textId="77777777" w:rsidR="00CC157C" w:rsidRPr="00CA3079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61A6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CB29" w14:textId="77777777" w:rsidR="00CC157C" w:rsidRPr="001304A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C406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FA1C1B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0151073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CC157C" w14:paraId="78406E68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57F6" w14:textId="77777777" w:rsidR="00CC157C" w:rsidRDefault="00CC157C" w:rsidP="00CC157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D4099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0B52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052E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E2A9EFC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0B55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70EE" w14:textId="77777777" w:rsidR="00CC157C" w:rsidRPr="00CA3079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2504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49AEDA07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14A2" w14:textId="77777777" w:rsidR="00CC157C" w:rsidRPr="001304A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7FBE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EC5D49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0C39B60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2C9441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CC157C" w14:paraId="03E8DDAE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8217" w14:textId="77777777" w:rsidR="00CC157C" w:rsidRDefault="00CC157C" w:rsidP="00CC157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A55D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C80A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5E6A6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14E3EEE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F505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5854A25F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41E60362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9D85" w14:textId="77777777" w:rsidR="00CC157C" w:rsidRPr="00CA3079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C5C4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D0DC" w14:textId="77777777" w:rsidR="00CC157C" w:rsidRPr="001304AF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6DE7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5FF290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23E94845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47863D42" w14:textId="77777777" w:rsidR="00CC157C" w:rsidRPr="00B71446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178D0161" w14:textId="77777777" w:rsidR="00CC157C" w:rsidRDefault="00CC157C">
      <w:pPr>
        <w:tabs>
          <w:tab w:val="left" w:pos="6382"/>
        </w:tabs>
        <w:rPr>
          <w:sz w:val="20"/>
        </w:rPr>
      </w:pPr>
    </w:p>
    <w:p w14:paraId="70FC35CA" w14:textId="77777777" w:rsidR="00CC157C" w:rsidRDefault="00CC157C" w:rsidP="00F0370D">
      <w:pPr>
        <w:pStyle w:val="Heading1"/>
        <w:spacing w:line="360" w:lineRule="auto"/>
      </w:pPr>
      <w:r>
        <w:t>LINIA 800</w:t>
      </w:r>
    </w:p>
    <w:p w14:paraId="16A88863" w14:textId="77777777" w:rsidR="00CC157C" w:rsidRDefault="00CC157C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C157C" w14:paraId="00F0B065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4F722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9C3E5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CFB4A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10A38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A61D2FE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85383" w14:textId="77777777" w:rsidR="00CC157C" w:rsidRDefault="00CC157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8782C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6F092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800E8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7A564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04DED0D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BB59C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2EDE0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C854D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2B1BD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E898689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B1EAA" w14:textId="77777777" w:rsidR="00CC157C" w:rsidRDefault="00CC157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46B59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71E76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84246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3541E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1213E14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E04E4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EA1A8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C6334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68C12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44861A2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66E8D" w14:textId="77777777" w:rsidR="00CC157C" w:rsidRDefault="00CC157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BE3E1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1DB40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4D5AE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64D3A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CD7BD2" w14:textId="77777777" w:rsidR="00CC157C" w:rsidRDefault="00CC157C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CC157C" w:rsidRPr="00A8307A" w14:paraId="2CE23C6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677A0" w14:textId="77777777" w:rsidR="00CC157C" w:rsidRPr="00A75A00" w:rsidRDefault="00CC157C" w:rsidP="00CC157C">
            <w:pPr>
              <w:numPr>
                <w:ilvl w:val="0"/>
                <w:numId w:val="3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80141" w14:textId="77777777" w:rsidR="00CC157C" w:rsidRPr="00A8307A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4E311" w14:textId="77777777" w:rsidR="00CC157C" w:rsidRPr="00A8307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7F5D1" w14:textId="77777777" w:rsidR="00CC157C" w:rsidRPr="00A8307A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E2952" w14:textId="77777777" w:rsidR="00CC157C" w:rsidRDefault="00CC157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D63F2D3" w14:textId="77777777" w:rsidR="00CC157C" w:rsidRDefault="00CC157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3E675FCB" w14:textId="77777777" w:rsidR="00CC157C" w:rsidRDefault="00CC157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ED2D21A" w14:textId="77777777" w:rsidR="00CC157C" w:rsidRDefault="00CC157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303BE" w14:textId="77777777" w:rsidR="00CC157C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350C2" w14:textId="77777777" w:rsidR="00CC157C" w:rsidRPr="00A8307A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E2049" w14:textId="77777777" w:rsidR="00CC157C" w:rsidRPr="00A8307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94318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7FE0DD" w14:textId="77777777" w:rsidR="00CC157C" w:rsidRPr="00A8307A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CC157C" w14:paraId="12EC6D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0525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5274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60946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BA2A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73D8C122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3A6C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AC31DB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5243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948E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D89C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CE63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CC157C" w14:paraId="4DF732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2BEE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057A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061E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7CD9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11956368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46B4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1D8C2A87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25484D4B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61C9FE53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1D2EAC51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22956410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7BF9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E835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108C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95C9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296E8AA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B42D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F2BF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5F68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E056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A2EFD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818A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7EF9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E968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F12D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C1469B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BE7A81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CC157C" w14:paraId="07ADC4E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99DE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81A9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0A16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B1BB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0E34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AE5E" w14:textId="77777777" w:rsidR="00CC157C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1EF3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8F8BC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47CC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AE2E8F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3CE86F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CC157C" w14:paraId="7C13987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0FA3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B6C2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0274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C4AE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04F3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D1E4" w14:textId="77777777" w:rsidR="00CC157C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FC15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8CD2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409F0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0E181F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C05897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CC157C" w14:paraId="70542DE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CA729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7DAD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53232F03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65C7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350C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D836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7B11" w14:textId="77777777" w:rsidR="00CC157C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00C9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EF0C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5288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0F0C75C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ED7B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88CA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5F96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CBCB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FD78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E76AC72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9909" w14:textId="77777777" w:rsidR="00CC157C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BF6B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3AD9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5B8B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4FACA0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9E5AC2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CC157C" w14:paraId="3DA95E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4110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E0A0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1D7C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0334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9D9C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3A99" w14:textId="77777777" w:rsidR="00CC157C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B9A6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0CBD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9D2E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B1C47B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CB6332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CC157C" w14:paraId="6758C1B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710B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75AF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28761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4EAF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5D21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6E64" w14:textId="77777777" w:rsidR="00CC157C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BD08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B96B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0BB8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FB877B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895A45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C157C" w14:paraId="7BE1DF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C493E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BF78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204D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35A3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9E3C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17D2C7A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2580" w14:textId="77777777" w:rsidR="00CC157C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8FE5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0959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8E45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7DE3877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5989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AD52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E062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CEEC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3EC1EA82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4E9A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2776" w14:textId="77777777" w:rsidR="00CC157C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B894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160DD006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29E2" w14:textId="77777777" w:rsidR="00CC157C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8351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157C" w14:paraId="3041688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3C7E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6F08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8E20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E4429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86E7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13A0" w14:textId="77777777" w:rsidR="00CC157C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CB73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2CA3CAF4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B3C1" w14:textId="77777777" w:rsidR="00CC157C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C708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CC157C" w14:paraId="6382E7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EF2A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FC38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6B7AC1A3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8D7D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D73F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2F67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6002" w14:textId="77777777" w:rsidR="00CC157C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DB2F" w14:textId="77777777" w:rsidR="00CC157C" w:rsidRDefault="00CC157C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1E44653B" w14:textId="77777777" w:rsidR="00CC157C" w:rsidRDefault="00CC157C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4307" w14:textId="77777777" w:rsidR="00CC157C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3F08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157C" w14:paraId="7C6980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326A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E2F9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5BD3" w14:textId="77777777" w:rsidR="00CC157C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80BF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34220A16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BAA6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1ED0" w14:textId="77777777" w:rsidR="00CC157C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E75A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62F46712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15A6" w14:textId="77777777" w:rsidR="00CC157C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61AA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157C" w14:paraId="27673B8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6A69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2CF6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CC15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1EFD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3CA8B630" w14:textId="77777777" w:rsidR="00CC157C" w:rsidRPr="008B2519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2708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801E58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F7E6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1BE7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5597" w14:textId="77777777" w:rsidR="00CC157C" w:rsidRPr="008D08DE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788A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C157C" w14:paraId="6282FD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359D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9404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5E6017F8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47FFA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6F77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D76F350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F7B1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FA8C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9E02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81B3" w14:textId="77777777" w:rsidR="00CC157C" w:rsidRPr="008D08DE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9B19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157C" w14:paraId="3F3F18C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D508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6B92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ADCE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BC16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CBA6265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A4B2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F8A3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652FE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400AA294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EC77" w14:textId="77777777" w:rsidR="00CC157C" w:rsidRPr="008D08DE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963B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157C" w14:paraId="076EBF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08E6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41A4" w14:textId="77777777" w:rsidR="00CC157C" w:rsidRDefault="00CC157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DB36" w14:textId="77777777" w:rsidR="00CC157C" w:rsidRPr="001161EA" w:rsidRDefault="00CC157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8E06" w14:textId="77777777" w:rsidR="00CC157C" w:rsidRDefault="00CC157C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4F9622C4" w14:textId="77777777" w:rsidR="00CC157C" w:rsidRDefault="00CC157C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A7F2" w14:textId="77777777" w:rsidR="00CC157C" w:rsidRDefault="00CC157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72F7DA95" w14:textId="77777777" w:rsidR="00CC157C" w:rsidRDefault="00CC157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8702" w14:textId="77777777" w:rsidR="00CC157C" w:rsidRPr="001161EA" w:rsidRDefault="00CC157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1B64" w14:textId="77777777" w:rsidR="00CC157C" w:rsidRDefault="00CC157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7FA1" w14:textId="77777777" w:rsidR="00CC157C" w:rsidRPr="008D08DE" w:rsidRDefault="00CC157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1515" w14:textId="77777777" w:rsidR="00CC157C" w:rsidRDefault="00CC157C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CC157C" w14:paraId="5BA31FA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17DB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F7F0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81B0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0C0F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3289475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33D4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5385D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1449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71FD1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72F6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CC157C" w14:paraId="14F831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62A5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10C8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B561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134B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66A01E9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FD11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28146293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5C5F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807A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AB9A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0046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6B2A4249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4F3DE7F3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CC157C" w14:paraId="35F12B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DEEB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957E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DE7C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2179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C7F0469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07BD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9E1A" w14:textId="77777777" w:rsidR="00CC157C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0703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E770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9C82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2BBC58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1128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DF88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407F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D1311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0513F3A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7BEC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42E5DD22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375F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FF12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1AED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0B137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1B70E3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59C66923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CC157C" w14:paraId="795B27C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B458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8E8D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975B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59A0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2280140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E1F2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231CD7C2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F4F6" w14:textId="77777777" w:rsidR="00CC157C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3FC8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C142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E681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EBC16C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682EEA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31DCA964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CC157C" w14:paraId="77D9EBE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33CA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9F07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B6CB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6F20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C55EF53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0EAF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3FF06A6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D530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65D6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7C96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6907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B1DF8D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CC157C" w14:paraId="5B67E4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DCC7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BDE4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E0EC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7269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53DF439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EC86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A4E7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EBB0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9A81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F8FD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0FEF9C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CC157C" w14:paraId="7ED053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73A7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978C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15E7B373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F13B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55F3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E682C50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1D78B528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8CEF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78A8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719D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70CB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1701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157C" w14:paraId="63AFC89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78C2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5BDA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AEEF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E084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FD3EBB1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2005A092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CE85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70C0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4492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5B159889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B794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939D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157C" w14:paraId="183F92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6CC0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FEA8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4500" w14:textId="77777777" w:rsidR="00CC157C" w:rsidRPr="001161EA" w:rsidRDefault="00CC157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0643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4C1F1C85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EE89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2ECDDE6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0409C27C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C154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626C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97D6" w14:textId="77777777" w:rsidR="00CC157C" w:rsidRPr="001161EA" w:rsidRDefault="00CC157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B4FA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157C" w14:paraId="5F0A18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8448E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E4DC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ADA0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CDEE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35201893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9592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7385D788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70AA5FE9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4FE0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234F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6CDC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01A0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5F4B25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4FB2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178F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B61E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8FC4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A061723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77C0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8D903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473F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F8CD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C42A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96441D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C009F8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CC157C" w14:paraId="14DD80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C850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8BC9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9F59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E070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21F10FC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8DC2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08D7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173E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782B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F0DF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3CBA3C3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90CB2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C4FB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B37D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A83D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4AE003B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A9A2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694A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39FD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6D5C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4314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6904CD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F887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435D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104F9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BB84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F1EA8EC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23C6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4C0F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88DC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163F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3CCF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1F51B5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345F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06DD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2AEB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6319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B9F74DF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7117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76B8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31E2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780D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7977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162F43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C396F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1AFB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1035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B95D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5C20525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6F4C26B1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54BA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4A4C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2092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6E82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599A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706B1D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74903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C244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A429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A3AB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6FAAABE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09C6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C719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DF94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EDE8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BF84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29E373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44078AF8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CC157C" w14:paraId="74758B9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8155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864E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55020B71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D53A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F07B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736D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0725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FBAB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B82C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3CF0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6C08A3F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2559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A1ED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A55D" w14:textId="77777777" w:rsidR="00CC157C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B754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E37D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4446014F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17CE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0717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BB40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3B12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6223EA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CC157C" w14:paraId="1E3A22A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4FE3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6A58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7242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21F8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447B18AF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D980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DADE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488B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38AAEACB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2F9C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408D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5574CE8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90A5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CE416" w14:textId="77777777" w:rsidR="00CC157C" w:rsidRDefault="00CC157C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C0D0" w14:textId="77777777" w:rsidR="00CC157C" w:rsidRPr="001161EA" w:rsidRDefault="00CC157C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B479" w14:textId="77777777" w:rsidR="00CC157C" w:rsidRDefault="00CC157C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4653" w14:textId="77777777" w:rsidR="00CC157C" w:rsidRDefault="00CC157C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592C1" w14:textId="77777777" w:rsidR="00CC157C" w:rsidRPr="001161EA" w:rsidRDefault="00CC157C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BBD39" w14:textId="77777777" w:rsidR="00CC157C" w:rsidRDefault="00CC157C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7946F5A4" w14:textId="77777777" w:rsidR="00CC157C" w:rsidRDefault="00CC157C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8ECA" w14:textId="77777777" w:rsidR="00CC157C" w:rsidRDefault="00CC157C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98BF" w14:textId="77777777" w:rsidR="00CC157C" w:rsidRDefault="00CC157C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157C" w14:paraId="5BE437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BD52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0067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54F2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A67A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9F552A3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1986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E8FE924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1F00483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E7F0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AD91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632D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8479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91E89B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954332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443FBA8B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CC157C" w14:paraId="22F17F7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64D2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ADD9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2456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F487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63C8721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DDA5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FBE8EB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6173" w14:textId="77777777" w:rsidR="00CC157C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E7011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F63E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9FF6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1856BEB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4BE0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95D5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F4D4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4ACB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DA54F85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923C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5A3ED75F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2D9B" w14:textId="77777777" w:rsidR="00CC157C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761D6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1002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D838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0DB3719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AC01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724F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39A2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DC23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3E8EDDB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9471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26C0A17F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70054EF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2C73FD2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60E843D0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6B63" w14:textId="77777777" w:rsidR="00CC157C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933A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DEE0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2A2B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39C2360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69A6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DD32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A37A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50C4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0135A0D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7F50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708AEAB0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5ED8" w14:textId="77777777" w:rsidR="00CC157C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5684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DBD2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E745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7431EC0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97D1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19DF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65DE5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0AE3" w14:textId="77777777" w:rsidR="00CC157C" w:rsidRDefault="00CC157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5A76121" w14:textId="77777777" w:rsidR="00CC157C" w:rsidRDefault="00CC157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37CF" w14:textId="77777777" w:rsidR="00CC157C" w:rsidRPr="00F565BC" w:rsidRDefault="00CC157C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6DD7CDBF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1885" w14:textId="77777777" w:rsidR="00CC157C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4ACF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AC49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3220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CC157C" w14:paraId="0390C0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08A1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E4BA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7E0E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8155" w14:textId="77777777" w:rsidR="00CC157C" w:rsidRDefault="00CC157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1344DBC" w14:textId="77777777" w:rsidR="00CC157C" w:rsidRDefault="00CC157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D896" w14:textId="77777777" w:rsidR="00CC157C" w:rsidRDefault="00CC157C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BFFC5EE" w14:textId="77777777" w:rsidR="00CC157C" w:rsidRDefault="00CC157C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F11B" w14:textId="77777777" w:rsidR="00CC157C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9B1B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5638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5C0B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CC157C" w14:paraId="334A55E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4DAE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F989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B0C6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51A7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0AF5693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1641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8F76EB6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37AC" w14:textId="77777777" w:rsidR="00CC157C" w:rsidRPr="001161EA" w:rsidRDefault="00CC157C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BAF2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9A53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35C6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587BBAF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1337D862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6074D6BB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7D5EA76F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CC157C" w14:paraId="1C8E36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F74E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4A7F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B7D5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7471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634FBE1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9EB7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16879E5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0190E80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02D8" w14:textId="77777777" w:rsidR="00CC157C" w:rsidRPr="001161EA" w:rsidRDefault="00CC157C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D0BD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CC50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D0E3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1B544D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7E04E3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CC157C" w14:paraId="2B3EC48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9CC4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D156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AAAE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B844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1FAE77C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77A2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57CC" w14:textId="77777777" w:rsidR="00CC157C" w:rsidRDefault="00CC157C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EDB3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B587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0384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6F4A203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01F83CBD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CC157C" w14:paraId="6258B2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31EE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3042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21AD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D18C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B70D0AF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A7D5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AED838C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84BA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9895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4AC5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3BB5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38A28E48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393FFD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CC157C" w14:paraId="7488C0F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7057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A5CD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8E68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D299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37FEE81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AA2C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A6359F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5063F438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F1EB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9B97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2B3D1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2919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9BA8B8F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CC157C" w14:paraId="25AB75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CF24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8000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7DBB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40FA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A21B30E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D9DB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5588220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B7C1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2E73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A241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8576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7B19BE6E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CC157C" w14:paraId="56836E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9853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866A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5750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8ADA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485B187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17F843D7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40A2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3D6F632A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13B4" w14:textId="77777777" w:rsidR="00CC157C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CB3E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BDE5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F91E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83E8B6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CC157C" w14:paraId="617777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67C8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1B2E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7E0B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D26AA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7A12A36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4D88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4342C" w14:textId="77777777" w:rsidR="00CC157C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46B1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AB72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428A1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6304BEC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546C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923E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3AA7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E23F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57A72F6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2CBF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566C04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73A7" w14:textId="77777777" w:rsidR="00CC157C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88DE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5B2A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0DDE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41FCE3A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712C2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871A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B621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E6FB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73B0099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F07C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20851B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689F" w14:textId="77777777" w:rsidR="00CC157C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99DE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A819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A7BE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2163459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C639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42A9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31F2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07FA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C67CD58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ACC4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C887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970C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5D16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D189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157C" w14:paraId="743B686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97DC" w14:textId="77777777" w:rsidR="00CC157C" w:rsidRDefault="00CC157C" w:rsidP="00CC157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CE7A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0C64" w14:textId="77777777" w:rsidR="00CC157C" w:rsidRPr="001161EA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2BA5" w14:textId="77777777" w:rsidR="00CC157C" w:rsidRDefault="00CC15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588B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B33A" w14:textId="77777777" w:rsidR="00CC157C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6CAB" w14:textId="77777777" w:rsidR="00CC157C" w:rsidRDefault="00CC15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C998" w14:textId="77777777" w:rsidR="00CC157C" w:rsidRPr="008D08DE" w:rsidRDefault="00CC15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58E28" w14:textId="77777777" w:rsidR="00CC157C" w:rsidRDefault="00CC15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26200E88" w14:textId="77777777" w:rsidR="00CC157C" w:rsidRDefault="00CC157C">
      <w:pPr>
        <w:spacing w:before="40" w:after="40" w:line="192" w:lineRule="auto"/>
        <w:ind w:right="57"/>
        <w:rPr>
          <w:sz w:val="20"/>
          <w:lang w:val="ro-RO"/>
        </w:rPr>
      </w:pPr>
    </w:p>
    <w:p w14:paraId="009DEFEB" w14:textId="77777777" w:rsidR="00CC157C" w:rsidRDefault="00CC157C" w:rsidP="00FF5C69">
      <w:pPr>
        <w:pStyle w:val="Heading1"/>
        <w:spacing w:line="276" w:lineRule="auto"/>
      </w:pPr>
      <w:r>
        <w:t>LINIA 804</w:t>
      </w:r>
    </w:p>
    <w:p w14:paraId="4609CB8F" w14:textId="77777777" w:rsidR="00CC157C" w:rsidRDefault="00CC157C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CC157C" w14:paraId="5CD6A7FE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07D8" w14:textId="77777777" w:rsidR="00CC157C" w:rsidRDefault="00CC157C" w:rsidP="00CC157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8EB5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53CF9A28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E51E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A204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54CF3F6E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3FD8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15FC" w14:textId="77777777" w:rsidR="00CC157C" w:rsidRPr="00F9444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608E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F2AA" w14:textId="77777777" w:rsidR="00CC157C" w:rsidRPr="00F9444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3DBF" w14:textId="77777777" w:rsidR="00CC157C" w:rsidRPr="00436B1D" w:rsidRDefault="00CC157C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CC157C" w14:paraId="01E9812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B2C9" w14:textId="77777777" w:rsidR="00CC157C" w:rsidRDefault="00CC157C" w:rsidP="00CC157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97FF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40DDD659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4DD77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DC7F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25F7CBCE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653E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D956" w14:textId="77777777" w:rsidR="00CC157C" w:rsidRPr="00F9444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7B9A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A819" w14:textId="77777777" w:rsidR="00CC157C" w:rsidRPr="00F9444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A92A" w14:textId="77777777" w:rsidR="00CC157C" w:rsidRPr="00436B1D" w:rsidRDefault="00CC157C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CC157C" w14:paraId="0D3155F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A224" w14:textId="77777777" w:rsidR="00CC157C" w:rsidRDefault="00CC157C" w:rsidP="00CC157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3685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49C24509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575E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769B" w14:textId="77777777" w:rsidR="00CC157C" w:rsidRDefault="00CC157C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7FE00C3" w14:textId="77777777" w:rsidR="00CC157C" w:rsidRDefault="00CC157C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F442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6363" w14:textId="77777777" w:rsidR="00CC157C" w:rsidRPr="00F9444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BDE2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56C0" w14:textId="77777777" w:rsidR="00CC157C" w:rsidRPr="00F9444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E0D0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CC157C" w14:paraId="78E53505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CCBB" w14:textId="77777777" w:rsidR="00CC157C" w:rsidRDefault="00CC157C" w:rsidP="00CC157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0045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6FD924D7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73AC5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A2B6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4FDCDF6E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6B74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41F0" w14:textId="77777777" w:rsidR="00CC157C" w:rsidRPr="00F9444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9D9A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223E" w14:textId="77777777" w:rsidR="00CC157C" w:rsidRPr="00F9444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83C3" w14:textId="77777777" w:rsidR="00CC157C" w:rsidRPr="00E25A4B" w:rsidRDefault="00CC157C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45A57E25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C157C" w14:paraId="6188DA7C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EA05" w14:textId="77777777" w:rsidR="00CC157C" w:rsidRDefault="00CC157C" w:rsidP="00CC157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7631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75900E5D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FA73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E094" w14:textId="77777777" w:rsidR="00CC157C" w:rsidRDefault="00CC157C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A53363B" w14:textId="77777777" w:rsidR="00CC157C" w:rsidRDefault="00CC157C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2C35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BE9F" w14:textId="77777777" w:rsidR="00CC157C" w:rsidRPr="00F9444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E401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D926" w14:textId="77777777" w:rsidR="00CC157C" w:rsidRPr="00F9444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5808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C157C" w14:paraId="10370279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ADFF" w14:textId="77777777" w:rsidR="00CC157C" w:rsidRDefault="00CC157C" w:rsidP="00CC157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FF81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D8F8" w14:textId="77777777" w:rsidR="00CC157C" w:rsidRPr="00A152FB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8B85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0038369A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079357CA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8972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B0F2" w14:textId="77777777" w:rsidR="00CC157C" w:rsidRPr="00F9444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1CF6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11A4FCAF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8E09" w14:textId="77777777" w:rsidR="00CC157C" w:rsidRPr="00F9444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952E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157C" w14:paraId="4F8E54F2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853F" w14:textId="77777777" w:rsidR="00CC157C" w:rsidRDefault="00CC157C" w:rsidP="00CC157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7895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28A8DCE6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2530" w14:textId="77777777" w:rsidR="00CC157C" w:rsidRPr="00A152FB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A723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38C2B791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210904F4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720FBEDB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6119DCEE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7C97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7670" w14:textId="77777777" w:rsidR="00CC157C" w:rsidRPr="00F9444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6866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F65C" w14:textId="77777777" w:rsidR="00CC157C" w:rsidRPr="00F9444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F113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157C" w14:paraId="2A39DDD6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A919" w14:textId="77777777" w:rsidR="00CC157C" w:rsidRDefault="00CC157C" w:rsidP="00CC157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EE1C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93B2" w14:textId="77777777" w:rsidR="00CC157C" w:rsidRPr="00A152FB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E051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150F564D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086E7768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10E78370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0B13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91E6" w14:textId="77777777" w:rsidR="00CC157C" w:rsidRPr="00F9444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EEAA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23E49586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FE24" w14:textId="77777777" w:rsidR="00CC157C" w:rsidRPr="00F9444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5F60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C157C" w14:paraId="7DDB38B9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2D3E" w14:textId="77777777" w:rsidR="00CC157C" w:rsidRDefault="00CC157C" w:rsidP="00CC157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5679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4D93" w14:textId="77777777" w:rsidR="00CC157C" w:rsidRPr="00A152FB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F6A4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5A34BD54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345031DB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7F72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946E693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44AE" w14:textId="77777777" w:rsidR="00CC157C" w:rsidRPr="00F9444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B8A6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B8A7" w14:textId="77777777" w:rsidR="00CC157C" w:rsidRPr="00F9444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E4A4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157C" w14:paraId="3D9FC7EF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068B" w14:textId="77777777" w:rsidR="00CC157C" w:rsidRDefault="00CC157C" w:rsidP="00CC157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EDB7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073382EA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012E" w14:textId="77777777" w:rsidR="00CC157C" w:rsidRPr="00A152FB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2810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0061CC4D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5B52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3F38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14D1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8F15" w14:textId="77777777" w:rsidR="00CC157C" w:rsidRPr="00F9444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0DE4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157C" w14:paraId="6C0FA2E9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E914" w14:textId="77777777" w:rsidR="00CC157C" w:rsidRDefault="00CC157C" w:rsidP="00CC157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6229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724173B7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35DB" w14:textId="77777777" w:rsidR="00CC157C" w:rsidRPr="00A152FB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EE7F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2679531B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0BE7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4F46" w14:textId="77777777" w:rsidR="00CC157C" w:rsidRPr="00F9444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E64E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08D1" w14:textId="77777777" w:rsidR="00CC157C" w:rsidRPr="00F9444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0287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1C4F59F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CC157C" w14:paraId="0AC0C03D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AFCB" w14:textId="77777777" w:rsidR="00CC157C" w:rsidRDefault="00CC157C" w:rsidP="00CC157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CEFE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5156D4B8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66A5" w14:textId="77777777" w:rsidR="00CC157C" w:rsidRPr="00A152FB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8C94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71D6CBED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2BD9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0FB47" w14:textId="77777777" w:rsidR="00CC157C" w:rsidRPr="00F9444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4854C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786B" w14:textId="77777777" w:rsidR="00CC157C" w:rsidRPr="00F9444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8979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5E8B050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CC157C" w14:paraId="3F78394A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891A" w14:textId="77777777" w:rsidR="00CC157C" w:rsidRDefault="00CC157C" w:rsidP="00CC157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72FA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4632B411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C273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7A31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7A0E570E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32EA934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001DDFC6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151E6508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4A169CEE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2112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48DF2" w14:textId="77777777" w:rsidR="00CC157C" w:rsidRPr="00F9444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7805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4270" w14:textId="77777777" w:rsidR="00CC157C" w:rsidRPr="00F9444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AEBD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157C" w14:paraId="53AB8E1E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A14E" w14:textId="77777777" w:rsidR="00CC157C" w:rsidRDefault="00CC157C" w:rsidP="00CC157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E383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D895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9B41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72E3DF42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8CE3B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60C6C9A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0824" w14:textId="77777777" w:rsidR="00CC157C" w:rsidRPr="00F9444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2FC2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07C9" w14:textId="77777777" w:rsidR="00CC157C" w:rsidRPr="00F9444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697C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157C" w14:paraId="74807701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E717" w14:textId="77777777" w:rsidR="00CC157C" w:rsidRDefault="00CC157C" w:rsidP="00CC157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6786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576D" w14:textId="77777777" w:rsidR="00CC157C" w:rsidRPr="00A152FB" w:rsidRDefault="00CC157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989C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3456725D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1D84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58F2" w14:textId="77777777" w:rsidR="00CC157C" w:rsidRPr="00F9444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2FD4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B1C7" w14:textId="77777777" w:rsidR="00CC157C" w:rsidRPr="00F9444C" w:rsidRDefault="00CC157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105C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157C" w14:paraId="6475E9AC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5C8B" w14:textId="77777777" w:rsidR="00CC157C" w:rsidRDefault="00CC157C" w:rsidP="00CC157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3202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3FDC7E1F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4DCC" w14:textId="77777777" w:rsidR="00CC157C" w:rsidRPr="00A152FB" w:rsidRDefault="00CC157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391D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B73FB9B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3CB5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A599" w14:textId="77777777" w:rsidR="00CC157C" w:rsidRPr="00F9444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C11D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49E7" w14:textId="77777777" w:rsidR="00CC157C" w:rsidRPr="00F9444C" w:rsidRDefault="00CC157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10FD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34B8D3B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CC157C" w14:paraId="1443A048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5224" w14:textId="77777777" w:rsidR="00CC157C" w:rsidRDefault="00CC157C" w:rsidP="00CC157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DCB5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30D0FD59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00E5" w14:textId="77777777" w:rsidR="00CC157C" w:rsidRPr="00A152FB" w:rsidRDefault="00CC157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288F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F67C7D8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97C3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FC11" w14:textId="77777777" w:rsidR="00CC157C" w:rsidRPr="00F9444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E520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EB5E" w14:textId="77777777" w:rsidR="00CC157C" w:rsidRPr="00F9444C" w:rsidRDefault="00CC157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A60F9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E76F28B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CC157C" w14:paraId="5487988F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9F36" w14:textId="77777777" w:rsidR="00CC157C" w:rsidRDefault="00CC157C" w:rsidP="00CC157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7ECF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9AC5" w14:textId="77777777" w:rsidR="00CC157C" w:rsidRPr="00A152FB" w:rsidRDefault="00CC157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7F86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05414F8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270A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4A78645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E486" w14:textId="77777777" w:rsidR="00CC157C" w:rsidRPr="00F9444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D240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DED5" w14:textId="77777777" w:rsidR="00CC157C" w:rsidRPr="00F9444C" w:rsidRDefault="00CC157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5556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E8EBAC6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A04BC5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CC157C" w14:paraId="1110BD36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978A" w14:textId="77777777" w:rsidR="00CC157C" w:rsidRDefault="00CC157C" w:rsidP="00CC157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710E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23E4" w14:textId="77777777" w:rsidR="00CC157C" w:rsidRPr="00A152FB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BAC4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90EE259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2E99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7B40" w14:textId="77777777" w:rsidR="00CC157C" w:rsidRPr="00F9444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0DA7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1BF7C3D8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F8D5" w14:textId="77777777" w:rsidR="00CC157C" w:rsidRPr="00F9444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C22C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83CDB4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6774350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5E347F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CC157C" w14:paraId="0A46F51C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889F" w14:textId="77777777" w:rsidR="00CC157C" w:rsidRDefault="00CC157C" w:rsidP="00CC157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2AF4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C1C3" w14:textId="77777777" w:rsidR="00CC157C" w:rsidRPr="00A152FB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17A0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E764165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ABAA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64168DC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7A11" w14:textId="77777777" w:rsidR="00CC157C" w:rsidRPr="00F9444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7B638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463B" w14:textId="77777777" w:rsidR="00CC157C" w:rsidRPr="00F9444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0EA3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512B6ED0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CC157C" w14:paraId="01019D40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FAF4" w14:textId="77777777" w:rsidR="00CC157C" w:rsidRDefault="00CC157C" w:rsidP="00CC157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3CEE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4B94" w14:textId="77777777" w:rsidR="00CC157C" w:rsidRPr="00A152FB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53CB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4726634B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1834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4235" w14:textId="77777777" w:rsidR="00CC157C" w:rsidRPr="00F9444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B163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643AFD67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3B79" w14:textId="77777777" w:rsidR="00CC157C" w:rsidRPr="00F9444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6FBE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C157C" w14:paraId="3E35EFB7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4FD5" w14:textId="77777777" w:rsidR="00CC157C" w:rsidRDefault="00CC157C" w:rsidP="00CC157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5EF7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3AA92510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AFE8" w14:textId="77777777" w:rsidR="00CC157C" w:rsidRPr="00A152FB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09A2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1DA6817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02D804D7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4E59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868C" w14:textId="77777777" w:rsidR="00CC157C" w:rsidRPr="00F9444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8E04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EB2B" w14:textId="77777777" w:rsidR="00CC157C" w:rsidRPr="00F9444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C7E8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C157C" w14:paraId="121C16F7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108E" w14:textId="77777777" w:rsidR="00CC157C" w:rsidRDefault="00CC157C" w:rsidP="00CC157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DF97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930C" w14:textId="77777777" w:rsidR="00CC157C" w:rsidRPr="00A152FB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2279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1B08A79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2CBD0A04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0EEC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5AEA" w14:textId="77777777" w:rsidR="00CC157C" w:rsidRPr="00F9444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7B21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275B7CB4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C573" w14:textId="77777777" w:rsidR="00CC157C" w:rsidRPr="00F9444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D898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C157C" w14:paraId="1C77448D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A9BE" w14:textId="77777777" w:rsidR="00CC157C" w:rsidRDefault="00CC157C" w:rsidP="00CC157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B7B7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2351AB38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3E9E" w14:textId="77777777" w:rsidR="00CC157C" w:rsidRPr="00A152FB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DA83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773A663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3AC2F2CA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0C84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1BAF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12D1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BAB6" w14:textId="77777777" w:rsidR="00CC157C" w:rsidRPr="00F9444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A957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C157C" w14:paraId="6053D2AF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95D0" w14:textId="77777777" w:rsidR="00CC157C" w:rsidRDefault="00CC157C" w:rsidP="00CC157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1612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06B48" w14:textId="77777777" w:rsidR="00CC157C" w:rsidRPr="00A152FB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9294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BB4277C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595B934A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7685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90B9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0330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1D9D3D8E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2077" w14:textId="77777777" w:rsidR="00CC157C" w:rsidRPr="00F9444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51B1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0AC6662F" w14:textId="77777777" w:rsidR="00CC157C" w:rsidRDefault="00CC157C" w:rsidP="00802827">
      <w:pPr>
        <w:spacing w:line="276" w:lineRule="auto"/>
        <w:ind w:right="57"/>
        <w:rPr>
          <w:sz w:val="20"/>
          <w:lang w:val="ro-RO"/>
        </w:rPr>
      </w:pPr>
    </w:p>
    <w:p w14:paraId="4B51C242" w14:textId="77777777" w:rsidR="00CC157C" w:rsidRDefault="00CC157C" w:rsidP="00672C80">
      <w:pPr>
        <w:pStyle w:val="Heading1"/>
        <w:spacing w:line="360" w:lineRule="auto"/>
      </w:pPr>
      <w:r>
        <w:t>LINIA 813</w:t>
      </w:r>
    </w:p>
    <w:p w14:paraId="1A964A2D" w14:textId="77777777" w:rsidR="00CC157C" w:rsidRDefault="00CC157C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CC157C" w14:paraId="23E1B691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5EEA" w14:textId="77777777" w:rsidR="00CC157C" w:rsidRDefault="00CC157C" w:rsidP="00CC157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042F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5C5D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14BC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6572593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3180" w14:textId="77777777" w:rsidR="00CC157C" w:rsidRDefault="00CC157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1AFCBEB7" w14:textId="77777777" w:rsidR="00CC157C" w:rsidRDefault="00CC157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2355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5E33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C123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4A3D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157C" w14:paraId="6FD68700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9931" w14:textId="77777777" w:rsidR="00CC157C" w:rsidRDefault="00CC157C" w:rsidP="00CC157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AF57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5B79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F3A4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111CDBE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DE72" w14:textId="77777777" w:rsidR="00CC157C" w:rsidRDefault="00CC157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5C788EE2" w14:textId="77777777" w:rsidR="00CC157C" w:rsidRPr="00285047" w:rsidRDefault="00CC157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5B48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9133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4CA2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CD79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157C" w14:paraId="56F6B4B0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085C" w14:textId="77777777" w:rsidR="00CC157C" w:rsidRDefault="00CC157C" w:rsidP="00CC157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608D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E4BB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95CE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FB1B855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6D11" w14:textId="77777777" w:rsidR="00CC157C" w:rsidRDefault="00CC157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4EDA1D5C" w14:textId="77777777" w:rsidR="00CC157C" w:rsidRDefault="00CC157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39C0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40BB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38CC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D57B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157C" w14:paraId="2EAE2184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9815" w14:textId="77777777" w:rsidR="00CC157C" w:rsidRDefault="00CC157C" w:rsidP="00CC157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36CC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E96E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F914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6CE4A9E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8989" w14:textId="77777777" w:rsidR="00CC157C" w:rsidRDefault="00CC157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22D60318" w14:textId="77777777" w:rsidR="00CC157C" w:rsidRDefault="00CC157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7DA6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DF92E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5C89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D34E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CC157C" w14:paraId="3E874120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980C" w14:textId="77777777" w:rsidR="00CC157C" w:rsidRDefault="00CC157C" w:rsidP="00CC157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EF0F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DF1A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BB51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ED5E838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855C" w14:textId="77777777" w:rsidR="00CC157C" w:rsidRDefault="00CC157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731AEC2A" w14:textId="77777777" w:rsidR="00CC157C" w:rsidRDefault="00CC157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6AE30DFA" w14:textId="77777777" w:rsidR="00CC157C" w:rsidRDefault="00CC157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2071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42D4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8632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1B6F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157C" w14:paraId="55B1C9EF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2D42" w14:textId="77777777" w:rsidR="00CC157C" w:rsidRDefault="00CC157C" w:rsidP="00CC157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2580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883F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D6B2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1D3D" w14:textId="77777777" w:rsidR="00CC157C" w:rsidRDefault="00CC157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9E4E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D49A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EF9C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2171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CC157C" w14:paraId="5F6470F6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C685" w14:textId="77777777" w:rsidR="00CC157C" w:rsidRDefault="00CC157C" w:rsidP="00CC157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896FC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2400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118307C4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6ACDB607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23D9" w14:textId="77777777" w:rsidR="00CC157C" w:rsidRPr="001A0BE2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8E53F09" w14:textId="77777777" w:rsidR="00CC157C" w:rsidRPr="001A0BE2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5DAFF1D7" w14:textId="77777777" w:rsidR="00CC157C" w:rsidRPr="001A0BE2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41DDC070" w14:textId="77777777" w:rsidR="00CC157C" w:rsidRPr="00564F54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61C6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E803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157C" w14:paraId="45175379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7E36" w14:textId="77777777" w:rsidR="00CC157C" w:rsidRDefault="00CC157C" w:rsidP="00CC157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A638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B2ED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7089D5E2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72DF2A3F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B4E2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107C4800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0AE2F242" w14:textId="77777777" w:rsidR="00CC157C" w:rsidRPr="00DD369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81AD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FB06C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4012A0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CC157C" w14:paraId="4AEA3467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3082" w14:textId="77777777" w:rsidR="00CC157C" w:rsidRDefault="00CC157C" w:rsidP="00CC157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C61D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2D0A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9EB1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79F4BFC5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CFBE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8C78A82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78F0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759E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ED7D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AC00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5B62CE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CC157C" w14:paraId="2D1BF36C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3CC5" w14:textId="77777777" w:rsidR="00CC157C" w:rsidRDefault="00CC157C" w:rsidP="00CC157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13E1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69806F0F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87DC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F4F7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73036CE3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3367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E8D5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1B3A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51B776D5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9F67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D39C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CC157C" w14:paraId="66A472E4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315B" w14:textId="77777777" w:rsidR="00CC157C" w:rsidRDefault="00CC157C" w:rsidP="00CC157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2F9A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171EDB9F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30D7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65EC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E2F4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8AC5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A97E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1F6A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FAC6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CC157C" w14:paraId="3FBFA7AE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837F" w14:textId="77777777" w:rsidR="00CC157C" w:rsidRDefault="00CC157C" w:rsidP="00CC157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83D8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ADBD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154F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55E3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A54E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71E3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425DCF0E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31C4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F255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CC157C" w14:paraId="122E79CE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A158" w14:textId="77777777" w:rsidR="00CC157C" w:rsidRDefault="00CC157C" w:rsidP="00CC157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6C5B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D287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34FF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F95FE11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AD70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44A84AA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9D06BEF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AB87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55FA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1C15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1750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0A460E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CC157C" w14:paraId="49E13305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8AD6" w14:textId="77777777" w:rsidR="00CC157C" w:rsidRDefault="00CC157C" w:rsidP="00CC157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F3A8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4B8C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19B2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42E815B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42AB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B7B8651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CDCB65A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8E4F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5108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5BB3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B9EC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B048B0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CC157C" w14:paraId="465C9FBD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31AA" w14:textId="77777777" w:rsidR="00CC157C" w:rsidRDefault="00CC157C" w:rsidP="00CC157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2159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1DF6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3CE9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9D0889E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E44C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2E41BB7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08BB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D231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56A0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1424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3475A8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9279F0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CC157C" w14:paraId="4A179E85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EE4C" w14:textId="77777777" w:rsidR="00CC157C" w:rsidRDefault="00CC157C" w:rsidP="00CC157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D53D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7A20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E5DC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E4EE04A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8001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0EDE696D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43E2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DAF0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1EFA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24F9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676196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CC157C" w14:paraId="29C282C9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24CB" w14:textId="77777777" w:rsidR="00CC157C" w:rsidRDefault="00CC157C" w:rsidP="00CC157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365E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9DF3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3908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6FBEC3A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64E1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1604F697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B314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F742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87585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414A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CC157C" w14:paraId="5F12C091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16C3" w14:textId="77777777" w:rsidR="00CC157C" w:rsidRDefault="00CC157C" w:rsidP="00CC157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0417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CA9C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9DDD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8F8DCEF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98C3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45CE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EF4B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C2AC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23B1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8CE03AA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6F335F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CC157C" w14:paraId="09BD5D9B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5A95" w14:textId="77777777" w:rsidR="00CC157C" w:rsidRDefault="00CC157C" w:rsidP="00CC157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F326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DDBC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4279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456F93E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07A49ED6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2D04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1D1EA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C138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5890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5046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157C" w14:paraId="428DF980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C46C" w14:textId="77777777" w:rsidR="00CC157C" w:rsidRDefault="00CC157C" w:rsidP="00CC157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3728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BDCB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DA6D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3E984F4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209E5A23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ADDA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8CCA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0052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0297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0231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157C" w14:paraId="7850D2F7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8C53" w14:textId="77777777" w:rsidR="00CC157C" w:rsidRDefault="00CC157C" w:rsidP="00CC157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2A6A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EB51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C4EDB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329E586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27D7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2018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3360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D10E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BE35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157C" w14:paraId="72E8B7A6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3428" w14:textId="77777777" w:rsidR="00CC157C" w:rsidRDefault="00CC157C" w:rsidP="00CC157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C80F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C603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1D68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5540116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8ED1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A05E25C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B59E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95234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6CA2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B5139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F7F7C2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CC157C" w14:paraId="2A7C824E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43FA" w14:textId="77777777" w:rsidR="00CC157C" w:rsidRDefault="00CC157C" w:rsidP="00CC157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C495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5E25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9F5C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14AE782C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EB1B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2A59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735E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D197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4BD3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51259972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CC157C" w14:paraId="1BD66F0A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C6A7" w14:textId="77777777" w:rsidR="00CC157C" w:rsidRDefault="00CC157C" w:rsidP="00CC157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9FC0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17399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8F2B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2E8D559D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3E93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CDF85BD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161A72B6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7BCC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061E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91E8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1F11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8681FA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353381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5E05B3FA" w14:textId="77777777" w:rsidR="00CC157C" w:rsidRPr="00CB3CD0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CC157C" w14:paraId="159F5276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97B8" w14:textId="77777777" w:rsidR="00CC157C" w:rsidRDefault="00CC157C" w:rsidP="00CC157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3375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725B92B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59CC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C345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431217F1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282D4547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8EA1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AE86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2438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00D5483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C2BD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9963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157C" w14:paraId="68BE9B8D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B44EC" w14:textId="77777777" w:rsidR="00CC157C" w:rsidRDefault="00CC157C" w:rsidP="00CC157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D339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021A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9BD5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737EDB92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5BC9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0FA6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4724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7293D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D80F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157C" w14:paraId="3E62799C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63D6" w14:textId="77777777" w:rsidR="00CC157C" w:rsidRDefault="00CC157C" w:rsidP="00CC157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ED00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3F3CCDFA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B369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7079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14A0CE0B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27AD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1415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2366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7145DB9D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14E4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363C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157C" w14:paraId="402658FF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1908" w14:textId="77777777" w:rsidR="00CC157C" w:rsidRDefault="00CC157C" w:rsidP="00CC157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2D0F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42267A88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8454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6AF3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3FFFBD5A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EDB3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DB38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E277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B117" w14:textId="77777777" w:rsidR="00CC157C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B299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157C" w14:paraId="6E758F5D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F812" w14:textId="77777777" w:rsidR="00CC157C" w:rsidRDefault="00CC157C" w:rsidP="00CC157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7E50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B09B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1995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4D6D1290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094F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4680439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3576E788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2AAB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A8EF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7EE3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AECC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CC157C" w14:paraId="56EDE122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D906" w14:textId="77777777" w:rsidR="00CC157C" w:rsidRDefault="00CC157C" w:rsidP="00CC157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86EF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4ACE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27B5C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2CE32694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D169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4AD7438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88B2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F459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D272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50A2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121BF0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37C68BCC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CC157C" w14:paraId="1079E44A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AEE3" w14:textId="77777777" w:rsidR="00CC157C" w:rsidRDefault="00CC157C" w:rsidP="00CC157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3CFD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9FEF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6E7E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8302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72DB626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A226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7D8D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3382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DF4A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157C" w14:paraId="1E5A0B8A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AC85" w14:textId="77777777" w:rsidR="00CC157C" w:rsidRDefault="00CC157C" w:rsidP="00CC157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48A8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5509FC71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69B7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9C8D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5E2C857E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1C6B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396C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A426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1D52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B2A0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03863D0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CC157C" w14:paraId="48E462E7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72F6" w14:textId="77777777" w:rsidR="00CC157C" w:rsidRDefault="00CC157C" w:rsidP="00CC157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52A8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323BEAA6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A045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5939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0525B79A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144E6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D6A4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1611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3E66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C00C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CC157C" w14:paraId="33BA7F62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09E3" w14:textId="77777777" w:rsidR="00CC157C" w:rsidRDefault="00CC157C" w:rsidP="00CC157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3EB9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416649C0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1F0C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D018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63AB2686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BB9F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8D8A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CB9C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0FC4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A1DB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1340542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CC157C" w14:paraId="64D87C7A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943E" w14:textId="77777777" w:rsidR="00CC157C" w:rsidRDefault="00CC157C" w:rsidP="00CC157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C67F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C3E9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B050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22B7D1D8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0ACA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8728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BD9C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D1DE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EF8B8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CC157C" w14:paraId="7EA4AAD7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3D68" w14:textId="77777777" w:rsidR="00CC157C" w:rsidRDefault="00CC157C" w:rsidP="00CC157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A24A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ACC0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209C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2319D8DD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681C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823BB23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F3B3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E687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B457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4BA3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CC157C" w14:paraId="263004D1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F969" w14:textId="77777777" w:rsidR="00CC157C" w:rsidRDefault="00CC157C" w:rsidP="00CC157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EFC00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5116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7E99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0652A9F9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68A2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7D6DEB03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BBF6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BF88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A54A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DC68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02413111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03FDE5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CC157C" w14:paraId="3433AA2E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94D9" w14:textId="77777777" w:rsidR="00CC157C" w:rsidRDefault="00CC157C" w:rsidP="00CC157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BFEB4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303D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368D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7E03A75F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D3C8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218BA1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6F95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3ADFF" w14:textId="77777777" w:rsidR="00CC157C" w:rsidRDefault="00CC15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0E0B" w14:textId="77777777" w:rsidR="00CC157C" w:rsidRPr="00564F54" w:rsidRDefault="00CC15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7FF6" w14:textId="77777777" w:rsidR="00CC157C" w:rsidRDefault="00CC15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D1467D3" w14:textId="77777777" w:rsidR="00CC157C" w:rsidRPr="00237377" w:rsidRDefault="00CC157C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42F526CA" w14:textId="77777777" w:rsidR="00CC157C" w:rsidRDefault="00CC157C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51DDEC9F" w14:textId="77777777" w:rsidR="00CC157C" w:rsidRDefault="00CC157C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CC157C" w14:paraId="1D51A6F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766A" w14:textId="77777777" w:rsidR="00CC157C" w:rsidRDefault="00CC157C" w:rsidP="00CC157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9481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E417" w14:textId="77777777" w:rsidR="00CC157C" w:rsidRPr="002B6917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2E48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4925787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8193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D2B2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DEE4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9DC8" w14:textId="77777777" w:rsidR="00CC157C" w:rsidRPr="002A6824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CA09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157C" w14:paraId="24BAB40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4623" w14:textId="77777777" w:rsidR="00CC157C" w:rsidRDefault="00CC157C" w:rsidP="00CC157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9DB4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FF4B" w14:textId="77777777" w:rsidR="00CC157C" w:rsidRPr="002B6917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D894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61E9B08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3FA6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3C4C908E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7BD7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C24B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9341" w14:textId="77777777" w:rsidR="00CC157C" w:rsidRPr="002A6824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26EB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157C" w14:paraId="6DEFC83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36C8" w14:textId="77777777" w:rsidR="00CC157C" w:rsidRDefault="00CC157C" w:rsidP="00CC157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6B41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52DD" w14:textId="77777777" w:rsidR="00CC157C" w:rsidRPr="002B6917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AF3D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0E5B7E4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5BB4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65E6D2DE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63347D9E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6FC3F09C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852F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474C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805AE" w14:textId="77777777" w:rsidR="00CC157C" w:rsidRPr="002A6824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9A3D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157C" w14:paraId="713DA52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A659" w14:textId="77777777" w:rsidR="00CC157C" w:rsidRDefault="00CC157C" w:rsidP="00CC157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5902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6FCD" w14:textId="77777777" w:rsidR="00CC157C" w:rsidRPr="002B6917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EFA8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FECADE3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BD99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00917226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CDEE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1129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0DD5" w14:textId="77777777" w:rsidR="00CC157C" w:rsidRPr="002A6824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B093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157C" w14:paraId="33002E21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D53D" w14:textId="77777777" w:rsidR="00CC157C" w:rsidRDefault="00CC157C" w:rsidP="00CC157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64FE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4A54" w14:textId="77777777" w:rsidR="00CC157C" w:rsidRPr="002B6917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3B47" w14:textId="77777777" w:rsidR="00CC157C" w:rsidRDefault="00CC157C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B20E690" w14:textId="77777777" w:rsidR="00CC157C" w:rsidRDefault="00CC157C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FF00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73F870EC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0A58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8825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B36F" w14:textId="77777777" w:rsidR="00CC157C" w:rsidRPr="002A6824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6172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CC157C" w14:paraId="424DCDD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680E" w14:textId="77777777" w:rsidR="00CC157C" w:rsidRDefault="00CC157C" w:rsidP="00CC157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A02E" w14:textId="77777777" w:rsidR="00CC157C" w:rsidRDefault="00CC157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B5F0" w14:textId="77777777" w:rsidR="00CC157C" w:rsidRPr="002B6917" w:rsidRDefault="00CC157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B9EFD" w14:textId="77777777" w:rsidR="00CC157C" w:rsidRDefault="00CC157C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C2F31D7" w14:textId="77777777" w:rsidR="00CC157C" w:rsidRDefault="00CC157C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EE75" w14:textId="77777777" w:rsidR="00CC157C" w:rsidRDefault="00CC157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74A3C0D0" w14:textId="77777777" w:rsidR="00CC157C" w:rsidRDefault="00CC157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E240" w14:textId="77777777" w:rsidR="00CC157C" w:rsidRDefault="00CC157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C804D" w14:textId="77777777" w:rsidR="00CC157C" w:rsidRDefault="00CC157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D5A7" w14:textId="77777777" w:rsidR="00CC157C" w:rsidRPr="002A6824" w:rsidRDefault="00CC157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2CAE" w14:textId="77777777" w:rsidR="00CC157C" w:rsidRDefault="00CC157C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CC157C" w14:paraId="4F1A8F61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0F58" w14:textId="77777777" w:rsidR="00CC157C" w:rsidRDefault="00CC157C" w:rsidP="00CC157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7311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33AF" w14:textId="77777777" w:rsidR="00CC157C" w:rsidRPr="002B6917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989E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459A948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2EC01EBA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8AE2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E47B440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E546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892C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0F30" w14:textId="77777777" w:rsidR="00CC157C" w:rsidRPr="002A6824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72BD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157C" w14:paraId="27F02506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6A75" w14:textId="77777777" w:rsidR="00CC157C" w:rsidRDefault="00CC157C" w:rsidP="00CC157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EBC2" w14:textId="77777777" w:rsidR="00CC157C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68D6" w14:textId="77777777" w:rsidR="00CC157C" w:rsidRPr="002B6917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C139" w14:textId="77777777" w:rsidR="00CC157C" w:rsidRDefault="00CC157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C8F5558" w14:textId="77777777" w:rsidR="00CC157C" w:rsidRDefault="00CC157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B5D5" w14:textId="77777777" w:rsidR="00CC157C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251AB4C" w14:textId="77777777" w:rsidR="00CC157C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6822" w14:textId="77777777" w:rsidR="00CC157C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E547" w14:textId="77777777" w:rsidR="00CC157C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9142" w14:textId="77777777" w:rsidR="00CC157C" w:rsidRPr="002A6824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8138" w14:textId="77777777" w:rsidR="00CC157C" w:rsidRDefault="00CC157C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771F14" w14:textId="77777777" w:rsidR="00CC157C" w:rsidRDefault="00CC157C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CC157C" w14:paraId="7EDA8690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1A17" w14:textId="77777777" w:rsidR="00CC157C" w:rsidRDefault="00CC157C" w:rsidP="00CC157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C610" w14:textId="77777777" w:rsidR="00CC157C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2842" w14:textId="77777777" w:rsidR="00CC157C" w:rsidRPr="002B6917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3AA8" w14:textId="77777777" w:rsidR="00CC157C" w:rsidRDefault="00CC157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82CE7DE" w14:textId="77777777" w:rsidR="00CC157C" w:rsidRDefault="00CC157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0942" w14:textId="77777777" w:rsidR="00CC157C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3277" w14:textId="77777777" w:rsidR="00CC157C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50B6D" w14:textId="77777777" w:rsidR="00CC157C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0261" w14:textId="77777777" w:rsidR="00CC157C" w:rsidRPr="002A6824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1C67" w14:textId="77777777" w:rsidR="00CC157C" w:rsidRDefault="00CC157C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CC157C" w14:paraId="283C8EBD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38C7" w14:textId="77777777" w:rsidR="00CC157C" w:rsidRDefault="00CC157C" w:rsidP="00CC157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E482" w14:textId="77777777" w:rsidR="00CC157C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3352549A" w14:textId="77777777" w:rsidR="00CC157C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57B5" w14:textId="77777777" w:rsidR="00CC157C" w:rsidRPr="002B6917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AAB3" w14:textId="77777777" w:rsidR="00CC157C" w:rsidRDefault="00CC157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281256E4" w14:textId="77777777" w:rsidR="00CC157C" w:rsidRDefault="00CC157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629C35B4" w14:textId="77777777" w:rsidR="00CC157C" w:rsidRDefault="00CC157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222B" w14:textId="77777777" w:rsidR="00CC157C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950D" w14:textId="77777777" w:rsidR="00CC157C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EDDD" w14:textId="77777777" w:rsidR="00CC157C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38E7FE78" w14:textId="77777777" w:rsidR="00CC157C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0A80" w14:textId="77777777" w:rsidR="00CC157C" w:rsidRPr="002A6824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1A038" w14:textId="77777777" w:rsidR="00CC157C" w:rsidRDefault="00CC157C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157C" w14:paraId="4ED9873F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AF05" w14:textId="77777777" w:rsidR="00CC157C" w:rsidRDefault="00CC157C" w:rsidP="00CC157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1BCC" w14:textId="77777777" w:rsidR="00CC157C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37CD" w14:textId="77777777" w:rsidR="00CC157C" w:rsidRPr="002B6917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9361" w14:textId="77777777" w:rsidR="00CC157C" w:rsidRDefault="00CC157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2ED5DD43" w14:textId="77777777" w:rsidR="00CC157C" w:rsidRDefault="00CC157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11D4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6136DE96" w14:textId="77777777" w:rsidR="00CC157C" w:rsidRPr="00810F5B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01E7" w14:textId="77777777" w:rsidR="00CC157C" w:rsidRPr="00557C88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B37D" w14:textId="77777777" w:rsidR="00CC157C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A193" w14:textId="77777777" w:rsidR="00CC157C" w:rsidRPr="002A6824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2BBD" w14:textId="77777777" w:rsidR="00CC157C" w:rsidRDefault="00CC157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82D95C" w14:textId="77777777" w:rsidR="00CC157C" w:rsidRDefault="00CC157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CC157C" w14:paraId="00F1AA46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5A3A" w14:textId="77777777" w:rsidR="00CC157C" w:rsidRDefault="00CC157C" w:rsidP="00CC157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0A7B" w14:textId="77777777" w:rsidR="00CC157C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FF5B" w14:textId="77777777" w:rsidR="00CC157C" w:rsidRPr="002B6917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047A" w14:textId="77777777" w:rsidR="00CC157C" w:rsidRDefault="00CC157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7B8F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4E78027A" w14:textId="77777777" w:rsidR="00CC157C" w:rsidRDefault="00CC15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E0E1" w14:textId="77777777" w:rsidR="00CC157C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FA6B" w14:textId="77777777" w:rsidR="00CC157C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BD40" w14:textId="77777777" w:rsidR="00CC157C" w:rsidRPr="002A6824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2D0C" w14:textId="77777777" w:rsidR="00CC157C" w:rsidRDefault="00CC157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2F8AF54F" w14:textId="77777777" w:rsidR="00CC157C" w:rsidRDefault="00CC157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CC157C" w14:paraId="45092155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F959" w14:textId="77777777" w:rsidR="00CC157C" w:rsidRDefault="00CC157C" w:rsidP="00CC157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B4D5" w14:textId="77777777" w:rsidR="00CC157C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2B18" w14:textId="77777777" w:rsidR="00CC157C" w:rsidRPr="002B6917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F7C9" w14:textId="77777777" w:rsidR="00CC157C" w:rsidRDefault="00CC157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991B" w14:textId="77777777" w:rsidR="00CC157C" w:rsidRDefault="00CC15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E9EC4" w14:textId="77777777" w:rsidR="00CC157C" w:rsidRPr="00557C88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85A4" w14:textId="77777777" w:rsidR="00CC157C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C682" w14:textId="77777777" w:rsidR="00CC157C" w:rsidRPr="002A6824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5294" w14:textId="77777777" w:rsidR="00CC157C" w:rsidRDefault="00CC157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24BA3A" w14:textId="77777777" w:rsidR="00CC157C" w:rsidRPr="00D83307" w:rsidRDefault="00CC157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CC157C" w14:paraId="6C3539BE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80B1" w14:textId="77777777" w:rsidR="00CC157C" w:rsidRDefault="00CC157C" w:rsidP="00CC157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AC5D" w14:textId="77777777" w:rsidR="00CC157C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501D" w14:textId="77777777" w:rsidR="00CC157C" w:rsidRPr="002B6917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4AB2" w14:textId="77777777" w:rsidR="00CC157C" w:rsidRDefault="00CC157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76F64030" w14:textId="77777777" w:rsidR="00CC157C" w:rsidRDefault="00CC157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741C" w14:textId="77777777" w:rsidR="00CC157C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4DFB" w14:textId="77777777" w:rsidR="00CC157C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8107" w14:textId="77777777" w:rsidR="00CC157C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EA7E" w14:textId="77777777" w:rsidR="00CC157C" w:rsidRPr="002A6824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D4C5" w14:textId="77777777" w:rsidR="00CC157C" w:rsidRDefault="00CC157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157C" w14:paraId="60C854F4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265C" w14:textId="77777777" w:rsidR="00CC157C" w:rsidRDefault="00CC157C" w:rsidP="00CC157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6678" w14:textId="77777777" w:rsidR="00CC157C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FBA2" w14:textId="77777777" w:rsidR="00CC157C" w:rsidRPr="002B6917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6139" w14:textId="77777777" w:rsidR="00CC157C" w:rsidRDefault="00CC157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00F8ACB7" w14:textId="77777777" w:rsidR="00CC157C" w:rsidRDefault="00CC157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9643" w14:textId="77777777" w:rsidR="00CC157C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6182" w14:textId="77777777" w:rsidR="00CC157C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C7D03" w14:textId="77777777" w:rsidR="00CC157C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AC30" w14:textId="77777777" w:rsidR="00CC157C" w:rsidRPr="002A6824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8DF2" w14:textId="77777777" w:rsidR="00CC157C" w:rsidRDefault="00CC157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157C" w14:paraId="7DA49CC5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FEE5" w14:textId="77777777" w:rsidR="00CC157C" w:rsidRDefault="00CC157C" w:rsidP="00CC157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3A08" w14:textId="77777777" w:rsidR="00CC157C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3080" w14:textId="77777777" w:rsidR="00CC157C" w:rsidRPr="002B6917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A3DF" w14:textId="77777777" w:rsidR="00CC157C" w:rsidRDefault="00CC157C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46D98824" w14:textId="77777777" w:rsidR="00CC157C" w:rsidRDefault="00CC157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896BC" w14:textId="77777777" w:rsidR="00CC157C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72FA" w14:textId="77777777" w:rsidR="00CC157C" w:rsidRPr="00557C88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6C200" w14:textId="77777777" w:rsidR="00CC157C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6A65" w14:textId="77777777" w:rsidR="00CC157C" w:rsidRPr="002A6824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69DA" w14:textId="77777777" w:rsidR="00CC157C" w:rsidRDefault="00CC157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157C" w14:paraId="6C9F3226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23D5" w14:textId="77777777" w:rsidR="00CC157C" w:rsidRDefault="00CC157C" w:rsidP="00CC157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7C5E" w14:textId="77777777" w:rsidR="00CC157C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01C2" w14:textId="77777777" w:rsidR="00CC157C" w:rsidRPr="002B6917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409F" w14:textId="77777777" w:rsidR="00CC157C" w:rsidRDefault="00CC157C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6B620919" w14:textId="77777777" w:rsidR="00CC157C" w:rsidRPr="006315B8" w:rsidRDefault="00CC157C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EF4E" w14:textId="77777777" w:rsidR="00CC157C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5A7A" w14:textId="77777777" w:rsidR="00CC157C" w:rsidRPr="00557C88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DDAE" w14:textId="77777777" w:rsidR="00CC157C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0A25" w14:textId="77777777" w:rsidR="00CC157C" w:rsidRPr="002A6824" w:rsidRDefault="00CC15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EE2E" w14:textId="77777777" w:rsidR="00CC157C" w:rsidRDefault="00CC157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253DB09" w14:textId="77777777" w:rsidR="00CC157C" w:rsidRPr="00930181" w:rsidRDefault="00CC157C">
      <w:pPr>
        <w:tabs>
          <w:tab w:val="left" w:pos="3183"/>
        </w:tabs>
      </w:pPr>
    </w:p>
    <w:p w14:paraId="19885B4D" w14:textId="77777777" w:rsidR="00CC157C" w:rsidRDefault="00CC157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F49A4FC" w14:textId="77777777" w:rsidR="006E46E8" w:rsidRDefault="006E46E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78AB8FA" w14:textId="77777777" w:rsidR="006E46E8" w:rsidRDefault="006E46E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30F818E" w14:textId="77777777" w:rsidR="006E46E8" w:rsidRDefault="006E46E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24AD0D2" w14:textId="77777777" w:rsidR="006E46E8" w:rsidRDefault="006E46E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2F04857" w14:textId="77777777" w:rsidR="006E46E8" w:rsidRDefault="006E46E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73E279D" w14:textId="77777777" w:rsidR="006E46E8" w:rsidRDefault="006E46E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E5E86F1" w14:textId="77777777" w:rsidR="006E46E8" w:rsidRDefault="006E46E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0DC23CA" w14:textId="77777777" w:rsidR="006E46E8" w:rsidRDefault="006E46E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04A3767" w14:textId="77777777" w:rsidR="006E46E8" w:rsidRDefault="006E46E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80D2761" w14:textId="77777777" w:rsidR="006E46E8" w:rsidRDefault="006E46E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313269F" w14:textId="77777777" w:rsidR="006E46E8" w:rsidRDefault="006E46E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1FEE051" w14:textId="77777777" w:rsidR="006E46E8" w:rsidRDefault="006E46E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02C2572" w14:textId="77777777" w:rsidR="006E46E8" w:rsidRDefault="006E46E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6F262C2" w14:textId="77777777" w:rsidR="006E46E8" w:rsidRDefault="006E46E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589342A" w14:textId="77777777" w:rsidR="006E46E8" w:rsidRPr="00C21F42" w:rsidRDefault="006E46E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F23591D" w14:textId="77777777" w:rsidR="00CC157C" w:rsidRPr="00C21F42" w:rsidRDefault="00CC157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2A1E7398" w14:textId="77777777" w:rsidR="00CC157C" w:rsidRPr="00C21F42" w:rsidRDefault="00CC157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6D4561B0" w14:textId="77777777" w:rsidR="00CC157C" w:rsidRPr="00C21F42" w:rsidRDefault="00CC157C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19C1841E" w14:textId="77777777" w:rsidR="00CC157C" w:rsidRDefault="00CC157C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2FF62B05" w14:textId="77777777" w:rsidR="00CC157C" w:rsidRPr="00C21F42" w:rsidRDefault="00CC157C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11DD3A88" w14:textId="77777777" w:rsidR="00CC157C" w:rsidRPr="00C21F42" w:rsidRDefault="00CC157C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6F1B3378" w14:textId="77777777" w:rsidR="00CC157C" w:rsidRPr="00C21F42" w:rsidRDefault="00CC157C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0192680D" w14:textId="77777777" w:rsidR="00CC157C" w:rsidRPr="00C21F42" w:rsidRDefault="00CC157C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5682FCED" w14:textId="77777777" w:rsidR="00FB37F1" w:rsidRPr="00753350" w:rsidRDefault="00FB37F1" w:rsidP="00753350"/>
    <w:sectPr w:rsidR="00FB37F1" w:rsidRPr="00753350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5B828" w14:textId="77777777" w:rsidR="00761AC4" w:rsidRDefault="00761AC4">
      <w:r>
        <w:separator/>
      </w:r>
    </w:p>
  </w:endnote>
  <w:endnote w:type="continuationSeparator" w:id="0">
    <w:p w14:paraId="344A8E6D" w14:textId="77777777" w:rsidR="00761AC4" w:rsidRDefault="00761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A3CB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2671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15FD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1F177" w14:textId="77777777" w:rsidR="00761AC4" w:rsidRDefault="00761AC4">
      <w:r>
        <w:separator/>
      </w:r>
    </w:p>
  </w:footnote>
  <w:footnote w:type="continuationSeparator" w:id="0">
    <w:p w14:paraId="73CB918F" w14:textId="77777777" w:rsidR="00761AC4" w:rsidRDefault="00761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8E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31E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1FF681" w14:textId="5794D620" w:rsidR="006F5073" w:rsidRDefault="008469F6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</w:t>
    </w:r>
    <w:r w:rsidR="00AF0678">
      <w:rPr>
        <w:b/>
        <w:bCs/>
        <w:i/>
        <w:iCs/>
        <w:sz w:val="22"/>
      </w:rPr>
      <w:t>decada 21-31 decembrie 2025 si 1-10 ianuarie 2026</w:t>
    </w:r>
  </w:p>
  <w:p w14:paraId="24408284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7070CB33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9DBB8A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5D47A91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212DFF8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CB12F77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476DC5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EF0F0F7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0C592660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321E0E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5BDE85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186429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6B4980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9393F5A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44402E5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D3FC1B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1F73C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4E1B51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1EC0C91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77AAE3C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1F11F9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A56871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7489CBC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55BA19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07538B28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B0E3AD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5BF37A7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26ADB11F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F078B4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23054AC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32D08C1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1B5856A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BCC214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412595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9E93BF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3AE58B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28DF9C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BB377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5F77D9AB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D9B66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4422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1BD7B2" w14:textId="44D5E7CE" w:rsidR="0098517A" w:rsidRPr="0098517A" w:rsidRDefault="00783547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AF0678">
      <w:rPr>
        <w:b/>
        <w:bCs/>
        <w:i/>
        <w:iCs/>
        <w:sz w:val="22"/>
      </w:rPr>
      <w:t>decada 21-31 decembrie 2025 si 1-10 ianuarie 2026</w:t>
    </w:r>
  </w:p>
  <w:p w14:paraId="492EA45A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1D63DEA0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1B60500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8EA12D3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6E1080A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1FE23E1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2DB323B7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5DDB47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C6DE71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F464AD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6B322B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114831FC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19B2400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65012B4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8EA7762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5F2A4F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8AFAB0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6417C84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952C4A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674ECE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56708E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6CCDC668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D4175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357A46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44AE02F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87199C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4EE216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E8555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C394EF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D97747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65B89B7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40BF09D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7BE89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290BB2A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45604039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88C972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48ED7AE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6F5105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281BE0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66461F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0E525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7A7E4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A4AF7A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40D1D3F0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C675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" w15:restartNumberingAfterBreak="0">
    <w:nsid w:val="05FF2E43"/>
    <w:multiLevelType w:val="hybridMultilevel"/>
    <w:tmpl w:val="F9B64EF4"/>
    <w:lvl w:ilvl="0" w:tplc="A21EF6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2B045A"/>
    <w:multiLevelType w:val="hybridMultilevel"/>
    <w:tmpl w:val="B11C1D36"/>
    <w:lvl w:ilvl="0" w:tplc="42FE79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565C17"/>
    <w:multiLevelType w:val="hybridMultilevel"/>
    <w:tmpl w:val="1DC42A92"/>
    <w:lvl w:ilvl="0" w:tplc="75BAFA0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7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2B4B1724"/>
    <w:multiLevelType w:val="hybridMultilevel"/>
    <w:tmpl w:val="67BE4150"/>
    <w:lvl w:ilvl="0" w:tplc="98F4672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3343B4"/>
    <w:multiLevelType w:val="hybridMultilevel"/>
    <w:tmpl w:val="61903466"/>
    <w:lvl w:ilvl="0" w:tplc="F78EAE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DB52B92"/>
    <w:multiLevelType w:val="hybridMultilevel"/>
    <w:tmpl w:val="8B5E0428"/>
    <w:lvl w:ilvl="0" w:tplc="0120607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341C4"/>
    <w:multiLevelType w:val="hybridMultilevel"/>
    <w:tmpl w:val="714E3CFA"/>
    <w:lvl w:ilvl="0" w:tplc="003068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4F72C9"/>
    <w:multiLevelType w:val="hybridMultilevel"/>
    <w:tmpl w:val="2654C488"/>
    <w:lvl w:ilvl="0" w:tplc="402AF31C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3EF02C7E"/>
    <w:multiLevelType w:val="hybridMultilevel"/>
    <w:tmpl w:val="8F16DB08"/>
    <w:lvl w:ilvl="0" w:tplc="18D02684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8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9" w15:restartNumberingAfterBreak="0">
    <w:nsid w:val="43234AD8"/>
    <w:multiLevelType w:val="multilevel"/>
    <w:tmpl w:val="43D0FAB0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9354ED"/>
    <w:multiLevelType w:val="hybridMultilevel"/>
    <w:tmpl w:val="D6A8904A"/>
    <w:lvl w:ilvl="0" w:tplc="076C340C">
      <w:start w:val="1"/>
      <w:numFmt w:val="decimal"/>
      <w:lvlRestart w:val="0"/>
      <w:suff w:val="nothing"/>
      <w:lvlText w:val="%1"/>
      <w:lvlJc w:val="right"/>
      <w:pPr>
        <w:ind w:left="425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3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2F2115"/>
    <w:multiLevelType w:val="hybridMultilevel"/>
    <w:tmpl w:val="DDEEA4A4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5D2C203F"/>
    <w:multiLevelType w:val="hybridMultilevel"/>
    <w:tmpl w:val="00483D5A"/>
    <w:lvl w:ilvl="0" w:tplc="0E621C5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D94AFC"/>
    <w:multiLevelType w:val="hybridMultilevel"/>
    <w:tmpl w:val="E64A247C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0" w15:restartNumberingAfterBreak="0">
    <w:nsid w:val="686E0020"/>
    <w:multiLevelType w:val="hybridMultilevel"/>
    <w:tmpl w:val="BF162CBE"/>
    <w:lvl w:ilvl="0" w:tplc="5A4EFE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1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7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45365810">
    <w:abstractNumId w:val="30"/>
  </w:num>
  <w:num w:numId="2" w16cid:durableId="528682077">
    <w:abstractNumId w:val="29"/>
  </w:num>
  <w:num w:numId="3" w16cid:durableId="1049263936">
    <w:abstractNumId w:val="27"/>
  </w:num>
  <w:num w:numId="4" w16cid:durableId="1391685917">
    <w:abstractNumId w:val="36"/>
  </w:num>
  <w:num w:numId="5" w16cid:durableId="254679305">
    <w:abstractNumId w:val="22"/>
  </w:num>
  <w:num w:numId="6" w16cid:durableId="217740859">
    <w:abstractNumId w:val="35"/>
  </w:num>
  <w:num w:numId="7" w16cid:durableId="1679384678">
    <w:abstractNumId w:val="43"/>
  </w:num>
  <w:num w:numId="8" w16cid:durableId="1288388605">
    <w:abstractNumId w:val="16"/>
  </w:num>
  <w:num w:numId="9" w16cid:durableId="1403331679">
    <w:abstractNumId w:val="34"/>
  </w:num>
  <w:num w:numId="10" w16cid:durableId="946889578">
    <w:abstractNumId w:val="5"/>
  </w:num>
  <w:num w:numId="11" w16cid:durableId="777607632">
    <w:abstractNumId w:val="26"/>
  </w:num>
  <w:num w:numId="12" w16cid:durableId="2074769900">
    <w:abstractNumId w:val="9"/>
  </w:num>
  <w:num w:numId="13" w16cid:durableId="1184783915">
    <w:abstractNumId w:val="1"/>
  </w:num>
  <w:num w:numId="14" w16cid:durableId="1079517301">
    <w:abstractNumId w:val="42"/>
  </w:num>
  <w:num w:numId="15" w16cid:durableId="811023296">
    <w:abstractNumId w:val="47"/>
  </w:num>
  <w:num w:numId="16" w16cid:durableId="885263045">
    <w:abstractNumId w:val="18"/>
  </w:num>
  <w:num w:numId="17" w16cid:durableId="2029215308">
    <w:abstractNumId w:val="41"/>
  </w:num>
  <w:num w:numId="18" w16cid:durableId="1208643832">
    <w:abstractNumId w:val="40"/>
  </w:num>
  <w:num w:numId="19" w16cid:durableId="1139808656">
    <w:abstractNumId w:val="21"/>
  </w:num>
  <w:num w:numId="20" w16cid:durableId="2011443954">
    <w:abstractNumId w:val="4"/>
  </w:num>
  <w:num w:numId="21" w16cid:durableId="19402065">
    <w:abstractNumId w:val="7"/>
  </w:num>
  <w:num w:numId="22" w16cid:durableId="1704288517">
    <w:abstractNumId w:val="45"/>
  </w:num>
  <w:num w:numId="23" w16cid:durableId="214392657">
    <w:abstractNumId w:val="10"/>
  </w:num>
  <w:num w:numId="24" w16cid:durableId="84882993">
    <w:abstractNumId w:val="19"/>
  </w:num>
  <w:num w:numId="25" w16cid:durableId="65613399">
    <w:abstractNumId w:val="20"/>
  </w:num>
  <w:num w:numId="26" w16cid:durableId="71894456">
    <w:abstractNumId w:val="24"/>
  </w:num>
  <w:num w:numId="27" w16cid:durableId="182784983">
    <w:abstractNumId w:val="44"/>
  </w:num>
  <w:num w:numId="28" w16cid:durableId="598873749">
    <w:abstractNumId w:val="17"/>
  </w:num>
  <w:num w:numId="29" w16cid:durableId="557742951">
    <w:abstractNumId w:val="23"/>
  </w:num>
  <w:num w:numId="30" w16cid:durableId="2003316541">
    <w:abstractNumId w:val="2"/>
  </w:num>
  <w:num w:numId="31" w16cid:durableId="491726566">
    <w:abstractNumId w:val="12"/>
  </w:num>
  <w:num w:numId="32" w16cid:durableId="1374768146">
    <w:abstractNumId w:val="14"/>
  </w:num>
  <w:num w:numId="33" w16cid:durableId="2124642321">
    <w:abstractNumId w:val="8"/>
  </w:num>
  <w:num w:numId="34" w16cid:durableId="2009209847">
    <w:abstractNumId w:val="13"/>
  </w:num>
  <w:num w:numId="35" w16cid:durableId="1411655536">
    <w:abstractNumId w:val="38"/>
  </w:num>
  <w:num w:numId="36" w16cid:durableId="175312487">
    <w:abstractNumId w:val="6"/>
  </w:num>
  <w:num w:numId="37" w16cid:durableId="2137330231">
    <w:abstractNumId w:val="25"/>
  </w:num>
  <w:num w:numId="38" w16cid:durableId="104346094">
    <w:abstractNumId w:val="33"/>
  </w:num>
  <w:num w:numId="39" w16cid:durableId="554776066">
    <w:abstractNumId w:val="3"/>
  </w:num>
  <w:num w:numId="40" w16cid:durableId="1088505474">
    <w:abstractNumId w:val="46"/>
  </w:num>
  <w:num w:numId="41" w16cid:durableId="1204487216">
    <w:abstractNumId w:val="15"/>
  </w:num>
  <w:num w:numId="42" w16cid:durableId="605817473">
    <w:abstractNumId w:val="0"/>
  </w:num>
  <w:num w:numId="43" w16cid:durableId="243221892">
    <w:abstractNumId w:val="37"/>
  </w:num>
  <w:num w:numId="44" w16cid:durableId="1230266498">
    <w:abstractNumId w:val="39"/>
  </w:num>
  <w:num w:numId="45" w16cid:durableId="2051491828">
    <w:abstractNumId w:val="28"/>
  </w:num>
  <w:num w:numId="46" w16cid:durableId="1108620561">
    <w:abstractNumId w:val="32"/>
  </w:num>
  <w:num w:numId="47" w16cid:durableId="5328760">
    <w:abstractNumId w:val="11"/>
  </w:num>
  <w:num w:numId="48" w16cid:durableId="977952368">
    <w:abstractNumId w:val="3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lj7Dry3ffGtR/hSUPKetSplkBCbFFtV3nyAZWasUg1U14s7rBaLf0iMCcac3igB9TS/F5yEoG1tkmyNy9g3egg==" w:salt="xUZG46IGSiDaYOmMgzZrP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32A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21A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E2B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2DE4"/>
    <w:rsid w:val="00043394"/>
    <w:rsid w:val="000438BC"/>
    <w:rsid w:val="000445D6"/>
    <w:rsid w:val="0004485A"/>
    <w:rsid w:val="00044E51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2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4F3"/>
    <w:rsid w:val="000648D5"/>
    <w:rsid w:val="00064A0E"/>
    <w:rsid w:val="00065701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B83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53A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88B"/>
    <w:rsid w:val="00087C80"/>
    <w:rsid w:val="000902A4"/>
    <w:rsid w:val="000907E7"/>
    <w:rsid w:val="00090A26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111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B4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68E9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485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49"/>
    <w:rsid w:val="000E64DA"/>
    <w:rsid w:val="000E6526"/>
    <w:rsid w:val="000E6AB2"/>
    <w:rsid w:val="000E72A7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10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84B"/>
    <w:rsid w:val="00107DC3"/>
    <w:rsid w:val="001107DF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63B"/>
    <w:rsid w:val="0013397E"/>
    <w:rsid w:val="00133B74"/>
    <w:rsid w:val="00133D4D"/>
    <w:rsid w:val="00133E0E"/>
    <w:rsid w:val="001342FE"/>
    <w:rsid w:val="00134BFC"/>
    <w:rsid w:val="0013537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0CE7"/>
    <w:rsid w:val="00141BC2"/>
    <w:rsid w:val="00141F1A"/>
    <w:rsid w:val="001429C7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65C"/>
    <w:rsid w:val="00153AC3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57E9D"/>
    <w:rsid w:val="001616EC"/>
    <w:rsid w:val="00161B3A"/>
    <w:rsid w:val="00161EA6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14AE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740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6C23"/>
    <w:rsid w:val="00187A32"/>
    <w:rsid w:val="00187BBC"/>
    <w:rsid w:val="00187CA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230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0BF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67"/>
    <w:rsid w:val="001C16C5"/>
    <w:rsid w:val="001C2039"/>
    <w:rsid w:val="001C207D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2AE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2DC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07B"/>
    <w:rsid w:val="001D60EA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32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4D50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4C5E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368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0F6E"/>
    <w:rsid w:val="00231070"/>
    <w:rsid w:val="002322A3"/>
    <w:rsid w:val="00232586"/>
    <w:rsid w:val="0023324E"/>
    <w:rsid w:val="002333BD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5E6B"/>
    <w:rsid w:val="00236800"/>
    <w:rsid w:val="00236882"/>
    <w:rsid w:val="00236BF4"/>
    <w:rsid w:val="00236C91"/>
    <w:rsid w:val="00236D79"/>
    <w:rsid w:val="00236D8A"/>
    <w:rsid w:val="00237063"/>
    <w:rsid w:val="0023712C"/>
    <w:rsid w:val="002374AE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5E2A"/>
    <w:rsid w:val="00246578"/>
    <w:rsid w:val="00247CC3"/>
    <w:rsid w:val="002500D5"/>
    <w:rsid w:val="0025041E"/>
    <w:rsid w:val="00250492"/>
    <w:rsid w:val="002506F7"/>
    <w:rsid w:val="00251436"/>
    <w:rsid w:val="002515F4"/>
    <w:rsid w:val="00251CCA"/>
    <w:rsid w:val="00251F24"/>
    <w:rsid w:val="0025209E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11A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D1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77ABE"/>
    <w:rsid w:val="002802B7"/>
    <w:rsid w:val="00281D88"/>
    <w:rsid w:val="0028267F"/>
    <w:rsid w:val="002827CE"/>
    <w:rsid w:val="002828C2"/>
    <w:rsid w:val="00282E6F"/>
    <w:rsid w:val="0028430B"/>
    <w:rsid w:val="0028453F"/>
    <w:rsid w:val="002849C0"/>
    <w:rsid w:val="00284ADC"/>
    <w:rsid w:val="00286A0B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4368"/>
    <w:rsid w:val="002B4E64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1F82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58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5A2C"/>
    <w:rsid w:val="002F6206"/>
    <w:rsid w:val="002F6316"/>
    <w:rsid w:val="002F6485"/>
    <w:rsid w:val="002F6E7B"/>
    <w:rsid w:val="002F7325"/>
    <w:rsid w:val="002F7912"/>
    <w:rsid w:val="003003CD"/>
    <w:rsid w:val="00300AD4"/>
    <w:rsid w:val="00300EEC"/>
    <w:rsid w:val="0030105C"/>
    <w:rsid w:val="00301156"/>
    <w:rsid w:val="0030139A"/>
    <w:rsid w:val="00301631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1F98"/>
    <w:rsid w:val="00322F81"/>
    <w:rsid w:val="003230D7"/>
    <w:rsid w:val="003236CD"/>
    <w:rsid w:val="0032375D"/>
    <w:rsid w:val="0032380E"/>
    <w:rsid w:val="00323D7D"/>
    <w:rsid w:val="003256AC"/>
    <w:rsid w:val="00325D65"/>
    <w:rsid w:val="00325F7C"/>
    <w:rsid w:val="003272BF"/>
    <w:rsid w:val="003276FA"/>
    <w:rsid w:val="00327766"/>
    <w:rsid w:val="00327863"/>
    <w:rsid w:val="00327A59"/>
    <w:rsid w:val="00327D0B"/>
    <w:rsid w:val="003305EB"/>
    <w:rsid w:val="00330D6C"/>
    <w:rsid w:val="00331713"/>
    <w:rsid w:val="00331C9E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E7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3B"/>
    <w:rsid w:val="0035427C"/>
    <w:rsid w:val="0035432E"/>
    <w:rsid w:val="0035439A"/>
    <w:rsid w:val="00354422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5445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3A6A"/>
    <w:rsid w:val="0039406F"/>
    <w:rsid w:val="003959CE"/>
    <w:rsid w:val="00395A19"/>
    <w:rsid w:val="00396602"/>
    <w:rsid w:val="00396815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4C3C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5E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1E82"/>
    <w:rsid w:val="003E20B6"/>
    <w:rsid w:val="003E20E5"/>
    <w:rsid w:val="003E212F"/>
    <w:rsid w:val="003E2458"/>
    <w:rsid w:val="003E298C"/>
    <w:rsid w:val="003E2E63"/>
    <w:rsid w:val="003E32D6"/>
    <w:rsid w:val="003E3AEA"/>
    <w:rsid w:val="003E3EF1"/>
    <w:rsid w:val="003E4219"/>
    <w:rsid w:val="003E46A0"/>
    <w:rsid w:val="003E4A40"/>
    <w:rsid w:val="003E4CB2"/>
    <w:rsid w:val="003E51BD"/>
    <w:rsid w:val="003E5456"/>
    <w:rsid w:val="003E5509"/>
    <w:rsid w:val="003E5729"/>
    <w:rsid w:val="003E5BD1"/>
    <w:rsid w:val="003E5C92"/>
    <w:rsid w:val="003E6263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232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5EF8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7137"/>
    <w:rsid w:val="0041747A"/>
    <w:rsid w:val="004176AF"/>
    <w:rsid w:val="00420A5C"/>
    <w:rsid w:val="00420AB2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0D8"/>
    <w:rsid w:val="004274D0"/>
    <w:rsid w:val="004277B8"/>
    <w:rsid w:val="00427E63"/>
    <w:rsid w:val="004303E0"/>
    <w:rsid w:val="004305F4"/>
    <w:rsid w:val="00430E61"/>
    <w:rsid w:val="0043105A"/>
    <w:rsid w:val="00431994"/>
    <w:rsid w:val="00431BC7"/>
    <w:rsid w:val="00431E6B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5CA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4775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B8A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1833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0A2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009"/>
    <w:rsid w:val="004820E3"/>
    <w:rsid w:val="00482356"/>
    <w:rsid w:val="0048241E"/>
    <w:rsid w:val="0048263B"/>
    <w:rsid w:val="004829E9"/>
    <w:rsid w:val="00483A45"/>
    <w:rsid w:val="00483C80"/>
    <w:rsid w:val="00483D4F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4BB"/>
    <w:rsid w:val="004A16B2"/>
    <w:rsid w:val="004A19F3"/>
    <w:rsid w:val="004A1B81"/>
    <w:rsid w:val="004A2AB5"/>
    <w:rsid w:val="004A3571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531"/>
    <w:rsid w:val="004C075B"/>
    <w:rsid w:val="004C0C76"/>
    <w:rsid w:val="004C0D6E"/>
    <w:rsid w:val="004C0E8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A9C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245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C55"/>
    <w:rsid w:val="004E5FE1"/>
    <w:rsid w:val="004E607C"/>
    <w:rsid w:val="004E648C"/>
    <w:rsid w:val="004E668C"/>
    <w:rsid w:val="004E67AE"/>
    <w:rsid w:val="004E67FB"/>
    <w:rsid w:val="004E6A1F"/>
    <w:rsid w:val="004E6B19"/>
    <w:rsid w:val="004E753F"/>
    <w:rsid w:val="004F0055"/>
    <w:rsid w:val="004F010C"/>
    <w:rsid w:val="004F055E"/>
    <w:rsid w:val="004F0FE9"/>
    <w:rsid w:val="004F1225"/>
    <w:rsid w:val="004F1C90"/>
    <w:rsid w:val="004F2217"/>
    <w:rsid w:val="004F2A0A"/>
    <w:rsid w:val="004F3A1C"/>
    <w:rsid w:val="004F4193"/>
    <w:rsid w:val="004F422F"/>
    <w:rsid w:val="004F4405"/>
    <w:rsid w:val="004F4492"/>
    <w:rsid w:val="004F4908"/>
    <w:rsid w:val="004F5072"/>
    <w:rsid w:val="004F5281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DC9"/>
    <w:rsid w:val="00504E77"/>
    <w:rsid w:val="005051E9"/>
    <w:rsid w:val="005056E1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0FF0"/>
    <w:rsid w:val="005110EC"/>
    <w:rsid w:val="00511499"/>
    <w:rsid w:val="00511B06"/>
    <w:rsid w:val="005120B2"/>
    <w:rsid w:val="00512CE3"/>
    <w:rsid w:val="00513317"/>
    <w:rsid w:val="00513684"/>
    <w:rsid w:val="0051411C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1C3D"/>
    <w:rsid w:val="00532713"/>
    <w:rsid w:val="00532963"/>
    <w:rsid w:val="00532D66"/>
    <w:rsid w:val="00533615"/>
    <w:rsid w:val="00534866"/>
    <w:rsid w:val="00534F3A"/>
    <w:rsid w:val="00535011"/>
    <w:rsid w:val="005359E6"/>
    <w:rsid w:val="00535B06"/>
    <w:rsid w:val="00536920"/>
    <w:rsid w:val="00536AB3"/>
    <w:rsid w:val="005379C4"/>
    <w:rsid w:val="00537ABD"/>
    <w:rsid w:val="0054001D"/>
    <w:rsid w:val="00540051"/>
    <w:rsid w:val="00540092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3D9"/>
    <w:rsid w:val="005525AF"/>
    <w:rsid w:val="005525CC"/>
    <w:rsid w:val="005527DB"/>
    <w:rsid w:val="00552D66"/>
    <w:rsid w:val="00552EDB"/>
    <w:rsid w:val="00552FA6"/>
    <w:rsid w:val="005533B2"/>
    <w:rsid w:val="005536B8"/>
    <w:rsid w:val="00554594"/>
    <w:rsid w:val="00554696"/>
    <w:rsid w:val="0055480E"/>
    <w:rsid w:val="005552F9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6CF"/>
    <w:rsid w:val="005848A0"/>
    <w:rsid w:val="00584946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783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155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38B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688"/>
    <w:rsid w:val="005C1939"/>
    <w:rsid w:val="005C1B54"/>
    <w:rsid w:val="005C201A"/>
    <w:rsid w:val="005C2A5C"/>
    <w:rsid w:val="005C3A1C"/>
    <w:rsid w:val="005C3D71"/>
    <w:rsid w:val="005C3DBE"/>
    <w:rsid w:val="005C3EA9"/>
    <w:rsid w:val="005C4A63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6910"/>
    <w:rsid w:val="005D714E"/>
    <w:rsid w:val="005D7386"/>
    <w:rsid w:val="005D73C6"/>
    <w:rsid w:val="005D7D58"/>
    <w:rsid w:val="005E0B9C"/>
    <w:rsid w:val="005E17BE"/>
    <w:rsid w:val="005E1D6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1F0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3F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1FDB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CC7"/>
    <w:rsid w:val="00614F82"/>
    <w:rsid w:val="00614F8C"/>
    <w:rsid w:val="006164FF"/>
    <w:rsid w:val="00617F8D"/>
    <w:rsid w:val="00620933"/>
    <w:rsid w:val="00620989"/>
    <w:rsid w:val="00620D52"/>
    <w:rsid w:val="00620ECF"/>
    <w:rsid w:val="00621769"/>
    <w:rsid w:val="00622DAF"/>
    <w:rsid w:val="00622F84"/>
    <w:rsid w:val="00623351"/>
    <w:rsid w:val="00623505"/>
    <w:rsid w:val="006238E7"/>
    <w:rsid w:val="00624152"/>
    <w:rsid w:val="006251FD"/>
    <w:rsid w:val="00625CBC"/>
    <w:rsid w:val="006273A7"/>
    <w:rsid w:val="0062765E"/>
    <w:rsid w:val="00627B0E"/>
    <w:rsid w:val="00630430"/>
    <w:rsid w:val="00630674"/>
    <w:rsid w:val="00631146"/>
    <w:rsid w:val="00631692"/>
    <w:rsid w:val="0063175C"/>
    <w:rsid w:val="00631FF1"/>
    <w:rsid w:val="00632627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3B2"/>
    <w:rsid w:val="00660E35"/>
    <w:rsid w:val="0066176B"/>
    <w:rsid w:val="00661D27"/>
    <w:rsid w:val="0066294E"/>
    <w:rsid w:val="0066309E"/>
    <w:rsid w:val="0066359B"/>
    <w:rsid w:val="006637C0"/>
    <w:rsid w:val="00663882"/>
    <w:rsid w:val="00663E62"/>
    <w:rsid w:val="00664E91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08D"/>
    <w:rsid w:val="0067256B"/>
    <w:rsid w:val="006740D3"/>
    <w:rsid w:val="00674BC5"/>
    <w:rsid w:val="00674FAF"/>
    <w:rsid w:val="0067501D"/>
    <w:rsid w:val="006756FE"/>
    <w:rsid w:val="00675C56"/>
    <w:rsid w:val="00676983"/>
    <w:rsid w:val="00676F93"/>
    <w:rsid w:val="00677279"/>
    <w:rsid w:val="00680488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9FD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84"/>
    <w:rsid w:val="006A431C"/>
    <w:rsid w:val="006A43C7"/>
    <w:rsid w:val="006A4681"/>
    <w:rsid w:val="006A470A"/>
    <w:rsid w:val="006A471A"/>
    <w:rsid w:val="006A4C53"/>
    <w:rsid w:val="006A5B25"/>
    <w:rsid w:val="006A6AD7"/>
    <w:rsid w:val="006B0113"/>
    <w:rsid w:val="006B0200"/>
    <w:rsid w:val="006B0426"/>
    <w:rsid w:val="006B12A8"/>
    <w:rsid w:val="006B1583"/>
    <w:rsid w:val="006B19C4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6E8"/>
    <w:rsid w:val="006E523C"/>
    <w:rsid w:val="006E6D3E"/>
    <w:rsid w:val="006E7F6A"/>
    <w:rsid w:val="006F0596"/>
    <w:rsid w:val="006F0894"/>
    <w:rsid w:val="006F0FA4"/>
    <w:rsid w:val="006F13AB"/>
    <w:rsid w:val="006F18D7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A80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73C"/>
    <w:rsid w:val="00706BE9"/>
    <w:rsid w:val="00706F6C"/>
    <w:rsid w:val="00710034"/>
    <w:rsid w:val="007109C7"/>
    <w:rsid w:val="00710A81"/>
    <w:rsid w:val="00710CE2"/>
    <w:rsid w:val="00711D9D"/>
    <w:rsid w:val="00711EA0"/>
    <w:rsid w:val="00712573"/>
    <w:rsid w:val="00713189"/>
    <w:rsid w:val="00713243"/>
    <w:rsid w:val="007132B0"/>
    <w:rsid w:val="007132F6"/>
    <w:rsid w:val="00713BC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1DE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B8C"/>
    <w:rsid w:val="00740278"/>
    <w:rsid w:val="00740757"/>
    <w:rsid w:val="00740C89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AF9"/>
    <w:rsid w:val="00747D1C"/>
    <w:rsid w:val="00747D71"/>
    <w:rsid w:val="00751224"/>
    <w:rsid w:val="00751BF8"/>
    <w:rsid w:val="00751D6E"/>
    <w:rsid w:val="00751EF2"/>
    <w:rsid w:val="0075230E"/>
    <w:rsid w:val="00752944"/>
    <w:rsid w:val="00753004"/>
    <w:rsid w:val="00753028"/>
    <w:rsid w:val="00753350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5AD7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AC4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7DC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5D3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3547"/>
    <w:rsid w:val="0078411E"/>
    <w:rsid w:val="007854AE"/>
    <w:rsid w:val="00785F86"/>
    <w:rsid w:val="007862BA"/>
    <w:rsid w:val="007864F9"/>
    <w:rsid w:val="00786E6F"/>
    <w:rsid w:val="00786F8B"/>
    <w:rsid w:val="0078760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BB3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58E"/>
    <w:rsid w:val="007E277F"/>
    <w:rsid w:val="007E27E5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E95"/>
    <w:rsid w:val="007F0F89"/>
    <w:rsid w:val="007F115B"/>
    <w:rsid w:val="007F11BB"/>
    <w:rsid w:val="007F13EC"/>
    <w:rsid w:val="007F1415"/>
    <w:rsid w:val="007F170B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5867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A75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BF8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14A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3CE1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5E9"/>
    <w:rsid w:val="00844C31"/>
    <w:rsid w:val="00845062"/>
    <w:rsid w:val="0084545B"/>
    <w:rsid w:val="008454CE"/>
    <w:rsid w:val="00846421"/>
    <w:rsid w:val="0084652F"/>
    <w:rsid w:val="008469F6"/>
    <w:rsid w:val="00846D8F"/>
    <w:rsid w:val="00846E75"/>
    <w:rsid w:val="00847816"/>
    <w:rsid w:val="008478D7"/>
    <w:rsid w:val="00847E2A"/>
    <w:rsid w:val="00847E9B"/>
    <w:rsid w:val="0085031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4BD6"/>
    <w:rsid w:val="0085545B"/>
    <w:rsid w:val="00855CEA"/>
    <w:rsid w:val="00855D96"/>
    <w:rsid w:val="00855E41"/>
    <w:rsid w:val="008561F0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771"/>
    <w:rsid w:val="008618A8"/>
    <w:rsid w:val="00861DD7"/>
    <w:rsid w:val="008622AB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DA3"/>
    <w:rsid w:val="008A2E80"/>
    <w:rsid w:val="008A2EC9"/>
    <w:rsid w:val="008A3F7A"/>
    <w:rsid w:val="008A41D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FF7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145"/>
    <w:rsid w:val="008C2732"/>
    <w:rsid w:val="008C2C04"/>
    <w:rsid w:val="008C2FBD"/>
    <w:rsid w:val="008C3505"/>
    <w:rsid w:val="008C3552"/>
    <w:rsid w:val="008C3C9D"/>
    <w:rsid w:val="008C40EC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1E2"/>
    <w:rsid w:val="008D134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38A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822"/>
    <w:rsid w:val="00901EB0"/>
    <w:rsid w:val="00902216"/>
    <w:rsid w:val="00902429"/>
    <w:rsid w:val="009025A5"/>
    <w:rsid w:val="009025B4"/>
    <w:rsid w:val="00902C33"/>
    <w:rsid w:val="00903A3B"/>
    <w:rsid w:val="00903C86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03"/>
    <w:rsid w:val="00915C8C"/>
    <w:rsid w:val="009166BF"/>
    <w:rsid w:val="009168EE"/>
    <w:rsid w:val="00917C44"/>
    <w:rsid w:val="00917C48"/>
    <w:rsid w:val="00920C08"/>
    <w:rsid w:val="009210E6"/>
    <w:rsid w:val="00921119"/>
    <w:rsid w:val="009214A4"/>
    <w:rsid w:val="00921597"/>
    <w:rsid w:val="009221F0"/>
    <w:rsid w:val="009222C2"/>
    <w:rsid w:val="0092265D"/>
    <w:rsid w:val="00922CD9"/>
    <w:rsid w:val="009235A9"/>
    <w:rsid w:val="009239FE"/>
    <w:rsid w:val="00923E27"/>
    <w:rsid w:val="0092474A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2721F"/>
    <w:rsid w:val="0093006B"/>
    <w:rsid w:val="00931A0E"/>
    <w:rsid w:val="00931C8F"/>
    <w:rsid w:val="00931EAB"/>
    <w:rsid w:val="00931F82"/>
    <w:rsid w:val="009331EE"/>
    <w:rsid w:val="009334DC"/>
    <w:rsid w:val="00933625"/>
    <w:rsid w:val="009336B6"/>
    <w:rsid w:val="00933DC8"/>
    <w:rsid w:val="00934B89"/>
    <w:rsid w:val="00934C51"/>
    <w:rsid w:val="00935142"/>
    <w:rsid w:val="00935360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1B"/>
    <w:rsid w:val="00943EE8"/>
    <w:rsid w:val="00943F0A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0FD"/>
    <w:rsid w:val="0095338F"/>
    <w:rsid w:val="0095395D"/>
    <w:rsid w:val="00953B8C"/>
    <w:rsid w:val="00954876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1B52"/>
    <w:rsid w:val="0096231E"/>
    <w:rsid w:val="00962A81"/>
    <w:rsid w:val="00962BED"/>
    <w:rsid w:val="009634D7"/>
    <w:rsid w:val="0096388A"/>
    <w:rsid w:val="00963E48"/>
    <w:rsid w:val="009647AF"/>
    <w:rsid w:val="00964A0E"/>
    <w:rsid w:val="00964BFA"/>
    <w:rsid w:val="0096521B"/>
    <w:rsid w:val="00965247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073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7A"/>
    <w:rsid w:val="00982883"/>
    <w:rsid w:val="009828B4"/>
    <w:rsid w:val="0098373B"/>
    <w:rsid w:val="009837B7"/>
    <w:rsid w:val="00983B30"/>
    <w:rsid w:val="00983BDC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104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6FA"/>
    <w:rsid w:val="009A47E4"/>
    <w:rsid w:val="009A4E7D"/>
    <w:rsid w:val="009A5157"/>
    <w:rsid w:val="009A52AB"/>
    <w:rsid w:val="009A5C22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239E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5ADA"/>
    <w:rsid w:val="009C623E"/>
    <w:rsid w:val="009C6470"/>
    <w:rsid w:val="009C6A3D"/>
    <w:rsid w:val="009C6D05"/>
    <w:rsid w:val="009C7326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63C0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1EF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1F5F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C15"/>
    <w:rsid w:val="00A2692F"/>
    <w:rsid w:val="00A269E5"/>
    <w:rsid w:val="00A27436"/>
    <w:rsid w:val="00A2765E"/>
    <w:rsid w:val="00A278EA"/>
    <w:rsid w:val="00A279B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4EEC"/>
    <w:rsid w:val="00A35718"/>
    <w:rsid w:val="00A35B5F"/>
    <w:rsid w:val="00A36E23"/>
    <w:rsid w:val="00A36E5F"/>
    <w:rsid w:val="00A37095"/>
    <w:rsid w:val="00A37239"/>
    <w:rsid w:val="00A40014"/>
    <w:rsid w:val="00A40A4E"/>
    <w:rsid w:val="00A40E58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8B6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475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CB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0E"/>
    <w:rsid w:val="00A86A6A"/>
    <w:rsid w:val="00A86AFF"/>
    <w:rsid w:val="00A87B36"/>
    <w:rsid w:val="00A9068F"/>
    <w:rsid w:val="00A90C0D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F7C"/>
    <w:rsid w:val="00A96222"/>
    <w:rsid w:val="00AA0316"/>
    <w:rsid w:val="00AA058B"/>
    <w:rsid w:val="00AA0DE0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41D"/>
    <w:rsid w:val="00AA5606"/>
    <w:rsid w:val="00AA59B6"/>
    <w:rsid w:val="00AA64FF"/>
    <w:rsid w:val="00AA651A"/>
    <w:rsid w:val="00AA6A94"/>
    <w:rsid w:val="00AA7039"/>
    <w:rsid w:val="00AA79BF"/>
    <w:rsid w:val="00AA7B8E"/>
    <w:rsid w:val="00AB04E6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0FB"/>
    <w:rsid w:val="00AB3345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DA2"/>
    <w:rsid w:val="00AB6FD2"/>
    <w:rsid w:val="00AB7769"/>
    <w:rsid w:val="00AC0117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6B9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55A"/>
    <w:rsid w:val="00AD38FA"/>
    <w:rsid w:val="00AD3AB9"/>
    <w:rsid w:val="00AD3E19"/>
    <w:rsid w:val="00AD421F"/>
    <w:rsid w:val="00AD46DE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3BA"/>
    <w:rsid w:val="00AE0694"/>
    <w:rsid w:val="00AE07BC"/>
    <w:rsid w:val="00AE0A85"/>
    <w:rsid w:val="00AE1A53"/>
    <w:rsid w:val="00AE1D32"/>
    <w:rsid w:val="00AE2332"/>
    <w:rsid w:val="00AE2E3B"/>
    <w:rsid w:val="00AE3CA3"/>
    <w:rsid w:val="00AE3D59"/>
    <w:rsid w:val="00AE4F69"/>
    <w:rsid w:val="00AE5223"/>
    <w:rsid w:val="00AE5395"/>
    <w:rsid w:val="00AE56F4"/>
    <w:rsid w:val="00AE58F6"/>
    <w:rsid w:val="00AE6151"/>
    <w:rsid w:val="00AE79D4"/>
    <w:rsid w:val="00AE7BED"/>
    <w:rsid w:val="00AF0388"/>
    <w:rsid w:val="00AF0678"/>
    <w:rsid w:val="00AF0D80"/>
    <w:rsid w:val="00AF14D1"/>
    <w:rsid w:val="00AF1A16"/>
    <w:rsid w:val="00AF20E3"/>
    <w:rsid w:val="00AF245C"/>
    <w:rsid w:val="00AF2A60"/>
    <w:rsid w:val="00AF327F"/>
    <w:rsid w:val="00AF3CAA"/>
    <w:rsid w:val="00AF3EFB"/>
    <w:rsid w:val="00AF4375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986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1FFB"/>
    <w:rsid w:val="00B2289C"/>
    <w:rsid w:val="00B22D6B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6AE2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1F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90C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138"/>
    <w:rsid w:val="00B73638"/>
    <w:rsid w:val="00B73B7D"/>
    <w:rsid w:val="00B740DE"/>
    <w:rsid w:val="00B743F1"/>
    <w:rsid w:val="00B74473"/>
    <w:rsid w:val="00B74A7D"/>
    <w:rsid w:val="00B74EC6"/>
    <w:rsid w:val="00B76391"/>
    <w:rsid w:val="00B764B3"/>
    <w:rsid w:val="00B77376"/>
    <w:rsid w:val="00B7759A"/>
    <w:rsid w:val="00B77984"/>
    <w:rsid w:val="00B77FEB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A2"/>
    <w:rsid w:val="00B974ED"/>
    <w:rsid w:val="00B97571"/>
    <w:rsid w:val="00B975FE"/>
    <w:rsid w:val="00B97851"/>
    <w:rsid w:val="00B979A5"/>
    <w:rsid w:val="00B97AAE"/>
    <w:rsid w:val="00B97CE4"/>
    <w:rsid w:val="00BA0624"/>
    <w:rsid w:val="00BA0749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DF0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B1"/>
    <w:rsid w:val="00BB0ED3"/>
    <w:rsid w:val="00BB10D2"/>
    <w:rsid w:val="00BB1457"/>
    <w:rsid w:val="00BB14C0"/>
    <w:rsid w:val="00BB17B7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6B04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3B8B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6D27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B0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C40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031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1EF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2D23"/>
    <w:rsid w:val="00C33058"/>
    <w:rsid w:val="00C3320D"/>
    <w:rsid w:val="00C337CC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071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0BE8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DC2"/>
    <w:rsid w:val="00C83EBB"/>
    <w:rsid w:val="00C8511D"/>
    <w:rsid w:val="00C85210"/>
    <w:rsid w:val="00C8561D"/>
    <w:rsid w:val="00C85906"/>
    <w:rsid w:val="00C86651"/>
    <w:rsid w:val="00C86FF4"/>
    <w:rsid w:val="00C8726D"/>
    <w:rsid w:val="00C872FB"/>
    <w:rsid w:val="00C90BA3"/>
    <w:rsid w:val="00C927D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117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4045"/>
    <w:rsid w:val="00CB5015"/>
    <w:rsid w:val="00CB53F6"/>
    <w:rsid w:val="00CB55C9"/>
    <w:rsid w:val="00CB5AE8"/>
    <w:rsid w:val="00CB5B1A"/>
    <w:rsid w:val="00CB61A9"/>
    <w:rsid w:val="00CB6A9D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57C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C25"/>
    <w:rsid w:val="00CE4D1D"/>
    <w:rsid w:val="00CE4F40"/>
    <w:rsid w:val="00CE5027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64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6DC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023"/>
    <w:rsid w:val="00D267D8"/>
    <w:rsid w:val="00D267FC"/>
    <w:rsid w:val="00D26959"/>
    <w:rsid w:val="00D2698C"/>
    <w:rsid w:val="00D26EEA"/>
    <w:rsid w:val="00D27009"/>
    <w:rsid w:val="00D27422"/>
    <w:rsid w:val="00D2745E"/>
    <w:rsid w:val="00D27B0A"/>
    <w:rsid w:val="00D300C8"/>
    <w:rsid w:val="00D3040A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3CFB"/>
    <w:rsid w:val="00D345FE"/>
    <w:rsid w:val="00D348BB"/>
    <w:rsid w:val="00D354B3"/>
    <w:rsid w:val="00D35F5F"/>
    <w:rsid w:val="00D35FB6"/>
    <w:rsid w:val="00D36FD7"/>
    <w:rsid w:val="00D37152"/>
    <w:rsid w:val="00D3730C"/>
    <w:rsid w:val="00D37D86"/>
    <w:rsid w:val="00D405C2"/>
    <w:rsid w:val="00D408D4"/>
    <w:rsid w:val="00D40F67"/>
    <w:rsid w:val="00D410AE"/>
    <w:rsid w:val="00D41396"/>
    <w:rsid w:val="00D4163B"/>
    <w:rsid w:val="00D41BF1"/>
    <w:rsid w:val="00D41FFF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812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F67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43E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119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2F1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2D6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3908"/>
    <w:rsid w:val="00DD4288"/>
    <w:rsid w:val="00DD48E9"/>
    <w:rsid w:val="00DD4B3F"/>
    <w:rsid w:val="00DD4C32"/>
    <w:rsid w:val="00DD5870"/>
    <w:rsid w:val="00DD5D31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8FB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8C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9B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17E91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1CF8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2E5"/>
    <w:rsid w:val="00E3537E"/>
    <w:rsid w:val="00E358CE"/>
    <w:rsid w:val="00E36AB7"/>
    <w:rsid w:val="00E3708A"/>
    <w:rsid w:val="00E370E1"/>
    <w:rsid w:val="00E37679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2AC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D5F"/>
    <w:rsid w:val="00E54F8E"/>
    <w:rsid w:val="00E55170"/>
    <w:rsid w:val="00E555F1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521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35"/>
    <w:rsid w:val="00E8373C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6F0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7D7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3DA5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0E52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3EC"/>
    <w:rsid w:val="00EC6881"/>
    <w:rsid w:val="00EC6A83"/>
    <w:rsid w:val="00EC70F3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4951"/>
    <w:rsid w:val="00ED532E"/>
    <w:rsid w:val="00ED59E4"/>
    <w:rsid w:val="00ED5B64"/>
    <w:rsid w:val="00ED68D8"/>
    <w:rsid w:val="00ED7342"/>
    <w:rsid w:val="00ED74A4"/>
    <w:rsid w:val="00ED7904"/>
    <w:rsid w:val="00EE03F9"/>
    <w:rsid w:val="00EE04B5"/>
    <w:rsid w:val="00EE0771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632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DA2"/>
    <w:rsid w:val="00F12FB5"/>
    <w:rsid w:val="00F13066"/>
    <w:rsid w:val="00F13190"/>
    <w:rsid w:val="00F134A7"/>
    <w:rsid w:val="00F134CA"/>
    <w:rsid w:val="00F13CFD"/>
    <w:rsid w:val="00F13F73"/>
    <w:rsid w:val="00F14910"/>
    <w:rsid w:val="00F1498F"/>
    <w:rsid w:val="00F1506E"/>
    <w:rsid w:val="00F1508D"/>
    <w:rsid w:val="00F1560E"/>
    <w:rsid w:val="00F1570A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47E90"/>
    <w:rsid w:val="00F500AA"/>
    <w:rsid w:val="00F5012F"/>
    <w:rsid w:val="00F505C7"/>
    <w:rsid w:val="00F51196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3FF5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3ED3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C1D"/>
    <w:rsid w:val="00F8425C"/>
    <w:rsid w:val="00F8434E"/>
    <w:rsid w:val="00F84607"/>
    <w:rsid w:val="00F84635"/>
    <w:rsid w:val="00F84819"/>
    <w:rsid w:val="00F85098"/>
    <w:rsid w:val="00F85DE3"/>
    <w:rsid w:val="00F860AC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4F3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094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B0D6C"/>
    <w:rsid w:val="00FB1026"/>
    <w:rsid w:val="00FB1647"/>
    <w:rsid w:val="00FB1838"/>
    <w:rsid w:val="00FB1A38"/>
    <w:rsid w:val="00FB2040"/>
    <w:rsid w:val="00FB26E2"/>
    <w:rsid w:val="00FB2DB2"/>
    <w:rsid w:val="00FB2EAA"/>
    <w:rsid w:val="00FB35C6"/>
    <w:rsid w:val="00FB3678"/>
    <w:rsid w:val="00FB37F1"/>
    <w:rsid w:val="00FB3BA2"/>
    <w:rsid w:val="00FB4418"/>
    <w:rsid w:val="00FB4621"/>
    <w:rsid w:val="00FB4AB5"/>
    <w:rsid w:val="00FB543F"/>
    <w:rsid w:val="00FB5E0C"/>
    <w:rsid w:val="00FB759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35F"/>
    <w:rsid w:val="00FD05D1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4D88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CC6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788D618"/>
  <w15:docId w15:val="{702F1570-9976-440B-9EC1-54CDDE02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08788B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08788B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5</TotalTime>
  <Pages>1</Pages>
  <Words>18157</Words>
  <Characters>103498</Characters>
  <Application>Microsoft Office Word</Application>
  <DocSecurity>0</DocSecurity>
  <Lines>862</Lines>
  <Paragraphs>242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121413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7</cp:revision>
  <cp:lastPrinted>2012-08-09T05:47:00Z</cp:lastPrinted>
  <dcterms:created xsi:type="dcterms:W3CDTF">2025-12-12T07:53:00Z</dcterms:created>
  <dcterms:modified xsi:type="dcterms:W3CDTF">2025-12-12T09:18:00Z</dcterms:modified>
</cp:coreProperties>
</file>