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0968" w14:textId="77777777" w:rsidR="00CA06F8" w:rsidRPr="00112589" w:rsidRDefault="00CA06F8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6E0EC5A" w14:textId="56BDF4E3" w:rsidR="00CA06F8" w:rsidRPr="00112589" w:rsidRDefault="00CA06F8" w:rsidP="00CD17C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6DD8123B" w14:textId="77777777" w:rsidR="00CA06F8" w:rsidRDefault="00CA06F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54063F6" w14:textId="77777777" w:rsidR="00CA06F8" w:rsidRDefault="00CA06F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2479807" w14:textId="77777777" w:rsidR="00CA06F8" w:rsidRDefault="00CA06F8">
      <w:pPr>
        <w:jc w:val="center"/>
        <w:rPr>
          <w:sz w:val="28"/>
        </w:rPr>
      </w:pPr>
    </w:p>
    <w:p w14:paraId="6FA01F34" w14:textId="77777777" w:rsidR="00CA06F8" w:rsidRDefault="00CA06F8">
      <w:pPr>
        <w:jc w:val="center"/>
        <w:rPr>
          <w:sz w:val="28"/>
        </w:rPr>
      </w:pPr>
    </w:p>
    <w:p w14:paraId="6CDA05D9" w14:textId="77777777" w:rsidR="00CA06F8" w:rsidRDefault="00CA06F8">
      <w:pPr>
        <w:jc w:val="center"/>
        <w:rPr>
          <w:sz w:val="28"/>
        </w:rPr>
      </w:pPr>
    </w:p>
    <w:p w14:paraId="631AB5B0" w14:textId="77777777" w:rsidR="00CA06F8" w:rsidRDefault="00CA06F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2B91588" w14:textId="77777777" w:rsidR="00CA06F8" w:rsidRDefault="00CA06F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617BBECC" w14:textId="77777777" w:rsidR="00CA06F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71F2C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3538162" w14:textId="77777777" w:rsidR="00CA06F8" w:rsidRDefault="00CA06F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5976E50" w14:textId="77777777" w:rsidR="00CA06F8" w:rsidRDefault="00CA06F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6D6FA124" w14:textId="77777777" w:rsidR="00CA06F8" w:rsidRPr="00304457" w:rsidRDefault="00CA06F8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E85D71D" w14:textId="77777777" w:rsidR="00CA06F8" w:rsidRDefault="00CA06F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A06F8" w14:paraId="31E8180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F9A6940" w14:textId="77777777" w:rsidR="00CA06F8" w:rsidRDefault="00CA06F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1C47D84" w14:textId="77777777" w:rsidR="00CA06F8" w:rsidRDefault="00CA06F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A0FEC72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FEEB3CB" w14:textId="77777777" w:rsidR="00CA06F8" w:rsidRDefault="00CA06F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374768D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5F49FD2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A3EF4A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01FC5F9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DFA9E00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28C36DA" w14:textId="77777777" w:rsidR="00CA06F8" w:rsidRDefault="00CA06F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820FC4C" w14:textId="77777777" w:rsidR="00CA06F8" w:rsidRDefault="00CA06F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47BC4CF" w14:textId="77777777" w:rsidR="00CA06F8" w:rsidRDefault="00CA06F8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B39F179" w14:textId="77777777" w:rsidR="00CA06F8" w:rsidRDefault="00CA06F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8F1723F" w14:textId="77777777" w:rsidR="00CA06F8" w:rsidRDefault="00CA06F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1B892B6" w14:textId="77777777" w:rsidR="00CA06F8" w:rsidRDefault="00CA06F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0E10FF5" w14:textId="77777777" w:rsidR="00CA06F8" w:rsidRDefault="00CA06F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52DFA8D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F1EE2D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4B3765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99120F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2568060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B879BD1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C71A2ED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E843DA2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3D3A07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A06F8" w14:paraId="429EB62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FEDA2C6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A8A598D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89A44F9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154DAA1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F54019D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4CEEDE7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1899927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6C525AA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442C2F3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03DB619" w14:textId="77777777" w:rsidR="00CA06F8" w:rsidRDefault="00CA06F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A7FC468" w14:textId="77777777" w:rsidR="00CA06F8" w:rsidRDefault="00CA06F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DBDDC7D" w14:textId="77777777" w:rsidR="00CA06F8" w:rsidRDefault="00CA06F8">
      <w:pPr>
        <w:spacing w:line="192" w:lineRule="auto"/>
        <w:jc w:val="center"/>
      </w:pPr>
    </w:p>
    <w:p w14:paraId="57C092B5" w14:textId="77777777" w:rsidR="00CA06F8" w:rsidRDefault="00CA06F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1C907CB" w14:textId="77777777" w:rsidR="00CA06F8" w:rsidRPr="00C40B51" w:rsidRDefault="00CA06F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83CA8A5" w14:textId="77777777" w:rsidR="00CA06F8" w:rsidRPr="00C40B51" w:rsidRDefault="00CA06F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A1EC117" w14:textId="77777777" w:rsidR="00CA06F8" w:rsidRPr="00C40B51" w:rsidRDefault="00CA06F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B28CA16" w14:textId="77777777" w:rsidR="00CA06F8" w:rsidRDefault="00CA06F8" w:rsidP="004C7D25">
      <w:pPr>
        <w:pStyle w:val="Heading1"/>
        <w:spacing w:line="360" w:lineRule="auto"/>
      </w:pPr>
      <w:r>
        <w:t>LINIA 101</w:t>
      </w:r>
    </w:p>
    <w:p w14:paraId="46DDA44E" w14:textId="77777777" w:rsidR="00CA06F8" w:rsidRDefault="00CA06F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3FEF697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6E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A29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07557D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96C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71A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64896B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BBA8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048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A46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E6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29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E4F74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D46923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9C3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4E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5FA2AF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D8B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C1F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53694C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3A8F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567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F1B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B4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039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59DE6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4ED3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5FCC60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A06F8" w14:paraId="29D3CD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7D90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CEC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D353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F1B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FCFD0A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2846D3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297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A9C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53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553729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157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E2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50E18B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B71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4F3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89E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A22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63D9AF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46E26C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A91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65064D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809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188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82F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D18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066A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A06F8" w14:paraId="0DD92C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D3D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B0E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1A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51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60A974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A4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D11B67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70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11A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FF8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A42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A06F8" w14:paraId="7C9A2E7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FE2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DD8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A29840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D0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0C1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FEB9D13" w14:textId="77777777" w:rsidR="00CA06F8" w:rsidRDefault="00CA06F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C4E3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E9E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B1B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8F0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A9D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B5FEE5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50A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9EB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8A1F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AC56" w14:textId="77777777" w:rsidR="00CA06F8" w:rsidRDefault="00CA06F8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7B3760B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47E4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AF9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5C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3624CFE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CB2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945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0BB19E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FDD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E05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757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67C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F49DA3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4E2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0D4877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A6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E87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E81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591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3B6A3B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766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009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F9EA36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A1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E74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BB4CF2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E96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2DF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377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F54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8A9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C734B0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E2E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05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7E4CE2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EEB4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F00" w14:textId="77777777" w:rsidR="00CA06F8" w:rsidRDefault="00CA06F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84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4C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18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5C0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85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26D620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9D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DF2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E2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FA2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ACD1B5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9F8D2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79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393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47B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1F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A46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4134B4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36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A88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EA738A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20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844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628CBE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C39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68E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033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5B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030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1B0C19D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DA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A2C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C6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477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256945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F0B" w14:textId="77777777" w:rsidR="00CA06F8" w:rsidRPr="00A165AE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D92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D9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546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B43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B57EED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483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2A2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7E9725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85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71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E0C3DC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CDE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9DA9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39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167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E8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A06F8" w14:paraId="2537E6D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795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BFE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AF9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60A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D1E482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9C9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608A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88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C3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E99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9FCE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7439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A06F8" w14:paraId="26FAF6A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C0A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464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88A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688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5303C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78C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4150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92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91F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711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95A9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51C4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A06F8" w14:paraId="0CF76C2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789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EA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2C3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14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0BEA3C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D7D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7AA6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EB7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18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0E9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1C7E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F4F0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A06F8" w14:paraId="251ED33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E46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ED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00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D2D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8F113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58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02E5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BD2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FA6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3A5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148E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5F1E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A06F8" w14:paraId="4FC4969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3DB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3F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020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FCA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802DBD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08C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93425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E157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A95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7B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E95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B1CD0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39EE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A06F8" w14:paraId="1C013A4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E1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547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49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DB7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9E05BA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772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4CBF5D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FA2420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ECC88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8FDFB7" w14:textId="77777777" w:rsidR="00CA06F8" w:rsidRPr="00A165AE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350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A38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FE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D34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22BA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A06F8" w14:paraId="6D392BC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76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70F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DD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CC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DEB64B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D6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737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7AE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800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686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E129B0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74DE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40F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6EB309A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C43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EC0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669EE3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7E7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63A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696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C60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DA4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F26713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552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B18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2E296D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3156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B21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21C145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39D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0C2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0C1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DD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A9A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60EDC2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5899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4C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AC611F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39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D08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4F68A8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714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42C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CB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9731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FD0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34E976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8462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70A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A849FD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BC4C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642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55652D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619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BDD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D4F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40E1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CB3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CA06F8" w14:paraId="194DE85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3560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24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722A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73F9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5E5F293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A01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5B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A58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55522F0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99C6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B4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CA06F8" w14:paraId="4ED5F59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E7C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DAD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01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DBB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461F690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50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1AF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6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4541FD7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B424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859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CA06F8" w14:paraId="4C865C9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3B2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82E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C48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37B0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8E910E3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A5E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67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A5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8617C6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C50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55B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CA06F8" w14:paraId="5CB0600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E46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AA1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4B84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E24B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2E1AD5" w14:textId="77777777" w:rsidR="00CA06F8" w:rsidRDefault="00CA06F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11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7B9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4C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42F05F1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F29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C58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CA06F8" w14:paraId="0EBCCA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994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233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C1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762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4E545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9B9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C2DD1F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4DD6EF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F6B8F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D22E7A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1C9D5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57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1EE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4362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AA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20DB2E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590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C63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A9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79B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991614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C2C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FC6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C62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96D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8E2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731C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A06F8" w14:paraId="20E3291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1B50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C4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59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82F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BE1925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33A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A266E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B8E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7CD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4F8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62E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F4306B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C2B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61B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EC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AB5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1155D1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BA1C49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221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82878A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C7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1B7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6C5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EF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B2F5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A06F8" w14:paraId="5384539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C2CC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FE3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C31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43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765CC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2D31CB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204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9E192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F6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FE0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187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DFA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AB8E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A06F8" w14:paraId="6A62891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30B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3E5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288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024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AE9469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2453FF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699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E6290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0E3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26D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28E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B48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A06F8" w14:paraId="16DA260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BD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A8B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D3C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A4E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D304A0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97D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F917D13" w14:textId="77777777" w:rsidR="00CA06F8" w:rsidRPr="00FA5543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32A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B23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0D7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7E3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CA06F8" w14:paraId="3BDF325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DC9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59B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42B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098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A051A0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0C3392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88F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414D4E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AC4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3F6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B3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A3A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9DD6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A06F8" w14:paraId="1E0883C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52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A8A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A36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C3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49595A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E51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FF614D2" w14:textId="77777777" w:rsidR="00CA06F8" w:rsidRPr="009E41CA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8CF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17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531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B98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D734C2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0AB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C26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4E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329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4E9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DC46E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024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A1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BF0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A4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A06F8" w14:paraId="1EB8A07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7D5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22A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B15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51C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6177D8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1C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87E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2D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241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3F7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E2E7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A06F8" w14:paraId="685632F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88A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B0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9AC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D85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7E6CB8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49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BE4FD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C42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64C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519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7D9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E207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02C7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A06F8" w14:paraId="3721D35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D28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94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6DE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A1E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B2099A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256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82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CD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2E6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65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6B0F31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CD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D84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C54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CF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2C8E37A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4D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ED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118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E1C58D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E53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B3D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7B5A98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751E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E49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69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056B" w14:textId="77777777" w:rsidR="00CA06F8" w:rsidRDefault="00CA06F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A03A8B3" w14:textId="77777777" w:rsidR="00CA06F8" w:rsidRDefault="00CA06F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1C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6D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05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7E0C950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9140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E6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243021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CF7E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65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4A3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E910" w14:textId="77777777" w:rsidR="00CA06F8" w:rsidRDefault="00CA06F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2700206" w14:textId="77777777" w:rsidR="00CA06F8" w:rsidRDefault="00CA06F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9B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640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643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CA344E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24F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8C0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97BB36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71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26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AF4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91B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6B6A9B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E7A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EC2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99D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82A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FC1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A06F8" w14:paraId="55A1A48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675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294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7D3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49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483D6F5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D09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14D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550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60B782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BB32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6F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279EB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500850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FFD5B3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A06F8" w14:paraId="31054C5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7EF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264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DF2C1F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2B7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6A2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9C4C9B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D7B400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DF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C4C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75B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81A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44D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A06F8" w14:paraId="34C190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587C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D5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03C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DF6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93BC0E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23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1DCA3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E34F7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A6D280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9F8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227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A3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384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A06F8" w14:paraId="419E86B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0D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3C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6D086B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76A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FD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D3E02D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5C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21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48E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C4B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ED7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A06F8" w14:paraId="6D7EACB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E33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36D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37D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FDF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016B18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B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0668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EE681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42D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3D4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F7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3E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A06F8" w14:paraId="4B9C8CD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FE3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744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B086C2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581B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DD5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B7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AA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FF0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AFC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041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A06F8" w14:paraId="680D003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25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A2A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6D1ECD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1E5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92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E1537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6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472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086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D0A2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8F93" w14:textId="77777777" w:rsidR="00CA06F8" w:rsidRDefault="00CA06F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78DC123" w14:textId="77777777" w:rsidR="00CA06F8" w:rsidRDefault="00CA06F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437212C" w14:textId="77777777" w:rsidR="00CA06F8" w:rsidRDefault="00CA06F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007D6F" w14:textId="77777777" w:rsidR="00CA06F8" w:rsidRDefault="00CA06F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7D8ED1B" w14:textId="77777777" w:rsidR="00CA06F8" w:rsidRPr="002C6BE4" w:rsidRDefault="00CA06F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A06F8" w14:paraId="5CA54179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5542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BAE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791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A8F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79D19B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0F089B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7A6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667D49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01B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759C2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5EE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CE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F287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B90CA1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A06F8" w14:paraId="0364EF3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A17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0C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1C5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EF1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B09B80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8B0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61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053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1D4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B76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95CBEE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25A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C67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9E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D0E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58BEAC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BAF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00D00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E387F6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87D0988" w14:textId="77777777" w:rsidR="00CA06F8" w:rsidRPr="00164983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823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7F3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827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1A1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F3ABA" w14:textId="77777777" w:rsidR="00CA06F8" w:rsidRPr="0058349B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A06F8" w14:paraId="54D8C83F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26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B39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EAC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1FC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D4DBBD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E73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51B20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4F61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7A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9F1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325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90C4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A06F8" w14:paraId="4F7B51E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B8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07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CB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FC5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B5FC5B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2FC53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4F8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52E123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7A9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8AC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5E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B47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A23C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C1C948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A06F8" w14:paraId="52EAE43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76E9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B5B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FF7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A2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218CC2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0FD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D87CA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631F7F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F1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DC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1E2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86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E515D0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334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77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F60E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434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41CF3D4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7D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52F35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9E0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5B7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E34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3D7" w14:textId="77777777" w:rsidR="00CA06F8" w:rsidRPr="00860983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0426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1D0F19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7D1FFD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A06F8" w14:paraId="0CA46A5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F78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11A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C368B2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7DEE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E07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EAC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FC0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736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297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804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F813C4E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E60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3A2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29C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E2C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E6BA3F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12F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AB999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D8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1F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D8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69D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ACC6D1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A06F8" w14:paraId="7C202F9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645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59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9C9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28A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0CF2F1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74D7E4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971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795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A6E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B1C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557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74DAD4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A0D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64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FD8FB9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8DB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B3B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AA3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742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48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B38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EE6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EC5D61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37A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2C1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BFE170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CCA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E4D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3A64BE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DBA069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123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04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0A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B49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2D9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55FD7E8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B1B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5B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EFB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00F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3B5FAA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498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C1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2E2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C1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B4D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CE9876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A06F8" w14:paraId="517535F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96C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1D6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A84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8E4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77DB49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8569B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E3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CC216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786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E6E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2F0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DE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D6D894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881E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C6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C30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CD4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444B4F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DEAE0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6E5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5FC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B43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176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264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0871FE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E6F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0B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97C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0C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9ECFEA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3F2FA6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D2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5B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899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345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2EC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0C181A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65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C3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C30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684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ABFBD4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4E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9021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F6B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26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A4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5BF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8ED7A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8742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D38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D91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AC5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5D453A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26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454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3C3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E2E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88B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669F56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0EC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73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BBF2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F58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F2601E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D34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311248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3B292E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AA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673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622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3C5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A06F8" w14:paraId="256E6AC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14B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CD4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563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2B6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9F342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6A0DAA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A5F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BDD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5F7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57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26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05CB0D7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16B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A24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6D4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E2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ADB7F7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0C5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00529A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75D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8D9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E2C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43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A06F8" w14:paraId="3DDC44E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F77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04B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53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78F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0B17B9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32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19C34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30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81E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254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203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678F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4AC378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A06F8" w14:paraId="7EA29911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8D6F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46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1F3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A9F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DCD736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BDC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0E241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25D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F49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C54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1EA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A06F8" w14:paraId="5161C1FD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232D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54E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2C4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94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6516F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34E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615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CFA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D27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4A4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0D3333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A06F8" w14:paraId="14439F19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F96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ACE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D9A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B21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D78D3D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6402F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96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B7A4D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DB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6A4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2C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D30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19C26C8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41DA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EB6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9A9033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6C1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62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C4BB45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F517B9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322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0EB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ECD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47F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5D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4556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A06F8" w14:paraId="7DAA31C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9780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095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B0D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BD7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EFA4EE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23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1480D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C9FFFD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127A50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5B3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929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A97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ACB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181DA8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A06F8" w14:paraId="50F65F1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A857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CDA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98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F2E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256343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6FC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560AA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391C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ABB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067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D64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A06F8" w14:paraId="647683A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A5B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9F5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25A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197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429C0B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43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703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F59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BFE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B16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A06F8" w14:paraId="32C5A94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9A05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863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72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09C4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389571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80E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048B5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606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2AC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1D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F70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AB287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A7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0D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A327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EF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DC3FD8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2B6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4B243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9630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B3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F71B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81C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A06F8" w14:paraId="068B672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D242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FB4D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35EA43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E93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8F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8570872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BE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E244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12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A47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AA5" w14:textId="77777777" w:rsidR="00CA06F8" w:rsidRPr="006064A3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AB82C6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3CF649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60C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83A4" w14:textId="77777777" w:rsidR="00CA06F8" w:rsidRPr="006064A3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921F6C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2615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BBC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73AE4C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D9E5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F1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CA9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9F2E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482" w14:textId="77777777" w:rsidR="00CA06F8" w:rsidRPr="006064A3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BEFA665" w14:textId="77777777" w:rsidR="00CA06F8" w:rsidRPr="001D28D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A4C960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681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6B9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548F6D1" w14:textId="77777777" w:rsidR="00CA06F8" w:rsidRPr="006064A3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A425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86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07FE52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BDB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5E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5D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7F6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5A9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A06F8" w14:paraId="27EEC4B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20F3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9AB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723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CB06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938889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8DDA3E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EAC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AB8A7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B403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CA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938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99F8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8E60F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8F0C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38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AAB509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F28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86F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649C4B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54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196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44D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B9E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9530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1F3023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63E8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6A4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1E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EBC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66F293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EF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51A4838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6FE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99F0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08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CE1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A06F8" w14:paraId="0C6FC3A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C19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9AB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E3480A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07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D3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129843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A3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BD3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792F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BBC1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BBBC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B6CEA9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A06F8" w14:paraId="1111329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89C6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30B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E63E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C09A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92E2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E63D81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766E5F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2FB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095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A0AD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E4ED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A06F8" w14:paraId="0F9D39C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74B2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AB5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871D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5F4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CA5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47EAA26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A46" w14:textId="77777777" w:rsidR="00CA06F8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2A6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B75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8EB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A06F8" w14:paraId="04E48D33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FF9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E668" w14:textId="77777777" w:rsidR="00CA06F8" w:rsidRDefault="00CA06F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166" w14:textId="77777777" w:rsidR="00CA06F8" w:rsidRPr="000625F2" w:rsidRDefault="00CA06F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6C4B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79C44FF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DCFA" w14:textId="77777777" w:rsidR="00CA06F8" w:rsidRDefault="00CA06F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9D43B5" w14:textId="77777777" w:rsidR="00CA06F8" w:rsidRDefault="00CA06F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24FD" w14:textId="77777777" w:rsidR="00CA06F8" w:rsidRDefault="00CA06F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B429" w14:textId="77777777" w:rsidR="00CA06F8" w:rsidRDefault="00CA06F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4FD9" w14:textId="77777777" w:rsidR="00CA06F8" w:rsidRPr="000625F2" w:rsidRDefault="00CA06F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890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4A20A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E49162C" w14:textId="77777777" w:rsidR="00CA06F8" w:rsidRDefault="00CA06F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A06F8" w14:paraId="0A6616F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90B4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258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C18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7CF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E97BA0A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E34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C500B9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6B9ADCC" w14:textId="77777777" w:rsidR="00CA06F8" w:rsidRDefault="00CA06F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C4D36DC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8844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533A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863A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34B7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81B8E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CA06F8" w14:paraId="1BDD8AF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4E0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72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87D9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2E8D" w14:textId="77777777" w:rsidR="00CA06F8" w:rsidRDefault="00CA06F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554C332" w14:textId="77777777" w:rsidR="00CA06F8" w:rsidRDefault="00CA06F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30CD" w14:textId="77777777" w:rsidR="00CA06F8" w:rsidRDefault="00CA06F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4A07EF" w14:textId="77777777" w:rsidR="00CA06F8" w:rsidRDefault="00CA06F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E1F1F09" w14:textId="77777777" w:rsidR="00CA06F8" w:rsidRDefault="00CA06F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737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465E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AA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7334" w14:textId="77777777" w:rsidR="00CA06F8" w:rsidRDefault="00CA06F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84D63" w14:textId="77777777" w:rsidR="00CA06F8" w:rsidRDefault="00CA06F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CA06F8" w14:paraId="3C2FDE6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ABFB" w14:textId="77777777" w:rsidR="00CA06F8" w:rsidRDefault="00CA06F8" w:rsidP="00CA06F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8C21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6E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2C05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C907EF3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26E3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C0FC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5A64" w14:textId="77777777" w:rsidR="00CA06F8" w:rsidRDefault="00CA06F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5CF" w14:textId="77777777" w:rsidR="00CA06F8" w:rsidRPr="000625F2" w:rsidRDefault="00CA06F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6AFB" w14:textId="77777777" w:rsidR="00CA06F8" w:rsidRDefault="00CA06F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74BAC4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07955983" w14:textId="77777777" w:rsidR="00CA06F8" w:rsidRDefault="00CA06F8" w:rsidP="00DB78D2">
      <w:pPr>
        <w:pStyle w:val="Heading1"/>
        <w:spacing w:line="360" w:lineRule="auto"/>
      </w:pPr>
      <w:r>
        <w:lastRenderedPageBreak/>
        <w:t>LINIA 112</w:t>
      </w:r>
    </w:p>
    <w:p w14:paraId="07979C48" w14:textId="77777777" w:rsidR="00CA06F8" w:rsidRDefault="00CA06F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A06F8" w14:paraId="0E986A0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37A4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5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30A0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31A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4B6CB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57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1DD5B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49BBA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FE8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E46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AE3E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64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85561D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A06F8" w14:paraId="2F64A2F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42FF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E9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7460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80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D0D279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56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4CBE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A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2CF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EB4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A06F8" w14:paraId="70B61FA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CE33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46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637C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7EB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44FFC5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CE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4C442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92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7E5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E48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FF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A06F8" w14:paraId="2F7AB3F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EC9E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28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A5A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74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3D1EC6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9C9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F001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F2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BF8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6CD2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A4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5F0F896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9BB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AF58" w14:textId="77777777" w:rsidR="00CA06F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49B9697" w14:textId="77777777" w:rsidR="00CA06F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ED9B" w14:textId="77777777" w:rsidR="00CA06F8" w:rsidRPr="0048314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297A" w14:textId="77777777" w:rsidR="00CA06F8" w:rsidRDefault="00CA06F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02D1" w14:textId="77777777" w:rsidR="00CA06F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C911" w14:textId="77777777" w:rsidR="00CA06F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7368" w14:textId="77777777" w:rsidR="00CA06F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3BA5" w14:textId="77777777" w:rsidR="00CA06F8" w:rsidRPr="00483148" w:rsidRDefault="00CA06F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DAC5" w14:textId="77777777" w:rsidR="00CA06F8" w:rsidRDefault="00CA06F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3269F1D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824A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3D3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32E6CD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97DD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F1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B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9AE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704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E0C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8C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0CB54BC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598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836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47BC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F95E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BF597F0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7B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DEC6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5077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AF1C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A2C2" w14:textId="77777777" w:rsidR="00CA06F8" w:rsidRPr="0048314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C14B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70923D5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8CD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5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701B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87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E8BF7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A9B6B5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2F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86D5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5CC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5E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C48F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936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2742A3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2C09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266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A5D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A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8B0AFA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71C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6ED0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5036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3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845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EE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48B5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A06F8" w14:paraId="60410A3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B0F6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A1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ECBD7A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0B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686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5CC0B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13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20D7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68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1EC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9E6" w14:textId="77777777" w:rsidR="00CA06F8" w:rsidRPr="00EB0A86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B741B1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D65E52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C25D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30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618A4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3D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93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E20FFC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5F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3ADD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26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8E3B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E5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2FACDE6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733F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C7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2CB82F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50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EAA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B8B0C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BCC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B78B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318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EBD2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95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A2606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3585B2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A06F8" w14:paraId="62EA621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C27C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C1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2B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A3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5AC6C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E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9BB8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2DFA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C5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7AC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152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A06F8" w14:paraId="5404EF6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17F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BB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E84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A65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ECD95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B5B72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7E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3918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6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64D752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4DD6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B71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CF284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9F33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A06F8" w14:paraId="7533120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66F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3A9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36E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48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5B36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D7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1D1306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B93A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48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6E4E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5D5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56C2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A06F8" w14:paraId="1B5C056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3631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DB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03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E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717CB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C8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6A7C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A36A8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DEE99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F1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15C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5FC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441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0669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A06F8" w14:paraId="13AB92A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8EA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9A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13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978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58B55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F3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74A079" w14:textId="77777777" w:rsidR="00CA06F8" w:rsidRPr="000A20AF" w:rsidRDefault="00CA06F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125A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031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DDD3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AD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D13B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A06F8" w14:paraId="2538BD1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BB5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4C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453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63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F086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B5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916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56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CF4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CDD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2502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A06F8" w14:paraId="37CB45B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AB7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21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9A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07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7FC278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877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707DD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97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814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513D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54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A06F8" w14:paraId="2203458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3FC2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F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FF9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AD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4A9293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D8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7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8D3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627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95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A06F8" w14:paraId="7A88478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AB3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A7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22F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12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894BC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FE0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0665A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545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A9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39D1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21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4930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A06F8" w14:paraId="65B9844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1E44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01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9B7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08F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1972E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C5AB2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391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9097C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68E3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F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0935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2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2BC6A2B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C9C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F6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47B6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CC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2C1E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6A636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F8A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B9AA0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1286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8B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67D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FF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382816D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AD9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FB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65BBD8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AD5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73F5" w14:textId="77777777" w:rsidR="00CA06F8" w:rsidRPr="002F293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4B0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414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2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2026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12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13A0AE6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2BD1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D8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9B5B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E67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9227A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ABB49A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E051F1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F7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7648A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924E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7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E1E0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1B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34B952B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E4E" w14:textId="77777777" w:rsidR="00CA06F8" w:rsidRDefault="00CA06F8" w:rsidP="00CA06F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D8F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33A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94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BCD8A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7449087" w14:textId="77777777" w:rsidR="00CA06F8" w:rsidRPr="007D0C03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5A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C3559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0B887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8809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80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125" w14:textId="77777777" w:rsidR="00CA06F8" w:rsidRPr="0048314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041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4A76CC8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5CADE11A" w14:textId="77777777" w:rsidR="00CA06F8" w:rsidRPr="005905D7" w:rsidRDefault="00CA06F8" w:rsidP="006B4CB8">
      <w:pPr>
        <w:pStyle w:val="Heading1"/>
        <w:spacing w:line="360" w:lineRule="auto"/>
      </w:pPr>
      <w:r w:rsidRPr="005905D7">
        <w:t>LINIA 116</w:t>
      </w:r>
    </w:p>
    <w:p w14:paraId="15A198E9" w14:textId="77777777" w:rsidR="00CA06F8" w:rsidRPr="005905D7" w:rsidRDefault="00CA06F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A06F8" w:rsidRPr="00743905" w14:paraId="3D12911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DCC9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096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5E8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642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9DE0B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69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30EC66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002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3A1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D1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41D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75BE4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A06F8" w:rsidRPr="00743905" w14:paraId="60313D6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E79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EFE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F6E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36D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9CD9D8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E7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72FFF2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2E4D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085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05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00A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A06F8" w:rsidRPr="00743905" w14:paraId="35FA64E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0C88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B55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99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86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2B595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F0F6B8C" w14:textId="77777777" w:rsidR="00CA06F8" w:rsidRPr="00743905" w:rsidRDefault="00CA06F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A6E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21D1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103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E34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6A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793BB08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81AE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E92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0B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72C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44039E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0A5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556A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AF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597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14D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564DB3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A06F8" w:rsidRPr="00743905" w14:paraId="2901AB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8D60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20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CCB7CB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79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D7F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91092F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FA1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DC4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538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338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E70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621D10" w14:textId="77777777" w:rsidR="00CA06F8" w:rsidRPr="0007721B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1217ADE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20C7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367B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60FCB6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32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BDA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F1E02D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E0A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AAC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873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8AA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8AA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00D5D2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0C0F004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93B7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A7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DEA950C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EFD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BB2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29AB8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2F6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BE88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51E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02E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FDF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3EB0B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64F0C94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7D14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3C5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F67817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897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7E8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E325C5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DC5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60BB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BF5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16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1FD" w14:textId="77777777" w:rsidR="00CA06F8" w:rsidRPr="00537749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A06F8" w:rsidRPr="00743905" w14:paraId="0D7126D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7D23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5D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DB121A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51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D29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231BD8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F0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510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D1E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BA9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3DD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1E08593" w14:textId="77777777" w:rsidR="00CA06F8" w:rsidRPr="005A7670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78DAC0E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9DA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E62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7F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53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779469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29738F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81E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920FE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E517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61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0DE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16D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1AFEDC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105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594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F55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6CB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C806FD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7B7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A2A9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9F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15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06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1B9ABC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A06F8" w:rsidRPr="00743905" w14:paraId="0097434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C551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792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FCD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CF1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EFAC9B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61A922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65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442815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66858AB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C1E7A33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842EDD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AAA24F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C5A1BB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DD46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9D4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4DE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C86D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56BCD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A06F8" w:rsidRPr="00743905" w14:paraId="2EEA546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8CA0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B8D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A49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AC1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8D7E4A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D6A8CE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F1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F91764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6239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1C2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F7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79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A06F8" w:rsidRPr="00743905" w14:paraId="2944EEE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C1BF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A8A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210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F36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424F68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F0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30D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BCC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16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AE2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0AC61B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02C945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A06F8" w:rsidRPr="00743905" w14:paraId="06636B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1CEE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C59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6F7A6E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4B4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EB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9ED255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F1B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FBA1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3CE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8B7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F94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866F29" w14:textId="77777777" w:rsidR="00CA06F8" w:rsidRPr="001D7D9E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24F034B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E5A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9C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CA3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EB8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2EFBAA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22C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BBB408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9A6534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CD5B06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F837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5AE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2B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B9A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6C331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A06F8" w:rsidRPr="00743905" w14:paraId="09B4E9E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685D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726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CEB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871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4896F2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C17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5C4A2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4077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D29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085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5D8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6565ABE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A2C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303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C67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68D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075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9EDC36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572FFA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7C5684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4CB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3D3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EC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CAE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A06F8" w:rsidRPr="00743905" w14:paraId="5605C03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884D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9B1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3C0504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64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2D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FE18DA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836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B2A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057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F9A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C3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AE5528" w14:textId="77777777" w:rsidR="00CA06F8" w:rsidRPr="0007721B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3C010A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76A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DF8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68994E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6CE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E5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A010A7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7B6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0823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323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3A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F9F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09B8BE" w14:textId="77777777" w:rsidR="00CA06F8" w:rsidRPr="00951746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7A35B9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89F5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2B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121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F15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C51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4F3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68D6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BA582F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0B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935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59799B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4ADE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AB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A5FC437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624C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23E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72E15D4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2D6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660B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9DB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80F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8B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6DFEFA2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EA3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D44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5F9E2E5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0DBB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B505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90E64D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9F1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040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9C3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27F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2DF6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6672DC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78F2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BA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D90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86A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5FFCB5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3CB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FF4E5C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73EE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68A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680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A5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06157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A06F8" w:rsidRPr="00743905" w14:paraId="1D45269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81FB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723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A7B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A58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A68D16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2375B6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59B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B404F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8B1D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C6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259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D75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6E11281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7C5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3C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70D308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E10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8E9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232C25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59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6900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EAF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920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C1A8" w14:textId="77777777" w:rsidR="00CA06F8" w:rsidRPr="00351657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A06F8" w:rsidRPr="00743905" w14:paraId="1EA2E49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EC72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83F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720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13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71B319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4B706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93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1940A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5509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F23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024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0C4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40361B8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9AA4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B1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95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DD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A60905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7F9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65A47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61CA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662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172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0E2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383BCD7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D632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48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A8305B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6EC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FF8A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001CA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5CD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1E44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3E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33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22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4F0D68C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541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F573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95619C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37A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545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46453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D3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E76D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40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930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18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8F9328" w14:textId="77777777" w:rsidR="00CA06F8" w:rsidRPr="003B409E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6D1E125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89AA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2F01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A17F097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7F4F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B3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7C97DF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3BA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D5E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60F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BA4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E16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2A814D9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AED4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C92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00E3B6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D50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5BFC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C5BC8D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729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0BED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687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E0F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87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79CB8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A06F8" w:rsidRPr="00743905" w14:paraId="589522F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3E87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874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83A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2F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8EEBCE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9D1448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D6B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C11FD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A617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AD8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E07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FE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1C46AFF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3C96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50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A65AF4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3EE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28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6B9721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73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F22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BD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57D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BCE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A06F8" w:rsidRPr="00743905" w14:paraId="6AC6985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B732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E2A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6401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68CF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9029D2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4538D60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C2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9EF40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727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719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63F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8D1E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3929464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C5F3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E9C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0DE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314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F6D4D2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F35900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6C0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B442A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389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2CB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7EE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66D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51BC0ED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06D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6F4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A23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27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AAE878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2C2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057377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E0F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476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90D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429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A06F8" w:rsidRPr="00743905" w14:paraId="18A358E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3217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753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F8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E38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AA587F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FBB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B383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711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858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9E8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A06F8" w:rsidRPr="00743905" w14:paraId="1C5A723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B644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1D7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14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C93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404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D292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E38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F62D6F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6D3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B1C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A06F8" w:rsidRPr="00743905" w14:paraId="24D7090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67F1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47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46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3654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1B9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53D6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37F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1AC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3863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A06F8" w:rsidRPr="00743905" w14:paraId="003F510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3970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61D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55D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5C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491A53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DD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F7321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9B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3BD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986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733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24A88E2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64A6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F0A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F46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F3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A52CAFC" w14:textId="77777777" w:rsidR="00CA06F8" w:rsidRPr="00D7377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115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2A12B9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6E5C" w14:textId="77777777" w:rsidR="00CA06F8" w:rsidRPr="00D7377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13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C1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D13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03C124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ACF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CF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229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38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1182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934C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BA2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3BF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867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A06F8" w:rsidRPr="00743905" w14:paraId="7DE68DF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E78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F33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A0C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6E0E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171CE8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CB4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A3CCE72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9C8A8E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205912D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A9F0F3D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713A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954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FBD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5DA4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26440E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80DA10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A06F8" w:rsidRPr="00743905" w14:paraId="1DBD99B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E899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E65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3AC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B896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D1B399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3A8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342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F54D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4B45B3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61C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522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A06F8" w:rsidRPr="00743905" w14:paraId="1E71D6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D48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58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CCC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2C50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6AC51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D162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9383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EC9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9BA560B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C5F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353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4C96F4C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81F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99F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DAE8FF8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101C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D51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4E0BCA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744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0D01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BC3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727CC63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65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1CD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322188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84B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4B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46F7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90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A62361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9C3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8F01E8F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ED1245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86C405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8440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6FF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F64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28B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BCE17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A06F8" w:rsidRPr="00743905" w14:paraId="392DFCA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6875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22A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30F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293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1448A6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A18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DD1C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5AE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3B8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309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69A3D8B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614C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826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1B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7093" w14:textId="77777777" w:rsidR="00CA06F8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C13AD58" w14:textId="77777777" w:rsidR="00CA06F8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9EDB8B3" w14:textId="77777777" w:rsidR="00CA06F8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FD3798D" w14:textId="77777777" w:rsidR="00CA06F8" w:rsidRPr="00743905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FDD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FC4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D531" w14:textId="77777777" w:rsidR="00CA06F8" w:rsidRDefault="00CA06F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6A07B1C" w14:textId="77777777" w:rsidR="00CA06F8" w:rsidRPr="004E7F11" w:rsidRDefault="00CA06F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D7D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E1F8" w14:textId="77777777" w:rsidR="00CA06F8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B71D922" w14:textId="77777777" w:rsidR="00CA06F8" w:rsidRPr="00743905" w:rsidRDefault="00CA06F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584266B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636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E9C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B70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10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20A817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F02D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CABB382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2124EC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00BE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C9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F30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DF9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5AEC96A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28D2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B0B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5D2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7053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DF5E5F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97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EA7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E76C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2B9F98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52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68E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096C486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B0A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42F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7B5F0C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24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AAC4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A15E1DD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D21F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CC40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76B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03B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A1A0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7A2C80E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3426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5245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C25114E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E149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826A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E47EEA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354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1303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4E7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56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5E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4629B8C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DD6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4F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06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590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BBF44F2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B9A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146E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899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3B1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4F73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4238E56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25C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00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40D7BE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26D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205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8E39F29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F5DBD7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A3A425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E1B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8B8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93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5A42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54B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739B3F1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E88E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494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23C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95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6D40BB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5276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90F5C0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D492B6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686F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1A4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93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DAF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A06F8" w:rsidRPr="00743905" w14:paraId="6BFA5E3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93B8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F3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3A0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22D6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7D649DA" w14:textId="77777777" w:rsidR="00CA06F8" w:rsidRPr="00CD295A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0F6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3A1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DB11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B32046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19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C9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A06F8" w:rsidRPr="00743905" w14:paraId="54E4430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699B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49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D8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22B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210344E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2B34F2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B8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BC11F79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AE14EF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DEC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AF5F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B2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1930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6E2FB57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D988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1CC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CF7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E51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7E16B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73969C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E8B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DE2832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C1BC" w14:textId="77777777" w:rsidR="00CA06F8" w:rsidRPr="00743905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0C4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0ED5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D1B4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4AB9F05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7BBB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7A1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B74C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A84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0E93D8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568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6823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F1A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4E9D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B28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856C88C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4588516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2F6A238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A06F8" w:rsidRPr="00743905" w14:paraId="2B9B125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598C" w14:textId="77777777" w:rsidR="00CA06F8" w:rsidRPr="00743905" w:rsidRDefault="00CA06F8" w:rsidP="00CA06F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45F3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38F1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623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45A00B1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48C3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9C93F1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868F40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D327D0A" w14:textId="77777777" w:rsidR="00CA06F8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CCF5" w14:textId="77777777" w:rsidR="00CA06F8" w:rsidRDefault="00CA06F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B86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BB8" w14:textId="77777777" w:rsidR="00CA06F8" w:rsidRPr="00743905" w:rsidRDefault="00CA06F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2C17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EB75DED" w14:textId="77777777" w:rsidR="00CA06F8" w:rsidRDefault="00CA06F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71B1A6C" w14:textId="77777777" w:rsidR="00CA06F8" w:rsidRPr="005905D7" w:rsidRDefault="00CA06F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D89BB6B" w14:textId="77777777" w:rsidR="00CA06F8" w:rsidRDefault="00CA06F8" w:rsidP="00F078FE">
      <w:pPr>
        <w:pStyle w:val="Heading1"/>
        <w:spacing w:line="360" w:lineRule="auto"/>
      </w:pPr>
      <w:r>
        <w:lastRenderedPageBreak/>
        <w:t>LINIA 124</w:t>
      </w:r>
    </w:p>
    <w:p w14:paraId="27E7FDC5" w14:textId="77777777" w:rsidR="00CA06F8" w:rsidRDefault="00CA06F8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A06F8" w14:paraId="438370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38D3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AA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254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BB7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3146D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00B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C17A4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B5E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57E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C9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4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:rsidRPr="001F08D5" w14:paraId="287DD4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8113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A1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8312" w14:textId="77777777" w:rsidR="00CA06F8" w:rsidRPr="001F08D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24A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4EEFB6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F92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FBA07F1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529" w14:textId="77777777" w:rsidR="00CA06F8" w:rsidRPr="001F08D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33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0F6B" w14:textId="77777777" w:rsidR="00CA06F8" w:rsidRPr="001F08D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5F0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C68C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38B813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E8F14C" w14:textId="77777777" w:rsidR="00CA06F8" w:rsidRPr="001F08D5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A06F8" w14:paraId="481C1C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5EE4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A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21E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6AC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1193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0B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E39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F2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6B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A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3AA6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A06F8" w:rsidRPr="00A8307A" w14:paraId="2B188DA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7195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60C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C75" w14:textId="77777777" w:rsidR="00CA06F8" w:rsidRPr="001775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D46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E758D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148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A85A" w14:textId="77777777" w:rsidR="00CA06F8" w:rsidRPr="001775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87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9EC" w14:textId="77777777" w:rsidR="00CA06F8" w:rsidRPr="001775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A4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9BBD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A06F8" w:rsidRPr="00A8307A" w14:paraId="7C7B7D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2B6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C38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AD1F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613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F15F5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61F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317CD9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54F2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7FAA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5A0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D62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1A042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8DFB1D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E75A2F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A06F8" w:rsidRPr="00A8307A" w14:paraId="03C6C11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2BBF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0F1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8A85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EDC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CBF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B7C90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A8181D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312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A78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6D91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26F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9C2DDE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A06F8" w:rsidRPr="00A8307A" w14:paraId="274181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D68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CC41" w14:textId="77777777" w:rsidR="00CA06F8" w:rsidRPr="00A8307A" w:rsidRDefault="00CA06F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9B9F" w14:textId="77777777" w:rsidR="00CA06F8" w:rsidRPr="00AF6A38" w:rsidRDefault="00CA06F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23F0" w14:textId="77777777" w:rsidR="00CA06F8" w:rsidRPr="00A8307A" w:rsidRDefault="00CA06F8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8DB8" w14:textId="77777777" w:rsidR="00CA06F8" w:rsidRDefault="00CA06F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77BC63" w14:textId="77777777" w:rsidR="00CA06F8" w:rsidRDefault="00CA06F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82F50F" w14:textId="77777777" w:rsidR="00CA06F8" w:rsidRDefault="00CA06F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B25" w14:textId="77777777" w:rsidR="00CA06F8" w:rsidRDefault="00CA06F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1D75" w14:textId="77777777" w:rsidR="00CA06F8" w:rsidRPr="00A8307A" w:rsidRDefault="00CA06F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472" w14:textId="77777777" w:rsidR="00CA06F8" w:rsidRPr="00AF6A38" w:rsidRDefault="00CA06F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EC8B" w14:textId="77777777" w:rsidR="00CA06F8" w:rsidRPr="00D66AFF" w:rsidRDefault="00CA06F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7E13F2D" w14:textId="77777777" w:rsidR="00CA06F8" w:rsidRDefault="00CA06F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A06F8" w:rsidRPr="00A8307A" w14:paraId="53994E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4761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0A7D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245F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483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1A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F95CC0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28F5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ED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4693" w14:textId="77777777" w:rsidR="00CA06F8" w:rsidRPr="00AF6A3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3D09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A06F8" w:rsidRPr="00A8307A" w14:paraId="607166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071F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1689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83A6" w14:textId="77777777" w:rsidR="00CA06F8" w:rsidRPr="007328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724" w14:textId="77777777" w:rsidR="00CA06F8" w:rsidRPr="00A8307A" w:rsidRDefault="00CA06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1BBFC5" w14:textId="77777777" w:rsidR="00CA06F8" w:rsidRPr="00A8307A" w:rsidRDefault="00CA06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AB2E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C98B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BE6D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8C7" w14:textId="77777777" w:rsidR="00CA06F8" w:rsidRPr="007328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113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74A4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D99D48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AD1C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CE8280" w14:textId="77777777" w:rsidR="00CA06F8" w:rsidRPr="00A8307A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A06F8" w:rsidRPr="00A8307A" w14:paraId="7EE024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F796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2C0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F02C" w14:textId="77777777" w:rsidR="00CA06F8" w:rsidRPr="001033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837A" w14:textId="77777777" w:rsidR="00CA06F8" w:rsidRPr="00A8307A" w:rsidRDefault="00CA06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27C1B4" w14:textId="77777777" w:rsidR="00CA06F8" w:rsidRPr="00A8307A" w:rsidRDefault="00CA06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CD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A9A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988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03C" w14:textId="77777777" w:rsidR="00CA06F8" w:rsidRPr="001033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474C" w14:textId="77777777" w:rsidR="00CA06F8" w:rsidRPr="00A8307A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FFED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5D10601" w14:textId="77777777" w:rsidR="00CA06F8" w:rsidRPr="00A8307A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A06F8" w:rsidRPr="00A8307A" w14:paraId="53EAA1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23E4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A5B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C785" w14:textId="77777777" w:rsidR="00CA06F8" w:rsidRPr="001033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1794" w14:textId="77777777" w:rsidR="00CA06F8" w:rsidRPr="00A8307A" w:rsidRDefault="00CA06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F9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B586D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025759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AD2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7C8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045" w14:textId="77777777" w:rsidR="00CA06F8" w:rsidRPr="001033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F22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EB486A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9E8F41" w14:textId="77777777" w:rsidR="00CA06F8" w:rsidRPr="00A8307A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A06F8" w14:paraId="5FE24AE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6DCB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F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189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20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7C0EA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2A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498B2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54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33C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33B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B6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C163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85C81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A06F8" w:rsidRPr="00A8307A" w14:paraId="186F47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323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76E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B5E6" w14:textId="77777777" w:rsidR="00CA06F8" w:rsidRPr="00B8526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2892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55582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DE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725855A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B578" w14:textId="77777777" w:rsidR="00CA06F8" w:rsidRPr="00B8526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AC6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2C1B" w14:textId="77777777" w:rsidR="00CA06F8" w:rsidRPr="00B8526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CEFD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AAF2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A06F8" w:rsidRPr="00A8307A" w14:paraId="119653E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313A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403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002F" w14:textId="77777777" w:rsidR="00CA06F8" w:rsidRPr="00DD47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F006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A8DB7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24E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5BC3" w14:textId="77777777" w:rsidR="00CA06F8" w:rsidRPr="00DD47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FC2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C2AE" w14:textId="77777777" w:rsidR="00CA06F8" w:rsidRPr="00DD472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3946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9DE6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A06F8" w:rsidRPr="00A8307A" w14:paraId="68CE95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AF7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A4DB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3834" w14:textId="77777777" w:rsidR="00CA06F8" w:rsidRPr="0080537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0A2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33EC7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1520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578D" w14:textId="77777777" w:rsidR="00CA06F8" w:rsidRPr="0080537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776A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0A61" w14:textId="77777777" w:rsidR="00CA06F8" w:rsidRPr="0080537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23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866D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A06F8" w:rsidRPr="00A8307A" w14:paraId="6B34AB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0D49" w14:textId="77777777" w:rsidR="00CA06F8" w:rsidRPr="00A75A00" w:rsidRDefault="00CA06F8" w:rsidP="00CA06F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802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6A13" w14:textId="77777777" w:rsidR="00CA06F8" w:rsidRPr="00AA776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153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1418F9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B9D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151F" w14:textId="77777777" w:rsidR="00CA06F8" w:rsidRPr="00AA776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73A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20E" w14:textId="77777777" w:rsidR="00CA06F8" w:rsidRPr="00AA776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9F9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728C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A06F8" w14:paraId="39A8F7B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0023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17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52C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B3A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69DE3F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643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96E1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987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31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F2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C3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A06F8" w14:paraId="27A43D8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11B3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D6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83251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69C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F29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2BD97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5B4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670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328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9A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643" w14:textId="77777777" w:rsidR="00CA06F8" w:rsidRPr="00E462CC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ADD3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A06F8" w:rsidRPr="00E462CC" w14:paraId="22554DA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A296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367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E19267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1FD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54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C32748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35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DD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F7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2E7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22DC" w14:textId="77777777" w:rsidR="00CA06F8" w:rsidRPr="00E462CC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6F8801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EF22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B66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2C473F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0E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A59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30B5E0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7B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80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95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905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98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814312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BC17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67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DBA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ECF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78441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86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C237F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EB00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B3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F1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986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44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C53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A06F8" w14:paraId="2AC1200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5A09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FB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EF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4D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18A608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1DA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2A33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53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87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DE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BA8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A06F8" w14:paraId="6280F9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E68F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E31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210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2B0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9C6FCA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E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1ABE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A47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49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5059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E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503EBF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A06F8" w14:paraId="3C1847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38D0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41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F96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89C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66DDC6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17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95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28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0667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EE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A06F8" w14:paraId="4D125B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7F05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89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626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42E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331C1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67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0933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C3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3C9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3BF3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B8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1E0ED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A06F8" w14:paraId="2E5A72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8A43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1E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9F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092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AE00D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CD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2EE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35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FF4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50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2A51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D6387B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A06F8" w14:paraId="4CF93223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AFF2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B2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4D53CACF" w14:textId="77777777" w:rsidR="00CA06F8" w:rsidRDefault="00CA06F8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54F9" w14:textId="77777777" w:rsidR="00CA06F8" w:rsidRDefault="00CA06F8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BE7" w14:textId="77777777" w:rsidR="00CA06F8" w:rsidRDefault="00CA06F8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350406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6B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60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087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B2D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B0A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CA06F8" w14:paraId="01DD8F4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464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4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165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08A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3AF00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CDF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60A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D9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259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2F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EA0D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A06F8" w14:paraId="4502943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8186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18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22D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798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318634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A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A0E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BE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F56B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E9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1179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A06F8" w14:paraId="5C5BC06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905F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3B3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6D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1A84" w14:textId="77777777" w:rsidR="00CA06F8" w:rsidRDefault="00CA06F8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9C616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FA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43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CE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528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E759" w14:textId="77777777" w:rsidR="00CA06F8" w:rsidRDefault="00CA06F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D16AC" w14:textId="77777777" w:rsidR="00CA06F8" w:rsidRDefault="00CA06F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A06F8" w14:paraId="1740762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8CFB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574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B3B7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BE5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666E" w14:textId="77777777" w:rsidR="00CA06F8" w:rsidRDefault="00CA06F8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4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F30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6D0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0640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BB7D" w14:textId="77777777" w:rsidR="00CA06F8" w:rsidRDefault="00CA06F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A06F8" w14:paraId="055EDD7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53D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DF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4676EA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D9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41D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2E96D57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C9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2EA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BEA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CBCE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62D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8C9070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F1B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19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BDCBD5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242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D3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171498F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74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6FF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F0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5828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BA0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B304B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3BEA72A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2909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F14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BED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3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B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786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756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52F9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E59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AACC42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65FA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F9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706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B5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56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46B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7D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309B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7CC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28A09E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36D" w14:textId="77777777" w:rsidR="00CA06F8" w:rsidRDefault="00CA06F8" w:rsidP="00CA06F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C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4B7E96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013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910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96F63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3B1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4A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94A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F5E" w14:textId="77777777" w:rsidR="00CA06F8" w:rsidRPr="00ED5B9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DF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AB833E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41D25746" w14:textId="77777777" w:rsidR="00CA06F8" w:rsidRDefault="00CA06F8" w:rsidP="00C13E1E">
      <w:pPr>
        <w:pStyle w:val="Heading1"/>
        <w:spacing w:line="360" w:lineRule="auto"/>
      </w:pPr>
      <w:r>
        <w:t>LINIA 125</w:t>
      </w:r>
    </w:p>
    <w:p w14:paraId="3D6AE0A9" w14:textId="77777777" w:rsidR="00CA06F8" w:rsidRDefault="00CA06F8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8399121" w14:textId="77777777" w:rsidR="00CA06F8" w:rsidRDefault="00CA06F8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A06F8" w14:paraId="0903126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81BE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3F4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85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FD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DE95CA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9B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273272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984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7DF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56B5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B0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A06F8" w14:paraId="29E35A7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8CE6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61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036BE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D7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5E1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40997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78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92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2C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D47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BE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A0AB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A06F8" w14:paraId="7D1535E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007D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87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E0F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B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1C761C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284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5B9BE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7900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EF5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D9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C80B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32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6BB8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A06F8" w14:paraId="3A8B561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F063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C2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E63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367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FB5BB2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F3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FFB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6D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17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743A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1E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A06D08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D180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D0A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7F165BA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BAC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7B0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5A3740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54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324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1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E21B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7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3B4DD7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EE22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5F3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619E00F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E57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F43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21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099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2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C9BA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CB5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AD23E9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2166" w14:textId="77777777" w:rsidR="00CA06F8" w:rsidRDefault="00CA06F8" w:rsidP="00CA06F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2E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4C1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42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5A2D58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0D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C4A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977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EE9" w14:textId="77777777" w:rsidR="00CA06F8" w:rsidRPr="00CE363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89B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EB8FBDB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2CACCD41" w14:textId="77777777" w:rsidR="00CA06F8" w:rsidRDefault="00CA06F8" w:rsidP="00E56A6A">
      <w:pPr>
        <w:pStyle w:val="Heading1"/>
        <w:spacing w:line="360" w:lineRule="auto"/>
      </w:pPr>
      <w:r>
        <w:t>LINIA 200</w:t>
      </w:r>
    </w:p>
    <w:p w14:paraId="7C4B0C8D" w14:textId="77777777" w:rsidR="00CA06F8" w:rsidRDefault="00CA06F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A06F8" w14:paraId="535FA59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A89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99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CA0A3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7E24" w14:textId="77777777" w:rsidR="00CA06F8" w:rsidRPr="00032DF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96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2615E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18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2B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34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A20C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43B" w14:textId="77777777" w:rsidR="00CA06F8" w:rsidRPr="00032DF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F8B" w14:textId="77777777" w:rsidR="00CA06F8" w:rsidRPr="00F716C0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A06F8" w14:paraId="700152B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0A8C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B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DD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93F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4986A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1E8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273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53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97F41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2A20" w14:textId="77777777" w:rsidR="00CA06F8" w:rsidRPr="00032DF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98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A06F8" w14:paraId="50D5DCA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D3F4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39F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BD2A7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524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42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B566C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48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E3F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2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785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C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A06F8" w14:paraId="548E17B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4AFD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8E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4A7506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A06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A9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093EB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A5A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484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C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2A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748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A06F8" w14:paraId="486D3A7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A110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2C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E9C1E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FCB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CE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1E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90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921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46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FD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E62C19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C126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811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7E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612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03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2D9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3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12F1E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B06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72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39C1F70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C541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0AB5" w14:textId="77777777" w:rsidR="00CA06F8" w:rsidRDefault="00CA06F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4048F27" w14:textId="77777777" w:rsidR="00CA06F8" w:rsidRDefault="00CA06F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D5C" w14:textId="77777777" w:rsidR="00CA06F8" w:rsidRDefault="00CA06F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455E" w14:textId="77777777" w:rsidR="00CA06F8" w:rsidRDefault="00CA06F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03E9" w14:textId="77777777" w:rsidR="00CA06F8" w:rsidRDefault="00CA06F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68A" w14:textId="77777777" w:rsidR="00CA06F8" w:rsidRDefault="00CA06F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3E41" w14:textId="77777777" w:rsidR="00CA06F8" w:rsidRDefault="00CA06F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5352073" w14:textId="77777777" w:rsidR="00CA06F8" w:rsidRDefault="00CA06F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B7A3" w14:textId="77777777" w:rsidR="00CA06F8" w:rsidRDefault="00CA06F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DC93" w14:textId="77777777" w:rsidR="00CA06F8" w:rsidRDefault="00CA06F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C79027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8D1B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27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E8D9" w14:textId="77777777" w:rsidR="00CA06F8" w:rsidRPr="00032DF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0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C2E0C7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F6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820F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FE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5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153" w14:textId="77777777" w:rsidR="00CA06F8" w:rsidRPr="00032DF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FC46" w14:textId="77777777" w:rsidR="00CA06F8" w:rsidRPr="00F716C0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3F8F664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69F0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0191" w14:textId="77777777" w:rsidR="00CA06F8" w:rsidRDefault="00CA06F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FF8E84D" w14:textId="77777777" w:rsidR="00CA06F8" w:rsidRDefault="00CA06F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9688" w14:textId="77777777" w:rsidR="00CA06F8" w:rsidRDefault="00CA06F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C0F6" w14:textId="77777777" w:rsidR="00CA06F8" w:rsidRDefault="00CA06F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CDA8A3D" w14:textId="77777777" w:rsidR="00CA06F8" w:rsidRDefault="00CA06F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1D26" w14:textId="77777777" w:rsidR="00CA06F8" w:rsidRDefault="00CA06F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696" w14:textId="77777777" w:rsidR="00CA06F8" w:rsidRDefault="00CA06F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507" w14:textId="77777777" w:rsidR="00CA06F8" w:rsidRDefault="00CA06F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3E5" w14:textId="77777777" w:rsidR="00CA06F8" w:rsidRDefault="00CA06F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76D3" w14:textId="77777777" w:rsidR="00CA06F8" w:rsidRDefault="00CA06F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A06F8" w14:paraId="09F0280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7627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2BB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94C76D7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2080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4DB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EF284E8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68C3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852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D692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3BD5E48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F53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BB59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796E222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DD65" w14:textId="77777777" w:rsidR="00CA06F8" w:rsidRDefault="00CA06F8" w:rsidP="00CA06F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5184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6A92F62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BB2A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F7B3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B0665C5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04F0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6B3E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D56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584BE7A" w14:textId="77777777" w:rsidR="00CA06F8" w:rsidRDefault="00CA06F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3E0A" w14:textId="77777777" w:rsidR="00CA06F8" w:rsidRDefault="00CA06F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D8CE" w14:textId="77777777" w:rsidR="00CA06F8" w:rsidRDefault="00CA06F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120879D" w14:textId="77777777" w:rsidR="00CA06F8" w:rsidRDefault="00CA06F8" w:rsidP="00623FF6">
      <w:pPr>
        <w:spacing w:before="40" w:after="40" w:line="192" w:lineRule="auto"/>
        <w:ind w:right="57"/>
        <w:rPr>
          <w:lang w:val="ro-RO"/>
        </w:rPr>
      </w:pPr>
    </w:p>
    <w:p w14:paraId="7E57ACC9" w14:textId="77777777" w:rsidR="00CA06F8" w:rsidRDefault="00CA06F8" w:rsidP="006D4098">
      <w:pPr>
        <w:pStyle w:val="Heading1"/>
        <w:spacing w:line="360" w:lineRule="auto"/>
      </w:pPr>
      <w:r>
        <w:lastRenderedPageBreak/>
        <w:t>LINIA 201</w:t>
      </w:r>
    </w:p>
    <w:p w14:paraId="048C9515" w14:textId="77777777" w:rsidR="00CA06F8" w:rsidRDefault="00CA06F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A06F8" w14:paraId="20411EC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F610" w14:textId="77777777" w:rsidR="00CA06F8" w:rsidRDefault="00CA06F8" w:rsidP="00CA06F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67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84FA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4B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22EDD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7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EEDC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88F8C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6185E5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5A30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BA9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31E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B08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2E5C99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D3F" w14:textId="77777777" w:rsidR="00CA06F8" w:rsidRDefault="00CA06F8" w:rsidP="00CA06F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55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7EE6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033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CDC1DA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73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E8402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8F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6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0163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E8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5CB1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D7D8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A06F8" w14:paraId="40171EF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628" w14:textId="77777777" w:rsidR="00CA06F8" w:rsidRDefault="00CA06F8" w:rsidP="00CA06F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2E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4D1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2D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C74B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A77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A311C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530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668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A48" w14:textId="77777777" w:rsidR="00CA06F8" w:rsidRPr="00C937B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E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7D5A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20B4816" w14:textId="77777777" w:rsidR="00CA06F8" w:rsidRPr="003012FC" w:rsidRDefault="00CA06F8">
      <w:pPr>
        <w:spacing w:before="40" w:after="40" w:line="192" w:lineRule="auto"/>
        <w:ind w:right="57"/>
      </w:pPr>
    </w:p>
    <w:p w14:paraId="1B6ADF39" w14:textId="77777777" w:rsidR="00CA06F8" w:rsidRDefault="00CA06F8" w:rsidP="00C53936">
      <w:pPr>
        <w:pStyle w:val="Heading1"/>
        <w:spacing w:line="360" w:lineRule="auto"/>
      </w:pPr>
      <w:r>
        <w:t>LINIA 202 A</w:t>
      </w:r>
    </w:p>
    <w:p w14:paraId="6E023CFC" w14:textId="77777777" w:rsidR="00CA06F8" w:rsidRDefault="00CA06F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A06F8" w14:paraId="6B945B7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80FC" w14:textId="77777777" w:rsidR="00CA06F8" w:rsidRDefault="00CA06F8" w:rsidP="00CA06F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44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DE7" w14:textId="77777777" w:rsidR="00CA06F8" w:rsidRPr="0087494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262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F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271BC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2345" w14:textId="77777777" w:rsidR="00CA06F8" w:rsidRPr="0048429E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F6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73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3A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A06F8" w14:paraId="55F3F5F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6589" w14:textId="77777777" w:rsidR="00CA06F8" w:rsidRDefault="00CA06F8" w:rsidP="00CA06F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095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4C62" w14:textId="77777777" w:rsidR="00CA06F8" w:rsidRPr="0087494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0B1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5F4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C615" w14:textId="77777777" w:rsidR="00CA06F8" w:rsidRPr="0048429E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F7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4C1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13D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8D346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E87F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A06F8" w:rsidRPr="00743905" w14:paraId="006154B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C9CA" w14:textId="77777777" w:rsidR="00CA06F8" w:rsidRPr="00743905" w:rsidRDefault="00CA06F8" w:rsidP="00CA06F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671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29E1F66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576F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0CD3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C2C9C8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CC3A9F1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95B4371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D370510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2DCD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D608" w14:textId="77777777" w:rsidR="00CA06F8" w:rsidRPr="00743905" w:rsidRDefault="00CA06F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277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E5BC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5A93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28DAE37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A06F8" w:rsidRPr="00743905" w14:paraId="16B52AC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B710" w14:textId="77777777" w:rsidR="00CA06F8" w:rsidRPr="00743905" w:rsidRDefault="00CA06F8" w:rsidP="00CA06F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BEB3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B1BF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A242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E2AED2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F5976E5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0967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EFCA8EE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9D9C" w14:textId="77777777" w:rsidR="00CA06F8" w:rsidRPr="00743905" w:rsidRDefault="00CA06F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39C6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1B14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7FF2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A06F8" w:rsidRPr="00743905" w14:paraId="36EC35F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C3AE" w14:textId="77777777" w:rsidR="00CA06F8" w:rsidRPr="00743905" w:rsidRDefault="00CA06F8" w:rsidP="00CA06F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AF72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7BF7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5427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5DA1018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9A83DD7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21C6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471530B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39F" w14:textId="77777777" w:rsidR="00CA06F8" w:rsidRPr="00743905" w:rsidRDefault="00CA06F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E32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204A" w14:textId="77777777" w:rsidR="00CA06F8" w:rsidRPr="00743905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6E7B" w14:textId="77777777" w:rsidR="00CA06F8" w:rsidRPr="00743905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EDFBB19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32B70988" w14:textId="77777777" w:rsidR="00CA06F8" w:rsidRDefault="00CA06F8" w:rsidP="00BD3926">
      <w:pPr>
        <w:pStyle w:val="Heading1"/>
        <w:spacing w:line="360" w:lineRule="auto"/>
      </w:pPr>
      <w:r>
        <w:t>LINIA 202 B</w:t>
      </w:r>
    </w:p>
    <w:p w14:paraId="32F585B7" w14:textId="77777777" w:rsidR="00CA06F8" w:rsidRDefault="00CA06F8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A06F8" w14:paraId="69E302F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991F" w14:textId="77777777" w:rsidR="00CA06F8" w:rsidRDefault="00CA06F8" w:rsidP="00CA06F8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F3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D3A2" w14:textId="77777777" w:rsidR="00CA06F8" w:rsidRPr="007C5BF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C52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3CFE75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F39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EBC3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2CE" w14:textId="77777777" w:rsidR="00CA06F8" w:rsidRPr="007C5BF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ACD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6ED" w14:textId="77777777" w:rsidR="00CA06F8" w:rsidRPr="00BD268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0D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E2CA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4F69055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79653618" w14:textId="77777777" w:rsidR="00CA06F8" w:rsidRDefault="00CA06F8" w:rsidP="002A4CB1">
      <w:pPr>
        <w:pStyle w:val="Heading1"/>
        <w:spacing w:line="360" w:lineRule="auto"/>
      </w:pPr>
      <w:r>
        <w:t>LINIA 203</w:t>
      </w:r>
    </w:p>
    <w:p w14:paraId="3AD93340" w14:textId="77777777" w:rsidR="00CA06F8" w:rsidRDefault="00CA06F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A06F8" w:rsidRPr="007126D7" w14:paraId="46E8837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F3E5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634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280E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80B2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EDFFDD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E3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FDDE9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F60CC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F96053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DD94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655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582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D94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9B2AECC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A06F8" w:rsidRPr="007126D7" w14:paraId="6E04C4C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D95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C22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BAD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3E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53DF80D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CA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39387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DC74E8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21C9AD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DF0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0C7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238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F2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A06F8" w:rsidRPr="007126D7" w14:paraId="0561AFF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29E8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849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8B5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A9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C5447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A7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6A86DD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81A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FED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52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02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A06F8" w:rsidRPr="007126D7" w14:paraId="17109AC7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ED99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C4C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A53B0A0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DC04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62E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9F28BB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8A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798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7D9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D1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D08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C29B61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3B3FEF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4B8522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8DCB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AC3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475A36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961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00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40C58E1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77E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62F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37E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9BA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A17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68552D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98731E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A58961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26B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91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2AD69F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B0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11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3E2379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C5F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4E9B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660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EC9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2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57C35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BEDBC2B" w14:textId="77777777" w:rsidR="00CA06F8" w:rsidRPr="008F5A6B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C4C87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9DDE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247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320BD4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4B6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0E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A6246F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53E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97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FAC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10D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CB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3C311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342A6E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401975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61FD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D83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4C17D6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1CC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C1A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1208E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223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715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5E0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3C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42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B6D1A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949AC1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600993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591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10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55C2B50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32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A0D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B46288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B2E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FA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CBC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72C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FBE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C8D549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AB41D6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7CD762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B2D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5B1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2CD6BB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87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757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8CF853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614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78CC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224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E94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93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8C0979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541C87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133B42C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D61D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FD4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227CE6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2D5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3A3D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2EF30D2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90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48FC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C47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BA3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7E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F8AC1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EF3119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F9743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D0F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07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4ABAA1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84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D5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607B3D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90D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EAB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DF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184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26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661DF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97AB67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E93AA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B3A2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A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C403E9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42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F0F3" w14:textId="77777777" w:rsidR="00CA06F8" w:rsidRPr="007126D7" w:rsidRDefault="00CA06F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6C487BF" w14:textId="77777777" w:rsidR="00CA06F8" w:rsidRPr="007126D7" w:rsidRDefault="00CA06F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92C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1DA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6F3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E81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DA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3341763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FDF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73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E1701D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090C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B8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C30A774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CC7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6AA4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C9A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EEB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0D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079A7F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BED015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171078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0BD9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707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8B670C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227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1FB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FE9E22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E0F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163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05D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806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39A6" w14:textId="77777777" w:rsidR="00CA06F8" w:rsidRPr="00F13EC0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28B51AA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9F8F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13E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DFB695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7E0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E42C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EA156D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3F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BB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8EB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2DB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E1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596CA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AA2E0A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36DC10A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B35C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A99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DF2BF2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F97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151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B04B21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ED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576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BD9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4C6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261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F7F108F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AB189C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686C469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E946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F4C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1BE41A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332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7C7C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8C98C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4A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6A3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CEB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43A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7A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E8F42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EB5017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4947E3E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E116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B9A0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7ADDE2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673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C23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FF27CA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A1A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6A1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002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6F9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413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0749D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A7E6A3" w14:textId="77777777" w:rsidR="00CA06F8" w:rsidRPr="00744E1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7118C48B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8927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898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5974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28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4D360A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C305B3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E1D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96CD53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F3D60B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0B471B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57AA76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2B2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A11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3B0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6A2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A06F8" w:rsidRPr="007126D7" w14:paraId="726EA3F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464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8FB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700C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582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30070D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A313" w14:textId="77777777" w:rsidR="00CA06F8" w:rsidRPr="007126D7" w:rsidRDefault="00CA06F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47DE7DF" w14:textId="77777777" w:rsidR="00CA06F8" w:rsidRPr="007126D7" w:rsidRDefault="00CA06F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3D3512EE" w14:textId="77777777" w:rsidR="00CA06F8" w:rsidRPr="007126D7" w:rsidRDefault="00CA06F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82401CA" w14:textId="77777777" w:rsidR="00CA06F8" w:rsidRPr="007126D7" w:rsidRDefault="00CA06F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73E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8C9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593E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77F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BDE18E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A06F8" w:rsidRPr="007126D7" w14:paraId="7912F2D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E91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2B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84C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994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7284FB4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592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D15F07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DB6BA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610E26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10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D94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6C4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1C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2CE32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A06F8" w:rsidRPr="007126D7" w14:paraId="760699A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C0E6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2A9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F5E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C17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20FBEB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D1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04B0C2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A1DDEE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6FC25B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240D9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CDA02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28F61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19200D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50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FBB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BD8D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F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99F2D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A06F8" w:rsidRPr="007126D7" w14:paraId="1AD23FB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45A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BBC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921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E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8D6CC5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2F6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BA937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5BEE14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6D534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C5134D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26618D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1D2E0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0D6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4C7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55B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F0D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6E784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A06F8" w:rsidRPr="007126D7" w14:paraId="708EF7E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4CCB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C96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92E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EF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8B1A20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1A217F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8A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847E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D60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F4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D6B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B5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A06F8" w:rsidRPr="007126D7" w14:paraId="739B23F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189C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DB6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051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466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595D1B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0A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58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3F9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19477BE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746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D4ED" w14:textId="77777777" w:rsidR="00CA06F8" w:rsidRDefault="00CA06F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3B07592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6037E41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01AB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BA7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1E2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C3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3D891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64D1751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4E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BCAB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D0F0A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52149D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4008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29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E9B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331" w14:textId="77777777" w:rsidR="00CA06F8" w:rsidRDefault="00CA06F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A06F8" w:rsidRPr="007126D7" w14:paraId="3109FDD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A976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02E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104C85D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E00B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F18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DE747E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E81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BAA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B17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040B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E899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35D0EC8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F24C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30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662490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62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20FA" w14:textId="77777777" w:rsidR="00CA06F8" w:rsidRPr="00F87E9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E57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085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4D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48B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6DB0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A06F8" w:rsidRPr="007126D7" w14:paraId="028DA6F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C17A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408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973E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DB1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E25230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1BE82D1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3E4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53B060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2B6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3D9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44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5FC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A06F8" w:rsidRPr="007126D7" w14:paraId="3F70A5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0829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D4F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619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2B2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E9859A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1DF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F68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A84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777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221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A06F8" w:rsidRPr="007126D7" w14:paraId="5D15668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0539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59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507ED6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5DB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78A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315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9A8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C31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72D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744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6704890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7E58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A5C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726D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7CB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40E4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9B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BD22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CD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288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247906E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E0C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74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D64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07E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19AC7F9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5B3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34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CF9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587DF86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E15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8E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46A3638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2F79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773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2F3B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D13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3C0F84B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FA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741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2CFC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0C0493D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863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76B2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02D6B06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1C38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529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E77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533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3EB56A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667E6D7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72F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262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D7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40A71A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BD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F0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A65EA3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A06F8" w:rsidRPr="007126D7" w14:paraId="6D68629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F4ED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E09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667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6FC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FFA2AC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B483B8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A6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E89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3D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B28327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1090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3349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09578EB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2A6C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5CE8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0ACC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7C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1041B3C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80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22A9D55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D5D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32D0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256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54B" w14:textId="77777777" w:rsidR="00CA06F8" w:rsidRPr="007126D7" w:rsidRDefault="00CA06F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B66CC4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1B7F5A6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A06F8" w:rsidRPr="007126D7" w14:paraId="5C2B7D9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B8CD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BC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1F71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143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D4F0D25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20C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5D8F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1CD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9B2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C2A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A06F8" w:rsidRPr="007126D7" w14:paraId="5340169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4261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2B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A642F09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98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8791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73B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D816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991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84A5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8708" w14:textId="77777777" w:rsidR="00CA06F8" w:rsidRPr="007126D7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CA06F8" w:rsidRPr="007126D7" w14:paraId="3D3652C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ADFF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007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DEF37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C1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4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61C13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87F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39A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1157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FAA3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CB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F77424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A06F8" w:rsidRPr="007126D7" w14:paraId="4E9D041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1326" w14:textId="77777777" w:rsidR="00CA06F8" w:rsidRPr="007126D7" w:rsidRDefault="00CA06F8" w:rsidP="00CA06F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92D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18FFE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3E6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18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AA3EAF2" w14:textId="77777777" w:rsidR="00CA06F8" w:rsidRPr="00037854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D790F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5CF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C3E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62A" w14:textId="77777777" w:rsidR="00CA06F8" w:rsidRPr="007126D7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7BF9" w14:textId="77777777" w:rsidR="00CA06F8" w:rsidRPr="007126D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DCE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8B2204B" w14:textId="77777777" w:rsidR="00CA06F8" w:rsidRDefault="00CA06F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A2D3448" w14:textId="77777777" w:rsidR="00CA06F8" w:rsidRDefault="00CA06F8" w:rsidP="00CC0982">
      <w:pPr>
        <w:pStyle w:val="Heading1"/>
        <w:spacing w:line="360" w:lineRule="auto"/>
      </w:pPr>
      <w:r>
        <w:t>LINIA 205</w:t>
      </w:r>
    </w:p>
    <w:p w14:paraId="733B8F69" w14:textId="77777777" w:rsidR="00CA06F8" w:rsidRDefault="00CA06F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A06F8" w14:paraId="53AEE4BD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A681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8A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FF8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A24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4825004" w14:textId="77777777" w:rsidR="00CA06F8" w:rsidRPr="00985789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A6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2C028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0E5F1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E1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C1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E77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E2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B91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A06F8" w14:paraId="31F03273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06DD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552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06E9A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F3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237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4BCF2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991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CF2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72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FBE1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B5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75C5571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3726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90A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6F768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82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BF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D6B59D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CD3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30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A7A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31A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12F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CDBA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7248B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A06F8" w14:paraId="0D677683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C79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416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D9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5F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CD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4A1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4F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ED10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522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6BB9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A06F8" w14:paraId="7000C1B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2D38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E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D74EEC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131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37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92355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48D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CE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5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78CA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918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6DF86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E06EA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A06F8" w14:paraId="5395196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BFA1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733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8B6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A00D" w14:textId="77777777" w:rsidR="00CA06F8" w:rsidRDefault="00CA06F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98DE930" w14:textId="77777777" w:rsidR="00CA06F8" w:rsidRDefault="00CA06F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DEC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752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3D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B30F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F9A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404B4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A06F8" w14:paraId="3B10ECC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046C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56B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55C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FFE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DCE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271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83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EEA2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64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A8AD6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A06F8" w14:paraId="0760115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BFD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D6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1D4C61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71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8E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8BF296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88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10C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01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FB1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CCE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327DD42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F267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0AF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23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FC8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EB43EC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9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57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D6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5731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C1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6E95D3A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E99B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D3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8B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07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DACAD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42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3A8F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6D6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333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FDC0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AC1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09AE78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69C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E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57E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2E8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C66B81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92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E6DF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FEF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1FA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36AA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BC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76225C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2C31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4C7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91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7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C35032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524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4E10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C7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FB0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67E1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F3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5EB1A7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A06F8" w14:paraId="75D3EED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72F9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78B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28E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E0C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0DE367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5CF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E1C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AD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37F0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2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154843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4FBF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1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9C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652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02B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DA5B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E0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05F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E11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8F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0F1192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992D" w14:textId="77777777" w:rsidR="00CA06F8" w:rsidRDefault="00CA06F8" w:rsidP="00CA06F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E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49A02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307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489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3F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36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1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6EA" w14:textId="77777777" w:rsidR="00CA06F8" w:rsidRPr="007343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F96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C5E7EC7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6A855604" w14:textId="77777777" w:rsidR="00CA06F8" w:rsidRDefault="00CA06F8" w:rsidP="001B3E46">
      <w:pPr>
        <w:pStyle w:val="Heading1"/>
        <w:spacing w:line="360" w:lineRule="auto"/>
      </w:pPr>
      <w:r>
        <w:t>LINIA 206</w:t>
      </w:r>
    </w:p>
    <w:p w14:paraId="1841C7D9" w14:textId="77777777" w:rsidR="00CA06F8" w:rsidRDefault="00CA06F8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A06F8" w14:paraId="22AD6C6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94FE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A0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278397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73FE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D64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1A7372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0F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7A1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35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EDEE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2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0D13B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57BA5721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CA06F8" w14:paraId="5E24BC2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B1D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69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20B10CD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AEF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983C" w14:textId="77777777" w:rsidR="00CA06F8" w:rsidRDefault="00CA06F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5BE2E94" w14:textId="77777777" w:rsidR="00CA06F8" w:rsidRDefault="00CA06F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4C0DDC7A" w14:textId="77777777" w:rsidR="00CA06F8" w:rsidRDefault="00CA06F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FB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4587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B2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344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E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65BDC2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9C2E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736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5A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DA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3D8704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4C5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1375FC81" w14:textId="77777777" w:rsidR="00CA06F8" w:rsidRPr="008978B6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923E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2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AB3E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3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E8DC6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F90780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306C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47B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B8B54C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0DD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B5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520364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4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A55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4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649B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5DA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9BDD9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596EA7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2EF5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50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BF6AD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EC5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B5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54CD854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B800A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2A2C4CC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EE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AC2E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3BE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E09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DC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63754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395BAC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2151" w14:textId="77777777" w:rsidR="00CA06F8" w:rsidRDefault="00CA06F8" w:rsidP="00CA06F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CF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7E3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10C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B0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668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AA9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F80F" w14:textId="77777777" w:rsidR="00CA06F8" w:rsidRPr="005E2797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40C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2B8157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02704245" w14:textId="77777777" w:rsidR="00CA06F8" w:rsidRDefault="00CA06F8" w:rsidP="00406C17">
      <w:pPr>
        <w:pStyle w:val="Heading1"/>
        <w:spacing w:line="360" w:lineRule="auto"/>
      </w:pPr>
      <w:r>
        <w:t>LINIA 210</w:t>
      </w:r>
    </w:p>
    <w:p w14:paraId="27AB0811" w14:textId="77777777" w:rsidR="00CA06F8" w:rsidRDefault="00CA06F8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A06F8" w14:paraId="007E8914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3417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44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1C25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77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EC9B4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F7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4616D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87C3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FE49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411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0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A7B3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4CB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A06F8" w14:paraId="4658297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DEE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6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B2E2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3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A795BC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FD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C09C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D78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1A9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C9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BAF61B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754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06F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66E9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B4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1B4964F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4E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CE9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0F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080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351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AAEA9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9A11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650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8CA0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94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147E96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28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DA6D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7B8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2A5A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AF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56BEB4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AF8C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5D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C1F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C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88DED8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DC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6490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6F782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6061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3CE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17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1002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D0F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8D40573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8C9C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0E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9ED6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824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FCAFED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58AA" w14:textId="77777777" w:rsidR="00CA06F8" w:rsidRDefault="00CA06F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ABC4934" w14:textId="77777777" w:rsidR="00CA06F8" w:rsidRDefault="00CA06F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4510264" w14:textId="77777777" w:rsidR="00CA06F8" w:rsidRDefault="00CA06F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A080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372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89AB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A8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08C84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D1C9" w14:textId="77777777" w:rsidR="00CA06F8" w:rsidRDefault="00CA06F8" w:rsidP="00CA06F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F10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4753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45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4A1471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5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42BC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1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71DE" w14:textId="77777777" w:rsidR="00CA06F8" w:rsidRPr="00C7636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D8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B60B5B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540D452E" w14:textId="77777777" w:rsidR="00CA06F8" w:rsidRDefault="00CA06F8" w:rsidP="001B4DE9">
      <w:pPr>
        <w:pStyle w:val="Heading1"/>
        <w:spacing w:line="360" w:lineRule="auto"/>
      </w:pPr>
      <w:r>
        <w:t>LINIA 213</w:t>
      </w:r>
    </w:p>
    <w:p w14:paraId="1C23D014" w14:textId="77777777" w:rsidR="00CA06F8" w:rsidRDefault="00CA06F8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A06F8" w14:paraId="5B7B78A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44FE" w14:textId="77777777" w:rsidR="00CA06F8" w:rsidRDefault="00CA06F8" w:rsidP="00CA06F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80D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2C7" w14:textId="77777777" w:rsidR="00CA06F8" w:rsidRPr="00BA7F8C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F7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5AC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0D87F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226C1A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3DF640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C0E4C6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9A53" w14:textId="77777777" w:rsidR="00CA06F8" w:rsidRPr="009E006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680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4FB" w14:textId="77777777" w:rsidR="00CA06F8" w:rsidRPr="00BA7F8C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44E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A06F8" w14:paraId="4F0CDC5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850" w14:textId="77777777" w:rsidR="00CA06F8" w:rsidRDefault="00CA06F8" w:rsidP="00CA06F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B6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BA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BA6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3B24B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FFC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AFE9" w14:textId="77777777" w:rsidR="00CA06F8" w:rsidRPr="009E006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4FD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CEE9" w14:textId="77777777" w:rsidR="00CA06F8" w:rsidRPr="00BA7F8C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986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1EEF919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CF4C" w14:textId="77777777" w:rsidR="00CA06F8" w:rsidRDefault="00CA06F8" w:rsidP="00CA06F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5A5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C39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B88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D72B9E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9D9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BA45" w14:textId="77777777" w:rsidR="00CA06F8" w:rsidRPr="009E006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DD4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E26D" w14:textId="77777777" w:rsidR="00CA06F8" w:rsidRPr="00BA7F8C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768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42AAA9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C7EF" w14:textId="77777777" w:rsidR="00CA06F8" w:rsidRDefault="00CA06F8" w:rsidP="00CA06F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0E9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815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EF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73B2B7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A5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243433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977194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11B9B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0F9F0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32F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329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992" w14:textId="77777777" w:rsidR="00CA06F8" w:rsidRPr="00BA7F8C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1A3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DE3672" w14:textId="77777777" w:rsidR="00CA06F8" w:rsidRPr="006A7611" w:rsidRDefault="00CA06F8">
      <w:pPr>
        <w:spacing w:before="40" w:after="40" w:line="192" w:lineRule="auto"/>
        <w:ind w:right="57"/>
      </w:pPr>
    </w:p>
    <w:p w14:paraId="7237783D" w14:textId="77777777" w:rsidR="00CA06F8" w:rsidRDefault="00CA06F8" w:rsidP="00AF3F1F">
      <w:pPr>
        <w:pStyle w:val="Heading1"/>
        <w:spacing w:line="360" w:lineRule="auto"/>
      </w:pPr>
      <w:r>
        <w:t>LINIA 216</w:t>
      </w:r>
    </w:p>
    <w:p w14:paraId="550CA01D" w14:textId="77777777" w:rsidR="00CA06F8" w:rsidRDefault="00CA06F8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A06F8" w14:paraId="4E5C821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E5C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9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8C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7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9F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2C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7C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5427A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755D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9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8A9C6B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AACA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E4D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4A3132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526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37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9EE7EF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DE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5E3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AA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7770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E63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6B92B7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230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5E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19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EA0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C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34E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61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0EE5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DD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BAA810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3F75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536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D2D7A5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A6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3C7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DB17CE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E9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6AE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032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62C2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9A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466B51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E27B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42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F77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A0A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61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44E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3CF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A566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450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9235ED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4D1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75F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1FEE1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B5E0" w14:textId="77777777" w:rsidR="00CA06F8" w:rsidRPr="0061450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1BB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D3AA81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F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242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53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1244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1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A3DD2B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660E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072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EB0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4E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9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ED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8DA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C37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47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239717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CBDD" w14:textId="77777777" w:rsidR="00CA06F8" w:rsidRDefault="00CA06F8" w:rsidP="00CA06F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7E8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5A0D9F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B50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824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1F86027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325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8DD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5C5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D994" w14:textId="77777777" w:rsidR="00CA06F8" w:rsidRPr="00AA60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58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0C1E9BE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7A9EA98D" w14:textId="77777777" w:rsidR="00CA06F8" w:rsidRDefault="00CA06F8" w:rsidP="005B00A7">
      <w:pPr>
        <w:pStyle w:val="Heading1"/>
        <w:spacing w:line="360" w:lineRule="auto"/>
      </w:pPr>
      <w:r>
        <w:t>LINIA 218</w:t>
      </w:r>
    </w:p>
    <w:p w14:paraId="33DB7798" w14:textId="77777777" w:rsidR="00CA06F8" w:rsidRDefault="00CA06F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A06F8" w14:paraId="06909F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C5E2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3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F803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83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2FFAB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695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0B087FF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EA79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FD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D2B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306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:rsidRPr="00A8307A" w14:paraId="0FE132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1023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F22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50C8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CC3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E2513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C4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043D04B" w14:textId="77777777" w:rsidR="00CA06F8" w:rsidRPr="00664FA3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A309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FA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A50D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C415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323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49EAF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6BCB10F" w14:textId="77777777" w:rsidR="00CA06F8" w:rsidRPr="00664FA3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A06F8" w:rsidRPr="00A8307A" w14:paraId="2BB36B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D00C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42A2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3EBC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BC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052442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BA96" w14:textId="77777777" w:rsidR="00CA06F8" w:rsidRPr="00664FA3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E9EF8B0" w14:textId="77777777" w:rsidR="00CA06F8" w:rsidRPr="00664FA3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CDE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DD2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4EF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A93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485B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CAC62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2085A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A06F8" w:rsidRPr="00A8307A" w14:paraId="32CEF3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0EEF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A44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9C71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FC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861213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26A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CD8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7E4E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6FA5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E9C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C532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A06F8" w:rsidRPr="00A8307A" w14:paraId="726C70B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85B1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B69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A4F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682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9DB01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D30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A17780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600A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20E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30D" w14:textId="77777777" w:rsidR="00CA06F8" w:rsidRPr="003F40D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55B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03775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A06F8" w:rsidRPr="00A8307A" w14:paraId="4DF6C9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494C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B078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67C" w14:textId="77777777" w:rsidR="00CA06F8" w:rsidRPr="007328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A6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EAF4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4AE6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1DD1" w14:textId="77777777" w:rsidR="00CA06F8" w:rsidRPr="007B4F6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A09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57AA" w14:textId="77777777" w:rsidR="00CA06F8" w:rsidRPr="007328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EA2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D9C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4A8707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EF0A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9205D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A06F8" w:rsidRPr="00A8307A" w14:paraId="1133E1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C14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1C7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F493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8D56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A7DF3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9CB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1BB6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E42B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14C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BF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B314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07DB27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A06F8" w:rsidRPr="00A8307A" w14:paraId="6D8118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A823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4F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C487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600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8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F763D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BF44EB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C3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9C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F64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D5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5DC158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731D33A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A06F8" w:rsidRPr="00A8307A" w14:paraId="0B8A4BA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5CF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779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3725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9C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FE4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6AB19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2C54DC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55B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0BA5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017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F03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31AF08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A06F8" w:rsidRPr="00A8307A" w14:paraId="340BEE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1822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67B" w14:textId="77777777" w:rsidR="00CA06F8" w:rsidRPr="00A8307A" w:rsidRDefault="00CA06F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5644" w14:textId="77777777" w:rsidR="00CA06F8" w:rsidRPr="00B26991" w:rsidRDefault="00CA06F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306A" w14:textId="77777777" w:rsidR="00CA06F8" w:rsidRPr="00A8307A" w:rsidRDefault="00CA06F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37D0" w14:textId="77777777" w:rsidR="00CA06F8" w:rsidRDefault="00CA06F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00F037" w14:textId="77777777" w:rsidR="00CA06F8" w:rsidRDefault="00CA06F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0C5D05" w14:textId="77777777" w:rsidR="00CA06F8" w:rsidRDefault="00CA06F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905D" w14:textId="77777777" w:rsidR="00CA06F8" w:rsidRDefault="00CA06F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09E3" w14:textId="77777777" w:rsidR="00CA06F8" w:rsidRPr="00A8307A" w:rsidRDefault="00CA06F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3BF5" w14:textId="77777777" w:rsidR="00CA06F8" w:rsidRPr="00B26991" w:rsidRDefault="00CA06F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EE76" w14:textId="77777777" w:rsidR="00CA06F8" w:rsidRPr="00FD3B28" w:rsidRDefault="00CA06F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28CF125" w14:textId="77777777" w:rsidR="00CA06F8" w:rsidRDefault="00CA06F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A06F8" w:rsidRPr="00A8307A" w14:paraId="540CE3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4BC7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E86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DAE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608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1BF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A2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32D9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901" w14:textId="77777777" w:rsidR="00CA06F8" w:rsidRPr="00B2699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A40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A06F8" w:rsidRPr="00A8307A" w14:paraId="214CC7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FD0F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CDC4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D36" w14:textId="77777777" w:rsidR="00CA06F8" w:rsidRPr="000D3BB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059E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3B78E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358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415F8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9F17" w14:textId="77777777" w:rsidR="00CA06F8" w:rsidRPr="000D3BB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0095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C0E" w14:textId="77777777" w:rsidR="00CA06F8" w:rsidRPr="000D3BB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BC7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08009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A06F8" w:rsidRPr="00A8307A" w14:paraId="50E1C7B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78A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C602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2280" w14:textId="77777777" w:rsidR="00CA06F8" w:rsidRPr="009658E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784B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FBAF63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025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EAB5" w14:textId="77777777" w:rsidR="00CA06F8" w:rsidRPr="009658E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7D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7722" w14:textId="77777777" w:rsidR="00CA06F8" w:rsidRPr="009658E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FFF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A0229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A06F8" w:rsidRPr="00A8307A" w14:paraId="2CF76F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BC2F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FE7D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C9B7" w14:textId="77777777" w:rsidR="00CA06F8" w:rsidRPr="00472E1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61B0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0463D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42AF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13C8" w14:textId="77777777" w:rsidR="00CA06F8" w:rsidRPr="00472E1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C230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7FCF" w14:textId="77777777" w:rsidR="00CA06F8" w:rsidRPr="00472E1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EFE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56A99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A06F8" w:rsidRPr="00A8307A" w14:paraId="7ABBA0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4BA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6791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F0E7" w14:textId="77777777" w:rsidR="00CA06F8" w:rsidRPr="00530A8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5D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F1F6E8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183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628E" w14:textId="77777777" w:rsidR="00CA06F8" w:rsidRPr="00530A8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8B65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4AB" w14:textId="77777777" w:rsidR="00CA06F8" w:rsidRPr="00530A8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46CD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608C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A06F8" w:rsidRPr="00A8307A" w14:paraId="349565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9969" w14:textId="77777777" w:rsidR="00CA06F8" w:rsidRPr="00A75A00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4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5931A77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4197" w14:textId="77777777" w:rsidR="00CA06F8" w:rsidRPr="00530A8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092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A2C32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C9752D7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ABE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0F9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A8B0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2E72" w14:textId="77777777" w:rsidR="00CA06F8" w:rsidRPr="00530A8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254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C94AD0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82C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5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9060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7C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D4B5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54672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47E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47E4AA7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D6AA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4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8388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EA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9B7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A06F8" w14:paraId="44400A3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A62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44A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F709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06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EC0F3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5118CA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8EF4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78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B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EDB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02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A06F8" w14:paraId="6CB1F9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B307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10D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D1A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EF1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CB19E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773D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4F7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FF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4F2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BF5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08A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A06F8" w14:paraId="6A7F59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0A7E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3FA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5571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98E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9EDED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5FB5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8F0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C51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5953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7C7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6239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D8F38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A06F8" w14:paraId="1E40E2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78F6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32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C7FE7D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34B1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15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A08F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532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18C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4B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CECB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2A0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9F25AA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C89F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C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F64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80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64E4F1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5B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ACE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B1A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DD36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56A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D3B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A06F8" w14:paraId="4E91BB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9420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6DF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4424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07B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D420F2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A3DC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371474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E5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EBE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9F1E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08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F74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A06F8" w14:paraId="4991BE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49C6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1A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DD7BE3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5B4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A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6BDA8F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3544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340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4DC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A58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EDA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9DD40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810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A85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19B2B0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23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5C2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F9B5C1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F92F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DC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9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094D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BE2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A06F8" w14:paraId="47E5B7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8B06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517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B6E94C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59C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DA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9D4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AD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28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1F42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5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A06F8" w14:paraId="094B67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F707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80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2C3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D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D48F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5D8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97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3890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C69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4D7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A06F8" w14:paraId="0E6558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7394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D1C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9C8D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92F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981852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ADBE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B5F0893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BD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53E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F6A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CA5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EC3A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A06F8" w14:paraId="0C34AF3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2C1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E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4EE3B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4A07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931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CE3653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AF3A8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6DA6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29C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CB8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246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D36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A06F8" w14:paraId="01FD68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D5E7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E1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8CE3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6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EEFFF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989E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245EF90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656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8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B294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9B8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B5F2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A06F8" w14:paraId="1778D7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FF5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D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06F7" w14:textId="77777777" w:rsidR="00CA06F8" w:rsidRPr="00CF787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DB6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F6F64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74CF" w14:textId="77777777" w:rsidR="00CA06F8" w:rsidRPr="00465A9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133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4C7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89FC" w14:textId="77777777" w:rsidR="00CA06F8" w:rsidRPr="00984D7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30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A06F8" w14:paraId="72DC093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3ED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14A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8AAA8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C62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C02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F6940D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3E8B72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DC5" w14:textId="77777777" w:rsidR="00CA06F8" w:rsidRPr="00465A9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FBC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A26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AED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955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73E9C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ED59A4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D32C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3A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E6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4AD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B682D9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FF4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2B41A11" w14:textId="77777777" w:rsidR="00CA06F8" w:rsidRPr="00465A9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A0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C41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61C7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45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02E8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A06F8" w14:paraId="45AE8B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85B5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F5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E4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4A9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723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B5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D9A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8A20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8C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A06F8" w14:paraId="6D82A1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F1BD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B12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238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C88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49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DE5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DC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3E7F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3AA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A06F8" w14:paraId="27EEA8B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8263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8C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175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6B2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59C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AB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13A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4729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956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A06F8" w14:paraId="4C218F6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41EA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6D0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4FC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566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BA1424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57C2" w14:textId="77777777" w:rsidR="00CA06F8" w:rsidRPr="00465A9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846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E52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76BD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F04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D5AAD9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85A4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C92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EE0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344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12D58B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1ED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1B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6C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6930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2AC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A0EE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A06F8" w14:paraId="639EA83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630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DFC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966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0DC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390D1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391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ACF6D6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2A62BD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6B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1B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2DC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64C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D958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A06F8" w14:paraId="1CC0F40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6B6C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EA7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E7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74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94A27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570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1F9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270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195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59C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4E70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A06F8" w14:paraId="6E59D3C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989F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CAB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250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060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D08ED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1F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92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CD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09A5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D8D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1223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A06F8" w14:paraId="20879C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7B7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996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A8F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DDD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40AAF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975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FDB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260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E80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F3D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C5F0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A06F8" w14:paraId="23208CA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9386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341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AA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681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2C14C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6CB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CD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AD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89D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6B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9D29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A06F8" w14:paraId="14A6C68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9313" w14:textId="77777777" w:rsidR="00CA06F8" w:rsidRDefault="00CA06F8" w:rsidP="00B9610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006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CB6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3A0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5547D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49F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656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7C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735B" w14:textId="77777777" w:rsidR="00CA06F8" w:rsidRPr="00984D71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20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C5DC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D1A1E93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1393EAEC" w14:textId="77777777" w:rsidR="00CA06F8" w:rsidRDefault="00CA06F8" w:rsidP="0095691E">
      <w:pPr>
        <w:pStyle w:val="Heading1"/>
        <w:spacing w:line="360" w:lineRule="auto"/>
      </w:pPr>
      <w:r>
        <w:t>LINIA 300</w:t>
      </w:r>
    </w:p>
    <w:p w14:paraId="2CA81D2D" w14:textId="77777777" w:rsidR="00CA06F8" w:rsidRDefault="00CA06F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A06F8" w14:paraId="0AA7BB5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F1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83B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76A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BD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E6288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D1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419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CC7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014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ABCE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4665746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4A6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420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D5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C7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B8E18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EDC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ECA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10A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707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B78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3577BB1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60C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6A5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605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20E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303CD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F90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F3C9A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D1F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65B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28E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0712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011462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A06F8" w14:paraId="15E6252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F96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F06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C52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618D" w14:textId="77777777" w:rsidR="00CA06F8" w:rsidRDefault="00CA06F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141AB0" w14:textId="77777777" w:rsidR="00CA06F8" w:rsidRDefault="00CA06F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C22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3C4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046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B1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89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870C2A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6C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F5F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F17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1E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FD5974" w14:textId="77777777" w:rsidR="00CA06F8" w:rsidRDefault="00CA06F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2E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6A7EE6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3714E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7BC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4A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5E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1C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4321B7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1536C5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A06F8" w14:paraId="50B2929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06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D3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B27427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A7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03C6" w14:textId="77777777" w:rsidR="00CA06F8" w:rsidRDefault="00CA06F8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D178ACA" w14:textId="77777777" w:rsidR="00CA06F8" w:rsidRDefault="00CA06F8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24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CECB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2D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85D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73B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DE1558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E6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67C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6E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21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2598B7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C05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DC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6D9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24DBDC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59A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FD0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8607DA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0CC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231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A38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D21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EB2272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D9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9F420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57F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92F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1D3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B0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B91EDE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3AB4EA9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3520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F51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BD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C3B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D9C9F3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043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2C5AA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1DC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67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81B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11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F82BC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A06F8" w14:paraId="53D7086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15D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DBE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5C5F2C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94A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46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74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418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E69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E7F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3ED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BC7B70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8E7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61C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83D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3DD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766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C73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C67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118D1D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EBF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28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75AE90B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37A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C6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5C1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B681" w14:textId="77777777" w:rsidR="00CA06F8" w:rsidRDefault="00CA06F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30E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F70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34C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2EF200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B7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052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B8703EE" w14:textId="77777777" w:rsidR="00CA06F8" w:rsidRDefault="00CA06F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34E5EF39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CE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02D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1F6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E6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85DBDA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C45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B27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68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F2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45A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589DCC2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1EF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F1F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D9D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AE9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49ADEB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2FB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13295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F26C34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D1F5E1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769F25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1CC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510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AB3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90B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B8726A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AE39A29" w14:textId="77777777" w:rsidR="00CA06F8" w:rsidRPr="004870EE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A06F8" w14:paraId="5B053C8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6D15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81D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6D0EC5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01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58B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FF6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E1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911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8E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7FB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48558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A06F8" w14:paraId="5B01026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30C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FB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ED4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38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01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01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B35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71DFCA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69A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DD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52011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A06F8" w14:paraId="199539E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3AF5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B2A8" w14:textId="77777777" w:rsidR="00CA06F8" w:rsidRDefault="00CA06F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22B8EDB" w14:textId="77777777" w:rsidR="00CA06F8" w:rsidRDefault="00CA06F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276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49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ABF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5C1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39D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081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ACF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EEE35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A06F8" w14:paraId="137F7B4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577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305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C7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BA1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C38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9F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F7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A669F3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000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61E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9F3E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A06F8" w14:paraId="21F9E56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24D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21F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D7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5A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6E9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10B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F42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D3E546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F1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DEB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673C6F4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A99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8FD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4B3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AA2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20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9D9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44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149163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C4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CF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407F745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7C1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A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1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A0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D8B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448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59D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A3A576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1E5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6B8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4C0D8AD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92E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E16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55F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5A0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6EC4C5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42A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1B19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4CA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C8E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2EE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CD1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0223F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2B1D3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A06F8" w14:paraId="5FD0AA48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763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40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ACB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0DE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0A6F2F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04E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33F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8CB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9B4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9E82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21BD7E8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69D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2B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FA2FD8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6BE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14B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FA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392761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4C98F4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38A436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4796A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01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C44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96F4E1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577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AC6" w14:textId="77777777" w:rsidR="00CA06F8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116B37" w14:textId="77777777" w:rsidR="00CA06F8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4AFC4A" w14:textId="77777777" w:rsidR="00CA06F8" w:rsidRPr="00D344C9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A06F8" w14:paraId="1C9F9E9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3C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C8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82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A17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7FAF7E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DA3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918D1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1AD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E9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12C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8A80" w14:textId="77777777" w:rsidR="00CA06F8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863667" w14:textId="77777777" w:rsidR="00CA06F8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E1E874" w14:textId="77777777" w:rsidR="00CA06F8" w:rsidRDefault="00CA06F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A06F8" w14:paraId="549B5773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7F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532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1F7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39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5E402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529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3FD41B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378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5B0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1AF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5B4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48D18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A06F8" w14:paraId="1ABA59A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915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407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9C9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85B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80EE23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E08BB6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00B634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298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445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3E2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40C5C3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91B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CF2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8400E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24591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A79BA4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AEB9B6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BB63F9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9B1ACD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041788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A06F8" w14:paraId="0679462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C19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DC1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097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B251" w14:textId="77777777" w:rsidR="00CA06F8" w:rsidRDefault="00CA06F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7FD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B1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82C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D54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B51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5BAA2B6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CCA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46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CA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FE8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743644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D7B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DB0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403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443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6D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7D24219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ED9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147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0E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34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1DF35C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007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1A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A56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9B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092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372B066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49B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EEF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1CFB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E1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8CCE9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0E7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3BA6C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5790FA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5B70A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7A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3C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D0D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B83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1724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899BC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A06F8" w14:paraId="695033B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6BB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449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368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0A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FA0AAC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958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4BB5E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4DA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381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BEC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FD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17D4E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A06F8" w14:paraId="1EE0F4A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75C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2B8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2BF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615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49D4DA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F3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00F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1CB0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E5B74E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5A0FAE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CEE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6356" w14:textId="77777777" w:rsidR="00CA06F8" w:rsidRDefault="00CA06F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17BB7FB" w14:textId="77777777" w:rsidR="00CA06F8" w:rsidRDefault="00CA06F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24DD494" w14:textId="77777777" w:rsidR="00CA06F8" w:rsidRPr="001D4392" w:rsidRDefault="00CA06F8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A06F8" w14:paraId="03490FC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728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860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AF9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B65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C578E2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6B1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43B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0AB6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95CE7A6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C2F849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5FFC63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036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6565" w14:textId="77777777" w:rsidR="00CA06F8" w:rsidRPr="00616BAF" w:rsidRDefault="00CA06F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21C6B6" w14:textId="77777777" w:rsidR="00CA06F8" w:rsidRDefault="00CA06F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D0E0B3" w14:textId="77777777" w:rsidR="00CA06F8" w:rsidRPr="003B726B" w:rsidRDefault="00CA06F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A06F8" w14:paraId="0100F88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D4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EE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3AD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69A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059146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FE1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C5C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AA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176DA8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3D2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4A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92ACE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3540767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91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9DB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B8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464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E83A84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71E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1C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45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D4B373D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992E825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3E083C5" w14:textId="77777777" w:rsidR="00CA06F8" w:rsidRPr="001D4392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C7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AFB" w14:textId="77777777" w:rsidR="00CA06F8" w:rsidRDefault="00CA06F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34DAC" w14:textId="77777777" w:rsidR="00CA06F8" w:rsidRDefault="00CA06F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67AC0E" w14:textId="77777777" w:rsidR="00CA06F8" w:rsidRPr="003B726B" w:rsidRDefault="00CA06F8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A06F8" w14:paraId="42E0021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9EB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64E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32B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317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DE717F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CF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A31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290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117E26A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C55DEAB" w14:textId="77777777" w:rsidR="00CA06F8" w:rsidRPr="00E731A9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54BF7A7" w14:textId="77777777" w:rsidR="00CA06F8" w:rsidRPr="001D4392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779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9D9" w14:textId="77777777" w:rsidR="00CA06F8" w:rsidRPr="00616BAF" w:rsidRDefault="00CA06F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037E63" w14:textId="77777777" w:rsidR="00CA06F8" w:rsidRDefault="00CA06F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14A3E2" w14:textId="77777777" w:rsidR="00CA06F8" w:rsidRPr="003B726B" w:rsidRDefault="00CA06F8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A06F8" w14:paraId="79CA346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441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F91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23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B6E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9360E2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55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27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E3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93C920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104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06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F2D3B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B2288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A06F8" w14:paraId="267F559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964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F33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560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655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7889F0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B2A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9C7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9C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DFD28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2BF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ED8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A06F8" w14:paraId="052E169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43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A75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BC8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3A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A64558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456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878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53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9CE002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94C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BAD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02C791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20224BF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66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4B5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4E3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F59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7C0528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EE3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9B4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1E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5F9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A9D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9D80E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A06F8" w14:paraId="499B739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AD2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A51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59C167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81D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DE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CFD737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2446CE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83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ED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95D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2D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617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B2ACC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1B9AA34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0FC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B17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2C5107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ED0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434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4DF6F2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0BA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0A1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03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FB7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76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368EEB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7743127B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52B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BA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BF5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5EAE" w14:textId="77777777" w:rsidR="00CA06F8" w:rsidRDefault="00CA06F8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0DCF17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728E55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CC3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27C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05C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77DAE5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DE0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A8BD" w14:textId="77777777" w:rsidR="00CA06F8" w:rsidRDefault="00CA06F8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A06F8" w14:paraId="7C4B92C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DEE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7B0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060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9A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AC6E7F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629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DA50E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20A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11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4BA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3AE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1FF6DE4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AA9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C0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D45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64C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0ABD9B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727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40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A49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07FFC3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4E0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5B3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13B024F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52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C29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41B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1D7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C432E2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D4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437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9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F1546A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960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249E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41EA35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6CB6DE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A06F8" w14:paraId="7434163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1B0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725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26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D1E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077B0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CFF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AB2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99B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8DAD0E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428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FD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878CD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578620F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EF3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8D9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B31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04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F315A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C79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A83A3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CCDE63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06639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536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5C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A4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26D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4ECB270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7C760B4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93D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FB6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C6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5088" w14:textId="77777777" w:rsidR="00CA06F8" w:rsidRDefault="00CA06F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F901957" w14:textId="77777777" w:rsidR="00CA06F8" w:rsidRDefault="00CA06F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62917B0" w14:textId="77777777" w:rsidR="00CA06F8" w:rsidRDefault="00CA06F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17EA929" w14:textId="77777777" w:rsidR="00CA06F8" w:rsidRDefault="00CA06F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44C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A6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DE4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78A367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08D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93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C8CBE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4252F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A06F8" w14:paraId="5521508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19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750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6F3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04E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38D7BD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EA7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334DF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C5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A0A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44B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174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03355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A06F8" w14:paraId="5E751FF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E8D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19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047B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A61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CD2B90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D2C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72ED9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96C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C00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E32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66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CFF2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A06F8" w14:paraId="223A670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AF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EADB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279A514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E214" w14:textId="77777777" w:rsidR="00CA06F8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161A" w14:textId="77777777" w:rsidR="00CA06F8" w:rsidRDefault="00CA06F8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883D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46C2" w14:textId="77777777" w:rsidR="00CA06F8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359A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D2F2678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950D" w14:textId="77777777" w:rsidR="00CA06F8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C3D4" w14:textId="77777777" w:rsidR="00CA06F8" w:rsidRDefault="00CA06F8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0237083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FDD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E79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98BC" w14:textId="77777777" w:rsidR="00CA06F8" w:rsidRDefault="00CA06F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06E" w14:textId="77777777" w:rsidR="00CA06F8" w:rsidRDefault="00CA06F8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2547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04DC0E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AE99" w14:textId="77777777" w:rsidR="00CA06F8" w:rsidRDefault="00CA06F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EF2F" w14:textId="77777777" w:rsidR="00CA06F8" w:rsidRDefault="00CA06F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27B" w14:textId="77777777" w:rsidR="00CA06F8" w:rsidRDefault="00CA06F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AB73" w14:textId="77777777" w:rsidR="00CA06F8" w:rsidRDefault="00CA06F8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1139F67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CFC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39C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017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6C2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4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5809E5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02B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E62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E89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FB6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0CF2CA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F3D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4292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A6B" w14:textId="77777777" w:rsidR="00CA06F8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A3D7" w14:textId="77777777" w:rsidR="00CA06F8" w:rsidRDefault="00CA06F8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4A72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3BBB00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2B1" w14:textId="77777777" w:rsidR="00CA06F8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FC62" w14:textId="77777777" w:rsidR="00CA06F8" w:rsidRDefault="00CA06F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DA6" w14:textId="77777777" w:rsidR="00CA06F8" w:rsidRPr="00600D25" w:rsidRDefault="00CA06F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6F2C" w14:textId="77777777" w:rsidR="00CA06F8" w:rsidRDefault="00CA06F8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026120B7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9B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89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D0A9C5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E03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8EC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1BB1D6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3D4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0C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250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99D5E1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16D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B77C" w14:textId="77777777" w:rsidR="00CA06F8" w:rsidRPr="0019324E" w:rsidRDefault="00CA06F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67E76B" w14:textId="77777777" w:rsidR="00CA06F8" w:rsidRPr="000160B5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4259F68" w14:textId="77777777" w:rsidR="00CA06F8" w:rsidRPr="006B78FD" w:rsidRDefault="00CA06F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C09224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CE5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D2D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A73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029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8F1BF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F31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0483B1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750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FE1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1F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EA71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4E3A3A1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A06F8" w14:paraId="1457523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F2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27C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D97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71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E5C79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E26516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D80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97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D1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7A4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7425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B8896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7D2093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A06F8" w14:paraId="7F7BC37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CA6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093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28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07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ED66C0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F68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2C8D2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32FE64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A2658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7C5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BCD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716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833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E580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708A70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A06F8" w14:paraId="6EF9C98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028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BB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276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4AC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6E614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674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861808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B42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43F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2D2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DD6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41A45F0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A06F8" w14:paraId="3C1F418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280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D3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8B6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D78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649D2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7FF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19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E0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7B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866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750A6E5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A06F8" w14:paraId="1B17AED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F96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FB2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B28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1C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ED137B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B54279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7F0B0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A4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514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E59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96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3E7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6EACAF3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FA0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671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85B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A03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6E4D4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39819B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D20BCF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C81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60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B2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088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25A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0F7E85A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FE7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B57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A23392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592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E76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99CC61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5DF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3DE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7B7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C6AAA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661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4F36" w14:textId="77777777" w:rsidR="00CA06F8" w:rsidRPr="0019324E" w:rsidRDefault="00CA06F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529AF1" w14:textId="77777777" w:rsidR="00CA06F8" w:rsidRPr="000160B5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20EDE9B" w14:textId="77777777" w:rsidR="00CA06F8" w:rsidRPr="005C2BB7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974E3C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102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E45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5E1688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D07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2B0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402FF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E5B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57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3F5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910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7765" w14:textId="77777777" w:rsidR="00CA06F8" w:rsidRPr="00DE4F3A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101FEB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49650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58C10FF" w14:textId="77777777" w:rsidR="00CA06F8" w:rsidRPr="00DE4F3A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A06F8" w14:paraId="4AFC32D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F44D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1D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280B6F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C6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47B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0DF6B2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61ECD8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62E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193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843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156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868" w14:textId="77777777" w:rsidR="00CA06F8" w:rsidRPr="00DE4F3A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F7D0E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D16606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E7CF627" w14:textId="77777777" w:rsidR="00CA06F8" w:rsidRPr="00DE4F3A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A06F8" w14:paraId="2A230A8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24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EF9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C9E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0E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993C65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4BE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C0C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0AB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4E3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39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0906D8D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E8F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D7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7EDB1A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2A7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F14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5D0B0D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BA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18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E29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034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DD5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5FB4B0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198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2C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4E80C6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1D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24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4722C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48D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64E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9A4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BEB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BCD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793536" w14:textId="77777777" w:rsidR="00CA06F8" w:rsidRPr="00CB2A72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BF2A66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9C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380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222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580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A1BF10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71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09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262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855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B55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6140C54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5DD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A0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0BD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631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2F311A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28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DBAC9E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D13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7E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E5F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FE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057F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DA782B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A06F8" w14:paraId="0D6E585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BA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909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9B3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725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4B1DDF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09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E7F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0B0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6B6E1E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22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957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A06F8" w14:paraId="0EAFA61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A2D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37B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7E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0BE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ABE8F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36D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26C0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5DC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9AF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E3A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1CF4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4E1C6C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494E204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A06F8" w14:paraId="26FF791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BD4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85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CF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ED8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1BE81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27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2B4F9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8E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4A2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DB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632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7D410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33B6FA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A06F8" w14:paraId="34BCFC3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A91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B35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91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5F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7DD77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C3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0D4C9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A9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D24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895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3F0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0850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A06F8" w14:paraId="4820E66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C88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019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E52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20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043C61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A65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E0473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085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832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E8F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AF70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335D4" w14:textId="77777777" w:rsidR="00CA06F8" w:rsidRPr="00D344C9" w:rsidRDefault="00CA06F8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A64CD33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A06F8" w14:paraId="2741550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000D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B06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29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F30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F26EE2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ED8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D19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81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4DCD40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B74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B7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4CD46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C7CB53B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A06F8" w14:paraId="7D88D14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AB8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27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7E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A9F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A4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D154D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B72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D4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2F7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32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7C7B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66459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A06F8" w14:paraId="0824CAA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653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EA2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F25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F0B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EBD1D1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737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088597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79D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ACE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452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DEB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525F75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A06F8" w14:paraId="525BF68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E0A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55E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E2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742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B8BDCC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FA1B70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CB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848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D7C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791CC7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71F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C33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5E728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1DC40FE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E12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35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14F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FA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72C3BA9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9D9D32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4863DB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27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93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7EE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4636CE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1BC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716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4FBA419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F32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DC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15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FD1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F48AA0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E73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16A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1B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46E6AC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F6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B0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BFEB8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46B6D01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775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724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21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ABC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9FCBB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81E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C20F4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00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28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76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00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2B55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C3984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A06F8" w14:paraId="75804EB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1F6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2AD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744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4AF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4FCB2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7B9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5E792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40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2D3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FE5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E5A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F08739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A06F8" w14:paraId="48C657C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82D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51B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08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386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5F909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94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13ABA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BFF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5D9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0A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D3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D4CCE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A06F8" w14:paraId="6A09E96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8D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DC2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40E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B3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E654B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FA7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C8E108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37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63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40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BA0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4C57F35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245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8E4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12DFDC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A54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C8F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B2A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BC1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33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B62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6184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049C1591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FF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AF4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052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628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BFE74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46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2D2DF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EB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02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80A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5A84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093752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A06F8" w14:paraId="51C739C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07C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98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B43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4B7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27AEC6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034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49A3E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422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474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D84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26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7B7F1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A06F8" w14:paraId="7DB6BCD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1F0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91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C9C170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5E6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601" w14:textId="77777777" w:rsidR="00CA06F8" w:rsidRDefault="00CA06F8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560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1C5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DD0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E81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EF4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545DB22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78D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C5D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4EA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211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241CFE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63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E8422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814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41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4EC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41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D4020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A06F8" w14:paraId="29C47BC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9C6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E1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8E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3AA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D79902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6C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8E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2C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A93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D295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7630434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D02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F0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DC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00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F4B59B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F13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7F500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167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27E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630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B24C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24001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24ADE8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A06F8" w14:paraId="4C5D52D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B6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BB0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AA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B07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7F2C5D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1E2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9AF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B2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F1287A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C6E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313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7F8FF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C2769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64BFE08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A06F8" w14:paraId="209B974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1AE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F1B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18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D0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16B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D0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50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DC5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F06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610E12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A06F8" w14:paraId="3702449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20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B32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73FB86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E5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5E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FA3622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08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914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86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19E72F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5D1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325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151C49D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66F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194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A91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C1F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43170C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528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2B669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BB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E0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590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64D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1034289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A06F8" w14:paraId="59945CA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FFF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9E4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A59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7A9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3F639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D5E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E6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437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632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8B5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2FF5CB5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A06F8" w14:paraId="52CA4BB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C94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AB5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526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B71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FBB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02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27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CDB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CA2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A06F8" w14:paraId="4EAAE0A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486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759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B2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315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2DA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F41EF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3556FA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AA40A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17F035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BF3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257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9AC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096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5BB1586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39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97C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C3A1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D2C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20F2B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C7C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757E61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FC4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6F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C6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1AD6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A06F8" w14:paraId="33C32BD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97B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7D6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98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9BE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FB8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0530E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4310DD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73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E42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4B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D0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FDF7C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11668E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6ADF800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298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CF4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B47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A1E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98AEE7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1EC391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98C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73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2FF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1BC6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51F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790937C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3E9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3F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A42A5E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6FD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9C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2BCEE6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15C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36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12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35D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514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ABE8A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A06F8" w14:paraId="4B04887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A8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B6C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6FC3F5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01C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48B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7487B2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9B5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08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5D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39B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0011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54DB7AF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BDA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FB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76F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31B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DD18FB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658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EA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47F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7A5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2A81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10B5D3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495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993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AE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163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C22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B6B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B0E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A51C63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5F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71E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0309248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28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015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7D2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38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57C6150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D6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5AB662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B7B407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C0B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C10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872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D4C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1C0B901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F12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51C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DE2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4C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DAB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98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D3F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66CD25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3A6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639E" w14:textId="77777777" w:rsidR="00CA06F8" w:rsidRDefault="00CA06F8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47403CE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D0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25B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63FEB0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A5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4B8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CF08D7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3702D3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183F4D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D61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F1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84F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05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209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666C26EB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F3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702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E2C8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D3F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A01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5D1BD5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599FC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B5361B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B42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DE2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2F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206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AD2073A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A06F8" w14:paraId="055887F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E01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AB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A2F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8A1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CD05C3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64E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B65F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41E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B4A7AF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F7C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460F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311C273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D264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0F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81D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1A6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E6A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1FD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30C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5E2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841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A06F8" w14:paraId="2FDEA9E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5AE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208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390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FA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37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B9F9B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F01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693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62C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4E4D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63BE341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CDA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05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1A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574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5B3527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ECC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18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D3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21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35F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2760B96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B9B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728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5380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20A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879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037E09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AB0B8A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8A7F14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DDFDCC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89A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AF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4A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5B84" w14:textId="77777777" w:rsidR="00CA06F8" w:rsidRPr="00D344C9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2643151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E8C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CB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4EE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10D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E9EC32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DD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F8013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5376E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A5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4B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596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A7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C54A4C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A06F8" w14:paraId="642C6D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7A7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ED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8CB6C9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270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A7A" w14:textId="77777777" w:rsidR="00CA06F8" w:rsidRDefault="00CA06F8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DBA72BD" w14:textId="77777777" w:rsidR="00CA06F8" w:rsidRDefault="00CA06F8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7D0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2A2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948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A72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3B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E3428B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866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1BC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07E10B7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E00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DD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13203AF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246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008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4D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CF7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7B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477D24C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201D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BE2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E51617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EBC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C0B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5DF897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72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E9EC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AE1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954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CF15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4CD126E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EEEF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131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867A2D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62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FA3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C9119C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9C3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FDC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D6C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19B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6C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28BA346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B4B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F8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086BFD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9FD5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5B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06D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2D0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731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B0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36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2E82882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F851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02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C36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B36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B1B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31574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0A0E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6FE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19A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DF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A06F8" w14:paraId="2155FA4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6D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E6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12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F7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F7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C9E7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534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1FF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7B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20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A06F8" w14:paraId="73BAFBC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606A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AE8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54B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46E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C66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D16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06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8849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1C5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A8AB1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0B9674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A06F8" w14:paraId="3E1FD30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1952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4DC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5B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57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77E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A63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9F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7F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2C2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F0A2F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4A80DA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A06F8" w14:paraId="4994AE3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587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559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E204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5F5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077373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63C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C89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86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AB65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71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A06F8" w14:paraId="73762EA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25B0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AE6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3ED5FC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68E0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33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9D92DE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ED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CF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6EE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A1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0E0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2751CD2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D680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9C8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D17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B33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E0422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CD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1C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08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07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05F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63D23E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296381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2C3E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A06F8" w14:paraId="12509EA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9E3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65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69B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CB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31327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CDF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EC5A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0E3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2AF2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41C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2E07484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7E2C42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8B914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A06F8" w14:paraId="0EC6167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CC2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42E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FE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5F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5EE6F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E5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EEB1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FA4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67D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826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925D5C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B87D80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7C4C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A06F8" w14:paraId="73A4FAC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726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C89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E04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30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A55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E4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85B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8F3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846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99A3A1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B26A4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A06F8" w14:paraId="60FEF73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0A0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5EBA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B12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09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9B5BC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CBD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DC2F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22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07B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5ED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395537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0BAE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A06F8" w14:paraId="4B73764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2918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453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A4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880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D6C7A8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7FC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A67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06F2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196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53B2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F428DE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49F61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A06F8" w14:paraId="42C918E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318E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D64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06E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8A9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9C2A7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EC06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3C8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02EF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7E8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2D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3ACCA1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A06F8" w14:paraId="488530C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21CB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291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4EAF224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EFD2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3396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5FFFBB3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E5C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145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DB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9B77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E7B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4779182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0F97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587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456E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818D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C9FB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FBB47CD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3DFD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0DC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FA63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9967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AA04E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8B98F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A06F8" w14:paraId="49BCE98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56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B3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172E33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EF4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134B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1888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1603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4DA0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97A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FBCE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06F8" w14:paraId="6D8C95C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8649" w14:textId="77777777" w:rsidR="00CA06F8" w:rsidRDefault="00CA06F8" w:rsidP="00CA06F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83F9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DE7BF33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D5E6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D89C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9C7C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0349" w14:textId="77777777" w:rsidR="00CA06F8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D0E1" w14:textId="77777777" w:rsidR="00CA06F8" w:rsidRDefault="00CA06F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48C" w14:textId="77777777" w:rsidR="00CA06F8" w:rsidRPr="00600D25" w:rsidRDefault="00CA06F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6A2A" w14:textId="77777777" w:rsidR="00CA06F8" w:rsidRDefault="00CA06F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55B39A1" w14:textId="77777777" w:rsidR="00CA06F8" w:rsidRPr="00836022" w:rsidRDefault="00CA06F8" w:rsidP="0095691E">
      <w:pPr>
        <w:spacing w:before="40" w:line="192" w:lineRule="auto"/>
        <w:ind w:right="57"/>
        <w:rPr>
          <w:sz w:val="20"/>
          <w:lang w:val="en-US"/>
        </w:rPr>
      </w:pPr>
    </w:p>
    <w:p w14:paraId="57BEA7D5" w14:textId="77777777" w:rsidR="00CA06F8" w:rsidRPr="00DE2227" w:rsidRDefault="00CA06F8" w:rsidP="0095691E"/>
    <w:p w14:paraId="4839881F" w14:textId="77777777" w:rsidR="00CA06F8" w:rsidRDefault="00CA06F8" w:rsidP="0095691E"/>
    <w:p w14:paraId="7516A587" w14:textId="77777777" w:rsidR="00B9610F" w:rsidRPr="0095691E" w:rsidRDefault="00B9610F" w:rsidP="0095691E"/>
    <w:p w14:paraId="5AAC3804" w14:textId="77777777" w:rsidR="00CA06F8" w:rsidRDefault="00CA06F8" w:rsidP="00956F37">
      <w:pPr>
        <w:pStyle w:val="Heading1"/>
        <w:spacing w:line="360" w:lineRule="auto"/>
      </w:pPr>
      <w:r>
        <w:lastRenderedPageBreak/>
        <w:t>LINIA 301 N</w:t>
      </w:r>
    </w:p>
    <w:p w14:paraId="1BEDEB10" w14:textId="77777777" w:rsidR="00CA06F8" w:rsidRDefault="00CA06F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A06F8" w14:paraId="65B2684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9716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EB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20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28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250D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14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670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60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3C3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A3D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569200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EDA0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C7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31F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8E5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767F3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83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4F5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4F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C60B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46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A97EF0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7E8B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82F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5FD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AE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E37C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FA2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C65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FFF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BDAE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A31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06BE5" w14:textId="77777777" w:rsidR="00CA06F8" w:rsidRPr="00474FB0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A06F8" w14:paraId="6588356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D523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6C8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4C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DA63" w14:textId="77777777" w:rsidR="00CA06F8" w:rsidRDefault="00CA06F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1D0817" w14:textId="77777777" w:rsidR="00CA06F8" w:rsidRDefault="00CA06F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B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0B8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FE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79E1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94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9AD831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9473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C6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5D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A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A006A3" w14:textId="77777777" w:rsidR="00CA06F8" w:rsidRDefault="00CA06F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14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3FA4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A610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BBC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95F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E1F3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EA1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95835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80096F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A06F8" w14:paraId="1C8C5AC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C3A6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9D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F1EB5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B61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24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DE54A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AE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20C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AE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6855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42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6C12A8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A20" w14:textId="77777777" w:rsidR="00CA06F8" w:rsidRDefault="00CA06F8" w:rsidP="00CA06F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F99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DE4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93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0D3CE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C62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24C38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E75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DC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C462" w14:textId="77777777" w:rsidR="00CA06F8" w:rsidRPr="0022092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CF7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8A6753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4A9A18AF" w14:textId="3AB4EA2E" w:rsidR="00CA06F8" w:rsidRDefault="00CA06F8" w:rsidP="007F72A5">
      <w:pPr>
        <w:pStyle w:val="Heading1"/>
        <w:spacing w:line="360" w:lineRule="auto"/>
      </w:pPr>
      <w:r>
        <w:t>LINIA 301 O</w:t>
      </w:r>
    </w:p>
    <w:p w14:paraId="14B1D5E8" w14:textId="77777777" w:rsidR="00CA06F8" w:rsidRDefault="00CA06F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076EF018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E114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6D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11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DE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4FB5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B3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2456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D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69FD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42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07C48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F9B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719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C8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168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F17B8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BF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AF2F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50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41D6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793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3F07E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FF59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F4E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968A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D92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BC00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B7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8837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47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CE38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BF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4EAA8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CA06F8" w14:paraId="783731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06E6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5F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DF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6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7C76B0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ED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8786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9BB6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5E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FAFF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F62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C52854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39E7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5D5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8C6C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D4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B418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5E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E90F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AE3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2DC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417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AD0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5BD00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6EB9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4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005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D13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2A56A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B0B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6B10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812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6B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94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C96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FC9E71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17AC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E01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FFC5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1C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72B227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E9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C5061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4287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1E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135E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F3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FE8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A06F8" w14:paraId="554370D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D363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71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D6C5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117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5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B6A6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3E64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64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029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0ED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E48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348F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A06F8" w14:paraId="4AB2300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CA85" w14:textId="77777777" w:rsidR="00CA06F8" w:rsidRDefault="00CA06F8" w:rsidP="00CA06F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09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09D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1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73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CD210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1DCBA0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B784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6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B940" w14:textId="77777777" w:rsidR="00CA06F8" w:rsidRPr="00F1029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BB9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98D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A8566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0E93BC9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30122257" w14:textId="77777777" w:rsidR="00CA06F8" w:rsidRDefault="00CA06F8" w:rsidP="003260D9">
      <w:pPr>
        <w:pStyle w:val="Heading1"/>
        <w:spacing w:line="360" w:lineRule="auto"/>
      </w:pPr>
      <w:r>
        <w:t>LINIA 301 P</w:t>
      </w:r>
    </w:p>
    <w:p w14:paraId="42BC361A" w14:textId="77777777" w:rsidR="00CA06F8" w:rsidRDefault="00CA06F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A06F8" w14:paraId="6CEF29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5CC2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6C1A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AF4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4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16F2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9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9D3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F1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961E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4E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BF3B2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DD9B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BC4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A7B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C71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6E0E4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77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76E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DD4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951A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C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1AE592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769C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9F1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006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BF5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B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7F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A2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EE39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F2F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4146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A06F8" w:rsidRPr="00A8307A" w14:paraId="642BBF6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0270" w14:textId="77777777" w:rsidR="00CA06F8" w:rsidRPr="00A75A00" w:rsidRDefault="00CA06F8" w:rsidP="00CA06F8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14B" w14:textId="77777777" w:rsidR="00CA06F8" w:rsidRPr="00A8307A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631F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4A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158804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26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44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669D" w14:textId="77777777" w:rsidR="00CA06F8" w:rsidRPr="00A8307A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6A4F" w14:textId="77777777" w:rsidR="00CA06F8" w:rsidRPr="00A8307A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00F1" w14:textId="77777777" w:rsidR="00CA06F8" w:rsidRPr="00A8307A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0C2261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499A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A211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93D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D27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7DD05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5E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F676D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B52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9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511C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46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A7840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A69C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8F7C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F3C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EA9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98610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3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DAD8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B66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9E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A216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CC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A06F8" w14:paraId="3AA6B77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9BE3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0F43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EDF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ED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90B71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5E4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A5961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C0B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C8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46A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F9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E538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A06F8" w14:paraId="38568C6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34B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684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60BA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933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EC8D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06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EF041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8D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5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7093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69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42D9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A06F8" w14:paraId="1AA37D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C68C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CA1E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B20D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45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7AB8F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31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317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BAB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2F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4E33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E6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5E4C5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A06F8" w14:paraId="3BF526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8CC0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6171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EAA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B5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7046C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A4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8BED5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DF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B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7651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D66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5B9C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5067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A06F8" w14:paraId="7E512A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681F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363E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BF37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0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E0717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86E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3A12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3D637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CD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34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C568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E81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BAF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A06F8" w14:paraId="259ADD2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0468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AFEB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B5AB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3F2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72B9C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9F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591D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93B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11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A113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D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7CD8E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A06F8" w14:paraId="0043F9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1D72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BD0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FCC0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4B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495B3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B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89A2B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FCF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F8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3ADE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0D7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6A4F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A06F8" w14:paraId="7F4AE58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5572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E442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AB24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4F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B405E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AB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1C4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9D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0CC4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B2B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E06EA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E15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3726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9FD1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0E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50F0A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2B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6E047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FF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6C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870F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03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CD5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A06F8" w14:paraId="2EBAE29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84F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7AC1" w14:textId="77777777" w:rsidR="00CA06F8" w:rsidRDefault="00CA06F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FF99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87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7210F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81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2D9DF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614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CF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C85D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42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B0A6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A06F8" w14:paraId="4A0E158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A3A6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026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0C5E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56C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B1E7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8FC7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DC47CBE" w14:textId="77777777" w:rsidR="00CA06F8" w:rsidRDefault="00CA06F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F24862" w14:textId="77777777" w:rsidR="00CA06F8" w:rsidRDefault="00CA06F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BCC0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1A3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C129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29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FF7C3F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FDC5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3A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46DC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5052" w14:textId="77777777" w:rsidR="00CA06F8" w:rsidRDefault="00CA06F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CD430E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365FD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0F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9FBE7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F2DB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94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D68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7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5BF7C2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612C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C6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D47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00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0188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58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7BB5F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7EF3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0F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9A5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2EE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5254CE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AFBA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433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9B9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2F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A638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4C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557C8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1BE7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2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8736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1DA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AAAF1D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634D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BB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2DB0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1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4403D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0E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C58A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9727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715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A71F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1B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D91CCE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CC2B" w14:textId="77777777" w:rsidR="00CA06F8" w:rsidRDefault="00CA06F8" w:rsidP="00CA06F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76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7485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FBD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BD512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F3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8A92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78D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5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231" w14:textId="77777777" w:rsidR="00CA06F8" w:rsidRPr="001B37B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CBB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6E6DFD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29F1CF83" w14:textId="77777777" w:rsidR="00CA06F8" w:rsidRDefault="00CA06F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CB29E18" w14:textId="77777777" w:rsidR="00CA06F8" w:rsidRDefault="00CA06F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A06F8" w14:paraId="6998B17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DFD4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8B1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478C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92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C8F3F3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E79CF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D3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4B997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EFCB0C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15749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9415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CC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388D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6D2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9F36B1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8664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61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532C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E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63A5A8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7B0FE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E3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5903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6A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8F7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F1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A0494B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EDDC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DE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0112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125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DC259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3E968F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C6CC53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AD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E45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BD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3E9C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BFB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D03683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DDEE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E3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EDAA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62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2A4D1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1DCB11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BD9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4B0AF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40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D59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9871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E79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AC2A17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C4D9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7B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9FD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4B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A06FA8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23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DEE8F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EB7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3D3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A8DE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10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903B05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3FFE" w14:textId="77777777" w:rsidR="00CA06F8" w:rsidRDefault="00CA06F8" w:rsidP="00CA06F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D3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A769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A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A49C4A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B0A90E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A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977437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2B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E35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220" w14:textId="77777777" w:rsidR="00CA06F8" w:rsidRPr="00594E5B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893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8FC2C7" w14:textId="77777777" w:rsidR="00CA06F8" w:rsidRDefault="00CA06F8">
      <w:pPr>
        <w:spacing w:before="40" w:after="40" w:line="192" w:lineRule="auto"/>
        <w:ind w:right="57"/>
        <w:rPr>
          <w:sz w:val="20"/>
          <w:lang w:val="en-US"/>
        </w:rPr>
      </w:pPr>
    </w:p>
    <w:p w14:paraId="51A05E70" w14:textId="77777777" w:rsidR="00CA06F8" w:rsidRDefault="00CA06F8" w:rsidP="00343A98">
      <w:pPr>
        <w:pStyle w:val="Heading1"/>
        <w:spacing w:line="360" w:lineRule="auto"/>
      </w:pPr>
      <w:r>
        <w:t>LINIA 314 A</w:t>
      </w:r>
    </w:p>
    <w:p w14:paraId="1053CC5A" w14:textId="77777777" w:rsidR="00CA06F8" w:rsidRDefault="00CA06F8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5DA8AA3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4E1E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C24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9894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3D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151123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956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C6E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06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1F3AF3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00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E60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2E275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6EF96FF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038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011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E73E96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FFE9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75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5DF79A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48E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66BD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299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6F6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801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F5924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14804FE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CC63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FC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3182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131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42BCD1B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1F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8561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B3C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C3DB57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0D0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F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98018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A06F8" w14:paraId="7E025E63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D95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B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4DCF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0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2EBF2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0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89E2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6E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736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39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284A913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F473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BC9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EE6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B8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9BD3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17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489D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6EB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982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08E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50D2CDF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1CB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F6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7037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C9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80991D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68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300B79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2000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702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2F7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95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6172A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11CBC1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13B83BF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3435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B2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D817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4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9C3F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E3867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65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7EB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A43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F03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D2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A06F8" w14:paraId="086A1528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2820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7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0A3F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03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1F06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5100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87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C83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975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F471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49C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15B1DCC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12B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8CF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60C9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0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D6E21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07ABC2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34518E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41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7EB9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8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EF8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AE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E0AD0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B55E6DF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C166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38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D64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8D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6B32E5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306AA6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1C444F5" w14:textId="77777777" w:rsidR="00CA06F8" w:rsidRPr="009A1321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1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9D82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70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5002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37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D36A902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DCE4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F5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7964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A51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6AFC3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FFEB0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8BF642D" w14:textId="77777777" w:rsidR="00CA06F8" w:rsidRPr="009A1321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E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7BBF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2F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7DD0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1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DD9504A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9CF3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D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55B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C8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2B1A48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402B2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5683ED7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1E38EC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669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A0EC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82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49DE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6D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C0C1D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F465559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F20A" w14:textId="77777777" w:rsidR="00CA06F8" w:rsidRDefault="00CA06F8" w:rsidP="00CA06F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243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A08F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5F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24706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AF942B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2B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B216F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C128E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CDB5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5D9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2719" w14:textId="77777777" w:rsidR="00CA06F8" w:rsidRPr="0001408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EC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507F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844E7D0" w14:textId="77777777" w:rsidR="00CA06F8" w:rsidRPr="00074F42" w:rsidRDefault="00CA06F8">
      <w:pPr>
        <w:spacing w:before="40" w:after="40" w:line="192" w:lineRule="auto"/>
        <w:ind w:right="57"/>
      </w:pPr>
    </w:p>
    <w:p w14:paraId="55219404" w14:textId="77777777" w:rsidR="00CA06F8" w:rsidRDefault="00CA06F8" w:rsidP="00056376">
      <w:pPr>
        <w:pStyle w:val="Heading1"/>
        <w:spacing w:line="360" w:lineRule="auto"/>
      </w:pPr>
      <w:r>
        <w:t>LINIA 314 B</w:t>
      </w:r>
    </w:p>
    <w:p w14:paraId="043841DC" w14:textId="77777777" w:rsidR="00CA06F8" w:rsidRDefault="00CA06F8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39861AA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7AE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A8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14CE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FE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ADBE70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4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03A8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33A9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5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B0E2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1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BBE4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66B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CA06F8" w14:paraId="53F11358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531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FC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B21E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F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C5F1F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EE7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AA4D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A10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F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AC3F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CD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5C71F4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F4DA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3FE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C880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929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3F89E9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05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E544C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D8D49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3F57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F36C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31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B567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FE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EEB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9CDC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CA06F8" w14:paraId="7A5D0AC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F05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26B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909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19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5E57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E9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1734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CD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50F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16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532273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58E0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73B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6A3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0E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26104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4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257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8A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E4F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0D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0CF15A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8E9D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1AF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2C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1E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B379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CBA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02CD2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317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2D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E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C30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50F98E2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9CA8BF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D4D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99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AB7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6E3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55DF9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87098D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02A49E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883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21E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9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FC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3BC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BFB7BD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DFDCA56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9104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44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70D7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D24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1FD66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A0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38618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2E0269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DA3F364" w14:textId="77777777" w:rsidR="00CA06F8" w:rsidRPr="005148A2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0E56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5E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C49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5D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8EED8B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3D72317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2DD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18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A880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F4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B53B4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21AF26C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4A3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2489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D70A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77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71CF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F1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BE71FAD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F017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7D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F03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77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3381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CF8FD2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0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9F1E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10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E6DC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7C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9EF07E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F648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F8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662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78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EF39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789F47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8E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C99840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86A24C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CC3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B7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63C1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943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98F4A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DEC548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E0F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152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E5DF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47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C7CD0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D10E1F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6BB91C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D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3528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2B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33F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C67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E2D321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15E7" w14:textId="77777777" w:rsidR="00CA06F8" w:rsidRDefault="00CA06F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000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06D3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74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68E4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011F3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6BB019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60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AC5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D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7069" w14:textId="77777777" w:rsidR="00CA06F8" w:rsidRPr="00080A5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2C9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E652CC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5691BF3E" w14:textId="77777777" w:rsidR="00CA06F8" w:rsidRDefault="00CA06F8" w:rsidP="00B31BA0">
      <w:pPr>
        <w:pStyle w:val="Heading1"/>
        <w:spacing w:line="360" w:lineRule="auto"/>
      </w:pPr>
      <w:r>
        <w:t>LINIA 314 E</w:t>
      </w:r>
    </w:p>
    <w:p w14:paraId="30629693" w14:textId="77777777" w:rsidR="00CA06F8" w:rsidRDefault="00CA06F8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0646966F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5234" w14:textId="77777777" w:rsidR="00CA06F8" w:rsidRDefault="00CA06F8" w:rsidP="00CA06F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75B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2194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048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B48A01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F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B91A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6F3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A97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151F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66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D63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779E12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CA06F8" w14:paraId="1B3F4F9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D466" w14:textId="77777777" w:rsidR="00CA06F8" w:rsidRDefault="00CA06F8" w:rsidP="00CA06F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0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80F5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83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746F0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08D3AD1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8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A0AA1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4E26E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B2F2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BD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1AC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A06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AF258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F676D7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FE88" w14:textId="77777777" w:rsidR="00CA06F8" w:rsidRDefault="00CA06F8" w:rsidP="00CA06F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A2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4603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9BB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7D64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06748B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40122D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DC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225CCF5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8BA91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E247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D268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D8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4F7" w14:textId="77777777" w:rsidR="00CA06F8" w:rsidRPr="00FA003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CC5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631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DDF9BD6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684FCFFF" w14:textId="77777777" w:rsidR="00CA06F8" w:rsidRDefault="00CA06F8" w:rsidP="00FF39DE">
      <w:pPr>
        <w:pStyle w:val="Heading1"/>
        <w:spacing w:line="360" w:lineRule="auto"/>
      </w:pPr>
      <w:r>
        <w:t>LINIA 314 F</w:t>
      </w:r>
    </w:p>
    <w:p w14:paraId="58EB560F" w14:textId="77777777" w:rsidR="00CA06F8" w:rsidRDefault="00CA06F8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328B51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50EB" w14:textId="77777777" w:rsidR="00CA06F8" w:rsidRDefault="00CA06F8" w:rsidP="00CA06F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E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F44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EC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B3D5B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41BE5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16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A1E2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37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4F99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A0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5498C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0CC9" w14:textId="77777777" w:rsidR="00CA06F8" w:rsidRDefault="00CA06F8" w:rsidP="00CA06F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45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081B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CE1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6D6A3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4900D8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D1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0970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11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7E62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539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9C0DC2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1996" w14:textId="77777777" w:rsidR="00CA06F8" w:rsidRDefault="00CA06F8" w:rsidP="00CA06F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4BF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E63F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7F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B51E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A71A5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BD7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C72703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D48CC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334C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B0A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397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7F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81345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C1FADD4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82B" w14:textId="77777777" w:rsidR="00CA06F8" w:rsidRDefault="00CA06F8" w:rsidP="00CA06F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7EB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7424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5E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68AB5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5D813D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21CB5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260C5F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628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974F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949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CF29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A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16600E7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8C15" w14:textId="77777777" w:rsidR="00CA06F8" w:rsidRDefault="00CA06F8" w:rsidP="00CA06F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FB5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54E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41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8E6B1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46B04F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4E9363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1D1628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AD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237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E11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B06" w14:textId="77777777" w:rsidR="00CA06F8" w:rsidRPr="000535D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B7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3D8373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072C6092" w14:textId="77777777" w:rsidR="00CA06F8" w:rsidRDefault="00CA06F8" w:rsidP="00E81B3B">
      <w:pPr>
        <w:pStyle w:val="Heading1"/>
        <w:spacing w:line="360" w:lineRule="auto"/>
      </w:pPr>
      <w:r>
        <w:t>LINIA 314 G</w:t>
      </w:r>
    </w:p>
    <w:p w14:paraId="4C816980" w14:textId="77777777" w:rsidR="00CA06F8" w:rsidRDefault="00CA06F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53595FE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0A3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AE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945F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F3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C557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ECC52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C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729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F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4514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4C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2F777AD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4D86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E12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5FB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5C9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6C07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C7A52E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0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6D9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F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EAA8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22F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9FDFFF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8EA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A68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0A2A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2F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322B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33D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3284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DE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C59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32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C0A80D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E7BB03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84BD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056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EFC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D4F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2D74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B9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B922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36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F951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5C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A23122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7A0D73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1BB9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4C7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5D47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3E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46F0B2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30CB8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9FBE5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DDA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FF5A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0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81C4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27B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1B623A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78A7" w14:textId="77777777" w:rsidR="00CA06F8" w:rsidRDefault="00CA06F8" w:rsidP="00CA06F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7B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FFDB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46A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DBD5E0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4CDCE3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66D2EB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B2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8613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40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82B3" w14:textId="77777777" w:rsidR="00CA06F8" w:rsidRPr="00DF53C6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B8E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82F34C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614DA2DC" w14:textId="77777777" w:rsidR="00CA06F8" w:rsidRDefault="00CA06F8" w:rsidP="003A5387">
      <w:pPr>
        <w:pStyle w:val="Heading1"/>
        <w:spacing w:line="360" w:lineRule="auto"/>
      </w:pPr>
      <w:r>
        <w:t>LINIA 316</w:t>
      </w:r>
    </w:p>
    <w:p w14:paraId="7A6DAFF4" w14:textId="77777777" w:rsidR="00CA06F8" w:rsidRDefault="00CA06F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2E13630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2245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A0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398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EE5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D8886B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6DF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C75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54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55A5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570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FC1A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B5AF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A06F8" w14:paraId="2CED61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07D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304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F27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4F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987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F52019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81401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287B14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AA9B6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BD403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F849D8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EFA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E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0B2E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98C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423B6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A06F8" w14:paraId="41CBD26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3CC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7A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97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8F2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FD693E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F31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C240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CB0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D7A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6197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B1F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D83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DC2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A06F8" w14:paraId="10A8B2F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C8C2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805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BA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5CA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A7D1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43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62F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11D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36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56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35AF73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FB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DF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D6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B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AF840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40B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B8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46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8793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DA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E77A9B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89C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182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E1536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8D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53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F2992F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37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CCE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78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E00F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724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B9697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8840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F7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E55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4F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2C0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9F5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15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B5F0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C0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89F19D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B03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64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5895D9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A4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3E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3511F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41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90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C66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60AA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23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77CB3D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377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8536" w14:textId="77777777" w:rsidR="00CA06F8" w:rsidRDefault="00CA06F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2253F4F" w14:textId="77777777" w:rsidR="00CA06F8" w:rsidRDefault="00CA06F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999B" w14:textId="77777777" w:rsidR="00CA06F8" w:rsidRDefault="00CA06F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BC55" w14:textId="77777777" w:rsidR="00CA06F8" w:rsidRDefault="00CA06F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4BCC75F" w14:textId="77777777" w:rsidR="00CA06F8" w:rsidRDefault="00CA06F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4DB9" w14:textId="77777777" w:rsidR="00CA06F8" w:rsidRDefault="00CA06F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6D41" w14:textId="77777777" w:rsidR="00CA06F8" w:rsidRDefault="00CA06F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0F30" w14:textId="77777777" w:rsidR="00CA06F8" w:rsidRDefault="00CA06F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5D3D" w14:textId="77777777" w:rsidR="00CA06F8" w:rsidRPr="00F6236C" w:rsidRDefault="00CA06F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47F" w14:textId="77777777" w:rsidR="00CA06F8" w:rsidRDefault="00CA06F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A65A20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192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F5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BEFF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09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1778F2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3A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7B1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27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93B2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E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81AD7B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33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5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CC05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91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D4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4751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220A7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B794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2DBBA7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1DF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62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F80E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1D8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583C06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AEFD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0C4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CA2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4F5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9B852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E11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765484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391C1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92A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F7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9F5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34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A06F8" w14:paraId="03B82AA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F84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4B8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D31A5C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A96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D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1C7BC8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A868" w14:textId="77777777" w:rsidR="00CA06F8" w:rsidRPr="00273EC0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8E2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19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CC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16B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CD7C8B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1EA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F2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08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FE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1DDD35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AF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3C1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618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266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E7C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E1A7DF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AF7C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04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F43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07D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16A031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2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9785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2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42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87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69C60A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27B4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D61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346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02C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0335E1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AC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FC6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79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2E77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4BE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F372F3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4DBF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791E" w14:textId="77777777" w:rsidR="00CA06F8" w:rsidRDefault="00CA06F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0D760D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1C5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96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6E84C0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581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5E1E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71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204E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06B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FE925D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3CED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069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EAE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6DE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62DAD9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05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AC6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B7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444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43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2C3F0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65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656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6920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22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B5A8E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6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AE9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E3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9766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FAF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58427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D4F1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E12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E71014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750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79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EC5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DD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2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FD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30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ED7BE1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9E52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9B0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65F99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FC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CA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E4BEFF2" w14:textId="77777777" w:rsidR="00CA06F8" w:rsidRPr="00830247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14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AFC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7CC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8296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4A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E605DD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1E6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1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94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F3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F02EF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0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967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87D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A6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291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91BDFD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FD6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D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4431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CF9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DFC7C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2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BC4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4E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13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80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229E4A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AFD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2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61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42C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252A7A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B57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D6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E5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71D6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F4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421A4B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EB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C3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6A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91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4F36E2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2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2C8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25A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B61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61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0D3B9D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E99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548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D67A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BD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EDD727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4E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685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B5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547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B4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17860" w14:textId="77777777" w:rsidR="00CA06F8" w:rsidRPr="000D7AA7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A06F8" w14:paraId="59EC706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5095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C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26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93A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5A873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6A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9A2C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71D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EF4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CDD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84C25D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A55E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19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1A8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4B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7B89E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6F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C2E3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40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A25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6A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09A40F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4D41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727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411B78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27AF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5CD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76C45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FB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5FF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790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B126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FF5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71471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C6E1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886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532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B2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82051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481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3997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4FE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05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C85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9E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1E3ABF1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D28D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29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9CC983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F4DA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59F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97D1B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84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A52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9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383E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7F0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B0948C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A06F8" w14:paraId="2C3FC56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5875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E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6C23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71A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67DEB2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23D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CAF1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40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C38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28F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D7F939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B836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BC4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5F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4DF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C26F3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C94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2CA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A97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038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AAE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4AA755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F811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8E9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748C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DBD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F90E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B8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5107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78C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07E4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861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A06F8" w14:paraId="783E695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722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87F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B712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164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320EC2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54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7D9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E9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04A0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1DB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A06F8" w14:paraId="5488C0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1EA0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A8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A7E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9BB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73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1DB2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EC0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BE2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A534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6D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C51ADE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4ABAC8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EC75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012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DA1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69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43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0262A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BEF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C2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629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049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867E4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0B3AAC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E7CC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69C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F97D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0B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90E491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3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EBD1B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3443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AA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E9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99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A4A5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A06F8" w14:paraId="4FE1902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4C38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E0C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035E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F52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62C85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60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95D764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946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057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A23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0F7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9FDA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4DD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A06F8" w14:paraId="3D52F41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B369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0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B323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0F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1F63E4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20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B786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783D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8E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9D61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7A7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1066BA1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97BC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DE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F1A8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81F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45FA29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6E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6A856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1976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780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1B7B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F1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A222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CB7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A06F8" w14:paraId="09044FB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F13B" w14:textId="77777777" w:rsidR="00CA06F8" w:rsidRDefault="00CA06F8" w:rsidP="00CA06F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3E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26F2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0AE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4ADE6F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36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DEF2B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7C4" w14:textId="77777777" w:rsidR="00CA06F8" w:rsidRPr="00514DA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B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E59" w14:textId="77777777" w:rsidR="00CA06F8" w:rsidRPr="00F6236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134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CD4CB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571D28E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4796475E" w14:textId="77777777" w:rsidR="00CA06F8" w:rsidRDefault="00CA06F8" w:rsidP="00005D2F">
      <w:pPr>
        <w:pStyle w:val="Heading1"/>
        <w:spacing w:line="360" w:lineRule="auto"/>
      </w:pPr>
      <w:r>
        <w:t>LINIA 317</w:t>
      </w:r>
    </w:p>
    <w:p w14:paraId="6B3CC254" w14:textId="77777777" w:rsidR="00CA06F8" w:rsidRDefault="00CA06F8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A06F8" w14:paraId="47BDA167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0E9" w14:textId="77777777" w:rsidR="00CA06F8" w:rsidRDefault="00CA06F8" w:rsidP="00CA06F8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FC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E6A" w14:textId="77777777" w:rsidR="00CA06F8" w:rsidRPr="007237A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46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4A027A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A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231FC9A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DBA" w14:textId="77777777" w:rsidR="00CA06F8" w:rsidRPr="007237A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20C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3635" w14:textId="77777777" w:rsidR="00CA06F8" w:rsidRPr="007237A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72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DB7FD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03C56B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50E5B792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59342483" w14:textId="77777777" w:rsidR="00CA06F8" w:rsidRDefault="00CA06F8" w:rsidP="00967407">
      <w:pPr>
        <w:pStyle w:val="Heading1"/>
        <w:spacing w:line="360" w:lineRule="auto"/>
      </w:pPr>
      <w:r>
        <w:lastRenderedPageBreak/>
        <w:t>LINIA 318</w:t>
      </w:r>
    </w:p>
    <w:p w14:paraId="4069AC5A" w14:textId="77777777" w:rsidR="00CA06F8" w:rsidRDefault="00CA06F8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A06F8" w14:paraId="4A8FCE4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EB7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0A0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6905E70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65F0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67B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C1B259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9FB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46B7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CA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9142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54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66B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3646860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CA06F8" w14:paraId="4FDC6B2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1B37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C0E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138659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851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471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91A8D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9EC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49A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1F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E8CA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0A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A5FD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CA06F8" w14:paraId="746CD7F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07D8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E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628DE80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23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68F" w14:textId="77777777" w:rsidR="00CA06F8" w:rsidRDefault="00CA06F8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2D8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2648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A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A23F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F4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16594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CA06F8" w14:paraId="559BA2A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9F71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587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E3294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F5E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2C0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6A0000A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E71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184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335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BFFC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EF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CF45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CA06F8" w14:paraId="467DD0C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70B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78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A270E6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D7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45E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EB5611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8A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F2A3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374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D06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BC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B421B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A06F8" w14:paraId="11B3979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5833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7F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D07962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EF7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4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78A4E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05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186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C7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8532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AE8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EC137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A06F8" w14:paraId="5C6ACD0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7FA0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F0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46B97E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E4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5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D4453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8D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9B3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44F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DCF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E08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FDD1E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A06F8" w14:paraId="7B1F8FC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421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AB0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DDA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B0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82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B3563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945A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38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F710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0D2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4AA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CA06F8" w14:paraId="271C096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EAD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D86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7C34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AFF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8E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EB3B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A54E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4A8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B2F4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14A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EB3F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CA06F8" w14:paraId="04B90A5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0D4D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4A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1941A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45CD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90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A65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A3D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91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206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09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AD42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CA06F8" w14:paraId="0670106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C4AF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4A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1BB3991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51F6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2A3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CC9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32E4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28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244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EEF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E5C8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CA06F8" w14:paraId="471F516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1E5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BA6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56E40F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B06C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D38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088D005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8A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DB42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3A3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DFAD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95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CA06F8" w14:paraId="7DB078BA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78D2" w14:textId="77777777" w:rsidR="00CA06F8" w:rsidRDefault="00CA06F8" w:rsidP="00CA06F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BDB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57B732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49F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CE0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5A84D8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F60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99E0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01B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8D11" w14:textId="77777777" w:rsidR="00CA06F8" w:rsidRPr="00B31D1D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98DE" w14:textId="77777777" w:rsidR="00CA06F8" w:rsidRPr="00F578A4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76146FFA" w14:textId="77777777" w:rsidR="00CA06F8" w:rsidRDefault="00CA06F8">
      <w:pPr>
        <w:tabs>
          <w:tab w:val="left" w:pos="4320"/>
        </w:tabs>
        <w:rPr>
          <w:sz w:val="20"/>
          <w:lang w:val="ro-RO"/>
        </w:rPr>
      </w:pPr>
    </w:p>
    <w:p w14:paraId="12991EE8" w14:textId="77777777" w:rsidR="00CA06F8" w:rsidRDefault="00CA06F8" w:rsidP="00553F36">
      <w:pPr>
        <w:pStyle w:val="Heading1"/>
        <w:spacing w:line="360" w:lineRule="auto"/>
      </w:pPr>
      <w:r>
        <w:t>LINIA 319</w:t>
      </w:r>
    </w:p>
    <w:p w14:paraId="17436E8B" w14:textId="77777777" w:rsidR="00CA06F8" w:rsidRDefault="00CA06F8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A06F8" w14:paraId="43C0C362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902F" w14:textId="77777777" w:rsidR="00CA06F8" w:rsidRDefault="00CA06F8" w:rsidP="00CA06F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0BB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CDCF" w14:textId="77777777" w:rsidR="00CA06F8" w:rsidRPr="006F7A4E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A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34EAC4A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2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1D0B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7E25" w14:textId="77777777" w:rsidR="00CA06F8" w:rsidRPr="006F7A4E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6E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6C7" w14:textId="77777777" w:rsidR="00CA06F8" w:rsidRPr="003F609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D8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144C6F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7187750A" w14:textId="77777777" w:rsidR="00CA06F8" w:rsidRDefault="00CA06F8" w:rsidP="009A5523">
      <w:pPr>
        <w:pStyle w:val="Heading1"/>
        <w:spacing w:line="360" w:lineRule="auto"/>
      </w:pPr>
      <w:r>
        <w:t>LINIA 320</w:t>
      </w:r>
    </w:p>
    <w:p w14:paraId="74A1F3A5" w14:textId="77777777" w:rsidR="00CA06F8" w:rsidRDefault="00CA06F8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55835F3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A41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46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103295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08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16A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59FD386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57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779D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815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FD4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E27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CA06F8" w14:paraId="2ACE66A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DFF3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3E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54758A7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81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E7B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C281AA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299315D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BFB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2360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0DC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D839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D46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CA06F8" w14:paraId="34ACE74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CB7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4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FDC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75D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35681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D84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4FC0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1537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BE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7800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D6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1B98CC0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C151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14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758BA8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41FE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521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581210C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31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79C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72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4D17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5CB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3F84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CA06F8" w14:paraId="33CFE826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4F02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CE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4D55F4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50D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25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377966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8E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8311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F2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4597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51C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C5014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13F631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D957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A8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6CEFA1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154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4B5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BAA578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F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A278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92B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887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D1E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0509D58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FAFE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9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1E78DE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D1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46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666FCF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37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A17E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14A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ECA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5DA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CA06F8" w14:paraId="7B284FFD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0C2" w14:textId="77777777" w:rsidR="00CA06F8" w:rsidRDefault="00CA06F8" w:rsidP="00CA06F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374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5673E3D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F15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633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7431F41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E2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8EDD" w14:textId="77777777" w:rsidR="00CA06F8" w:rsidRPr="00387E05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9D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F94D" w14:textId="77777777" w:rsidR="00CA06F8" w:rsidRPr="00EB59D9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E80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8BFAF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549190D3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0301689E" w14:textId="77777777" w:rsidR="00CA06F8" w:rsidRDefault="00CA06F8" w:rsidP="00503CFC">
      <w:pPr>
        <w:pStyle w:val="Heading1"/>
        <w:spacing w:line="360" w:lineRule="auto"/>
      </w:pPr>
      <w:r>
        <w:t>LINIA 412</w:t>
      </w:r>
    </w:p>
    <w:p w14:paraId="68172700" w14:textId="77777777" w:rsidR="00CA06F8" w:rsidRDefault="00CA06F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A06F8" w14:paraId="2EE94E4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E48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C47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AB34" w14:textId="77777777" w:rsidR="00CA06F8" w:rsidRPr="005C35B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C1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1F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187888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00F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7C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B190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17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B0160B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A06F8" w14:paraId="4590F88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2AB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E9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60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96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4A4D6B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B4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C1868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05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56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7380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DBE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88B16F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0D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2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EBB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4D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39211D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43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33F4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A6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83702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30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5E8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D095CF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B2F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CE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A3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45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A2B616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2B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C0A6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89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DE914B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26C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F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8D3A59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6A8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B3F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360597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BCF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12F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7EC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F87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E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EB7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B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10F08D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87EBB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24C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9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3F8ED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1DA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D4D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27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B705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089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778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47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74521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D5E88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B0CD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8B2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A3339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BCC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F1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8CC27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30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544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42E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250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759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77DEE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4C2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C23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D68" w14:textId="77777777" w:rsidR="00CA06F8" w:rsidRPr="005C35B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260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C26AF2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AE5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193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6353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C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04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BB0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24ED0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037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AF4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F69A" w14:textId="77777777" w:rsidR="00CA06F8" w:rsidRPr="005C35B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4F4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7F5499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E38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778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155972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9402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38062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2B4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65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829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82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569380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6C85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40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907A8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091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FB5E" w14:textId="77777777" w:rsidR="00CA06F8" w:rsidRPr="007239CA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F182594" w14:textId="77777777" w:rsidR="00CA06F8" w:rsidRPr="007239CA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C669634" w14:textId="77777777" w:rsidR="00CA06F8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10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D020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428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16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B4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2AC23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EEAC7B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51E6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8B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41FD1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FD1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280" w14:textId="77777777" w:rsidR="00CA06F8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89BACB6" w14:textId="77777777" w:rsidR="00CA06F8" w:rsidRPr="007239CA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B7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47D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6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BE65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F3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CA06F8" w14:paraId="035EC6E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C2F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E8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5F1A9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03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7A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44DDF8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14E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360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00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FC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1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1A04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ACB3BF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FA4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D4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7F7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A5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1EFBD6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EC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44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C36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2C8013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2519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F79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B034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1BB3EC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0B88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EF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0CF6C6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DA7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39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E87356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9C9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F1DE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78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57FBB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2E2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68E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A06F8" w14:paraId="717BD0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42BD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1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51572E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E9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C241" w14:textId="77777777" w:rsidR="00CA06F8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7532456" w14:textId="77777777" w:rsidR="00CA06F8" w:rsidRDefault="00CA06F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C04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144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8FD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8BA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E10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61843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B0E7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7D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A9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8D6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7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7D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137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896A97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5AB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82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455E83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9A4E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987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B3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FD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59F86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9D0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C2612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9BB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C6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D7B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493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9FB48C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3DD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ECD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DFD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8FA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C5C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C231C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FCE07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CCB0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29D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10B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D3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FC9B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A06F8" w14:paraId="2017EC7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C4F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8E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4F6A22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DBF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106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B484D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FF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110E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82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F8FC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84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90AB1D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AF86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86E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93A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376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8ED39C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1D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A66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95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AD37AC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283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0CD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A06F8" w14:paraId="162C05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F96C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4AD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4908" w14:textId="77777777" w:rsidR="00CA06F8" w:rsidRPr="005C35B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A3B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B2BFF0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4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CB7CF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0D32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E05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98F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309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143223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990A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0A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5D1A" w14:textId="77777777" w:rsidR="00CA06F8" w:rsidRPr="005C35B0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7E64" w14:textId="77777777" w:rsidR="00CA06F8" w:rsidRDefault="00CA06F8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F96BB4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9C7" w14:textId="77777777" w:rsidR="00CA06F8" w:rsidRDefault="00CA06F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A15201" w14:textId="77777777" w:rsidR="00CA06F8" w:rsidRDefault="00CA06F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D3B85F" w14:textId="77777777" w:rsidR="00CA06F8" w:rsidRDefault="00CA06F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DD58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41B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3E5C" w14:textId="77777777" w:rsidR="00CA06F8" w:rsidRPr="00396332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155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0C733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29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0BF9" w14:textId="77777777" w:rsidR="00CA06F8" w:rsidRDefault="00CA06F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2B40" w14:textId="77777777" w:rsidR="00CA06F8" w:rsidRPr="005C35B0" w:rsidRDefault="00CA06F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D6EB" w14:textId="77777777" w:rsidR="00CA06F8" w:rsidRDefault="00CA06F8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D6B3" w14:textId="77777777" w:rsidR="00CA06F8" w:rsidRDefault="00CA06F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F5B" w14:textId="77777777" w:rsidR="00CA06F8" w:rsidRDefault="00CA06F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7956" w14:textId="77777777" w:rsidR="00CA06F8" w:rsidRDefault="00CA06F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D43CBEE" w14:textId="77777777" w:rsidR="00CA06F8" w:rsidRDefault="00CA06F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54B0" w14:textId="77777777" w:rsidR="00CA06F8" w:rsidRPr="00396332" w:rsidRDefault="00CA06F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94A3" w14:textId="77777777" w:rsidR="00CA06F8" w:rsidRDefault="00CA06F8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A06F8" w14:paraId="29F0D5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6339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490A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5646DB7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ECD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34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92C93E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D79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CA8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5C2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6A6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8B8E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1D2AAD8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A06F8" w14:paraId="3CB8E6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A4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11EA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14A12F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D9E9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985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DDA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66E0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67F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E266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313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9D830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6DF88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472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EB1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BB9B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F28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C7B773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3FF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E53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66C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E88C1F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4AB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3498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2E861F1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CB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780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B56A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4E7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FFA21F6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9F5D434" w14:textId="77777777" w:rsidR="00CA06F8" w:rsidRDefault="00CA06F8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8FD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CD8A8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C2FF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BE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FDDC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B94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BB17A1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12A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F55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FEE698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D568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B25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3B3E9AE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0E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F4CA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B86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4601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95F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A768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4BEE6D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A52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27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86AED0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0A9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24B" w14:textId="77777777" w:rsidR="00CA06F8" w:rsidRPr="00B85537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CF8142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842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B6BF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B75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8642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8E8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2BB998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C42A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603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F977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21F" w14:textId="77777777" w:rsidR="00CA06F8" w:rsidRPr="00B85537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D8C445A" w14:textId="77777777" w:rsidR="00CA06F8" w:rsidRPr="00B85537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72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A144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5A5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AAC5F26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2BF0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F0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F50C52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BFB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0192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5BC306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A1E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ABC9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66EED4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6E0D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C2B6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9FBA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3B7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28D2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FE0926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9E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5C6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6E68D78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1B53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F3D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C68DA18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888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C3FE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10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FE90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C7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EE6815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9072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2CE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FAD31F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DCB3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7E32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82AFC5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4F1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980C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EB02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A616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654C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2EDD2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79CE360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1F6D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5D2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358A918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9DDC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FE3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DFBDF57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ED43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977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0A4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0201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C88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51E861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E48F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294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EDA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4A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DEB64F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33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98B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3DA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2149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F1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1B5DB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A07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75C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61F469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0F5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550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ED6AD5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330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865D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754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EACF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C6E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C2A6F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43E2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A0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CD8721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6D11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EC0E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ED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14AE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136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49B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DC6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56488E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76B1C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6B29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53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9B922F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2D9A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5EE9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F50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67D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86E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BC7D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B66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67EFE7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FAC19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561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D8C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6D59A41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7B0B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1E8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F59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24BC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099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3EF8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7F8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F4D979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47CDB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A06F8" w14:paraId="7CCAA3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2388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746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9B55B1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5AB4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5D7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7C0904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6703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8CC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514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ED3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7A5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FC295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C07C0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F4F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CE8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4B201B0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4D7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C48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08A090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C5F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35A1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B13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AA7A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C43E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7441A8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B80BF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206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AFF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19EF4D2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DE73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CA87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3B27456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D22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AE0A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771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B0A9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196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A17CD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B49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B36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68DD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C152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5B3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A43F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FF7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7EBA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812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A06F8" w14:paraId="051ED8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9ECD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F55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887EBE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0810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0D2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712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CB4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9216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E69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C9B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EBE0E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39D42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D806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8ED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209FF28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12C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78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BB3EBA6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777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10A3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FDBA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FD6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D0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33D5DD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15C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A3A4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1AFC79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91E3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A29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A0EF8F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B70E6D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6F6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AF8A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2AD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F8B7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403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78B57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A49BA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31B1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1B5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6E87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202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47AAD0B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6B4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218FB9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790C0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39AA" w14:textId="77777777" w:rsidR="00CA06F8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FB2F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1E68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7A7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C02457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573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CE9A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AE9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2A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B8956F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EDB133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B64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6A0D25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4398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018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58D3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81E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1B5B412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DC6F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8D1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52D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3F2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8862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FFE6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14C3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607F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B1F1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A06F8" w14:paraId="384CEE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FE790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34A18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FE38D6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D73379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DDE789A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5AF6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E59A1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44DBF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3794D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55F112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E07C5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E2E34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E2BA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E2D9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6075A40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24AA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584F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555C4A3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74E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E03A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256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8BC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56AD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3817A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BEFE4E4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D2CD179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B6CF636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A06F8" w14:paraId="1527A1C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FB7A" w14:textId="77777777" w:rsidR="00CA06F8" w:rsidRDefault="00CA06F8" w:rsidP="00CA06F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3BE1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7DF084C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121D" w14:textId="77777777" w:rsidR="00CA06F8" w:rsidRPr="005C35B0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DFD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3AC2360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FA88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1962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69B" w14:textId="77777777" w:rsidR="00CA06F8" w:rsidRDefault="00CA06F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8A0" w14:textId="77777777" w:rsidR="00CA06F8" w:rsidRPr="00396332" w:rsidRDefault="00CA06F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76C2" w14:textId="77777777" w:rsidR="00CA06F8" w:rsidRDefault="00CA06F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763D10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150834FC" w14:textId="77777777" w:rsidR="00CA06F8" w:rsidRDefault="00CA06F8" w:rsidP="0002281B">
      <w:pPr>
        <w:pStyle w:val="Heading1"/>
        <w:spacing w:line="360" w:lineRule="auto"/>
      </w:pPr>
      <w:r>
        <w:t>LINIA 416</w:t>
      </w:r>
    </w:p>
    <w:p w14:paraId="76E569A1" w14:textId="77777777" w:rsidR="00CA06F8" w:rsidRDefault="00CA06F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59E687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4DA2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1B5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A21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7F7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BCEE88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BBB0151" w14:textId="77777777" w:rsidR="00CA06F8" w:rsidRDefault="00CA06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79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06BDE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DFE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BE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234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77B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9534A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EA1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0FF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5F3A1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0A2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0C93" w14:textId="77777777" w:rsidR="00CA06F8" w:rsidRPr="00575A50" w:rsidRDefault="00CA06F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FBE0F16" w14:textId="77777777" w:rsidR="00CA06F8" w:rsidRDefault="00CA06F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94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2E8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593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0173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5F49" w14:textId="77777777" w:rsidR="00CA06F8" w:rsidRDefault="00CA06F8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53ED5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924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147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465C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154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88A420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B13E79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D4D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29DC97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A4700B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0F383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9185F2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F62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1F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ED5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85E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032959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64B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4EB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A9A9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07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54873C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78F1D4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863AB5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A4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4E987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E098A8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F13EBF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4FCF1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C8DBA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E9F933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E0C23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61CB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69D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F0D8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2B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CDB482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A564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C2B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F5EC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451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8103B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3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A03805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35F225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3B4EE7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F2D586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CA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9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7FB7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820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9D5C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A06F8" w14:paraId="6CBB2BC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D1D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E86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ED0B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A43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07C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A4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06A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3AAEF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EC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B3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494A89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231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548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295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C8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9FF89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4A1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F360C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4EB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B01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7F39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A1FF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83274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5933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8E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54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839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FB7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F1C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02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514B97D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26D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6F96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8CBB8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F0D9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7B6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6BC6F6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005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E0D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42CC74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2F4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CF5A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C4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C8F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87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1BDC4F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93AC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9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6956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F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34EADB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656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BF51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739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6C0810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E0F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113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D617E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71D1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56B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6F2553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6E6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2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AF4568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D46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5414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42E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93C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0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7CED1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B98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81D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9B1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4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F433D5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1BD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AEAA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AC5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4840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84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8B5EC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ED2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F85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EFBA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842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30F380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D0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768B5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A4D5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4E8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7D82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CB7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A06F8" w14:paraId="27C706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1F77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01E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B34F2E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2DEF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20B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BDFB04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CE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AC99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1DA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9916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BFC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998CE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CBE6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F72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0FF2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81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F0C11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3AB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B3D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956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5084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8A3B" w14:textId="77777777" w:rsidR="00CA06F8" w:rsidRPr="00620605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A06F8" w14:paraId="6BD72E2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DFE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E18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EF98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35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3503A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06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BBA0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923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398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B4F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50E6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A06F8" w14:paraId="2FF4652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B395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1DE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879A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D56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DC45B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0B4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FE5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138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123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AB2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8A08E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A06F8" w14:paraId="36811BB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E695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24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1B73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DEB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293D4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059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DF79A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87D7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A1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9DB9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99B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E62E0A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A06F8" w14:paraId="7C8601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F18D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40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204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C0A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8EBDC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343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E3CD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E89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EC3F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2A7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76DB5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74C3" w14:textId="77777777" w:rsidR="00CA06F8" w:rsidRDefault="00CA06F8" w:rsidP="00CA06F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1E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AD4D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458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213A3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D78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432E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3B5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52B7" w14:textId="77777777" w:rsidR="00CA06F8" w:rsidRPr="00C4423F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0A7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DAA3CA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0B33DECE" w14:textId="77777777" w:rsidR="00CA06F8" w:rsidRDefault="00CA06F8" w:rsidP="00D37279">
      <w:pPr>
        <w:pStyle w:val="Heading1"/>
        <w:spacing w:line="276" w:lineRule="auto"/>
      </w:pPr>
      <w:r>
        <w:t>LINIA 418</w:t>
      </w:r>
    </w:p>
    <w:p w14:paraId="5FF74366" w14:textId="77777777" w:rsidR="00CA06F8" w:rsidRDefault="00CA06F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2DBB418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398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0B8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C0E332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FA9E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854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24A7ED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BE5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42E9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B1A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E2D5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CE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54FF21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994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809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859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E7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EA936C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23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0592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697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A3C4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1B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B883D8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A1C2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8E0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FED9AB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8E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158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37E1BC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C0E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09F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6CC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E009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FF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CA06F8" w14:paraId="620EEB9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E1B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788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900FAB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C568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E8B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340AEB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37A79A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C9A65E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D4B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3D41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ADD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3E2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B71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55B1A9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75E3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7F9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ED6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FDB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3F8FA4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301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C810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ED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F940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FD7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B9C32B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3DD2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715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756E39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71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60D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B25A60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59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41A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203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F6EA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181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943C2A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AD6F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BD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69A5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9DC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BE6D0E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614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E84E8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418C52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4FCF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C2C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E1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92FD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C33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A06F8" w14:paraId="7C11D0C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860A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13C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96B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5F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6104A3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100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98AF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C6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8B8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C65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3AF7910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1B58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D4E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D599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181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82CE51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D98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1983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5C6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763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192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5FF60BB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A06B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11C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AEC97C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FCB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1E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984D87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A7B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0B11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55E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7640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431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87DADA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726C" w14:textId="77777777" w:rsidR="00CA06F8" w:rsidRDefault="00CA06F8" w:rsidP="00CA06F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E9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866F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404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AD758E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F5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E06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6F5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DE5" w14:textId="77777777" w:rsidR="00CA06F8" w:rsidRPr="00896D96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A39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7CB869" w14:textId="77777777" w:rsidR="00CA06F8" w:rsidRDefault="00CA06F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5DA89F1" w14:textId="77777777" w:rsidR="00CA06F8" w:rsidRDefault="00CA06F8" w:rsidP="001F0E2C">
      <w:pPr>
        <w:pStyle w:val="Heading1"/>
        <w:spacing w:line="360" w:lineRule="auto"/>
      </w:pPr>
      <w:r>
        <w:lastRenderedPageBreak/>
        <w:t>LINIA 420</w:t>
      </w:r>
    </w:p>
    <w:p w14:paraId="0BEAE1A2" w14:textId="77777777" w:rsidR="00CA06F8" w:rsidRDefault="00CA06F8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43EB78A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B9B9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DF0D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5284BE54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76BB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B215" w14:textId="77777777" w:rsidR="00CA06F8" w:rsidRDefault="00CA06F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20DBAC8" w14:textId="77777777" w:rsidR="00CA06F8" w:rsidRDefault="00CA06F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3464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C0D5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A9C9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47E9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587D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7524F6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3C7D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6C7D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4F57D286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33B8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2044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E2FA573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F0F6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F271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DA9A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2208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FD1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CA06F8" w14:paraId="147149A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489B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5DDE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74F8D55A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D762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7D7A" w14:textId="77777777" w:rsidR="00CA06F8" w:rsidRDefault="00CA06F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DC697F9" w14:textId="77777777" w:rsidR="00CA06F8" w:rsidRDefault="00CA06F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FF7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D05F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E1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646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96F7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89F470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C09E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60A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090534FF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DB4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C88" w14:textId="77777777" w:rsidR="00CA06F8" w:rsidRDefault="00CA06F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7C63497" w14:textId="77777777" w:rsidR="00CA06F8" w:rsidRDefault="00CA06F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DC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0191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D558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740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1A9F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6C85787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24AB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8125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0AFA5E28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5CB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7E9A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B5BBC53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A8F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4239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7DA5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CDD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CD6B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20DE540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F534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2BB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2431CDC8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3013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0824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B12329B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2F1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0132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DFB7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2F66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D36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A08A16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6E35873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12F9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A04B" w14:textId="77777777" w:rsidR="00CA06F8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BCF" w14:textId="77777777" w:rsidR="00CA06F8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C7BC" w14:textId="77777777" w:rsidR="00CA06F8" w:rsidRDefault="00CA06F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8C77B19" w14:textId="77777777" w:rsidR="00CA06F8" w:rsidRDefault="00CA06F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3509" w14:textId="77777777" w:rsidR="00CA06F8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619AFF" w14:textId="77777777" w:rsidR="00CA06F8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04B9" w14:textId="77777777" w:rsidR="00CA06F8" w:rsidRPr="00D061F6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101C" w14:textId="77777777" w:rsidR="00CA06F8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F962" w14:textId="77777777" w:rsidR="00CA06F8" w:rsidRPr="00D061F6" w:rsidRDefault="00CA06F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FE25" w14:textId="77777777" w:rsidR="00CA06F8" w:rsidRDefault="00CA06F8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383E83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1909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B11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5020259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DDE1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0DD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B470F81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D05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EBC1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3D62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C27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8CD0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ABB678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2D1AB3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8E66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66E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17B5B65B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83F9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A2CC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80266EA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1420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BF81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454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1389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5160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5A8A7E5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2092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2E5F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38A7C83B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517C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B18D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9E34E34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14E2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DC79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D489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005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DA38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2FE1DE1E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44F" w14:textId="77777777" w:rsidR="00CA06F8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821D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5C9A5AD7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CED0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9D5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93B0A08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8CE2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6183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CD42" w14:textId="77777777" w:rsidR="00CA06F8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41AF" w14:textId="77777777" w:rsidR="00CA06F8" w:rsidRPr="00D061F6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8ED9" w14:textId="77777777" w:rsidR="00CA06F8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:rsidRPr="00F37505" w14:paraId="59C8BBE0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316" w14:textId="77777777" w:rsidR="00CA06F8" w:rsidRPr="00F37505" w:rsidRDefault="00CA06F8" w:rsidP="00CA06F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22D4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15EE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920" w14:textId="77777777" w:rsidR="00CA06F8" w:rsidRPr="00F37505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79E7FD45" w14:textId="77777777" w:rsidR="00CA06F8" w:rsidRPr="00F37505" w:rsidRDefault="00CA06F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2871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51F1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AB0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2E5D" w14:textId="77777777" w:rsidR="00CA06F8" w:rsidRPr="00F37505" w:rsidRDefault="00CA06F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2F8" w14:textId="77777777" w:rsidR="00CA06F8" w:rsidRPr="00F37505" w:rsidRDefault="00CA06F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4DC5AAB" w14:textId="77777777" w:rsidR="00CA06F8" w:rsidRDefault="00CA06F8">
      <w:pPr>
        <w:spacing w:before="40" w:line="192" w:lineRule="auto"/>
        <w:ind w:right="57"/>
        <w:rPr>
          <w:sz w:val="20"/>
          <w:lang w:val="ro-RO"/>
        </w:rPr>
      </w:pPr>
    </w:p>
    <w:p w14:paraId="6DF87425" w14:textId="77777777" w:rsidR="00CA06F8" w:rsidRDefault="00CA06F8" w:rsidP="00BF55B4">
      <w:pPr>
        <w:pStyle w:val="Heading1"/>
        <w:spacing w:line="360" w:lineRule="auto"/>
      </w:pPr>
      <w:r>
        <w:lastRenderedPageBreak/>
        <w:t>LINIA 421</w:t>
      </w:r>
    </w:p>
    <w:p w14:paraId="6F8CB316" w14:textId="77777777" w:rsidR="00CA06F8" w:rsidRDefault="00CA06F8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A06F8" w14:paraId="199007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58BE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2D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44E9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8479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70AEA1A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C09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005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7B2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3834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E80C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6E0B5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106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B0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824E" w14:textId="77777777" w:rsidR="00CA06F8" w:rsidRPr="00FE111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05B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F462A9D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4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3E23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A9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4A6F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78C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C7D6D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14DB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CE0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2F54C74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09D" w14:textId="77777777" w:rsidR="00CA06F8" w:rsidRPr="00FE111C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2E5D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E966BC4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11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448C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3D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596E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AA20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C3ADB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7D0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7C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9CAA8B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6C8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449E" w14:textId="77777777" w:rsidR="00CA06F8" w:rsidRDefault="00CA06F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9D532B2" w14:textId="77777777" w:rsidR="00CA06F8" w:rsidRDefault="00CA06F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39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F13C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4A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4E70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CD25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3ACF98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CC387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8D5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6B5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EB0BB1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ADC3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919" w14:textId="77777777" w:rsidR="00CA06F8" w:rsidRDefault="00CA06F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04963F4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799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3CB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F61C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8630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62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3317D4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71E6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62E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B3F929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0C9D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C7D0" w14:textId="77777777" w:rsidR="00CA06F8" w:rsidRDefault="00CA06F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A565C2B" w14:textId="77777777" w:rsidR="00CA06F8" w:rsidRDefault="00CA06F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CC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A994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757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78CB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F08B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F86AE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EBFC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2D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0E06885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6034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2F9" w14:textId="77777777" w:rsidR="00CA06F8" w:rsidRDefault="00CA06F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1C88A42" w14:textId="77777777" w:rsidR="00CA06F8" w:rsidRDefault="00CA06F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CA9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B32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5EA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394D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9E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13C255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47F3" w14:textId="77777777" w:rsidR="00CA06F8" w:rsidRDefault="00CA06F8" w:rsidP="00CA06F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DF4F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0452D616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B2F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15D3" w14:textId="77777777" w:rsidR="00CA06F8" w:rsidRPr="00160207" w:rsidRDefault="00CA06F8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B38FAEB" w14:textId="77777777" w:rsidR="00CA06F8" w:rsidRDefault="00CA06F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FD37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D390" w14:textId="77777777" w:rsidR="00CA06F8" w:rsidRPr="007B5B0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81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65CC" w14:textId="77777777" w:rsidR="00CA06F8" w:rsidRPr="00E22A01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153C" w14:textId="77777777" w:rsidR="00CA06F8" w:rsidRPr="00821666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14E13EE" w14:textId="77777777" w:rsidR="00CA06F8" w:rsidRDefault="00CA06F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895ACF4" w14:textId="77777777" w:rsidR="00CA06F8" w:rsidRDefault="00CA06F8" w:rsidP="00380064">
      <w:pPr>
        <w:pStyle w:val="Heading1"/>
        <w:spacing w:line="360" w:lineRule="auto"/>
      </w:pPr>
      <w:r>
        <w:t>LINIA 500</w:t>
      </w:r>
    </w:p>
    <w:p w14:paraId="4118D8D8" w14:textId="77777777" w:rsidR="00CA06F8" w:rsidRPr="00071303" w:rsidRDefault="00CA06F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A06F8" w14:paraId="65DDD9F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A5E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0A5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CF2C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B8D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2D881F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6FDEE1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5A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3E203E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F71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7FE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AAA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3AC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5830B05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62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96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25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003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C9AF41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F9282A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CF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4B831D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5E0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F74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41B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AA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001051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AA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B01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417324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321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1B38" w14:textId="77777777" w:rsidR="00CA06F8" w:rsidRPr="0008670B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DD4123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BCB2D1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507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31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58C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3040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C3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:rsidRPr="00456545" w14:paraId="51CE7CF0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DB70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307B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9B8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506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A604867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47BE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4A4C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C44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18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4128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06F8" w:rsidRPr="00456545" w14:paraId="52F3B4A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E21E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E6B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31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25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A2A7B29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886C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575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C3F0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B4B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D36D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06F8" w:rsidRPr="00456545" w14:paraId="605461A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F2AF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0E1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56A058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4B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DBE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7F738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B04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4A0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4EF4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C101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1F72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06F8" w:rsidRPr="00456545" w14:paraId="38375AC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476D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3B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E5A4F39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055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A6F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AF4E25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F01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6D5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0F5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6EAF63" w14:textId="77777777" w:rsidR="00CA06F8" w:rsidRPr="00456545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2B9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299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ABDC84" w14:textId="77777777" w:rsidR="00CA06F8" w:rsidRPr="00A3090B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:rsidRPr="00456545" w14:paraId="7A41DE3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EE7D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10B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3E7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D42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7DD52C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0BE67A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39A473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D2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D7C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E4B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C13A1F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636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6F5B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:rsidRPr="00456545" w14:paraId="1AD17EE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83AD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576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857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4D3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A243F0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06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BFFCC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217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6F4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C91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BA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493A9" w14:textId="77777777" w:rsidR="00CA06F8" w:rsidRPr="005F21B7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A06F8" w:rsidRPr="00456545" w14:paraId="4690BE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853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92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6F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38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D2DC43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61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36C573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C9C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B27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4B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2C9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EE4E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A06F8" w:rsidRPr="00456545" w14:paraId="240D04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5D9D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2AF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61C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021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170C00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D1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ECC24F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617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DEA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914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C22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54EC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A06F8" w:rsidRPr="00456545" w14:paraId="051194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E61C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8A9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116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7AC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47C0BE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F22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B5E70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E2B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67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54F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E8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7AC3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6375DA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A06F8" w:rsidRPr="00456545" w14:paraId="62828F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C35" w14:textId="77777777" w:rsidR="00CA06F8" w:rsidRPr="00456545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30F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36E73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1C72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17B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444445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7F0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D25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B6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BD9A39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A5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B95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108B5C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B112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43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8D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4C9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92A48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16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3B2674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E30482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358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CC4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4484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407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8E34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B73E56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8354DC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FF5BAB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A06F8" w14:paraId="782202C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6F15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3FA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7B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129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00D4E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AF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7D24C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4F9069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B07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52C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0ADD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A75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8840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CCC8F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E46AB2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A06F8" w14:paraId="63D1A2F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DB9F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2D5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24E4C0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721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D13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B4F1F2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56AD6A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F3C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FB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B28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6AF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469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D300C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A06F8" w14:paraId="097CFD0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B5CC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56E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D67EF9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C15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FE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840F4A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0CB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5C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8E2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2C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3FD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2ED0FD4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058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D0A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70D656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D64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9FA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EA6D4C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C8B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F9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9DB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0A3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85B3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507FF10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1C5D158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46E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A42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58D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320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81356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516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19C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E1C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3EC94D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9D8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E10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021E9B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A2D9D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64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FCC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85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E36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CC4D70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4E5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97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CA8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92C2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DDAA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18590E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A972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407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356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7DE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731B31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F94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120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C5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71BF84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DB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1291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77507E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9A8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ED4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A0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57B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E7C8A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32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A9F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736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86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4C37" w14:textId="77777777" w:rsidR="00CA06F8" w:rsidRPr="00534A5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2DEDCBC" w14:textId="77777777" w:rsidR="00CA06F8" w:rsidRPr="00534A5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C6CA6D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A06F8" w14:paraId="35AED3D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5E4E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B4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ECE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510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6B1327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10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C8D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E38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7CB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62CF" w14:textId="77777777" w:rsidR="00CA06F8" w:rsidRPr="00534A5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384903" w14:textId="77777777" w:rsidR="00CA06F8" w:rsidRPr="00534A5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55B934" w14:textId="77777777" w:rsidR="00CA06F8" w:rsidRPr="00534A55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A06F8" w14:paraId="1CF9379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96D3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E25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D43C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D73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8AC358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EF4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1D2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10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F3A936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A20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478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507AFE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0F00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36B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ABE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96F0" w14:textId="77777777" w:rsidR="00CA06F8" w:rsidRPr="000C4604" w:rsidRDefault="00CA06F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47F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9C5D6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4B6E2A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BA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8FB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14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E168" w14:textId="77777777" w:rsidR="00CA06F8" w:rsidRPr="000C4604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16E5336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A06F8" w14:paraId="7339093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FE6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AB2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F88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A10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130235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C6D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64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DF2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AE2933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79B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8C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33E5BAB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836A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5D3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ABDBE0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2C32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8F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894864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4EFD16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33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64B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1A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33AF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A6B3" w14:textId="77777777" w:rsidR="00CA06F8" w:rsidRPr="00BB30B6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50110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AAAC21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A06F8" w14:paraId="14C148D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7D9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C55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034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588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11EF50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B1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F59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A03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E5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66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532EC1B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9DB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83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7D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369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56DE6E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661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EE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1B7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674370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4D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B2A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39E7242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EF9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205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224659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B7C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456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0C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C6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213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DEE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A4DB" w14:textId="77777777" w:rsidR="00CA06F8" w:rsidRPr="000C4604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A06F8" w14:paraId="5D2FC59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ACCC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11C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ED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08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D66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312F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D22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EBD382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BC7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A641" w14:textId="77777777" w:rsidR="00CA06F8" w:rsidRPr="000C4604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A06F8" w14:paraId="4EE1EA8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BBC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8D6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84A30B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C294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7E2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FBFAEE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79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726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83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F00099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D36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B93B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96DE7A" w14:textId="77777777" w:rsidR="00CA06F8" w:rsidRPr="006C1F61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405D7D6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035B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959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CD4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FDF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03C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F0F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BC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9D42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D282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25E3496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7AEA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455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A70F3E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5E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5AC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6A55B8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2E5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1AE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768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90F900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45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49D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552E6F" w14:textId="77777777" w:rsidR="00CA06F8" w:rsidRPr="00D84BDE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CB4E38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EEB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0BD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01B8F2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4594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A4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31E012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672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B317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445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507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E2C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0602EBA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55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5CB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9BF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871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BEACDC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E1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60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F08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F8E5DA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1F3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0B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6CA5A1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2EB9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4CD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BC7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DBB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B60032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AD5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13B95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324C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27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CA9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DBEF" w14:textId="77777777" w:rsidR="00CA06F8" w:rsidRPr="00534C03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8201FD0" w14:textId="77777777" w:rsidR="00CA06F8" w:rsidRPr="00534C03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714D0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A06F8" w14:paraId="44E14F4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5F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8A4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748E48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3E9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3D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B0C733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BFF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CB56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833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081172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85B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A70F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05A6EC" w14:textId="77777777" w:rsidR="00CA06F8" w:rsidRPr="00D84BDE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6773101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7D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119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3F98C7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231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16E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FB539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9C3C63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027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0C8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8BA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F9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18B" w14:textId="77777777" w:rsidR="00CA06F8" w:rsidRPr="001F07B1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21CDA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0DA72CD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A06F8" w14:paraId="79FF68DA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389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EAD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EB1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956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EF4A5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D4D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65E3A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ED5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E53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814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16A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66E9FD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CF6253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A06F8" w14:paraId="0AA4C3B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6F4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8D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5F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F17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9849A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529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1FE4B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F800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08B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4F5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526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85A8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EB541A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A06F8" w14:paraId="0A2A4D9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1CB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A57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CD4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C6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06355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44F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1782F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D8E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F9D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BE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D7F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C05E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A06F8" w14:paraId="7AB0E37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DA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5B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0FB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C635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BCBA3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BD7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CD14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C1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B1D4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DBD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3DDE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774E63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79355C7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F08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4D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3F8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7A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BE626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2A5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EBD4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B8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77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1AE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ECC0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A06F8" w14:paraId="235B420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199B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FBE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369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13C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517EF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EDB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CF839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FD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215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CA5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4D3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D69EAA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A06F8" w14:paraId="0B5F6F7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3BE9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5D2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25E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605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C2B7A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57C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8FA25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B16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AF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4162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131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E0F01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06770C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A06F8" w14:paraId="0D25AEA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AC0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19C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16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D84" w14:textId="77777777" w:rsidR="00CA06F8" w:rsidRPr="00AD0C4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7EB1A7" w14:textId="77777777" w:rsidR="00CA06F8" w:rsidRPr="00AD0C4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1F3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239E9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0D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89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41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70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A5CD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8B17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AEE259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5E76C19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4CD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D2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15C1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3F05" w14:textId="77777777" w:rsidR="00CA06F8" w:rsidRDefault="00CA06F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47553E" w14:textId="77777777" w:rsidR="00CA06F8" w:rsidRDefault="00CA06F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39E0EBB" w14:textId="77777777" w:rsidR="00CA06F8" w:rsidRDefault="00CA06F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1A7E24B" w14:textId="77777777" w:rsidR="00CA06F8" w:rsidRPr="002532C4" w:rsidRDefault="00CA06F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203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27C4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43C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E36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000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DA79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3733BA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6C4297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A06F8" w14:paraId="083CD8D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D3A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F1E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FA2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E44A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36CC3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1F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F45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AF3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D6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B35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C4C8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18F79B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4526783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746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25E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9C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7C9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74ACDA" w14:textId="77777777" w:rsidR="00CA06F8" w:rsidRPr="0037264C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284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C43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08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D11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AB5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4247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D27A66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19A8C80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D00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9B7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F6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5983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BCE389" w14:textId="77777777" w:rsidR="00CA06F8" w:rsidRPr="003A070D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DCA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E35B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2174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41AC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37D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4944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A06F8" w14:paraId="11CE793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676A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5A8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9AD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69E4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9A367C" w14:textId="77777777" w:rsidR="00CA06F8" w:rsidRPr="00F401CD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0A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3403E7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369C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C6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CD7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41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F6B31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54060C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7E7153C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ACD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BA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C9D2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37F6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8E9475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4E24046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62F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E0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8B5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6A6B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64E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20B6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4AC3B7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A06F8" w14:paraId="2CEEEA9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476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25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BE3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74E3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61FCB0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327A5B6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30CEC51" w14:textId="77777777" w:rsidR="00CA06F8" w:rsidRPr="002532C4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B7E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79B3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C53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565B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A67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D1E8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C192D62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A06F8" w14:paraId="4F3340F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2CA0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DAA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E6115E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572C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106B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FADC61E" w14:textId="77777777" w:rsidR="00CA06F8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896404C" w14:textId="77777777" w:rsidR="00CA06F8" w:rsidRDefault="00CA06F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D7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DAB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3D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06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83D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1A71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A06F8" w14:paraId="07ACBF0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456E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76E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9C7E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4B10" w14:textId="77777777" w:rsidR="00CA06F8" w:rsidRPr="002D1130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7AE94FB" w14:textId="77777777" w:rsidR="00CA06F8" w:rsidRPr="002D1130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F9637E0" w14:textId="77777777" w:rsidR="00CA06F8" w:rsidRPr="002D1130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6C4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32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EA4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919730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5140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DF7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4A7B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C3259F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2B22DB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890054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826E85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A06F8" w14:paraId="7F888D2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476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8FD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E2A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49E5" w14:textId="77777777" w:rsidR="00CA06F8" w:rsidRPr="002D1130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9AC1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994F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323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B24F22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07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92F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A06F8" w14:paraId="661A80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3FE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4AD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EE13191" w14:textId="77777777" w:rsidR="00CA06F8" w:rsidRDefault="00CA06F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86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2667" w14:textId="77777777" w:rsidR="00CA06F8" w:rsidRPr="002D1130" w:rsidRDefault="00CA06F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AD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0A70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647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499F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3B4A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A06F8" w14:paraId="2C4C3B1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542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9FDF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FF0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D72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F6ED9F0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BAE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284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3A9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2E17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3D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0AB46F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5CF49B9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A06F8" w14:paraId="2A07B34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9996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BF00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1C9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CD6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7322FB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AC9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BA8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A4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6D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0F1B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75B729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A473D4E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A06F8" w14:paraId="4773184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76E5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DE1A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33A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8C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0E3BA6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2FF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67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FC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2780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41A7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DA46994" w14:textId="77777777" w:rsidR="00CA06F8" w:rsidRPr="00CB3447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A06F8" w14:paraId="456B13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0B0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E93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4BAE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93F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FD740D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987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CF5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56B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012AF8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EB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1C6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EB215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49F64A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6EA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DD9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678F885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DA2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3A8D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FD2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8BE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D9E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91E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0E88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6849201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2E1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FC18" w14:textId="77777777" w:rsidR="00CA06F8" w:rsidRDefault="00CA06F8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E37" w14:textId="77777777" w:rsidR="00CA06F8" w:rsidRPr="00D33E71" w:rsidRDefault="00CA06F8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4A98" w14:textId="77777777" w:rsidR="00CA06F8" w:rsidRDefault="00CA06F8" w:rsidP="003028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714D" w14:textId="77777777" w:rsidR="00CA06F8" w:rsidRDefault="00CA06F8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66C5" w14:textId="77777777" w:rsidR="00CA06F8" w:rsidRPr="00D33E71" w:rsidRDefault="00CA06F8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7E91" w14:textId="77777777" w:rsidR="00CA06F8" w:rsidRDefault="00CA06F8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3C242D7" w14:textId="77777777" w:rsidR="00CA06F8" w:rsidRDefault="00CA06F8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F47E" w14:textId="77777777" w:rsidR="00CA06F8" w:rsidRDefault="00CA06F8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5D10" w14:textId="77777777" w:rsidR="00CA06F8" w:rsidRPr="004143AF" w:rsidRDefault="00CA06F8" w:rsidP="0030281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0627B4C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77DC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1AC6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EE53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288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Y 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695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80E6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D909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323+800</w:t>
            </w:r>
          </w:p>
          <w:p w14:paraId="27EA142C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B705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F41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264E27E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A3F7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AD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BD9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3C53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037D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7A482E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2C4F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B77B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8ED" w14:textId="77777777" w:rsidR="00CA06F8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4B43" w14:textId="77777777" w:rsidR="00CA06F8" w:rsidRPr="004143AF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17B235F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853D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311A" w14:textId="77777777" w:rsidR="00CA06F8" w:rsidRDefault="00CA06F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9847" w14:textId="77777777" w:rsidR="00CA06F8" w:rsidRPr="00D33E71" w:rsidRDefault="00CA06F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8980" w14:textId="77777777" w:rsidR="00CA06F8" w:rsidRDefault="00CA06F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DF6C5B3" w14:textId="77777777" w:rsidR="00CA06F8" w:rsidRDefault="00CA06F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2179" w14:textId="77777777" w:rsidR="00CA06F8" w:rsidRDefault="00CA06F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D057" w14:textId="77777777" w:rsidR="00CA06F8" w:rsidRDefault="00CA06F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19E" w14:textId="77777777" w:rsidR="00CA06F8" w:rsidRDefault="00CA06F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2417" w14:textId="77777777" w:rsidR="00CA06F8" w:rsidRDefault="00CA06F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4A18" w14:textId="77777777" w:rsidR="00CA06F8" w:rsidRPr="004143AF" w:rsidRDefault="00CA06F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A06F8" w14:paraId="478D1F9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F863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C0C3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7AA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1E4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8C49F91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3B32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A582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5CD8" w14:textId="77777777" w:rsidR="00CA06F8" w:rsidRDefault="00CA06F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A488" w14:textId="77777777" w:rsidR="00CA06F8" w:rsidRPr="00D33E71" w:rsidRDefault="00CA06F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DBFC" w14:textId="77777777" w:rsidR="00CA06F8" w:rsidRDefault="00CA06F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5817120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19C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24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C3BDED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846C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0FA8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93F7394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BC8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2126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83E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DBC3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9851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7A44773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4029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2AA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26A1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BFC9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26F5EE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B34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0E20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D634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BE0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1E6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805C99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E3E2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19A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49F3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C4C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4AD7348A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F62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16D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AABF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53D33D66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4DFD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E3D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424B1D0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64C0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5F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A0EB563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85EF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FC0A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D9C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B8CE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871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1F13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EBB3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3C06221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7B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D2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A55E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F871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BEAD31B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44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5803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1ABF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D8F2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814D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1476159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B242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6903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8C87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B3A" w14:textId="77777777" w:rsidR="00CA06F8" w:rsidRDefault="00CA06F8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0578DEC" w14:textId="77777777" w:rsidR="00CA06F8" w:rsidRDefault="00CA06F8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9D3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C12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DE00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68D8693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13D5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CB3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56E3D12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CF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050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5961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4C0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47D0A4D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20C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539FA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95D3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A1A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9A5A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2CE2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EF9EFB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03C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137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3677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73B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E8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739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68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6C79F0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8AE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2101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A06F8" w14:paraId="65829DB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1CD8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A8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28DD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57AA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CCCE323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690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F48EBB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7D90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F12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37F7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CD8E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4EAAD7A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39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78A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0A6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40EB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55677CC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B3D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85F3B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E32E02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468F8F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A23E75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8C49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F4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90ED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0C9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3DCF2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4500629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D0908F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A06F8" w14:paraId="613D4DC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2AA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8A8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D2C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C4D5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18DCAC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7C4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97F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7C71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5E8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1A5E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A06F8" w14:paraId="346ED16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DB8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70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36C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F39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40E77C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8040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2DE900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EFE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26B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1327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87A0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5E9F1C7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32D0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199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9B8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718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5275C1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22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2CE415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DAE8CC4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C5AF7F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CAD8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B3F0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AE24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7E83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EE4849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A65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362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EC9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A96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4AD76F7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BFD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017A5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5BF305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2AEB0E1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8CF7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C8C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D75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024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1F3BD20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4CD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0754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E69A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678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A77829B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7436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17DB" w14:textId="77777777" w:rsidR="00CA06F8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F70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033D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1560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130415F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1B54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359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88C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B489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9ABD605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70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37766A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AC6940D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2AA4DE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203B31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360C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925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E1AA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0CB3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64ADC6A0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07B1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C0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AB6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1784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166EF28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A0F4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B89F2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BEBC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203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C9B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C60D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D6A0F4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C329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F056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D136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C068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F05F89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F5D8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21D2899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A35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A15C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14CB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AFCC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33FFE10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25D5" w14:textId="77777777" w:rsidR="00CA06F8" w:rsidRDefault="00CA06F8" w:rsidP="00CA06F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2CC7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A450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589E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E39126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14419ED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58A4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4041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CBB0" w14:textId="77777777" w:rsidR="00CA06F8" w:rsidRDefault="00CA06F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031F" w14:textId="77777777" w:rsidR="00CA06F8" w:rsidRPr="00D33E71" w:rsidRDefault="00CA06F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A1F" w14:textId="77777777" w:rsidR="00CA06F8" w:rsidRDefault="00CA06F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68CB77" w14:textId="77777777" w:rsidR="00CA06F8" w:rsidRPr="00BA7DAE" w:rsidRDefault="00CA06F8" w:rsidP="000A5D7E">
      <w:pPr>
        <w:tabs>
          <w:tab w:val="left" w:pos="2748"/>
        </w:tabs>
        <w:rPr>
          <w:sz w:val="20"/>
          <w:lang w:val="ro-RO"/>
        </w:rPr>
      </w:pPr>
    </w:p>
    <w:p w14:paraId="2429B354" w14:textId="77777777" w:rsidR="00CA06F8" w:rsidRDefault="00CA06F8" w:rsidP="00E7698F">
      <w:pPr>
        <w:pStyle w:val="Heading1"/>
        <w:spacing w:line="360" w:lineRule="auto"/>
      </w:pPr>
      <w:r>
        <w:lastRenderedPageBreak/>
        <w:t>LINIA 504</w:t>
      </w:r>
    </w:p>
    <w:p w14:paraId="6ED16B83" w14:textId="77777777" w:rsidR="00CA06F8" w:rsidRPr="00A16A49" w:rsidRDefault="00CA06F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0CB93A1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8429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79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06B286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508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66E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20657E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2A6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0B8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12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5E1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5A2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B32297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E6CBDC6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A06F8" w14:paraId="4FBC6C6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9B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2C0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CB75C1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C94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646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184C08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1B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233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6D6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40A7E6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C3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4C2F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A06F8" w14:paraId="5DF4AB6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61E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308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B89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30A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923894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14C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1AC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2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C015CA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52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AA51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A06F8" w14:paraId="6529A31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A7A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03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C6F123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06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B4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9FA0CF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95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8DC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EE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FCC271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71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E54C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3B5812F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40760C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94D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8E8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1D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001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4AE81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6B6989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33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B1F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A90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1A7B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DAD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EBEBA6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F4C8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B4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26F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AEA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DCFF1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B97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1F90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B18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63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0F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A06F8" w14:paraId="05B1BA7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D562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E8A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C5D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1F3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7392F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FB1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5D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B99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18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025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A06F8" w14:paraId="6FE79C4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5E31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8C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711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EAF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BF431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9F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2F50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B6B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CCEC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3AE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D9C4A9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A06F8" w14:paraId="09D61DC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A2C3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E66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2BBF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8A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AB79F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DF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E5F3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784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8C23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06D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A06F8" w14:paraId="7E27F47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338E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CDB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AEF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20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0461C9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0A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ECB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1AB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C53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5D3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A06F8" w14:paraId="2CA6614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C813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B1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4D3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C2D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C5C8F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2519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E7D060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D7B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F29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DD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49F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43E7F4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A06F8" w14:paraId="0F88DF1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8C08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BAF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6814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92A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FC6937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52D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8601FF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48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7E0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D61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5B7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789F6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A06F8" w14:paraId="5DD041F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5BB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DF0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A379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3EE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23F38D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0D56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5A6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250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F3B22B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73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9A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A66C1D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761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76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DD2EE1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09B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348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67FF03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8A86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19D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B7E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33F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8E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71F8743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F6B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67B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10F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FD3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D1D223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5048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8FB6FF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0A2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AEB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8B3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BD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85EC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A06F8" w14:paraId="0CFCB97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7637" w14:textId="77777777" w:rsidR="00CA06F8" w:rsidRDefault="00CA06F8" w:rsidP="00CA06F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1A6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BD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736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42BFBB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915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4EB4A7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455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9F7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DDB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945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ACBE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A06F8" w14:paraId="7B2092D2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A61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2C0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0A5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701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5F5230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FE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21F7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E65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06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45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61FC04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A06F8" w14:paraId="4470024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8E7B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D8D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86E162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C26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74E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F03D3E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EC1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E7CB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499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0F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821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A06F8" w14:paraId="4B88941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5068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62A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1D45A7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1007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B3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4FFBB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32C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0F4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E55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622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4FA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0CB4FF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06F29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76A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A08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331078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22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6C3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6ED1D1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F7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527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A49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67F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41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A06F8" w14:paraId="483F65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81ED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100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AE2C4F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FFF7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5E1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B68EE3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03F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70EC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9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9B9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9E30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BB9491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BE8C1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7ADD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D4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5D439D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F6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6B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CC6085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0EB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BDB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80C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160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1245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71AC38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691C30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827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BA6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53C59C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420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AAA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7F1B58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1FF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AC7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06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C70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0A11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4EFECD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9EAD0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B77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FAB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FB9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B3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DA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FC3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C5C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602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CB9" w14:textId="77777777" w:rsidR="00CA06F8" w:rsidRPr="00E03C2B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15235E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A06F8" w14:paraId="0962475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72A3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9E1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AB0F87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08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D9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3ABA4C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07A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B88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200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D374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41A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7AA6EA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FC374F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758C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92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4E556F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651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9D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76F3B8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28C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15A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8E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B53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979" w14:textId="77777777" w:rsidR="00CA06F8" w:rsidRPr="00E4349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0599D7E" w14:textId="77777777" w:rsidR="00CA06F8" w:rsidRPr="00E4349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8FBD266" w14:textId="77777777" w:rsidR="00CA06F8" w:rsidRPr="00E4349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A06F8" w14:paraId="51A194F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D0E5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C9D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3021A0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146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94C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1B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9241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AD8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7BF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D5A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108A96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D2CBCE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17A8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63E5" w14:textId="77777777" w:rsidR="00CA06F8" w:rsidRDefault="00CA06F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BC21631" w14:textId="77777777" w:rsidR="00CA06F8" w:rsidRDefault="00CA06F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3303" w14:textId="77777777" w:rsidR="00CA06F8" w:rsidRPr="00D0473F" w:rsidRDefault="00CA06F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26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F0CA5B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62EE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0B31" w14:textId="77777777" w:rsidR="00CA06F8" w:rsidRDefault="00CA06F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429F" w14:textId="77777777" w:rsidR="00CA06F8" w:rsidRDefault="00CA06F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B63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178D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D33F35" w14:textId="77777777" w:rsidR="00CA06F8" w:rsidRPr="00D0576C" w:rsidRDefault="00CA06F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F3C728B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6C9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C1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3ADD6A3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AB5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80B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728272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9C26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3D7E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C86" w14:textId="77777777" w:rsidR="00CA06F8" w:rsidRDefault="00CA06F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51E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B806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88A55C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67C918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1A3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60A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4B6F5F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6C9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FD6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46B739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48C8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8F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72D9" w14:textId="77777777" w:rsidR="00CA06F8" w:rsidRDefault="00CA06F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27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CF37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394799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1E9791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C75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8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070B54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347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01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21812F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693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34C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5DB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B10F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7127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49C3CD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CF75D7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7873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93B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C4D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65C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FBEA98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890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AA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A73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5FA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EBE" w14:textId="77777777" w:rsidR="00CA06F8" w:rsidRPr="00423757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A8D8E54" w14:textId="77777777" w:rsidR="00CA06F8" w:rsidRPr="00423757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39A2E8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A06F8" w14:paraId="484E1F3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4E96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CA1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19B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C4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EBFCD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458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E20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FC0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C8C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3629" w14:textId="77777777" w:rsidR="00CA06F8" w:rsidRPr="00F94F8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6A1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9D8414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A06F8" w14:paraId="7C3B8EE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8BA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AFC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6CCF20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183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FB7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E5F2B7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849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C2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234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4F7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0E3A" w14:textId="77777777" w:rsidR="00CA06F8" w:rsidRPr="00F94F8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6B1C448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FB5C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33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D92F73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5725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F9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F3D98A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AFC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9FCB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E63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CF86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2CD6" w14:textId="77777777" w:rsidR="00CA06F8" w:rsidRPr="004C4194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ADC99D" w14:textId="77777777" w:rsidR="00CA06F8" w:rsidRPr="00D0576C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FD88CD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ED99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D87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AE9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54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C838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54DCDC2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4DB54E9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55226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616506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E1E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1ED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B422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65A0" w14:textId="77777777" w:rsidR="00CA06F8" w:rsidRPr="006E4685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CD1418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9BD2" w14:textId="77777777" w:rsidR="00CA06F8" w:rsidRDefault="00CA06F8" w:rsidP="00CA06F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BC6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919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FCF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694330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5BF3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40F7E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CCD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33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643D" w14:textId="77777777" w:rsidR="00CA06F8" w:rsidRPr="00D0473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612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2CC7CCB" w14:textId="77777777" w:rsidR="00CA06F8" w:rsidRDefault="00CA06F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884CF79" w14:textId="77777777" w:rsidR="00CA06F8" w:rsidRDefault="00CA06F8" w:rsidP="003C645F">
      <w:pPr>
        <w:pStyle w:val="Heading1"/>
        <w:spacing w:line="360" w:lineRule="auto"/>
      </w:pPr>
      <w:r>
        <w:t>LINIA 602</w:t>
      </w:r>
    </w:p>
    <w:p w14:paraId="1A1850F7" w14:textId="77777777" w:rsidR="00CA06F8" w:rsidRDefault="00CA06F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A06F8" w14:paraId="5D1C142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EE2" w14:textId="77777777" w:rsidR="00CA06F8" w:rsidRDefault="00CA06F8" w:rsidP="00CA06F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51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D8ECBF0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87B6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2812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5471FB1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B62" w14:textId="77777777" w:rsidR="00CA06F8" w:rsidRPr="00406474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9F86" w14:textId="77777777" w:rsidR="00CA06F8" w:rsidRPr="00DA41E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B81E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60E019D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85AE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409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B3FE409" w14:textId="77777777" w:rsidR="00CA06F8" w:rsidRPr="0007619C" w:rsidRDefault="00CA06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C13071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B86B" w14:textId="77777777" w:rsidR="00CA06F8" w:rsidRDefault="00CA06F8" w:rsidP="00CA06F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A6B4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5802C51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130B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4AE3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9A9C1A7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B25" w14:textId="77777777" w:rsidR="00CA06F8" w:rsidRPr="00406474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5E5C" w14:textId="77777777" w:rsidR="00CA06F8" w:rsidRPr="00DA41E4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DA0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0F4C40B" w14:textId="77777777" w:rsidR="00CA06F8" w:rsidRDefault="00CA06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B0FC" w14:textId="77777777" w:rsidR="00CA06F8" w:rsidRDefault="00CA06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AF54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2B6060D" w14:textId="77777777" w:rsidR="00CA06F8" w:rsidRDefault="00CA06F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1034264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1E39F195" w14:textId="77777777" w:rsidR="00CA06F8" w:rsidRDefault="00CA06F8" w:rsidP="00DE3370">
      <w:pPr>
        <w:pStyle w:val="Heading1"/>
        <w:spacing w:line="360" w:lineRule="auto"/>
      </w:pPr>
      <w:r>
        <w:t>LINIA 610</w:t>
      </w:r>
    </w:p>
    <w:p w14:paraId="2FF5A35E" w14:textId="77777777" w:rsidR="00CA06F8" w:rsidRDefault="00CA06F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A06F8" w14:paraId="2F286D5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680" w14:textId="77777777" w:rsidR="00CA06F8" w:rsidRDefault="00CA06F8" w:rsidP="00CA06F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2609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F2B8" w14:textId="77777777" w:rsidR="00CA06F8" w:rsidRPr="00F81D6F" w:rsidRDefault="00CA06F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9A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C70AD0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B9F5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F4FC77D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2A4FE4C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EBC7510" w14:textId="77777777" w:rsidR="00CA06F8" w:rsidRDefault="00CA06F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BD47" w14:textId="77777777" w:rsidR="00CA06F8" w:rsidRPr="00F81D6F" w:rsidRDefault="00CA06F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3E2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DFE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3D9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2373C78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F952" w14:textId="77777777" w:rsidR="00CA06F8" w:rsidRDefault="00CA06F8" w:rsidP="00CA06F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56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8FB9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76F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32860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844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7B411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77C795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D4755E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005F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1A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C49B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CF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A06F8" w14:paraId="1A44BBA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3E51" w14:textId="77777777" w:rsidR="00CA06F8" w:rsidRDefault="00CA06F8" w:rsidP="00CA06F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6CB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604D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502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3D79EE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1F79B2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C01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B65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9C2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810B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61C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3F006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A06F8" w14:paraId="5DDBC60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E929" w14:textId="77777777" w:rsidR="00CA06F8" w:rsidRDefault="00CA06F8" w:rsidP="00CA06F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9C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4EF3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835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18469E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5D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789304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50E46C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D7B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D4D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AAF2" w14:textId="77777777" w:rsidR="00CA06F8" w:rsidRPr="00F81D6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F4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4857C7" w14:textId="77777777" w:rsidR="00CA06F8" w:rsidRPr="00C60E02" w:rsidRDefault="00CA06F8">
      <w:pPr>
        <w:tabs>
          <w:tab w:val="left" w:pos="3768"/>
        </w:tabs>
        <w:rPr>
          <w:sz w:val="20"/>
          <w:szCs w:val="20"/>
          <w:lang w:val="ro-RO"/>
        </w:rPr>
      </w:pPr>
    </w:p>
    <w:p w14:paraId="3E422BD9" w14:textId="77777777" w:rsidR="00CA06F8" w:rsidRDefault="00CA06F8" w:rsidP="004F6534">
      <w:pPr>
        <w:pStyle w:val="Heading1"/>
        <w:spacing w:line="360" w:lineRule="auto"/>
      </w:pPr>
      <w:r>
        <w:t>LINIA 700</w:t>
      </w:r>
    </w:p>
    <w:p w14:paraId="0B990338" w14:textId="77777777" w:rsidR="00CA06F8" w:rsidRDefault="00CA06F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A06F8" w14:paraId="3FD55A0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3797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50D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BEF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D6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C0745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97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0CE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BA8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D6B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50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6643A7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BABA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642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623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A72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20696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582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B1C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D2F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873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27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61A27D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9F88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013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836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3AF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D4F2F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DFE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D9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129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E7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9F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4D48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A06F8" w14:paraId="15C8997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DE9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AA7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604F09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F0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3B8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353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E9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A21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6A1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EC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52E688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6723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7BA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DDD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ED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2CD81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81E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05964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0E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DD2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0FF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031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57C168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E68F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ECC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08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6A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8F3AB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C50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AFF7C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9E9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B6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1C0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A2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B1688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B96D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68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6AB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AD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64D777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C7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038821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DB8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E47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913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3CA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05E49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8C6C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34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DEA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26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AD081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75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8CCD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676EF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9E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F8A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90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EB0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7A456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24AE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FA1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D6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814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57460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7F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87C2BB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EA6E42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74A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A6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7C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BA9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D3794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DA90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A9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136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7A9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34A55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7E3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860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D0A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5D4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F7E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C69BE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560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6C8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A22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D5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704F4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C72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B4B64B5" w14:textId="77777777" w:rsidR="00CA06F8" w:rsidRPr="00B401EA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546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64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150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D5F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371AF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9599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FA4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6A3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79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E9FFB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6C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04DCC5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19C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2C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DB6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C4D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CEB31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F104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E05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860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F15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EA5EB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5B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BC8F84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3DC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975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D5D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7E9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A06F8" w14:paraId="1EF574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F855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ACF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7D7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FE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9A106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B5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DE322B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431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5C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676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70B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A06F8" w14:paraId="792399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9B6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3E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DB9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9BC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108072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2A6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9F3677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9D5640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868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61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9E1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CF3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FA6FE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FD5C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FD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B1C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FF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04F5AA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81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E9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121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96E324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A8C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9B5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C6C39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027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220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412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39C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CDF9C3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AE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E1E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C6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4B563B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035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8EC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4F4790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39D7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CB1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1C7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2AD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193697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5D8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AE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E7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70033E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DB6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673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6B033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E5B0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42E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AC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4070" w14:textId="77777777" w:rsidR="00CA06F8" w:rsidRDefault="00CA06F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610DD5B" w14:textId="77777777" w:rsidR="00CA06F8" w:rsidRDefault="00CA06F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CFA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12896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824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837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C77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CC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0CFC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A06F8" w14:paraId="66A3BF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BF0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1B8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CEE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AFC" w14:textId="77777777" w:rsidR="00CA06F8" w:rsidRDefault="00CA06F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38C8215" w14:textId="77777777" w:rsidR="00CA06F8" w:rsidRDefault="00CA06F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45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8CA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57D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B2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2F7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C931B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49AF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5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2C6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7B6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E00E30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523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23A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FBA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34E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1F5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4E258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6E52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30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886128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22E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1E7" w14:textId="77777777" w:rsidR="00CA06F8" w:rsidRDefault="00CA06F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D29F9AC" w14:textId="77777777" w:rsidR="00CA06F8" w:rsidRDefault="00CA06F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EB4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4B6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857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9C5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905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2D2D0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4E12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DB4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64E613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9C6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AC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F103AD7" w14:textId="77777777" w:rsidR="00CA06F8" w:rsidRPr="008A1A04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F0B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50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82D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45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68A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E6656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4FD8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68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445626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6E0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BD3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8B1A31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DD4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C53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8F1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48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3DC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AF05F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512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9AE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F1FBF6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957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590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599A7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50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788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A1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660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6E43" w14:textId="77777777" w:rsidR="00CA06F8" w:rsidRPr="00C20CA5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AC4CCC5" w14:textId="77777777" w:rsidR="00CA06F8" w:rsidRPr="00EB107D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77FBCB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C690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5A3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593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F15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CB55B1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BF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F81D8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340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59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4A5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71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EE59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B37E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A06F8" w14:paraId="27F42E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6ECF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A56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453848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14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F3D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7D8332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C304EC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93F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222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484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C3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0A2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64B75D4" w14:textId="77777777" w:rsidR="00CA06F8" w:rsidRPr="00C401D9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A06F8" w14:paraId="20AA3B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ED87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3FF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C99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1CF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7E831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1CE722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7FD63A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088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E2798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649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3E6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0D6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973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597EEA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A06F8" w14:paraId="67A001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AE13E1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E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ED7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56A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F84561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12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2B65D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DA9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C0A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97F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958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4922D8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53B22D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12E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2EB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01F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E053DC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90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B86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645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4645F0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579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B69C" w14:textId="77777777" w:rsidR="00CA06F8" w:rsidRPr="00C20CA5" w:rsidRDefault="00CA06F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3D639A" w14:textId="77777777" w:rsidR="00CA06F8" w:rsidRPr="00EB107D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082C8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DA6B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160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97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9FC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2F76C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95E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9D7DC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70C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30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631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4BF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11DC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102B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A06F8" w14:paraId="40CB55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628E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81A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9F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4D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0C604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F61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4E544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62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A78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460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B4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1FA779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A06F8" w14:paraId="19E9C4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AB5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3C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F9C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C54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E1EBA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10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F9CDD8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AE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39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770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3D9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37F3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5165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FF7A10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A06F8" w14:paraId="6ABEAC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3005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29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45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62D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B9D3F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2F8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AFD19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F3A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2C2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62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554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B565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C5E6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14FBAD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A06F8" w14:paraId="4918C5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F7E2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49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2D9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337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77C00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DE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D13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EA9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B3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A86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656A3E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AB42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53E10D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A06F8" w14:paraId="5C13EE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3FD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9BA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07D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C45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3703C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FDE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5BA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6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3A3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C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5E7A2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02FA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5B140E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A06F8" w14:paraId="6C96D2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0101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2E9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60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6B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139CF9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A8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31D483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D27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8FD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2EC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A78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EC4C4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6BA5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A06F8" w14:paraId="476118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2225" w14:textId="77777777" w:rsidR="00CA06F8" w:rsidRDefault="00CA06F8" w:rsidP="00CA06F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C9E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C8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80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7AA1EB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371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EB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0F1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C18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4E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4CC4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6E027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2F9742E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6B12616E" w14:textId="77777777" w:rsidR="00B9610F" w:rsidRDefault="00B9610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54268C4" w14:textId="77777777" w:rsidR="00B9610F" w:rsidRDefault="00B9610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E36EFA0" w14:textId="77777777" w:rsidR="00B9610F" w:rsidRDefault="00B9610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653F098" w14:textId="77777777" w:rsidR="00B9610F" w:rsidRDefault="00B9610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0AD81BD" w14:textId="77777777" w:rsidR="00B9610F" w:rsidRDefault="00B9610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B1152B3" w14:textId="4D41CEF6" w:rsidR="00CA06F8" w:rsidRDefault="00CA06F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229E61BD" w14:textId="77777777" w:rsidR="00CA06F8" w:rsidRDefault="00CA06F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A06F8" w14:paraId="7E3A188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58CB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20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4C2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D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19954E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85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59F34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6D7B30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10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BA2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87F8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D1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6974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6478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013AE0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E076EF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A06F8" w14:paraId="362FCFF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08D4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646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0CB8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81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252D89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6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DA68C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6F2DC9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19B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712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CAEC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8CD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EC41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C8456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C05D10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A06F8" w14:paraId="04810C7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A813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D3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04DB86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1872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A800" w14:textId="77777777" w:rsidR="00CA06F8" w:rsidRDefault="00CA06F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08F8FE" w14:textId="77777777" w:rsidR="00CA06F8" w:rsidRDefault="00CA06F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FED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9E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B7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540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F23" w14:textId="77777777" w:rsidR="00CA06F8" w:rsidRPr="006A2576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6EEB5F8" w14:textId="77777777" w:rsidR="00CA06F8" w:rsidRPr="006A2576" w:rsidRDefault="00CA06F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EC7DD48" w14:textId="77777777" w:rsidR="00CA06F8" w:rsidRDefault="00CA06F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0EE7D37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E11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E0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78013A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0B1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D27" w14:textId="77777777" w:rsidR="00CA06F8" w:rsidRDefault="00CA06F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E0E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C32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A8C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D2A9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F7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43379B3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57A4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1F7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CC01AC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6E1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E609" w14:textId="77777777" w:rsidR="00CA06F8" w:rsidRDefault="00CA06F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A8E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AA9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D4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F9A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82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2D82A1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9A9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94D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748E966" w14:textId="77777777" w:rsidR="00CA06F8" w:rsidRDefault="00CA06F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AED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590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693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75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A66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E54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A0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21CDD41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E31F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E07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D185A7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6EE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CF82" w14:textId="77777777" w:rsidR="00CA06F8" w:rsidRPr="001904F7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8E4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5B1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43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0CB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8F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A06F8" w14:paraId="15720C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965F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09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9D7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A58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361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CD9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FD0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5AE5B6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FC8B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BF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733488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A06F8" w14:paraId="3FD6F47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0ECD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68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1DDD9D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65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804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E2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99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70C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A41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D9F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6E4D30A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4F6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6A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C9D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1F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FF2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C05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FFF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23E1E5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E26D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471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E3B1A5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C6F8BA6" w14:textId="77777777" w:rsidR="00CA06F8" w:rsidRPr="00B56D0E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3A3CAB7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40BB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FE5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326BA4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321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D008" w14:textId="77777777" w:rsidR="00CA06F8" w:rsidRPr="00DA3842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B2E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F6D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F1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A93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750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858982" w14:textId="77777777" w:rsidR="00CA06F8" w:rsidRDefault="00CA06F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0F8F787" w14:textId="77777777" w:rsidR="00CA06F8" w:rsidRDefault="00CA06F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6B36A4D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E1A0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987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82B987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16E0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CB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2A4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B05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EFD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D6FA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1B8D" w14:textId="77777777" w:rsidR="00CA06F8" w:rsidRPr="00175A24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5B9EA53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F9C3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6F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026D90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0143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318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8E6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3CD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F71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3323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754B" w14:textId="77777777" w:rsidR="00CA06F8" w:rsidRPr="00175A24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57EE74B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5F08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9704" w14:textId="77777777" w:rsidR="00CA06F8" w:rsidRDefault="00CA06F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3784" w14:textId="77777777" w:rsidR="00CA06F8" w:rsidRDefault="00CA06F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C3B" w14:textId="77777777" w:rsidR="00CA06F8" w:rsidRDefault="00CA06F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9BAA600" w14:textId="77777777" w:rsidR="00CA06F8" w:rsidRDefault="00CA06F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1D6D" w14:textId="77777777" w:rsidR="00CA06F8" w:rsidRDefault="00CA06F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98A6C1" w14:textId="77777777" w:rsidR="00CA06F8" w:rsidRDefault="00CA06F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10E2" w14:textId="77777777" w:rsidR="00CA06F8" w:rsidRDefault="00CA06F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E9E" w14:textId="77777777" w:rsidR="00CA06F8" w:rsidRDefault="00CA06F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65EF" w14:textId="77777777" w:rsidR="00CA06F8" w:rsidRPr="001304AF" w:rsidRDefault="00CA06F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670E" w14:textId="77777777" w:rsidR="00CA06F8" w:rsidRDefault="00CA06F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0B46C6" w14:textId="77777777" w:rsidR="00CA06F8" w:rsidRDefault="00CA06F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6E6BC" w14:textId="77777777" w:rsidR="00CA06F8" w:rsidRPr="00175A24" w:rsidRDefault="00CA06F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A06F8" w14:paraId="5884EBD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6A93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7A2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ABB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B0F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39E3B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056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542E4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CB49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99C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3C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E82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B66C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3B49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A06F8" w14:paraId="5BDBDD1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3CB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97E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FD7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15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19099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E2A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0D8B5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EE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411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2D47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92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2295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91D0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A06F8" w14:paraId="69BB1AF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16F1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EA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15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4FE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A9C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6AF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75D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35AA91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F88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010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58FBA06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7DFB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DBC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3933F3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4BD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02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A99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CE5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000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748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8DC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A06F8" w14:paraId="6E96110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77D7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2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A846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90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C65AE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10D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2E1BA4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3700" w14:textId="77777777" w:rsidR="00CA06F8" w:rsidRPr="00CA3079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CDB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FA10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192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96786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A06F8" w14:paraId="5A68332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6038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E9E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EF55D0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3B18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DD1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868461" w14:textId="77777777" w:rsidR="00CA06F8" w:rsidRPr="00180EA2" w:rsidRDefault="00CA06F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7B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8F4D" w14:textId="77777777" w:rsidR="00CA06F8" w:rsidRPr="00CA3079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632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85E6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862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31F1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48DAE6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A06F8" w14:paraId="216EFD6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5C0B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F0C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9E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2A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90B42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8C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B1F2" w14:textId="77777777" w:rsidR="00CA06F8" w:rsidRPr="00CA3079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A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B624E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E4AB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51E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A013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0CC4D3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BA32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A06F8" w14:paraId="4D2E218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A039" w14:textId="77777777" w:rsidR="00CA06F8" w:rsidRDefault="00CA06F8" w:rsidP="00CA06F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BB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8FCB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2BB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2A3A6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937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98A3A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BCB27B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8BF7" w14:textId="77777777" w:rsidR="00CA06F8" w:rsidRPr="00CA3079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545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ECF0" w14:textId="77777777" w:rsidR="00CA06F8" w:rsidRPr="001304AF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858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48A42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DCE154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6142077" w14:textId="77777777" w:rsidR="00CA06F8" w:rsidRPr="00B71446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DC885D6" w14:textId="77777777" w:rsidR="00CA06F8" w:rsidRDefault="00CA06F8">
      <w:pPr>
        <w:tabs>
          <w:tab w:val="left" w:pos="6382"/>
        </w:tabs>
        <w:rPr>
          <w:sz w:val="20"/>
        </w:rPr>
      </w:pPr>
    </w:p>
    <w:p w14:paraId="369D2BAA" w14:textId="77777777" w:rsidR="00CA06F8" w:rsidRDefault="00CA06F8" w:rsidP="00F0370D">
      <w:pPr>
        <w:pStyle w:val="Heading1"/>
        <w:spacing w:line="360" w:lineRule="auto"/>
      </w:pPr>
      <w:r>
        <w:t>LINIA 800</w:t>
      </w:r>
    </w:p>
    <w:p w14:paraId="46A0E15D" w14:textId="77777777" w:rsidR="00CA06F8" w:rsidRDefault="00CA06F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A06F8" w14:paraId="4CE71F9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870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D92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71F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6DB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A2CC2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65AA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EEA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F92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EC09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0F2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B6C3EF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DEEE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47D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2AB0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954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BFA6F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49F2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A380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567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F652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536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D99FD2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0636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0AE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009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4AB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A1695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8D1D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63F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805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C812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506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684E8C" w14:textId="77777777" w:rsidR="00CA06F8" w:rsidRDefault="00CA06F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A06F8" w:rsidRPr="00A8307A" w14:paraId="0200695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3554" w14:textId="77777777" w:rsidR="00CA06F8" w:rsidRPr="00A75A00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BCE5" w14:textId="77777777" w:rsidR="00CA06F8" w:rsidRPr="00A8307A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6DD0" w14:textId="77777777" w:rsidR="00CA06F8" w:rsidRPr="00A8307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AF7B" w14:textId="77777777" w:rsidR="00CA06F8" w:rsidRPr="00A8307A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099B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4945F7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A0DF995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2CB5B4" w14:textId="77777777" w:rsidR="00CA06F8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756E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0243" w14:textId="77777777" w:rsidR="00CA06F8" w:rsidRPr="00A8307A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7D36" w14:textId="77777777" w:rsidR="00CA06F8" w:rsidRPr="00A8307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554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0B51A" w14:textId="77777777" w:rsidR="00CA06F8" w:rsidRPr="00A8307A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A06F8" w14:paraId="6A6993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A9C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8A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FDF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2A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4DB57A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5E5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36CE3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88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362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992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9F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A06F8" w14:paraId="4A6FB6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ECE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B1F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B3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F6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94D991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D34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81364E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B12577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9B26BD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CE0CBE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6FA8BC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E94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AB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EEAC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10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56464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0097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80B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C5FE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63E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C14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658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2C5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AFFC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5DB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3EE3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5D39F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A06F8" w14:paraId="571958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E75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88D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FD43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E1C9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BF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BA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293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0DD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262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C026F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6251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A06F8" w14:paraId="51B4F6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C6E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6BE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70A3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2A1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763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F480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B36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B1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F9E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2045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E176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A06F8" w14:paraId="2501D5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1B4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85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8A2F02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7E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1DF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6A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096F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C89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CD21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2C0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FEE35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3184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80A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4A3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DB3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4D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5D218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CB1B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D1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30B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9A5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935E3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2F5D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A06F8" w14:paraId="2344F7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043A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2B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767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4AA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2D1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8C7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74F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E3D2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33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B1BA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0C6B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A06F8" w14:paraId="014839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8E0D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7F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B23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ED5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7BD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173B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1A8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D29C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54EF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B196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9A62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A06F8" w14:paraId="1306A5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B56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0B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D26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573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F5F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752C9E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C61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29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898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3D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02C955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B7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250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14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F398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61ADB3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CF3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185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E93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399EFD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DE5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874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A06F8" w14:paraId="28C575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DE6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6B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8F0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B814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87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789B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EE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66A9F2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D61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9B0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A06F8" w14:paraId="5F018B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92C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5E9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677E54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81C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078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B2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7B2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F3B7" w14:textId="77777777" w:rsidR="00CA06F8" w:rsidRDefault="00CA06F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B8D9E2F" w14:textId="77777777" w:rsidR="00CA06F8" w:rsidRDefault="00CA06F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175D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DA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535924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F6AA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FD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5802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ED5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A75CD8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BCA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51D9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EE9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BC5DAF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3D7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E5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393A1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529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6A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509F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6B6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884B1BD" w14:textId="77777777" w:rsidR="00CA06F8" w:rsidRPr="008B2519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6F8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FAA65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EE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F02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C1E" w14:textId="77777777" w:rsidR="00CA06F8" w:rsidRPr="008D08DE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ADF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A06F8" w14:paraId="5E0CB9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E02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34B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9AFBD2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A0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664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7C7B8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B96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3EF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F0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477A" w14:textId="77777777" w:rsidR="00CA06F8" w:rsidRPr="008D08DE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C6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0ABAF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838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69D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A6EF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EC2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91590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389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950E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38D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BA65D0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170E" w14:textId="77777777" w:rsidR="00CA06F8" w:rsidRPr="008D08DE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B31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097593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C4B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968B" w14:textId="77777777" w:rsidR="00CA06F8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5F0" w14:textId="77777777" w:rsidR="00CA06F8" w:rsidRPr="001161EA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CECE" w14:textId="77777777" w:rsidR="00CA06F8" w:rsidRDefault="00CA06F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EC88DC7" w14:textId="77777777" w:rsidR="00CA06F8" w:rsidRDefault="00CA06F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612" w14:textId="77777777" w:rsidR="00CA06F8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B685504" w14:textId="77777777" w:rsidR="00CA06F8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6A8B" w14:textId="77777777" w:rsidR="00CA06F8" w:rsidRPr="001161EA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4C83" w14:textId="77777777" w:rsidR="00CA06F8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45C" w14:textId="77777777" w:rsidR="00CA06F8" w:rsidRPr="008D08DE" w:rsidRDefault="00CA06F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6528" w14:textId="77777777" w:rsidR="00CA06F8" w:rsidRDefault="00CA06F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A06F8" w14:paraId="5BDC31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C197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CC9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BE1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F86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3CBAF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719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C850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01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3384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597F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A06F8" w14:paraId="45E00E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301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D4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6F7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857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F71B6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FB3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C6FD99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DA9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819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6AED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B201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3A8BB2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B20015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A06F8" w14:paraId="342E7D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FC84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06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31E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DA6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C3AFA9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05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93A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68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183E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ADE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5198D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C6AE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F3B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08D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391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ADBD91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7B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156484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EF6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40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872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E6D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5FDD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987AD8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A06F8" w14:paraId="41C744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5D4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90D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801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04B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FDCA5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ABB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592817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5E4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867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616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4BEF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5E22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2945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AB2A09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A06F8" w14:paraId="578425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5D7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430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26AF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B176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F6C3F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11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43F0E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01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380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8BE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1250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F797A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A06F8" w14:paraId="701667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B942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C48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D86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DF8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9EA46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B84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B851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F3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2513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12CE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05EE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A06F8" w14:paraId="444D58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07D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CD9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47142C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16A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B5C6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B05F58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8469AE5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1AA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91B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3A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0645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4E6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1AC235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5915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698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0CE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B25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2BAAEC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348F35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B8C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372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D28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752CAF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951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22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18F438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0C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AE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B6C" w14:textId="77777777" w:rsidR="00CA06F8" w:rsidRPr="001161EA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4DB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FC62BA4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269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F25696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949A7C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485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84B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8E9E" w14:textId="77777777" w:rsidR="00CA06F8" w:rsidRPr="001161EA" w:rsidRDefault="00CA06F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FBF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A06F8" w14:paraId="4F1821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E35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5BC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30A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C81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EA80E7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67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4D561C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91407C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26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629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6259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27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CF3CA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C9F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1B9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7077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469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18118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39C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B4A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10B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BA44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E80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00B18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77302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A06F8" w14:paraId="61781D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017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E09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F172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62EC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F8070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49D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8C57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C0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62CE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466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6F53D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59A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9FB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706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AE81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1091D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914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6441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D71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B5FC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8CB1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19481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FE7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72B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6CD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4614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173C2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FB5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EC0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108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DD2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11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52EF7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F21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723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F256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E9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93682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E08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795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923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F843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14D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39478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918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B1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E48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00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B0D2EC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C988DC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40F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3C7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C8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5DDB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77D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01CDE6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45EE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9AE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2F3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A534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56AD2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BB9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6FB1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98F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0AE4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C4B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93848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D506F6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A06F8" w14:paraId="08BFF7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3AB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8D6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AFD74F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68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561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C2D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B628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11F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3CA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381A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226348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934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D3E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C345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80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E0B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68BDDC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438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9D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2C9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CE3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EC54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A06F8" w14:paraId="3AB6F4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89E8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730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D28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F40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CB2CE3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0E3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E4DF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070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F9E13A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901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77A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0824C1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44F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0FA" w14:textId="77777777" w:rsidR="00CA06F8" w:rsidRDefault="00CA06F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90F5" w14:textId="77777777" w:rsidR="00CA06F8" w:rsidRPr="001161EA" w:rsidRDefault="00CA06F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F48D" w14:textId="77777777" w:rsidR="00CA06F8" w:rsidRDefault="00CA06F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8E22" w14:textId="77777777" w:rsidR="00CA06F8" w:rsidRDefault="00CA06F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57B7" w14:textId="77777777" w:rsidR="00CA06F8" w:rsidRPr="001161EA" w:rsidRDefault="00CA06F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525" w14:textId="77777777" w:rsidR="00CA06F8" w:rsidRDefault="00CA06F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3F80917" w14:textId="77777777" w:rsidR="00CA06F8" w:rsidRDefault="00CA06F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7984" w14:textId="77777777" w:rsidR="00CA06F8" w:rsidRDefault="00CA06F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5B3" w14:textId="77777777" w:rsidR="00CA06F8" w:rsidRDefault="00CA06F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A06F8" w14:paraId="504679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195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FDC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EBC0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585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A6E82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DFA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02440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F81D5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EB45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821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A0C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B62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5AA5D2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8573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0567800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A06F8" w14:paraId="453B49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4996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DA8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617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900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13A53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39E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36235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D68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317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9691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FC5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2954D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1AE2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FC2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833D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ACE6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94E96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7D1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489F52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C4C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956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BDD5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6D8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16E4E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5D5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50D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01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C4B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8E8A54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6BB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0F9417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5135B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8786C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5494D9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6B88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39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774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3BC1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CF816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DA99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138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C8E7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109F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22814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284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304216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598B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088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9F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AC2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BB80A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DC9F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27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429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0893" w14:textId="77777777" w:rsidR="00CA06F8" w:rsidRDefault="00CA06F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08BCF4" w14:textId="77777777" w:rsidR="00CA06F8" w:rsidRDefault="00CA06F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B668" w14:textId="77777777" w:rsidR="00CA06F8" w:rsidRPr="00F565BC" w:rsidRDefault="00CA06F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3737E7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388F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93C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EC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5F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A06F8" w14:paraId="14D8D2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6D9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9F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AA42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8B48" w14:textId="77777777" w:rsidR="00CA06F8" w:rsidRDefault="00CA06F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5A12CF" w14:textId="77777777" w:rsidR="00CA06F8" w:rsidRDefault="00CA06F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7E3E" w14:textId="77777777" w:rsidR="00CA06F8" w:rsidRDefault="00CA06F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47F1B6" w14:textId="77777777" w:rsidR="00CA06F8" w:rsidRDefault="00CA06F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6C8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22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424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FA1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A06F8" w14:paraId="0D9574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38CA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2A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F4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24C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E5FB59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41B9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2E3F7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364" w14:textId="77777777" w:rsidR="00CA06F8" w:rsidRPr="001161EA" w:rsidRDefault="00CA06F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7C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159A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AA8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5D916D7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44E193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32AF88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28E0653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A06F8" w14:paraId="78502B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0306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D87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4A0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ECB8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B84A8C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D8D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5C87C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4D2A46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EB9A" w14:textId="77777777" w:rsidR="00CA06F8" w:rsidRPr="001161EA" w:rsidRDefault="00CA06F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2C0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6534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98C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5BAD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E834E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A06F8" w14:paraId="4F456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BF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6BE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23F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01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D69789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C6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8334" w14:textId="77777777" w:rsidR="00CA06F8" w:rsidRDefault="00CA06F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61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928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FB1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BC2F8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A77C17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A06F8" w14:paraId="2F0E99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46C9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4DD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C2CA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42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927A2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F1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C573E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202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E52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444E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6750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FA62F05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6AD2E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A06F8" w14:paraId="1E698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A03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0C4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F71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00E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FBA5B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E9A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3D62BD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401D9E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6CAE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092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207C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2BA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E88BA8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A06F8" w14:paraId="7FC9CB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95C9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28EC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A499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6AA3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2A95A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087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D9DFDDE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DC7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62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D4E3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471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E153CCA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A06F8" w14:paraId="096253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D215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9F4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5E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B3EA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60C17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0E9F70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6FE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A4C19D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A2FD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D8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00D0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EB0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13F9D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A06F8" w14:paraId="083A62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DF7C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4D1A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82A3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6C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5804F2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581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E5F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119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C8E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5959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67B365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15C2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906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08CC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43FD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B01E7E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C2F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D9FC28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6B7E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75E6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CA13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2CB8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34DBA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791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432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E5E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2F7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4CA060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6A2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13327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3DB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EB4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88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56A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108FE3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AF6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32B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06BB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DC05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C78C79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E3EF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29D4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A55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936F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A06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A06F8" w14:paraId="2C4E3C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430" w14:textId="77777777" w:rsidR="00CA06F8" w:rsidRDefault="00CA06F8" w:rsidP="00B9610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42B0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71E" w14:textId="77777777" w:rsidR="00CA06F8" w:rsidRPr="001161EA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F80B" w14:textId="77777777" w:rsidR="00CA06F8" w:rsidRDefault="00CA06F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A3C1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C9DA" w14:textId="77777777" w:rsidR="00CA06F8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683" w14:textId="77777777" w:rsidR="00CA06F8" w:rsidRDefault="00CA06F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305" w14:textId="77777777" w:rsidR="00CA06F8" w:rsidRPr="008D08DE" w:rsidRDefault="00CA06F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2214" w14:textId="77777777" w:rsidR="00CA06F8" w:rsidRDefault="00CA06F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06A14C7" w14:textId="77777777" w:rsidR="00CA06F8" w:rsidRDefault="00CA06F8">
      <w:pPr>
        <w:spacing w:before="40" w:after="40" w:line="192" w:lineRule="auto"/>
        <w:ind w:right="57"/>
        <w:rPr>
          <w:sz w:val="20"/>
          <w:lang w:val="ro-RO"/>
        </w:rPr>
      </w:pPr>
    </w:p>
    <w:p w14:paraId="4710892B" w14:textId="77777777" w:rsidR="00CA06F8" w:rsidRDefault="00CA06F8" w:rsidP="00FF5C69">
      <w:pPr>
        <w:pStyle w:val="Heading1"/>
        <w:spacing w:line="276" w:lineRule="auto"/>
      </w:pPr>
      <w:r>
        <w:t>LINIA 804</w:t>
      </w:r>
    </w:p>
    <w:p w14:paraId="606B13D5" w14:textId="77777777" w:rsidR="00CA06F8" w:rsidRDefault="00CA06F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A06F8" w14:paraId="7544A51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AAB9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49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ACCD70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14A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9D0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B9B4AC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368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7D6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FE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89E2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4AA" w14:textId="77777777" w:rsidR="00CA06F8" w:rsidRPr="00436B1D" w:rsidRDefault="00CA06F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A06F8" w14:paraId="65E224E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8E85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72A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5BB92C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585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29F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F24C87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1C6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6479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539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B030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E878" w14:textId="77777777" w:rsidR="00CA06F8" w:rsidRPr="00436B1D" w:rsidRDefault="00CA06F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A06F8" w14:paraId="15F5BE0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011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91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AE2DB0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203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DB69" w14:textId="77777777" w:rsidR="00CA06F8" w:rsidRDefault="00CA06F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9982788" w14:textId="77777777" w:rsidR="00CA06F8" w:rsidRDefault="00CA06F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4D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303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7B6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7F20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4D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A06F8" w14:paraId="356DD54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519D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AE8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DC8521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AB7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4C3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010DA5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CE7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628F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D6E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06C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FC56" w14:textId="77777777" w:rsidR="00CA06F8" w:rsidRPr="00E25A4B" w:rsidRDefault="00CA06F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353158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76A4997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DA96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858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E979DF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9D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12D" w14:textId="77777777" w:rsidR="00CA06F8" w:rsidRDefault="00CA06F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0B7ABC7" w14:textId="77777777" w:rsidR="00CA06F8" w:rsidRDefault="00CA06F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B18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9541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ADF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DEB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1B4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A06F8" w14:paraId="45A05E5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C9BE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519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15D2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F39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0F849E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0374A2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A47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001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7B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0B2EB2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C22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759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526D988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3CEC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F33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4A94C4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B620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D94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A4DF84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C3A3E7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17C2FE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447943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5BF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BD1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7FC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516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DC2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CE55DB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7BF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00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7DFC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068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F0D956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7287B6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7126AF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18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14E7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C67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D00E0A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58A3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234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473DEAE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F6D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2BA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D4F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868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9DE813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80F614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0C9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345D0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3474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E9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8A4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A0B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52E6742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E76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B5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FF34D3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3CE8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740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A2767D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5BC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10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79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13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F9D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494E56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6A23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CB9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153D05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3A62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6B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3888F1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572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0975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722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C876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3A9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BCD06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A06F8" w14:paraId="6727307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96D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6AD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A2697D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F5DC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23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07979F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46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84F1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DD0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45D6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C76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D2CD9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A06F8" w14:paraId="0A3427A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28B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275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C60A76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D52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493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AB801A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2507E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7AC789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E9B0CA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D4032F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33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C6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B9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F0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7EB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0883D4D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822B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58F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5E5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17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41AEE7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04D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35ECD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1505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DD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EF98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86C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43F8762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0830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479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BA66" w14:textId="77777777" w:rsidR="00CA06F8" w:rsidRPr="00A152FB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990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89936F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C65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20A4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2B6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5FD0" w14:textId="77777777" w:rsidR="00CA06F8" w:rsidRPr="00F9444C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892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1D5A719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BAD3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EAA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15FAC6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445" w14:textId="77777777" w:rsidR="00CA06F8" w:rsidRPr="00A152FB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B9E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1EE05B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206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6CE7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D76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2D96" w14:textId="77777777" w:rsidR="00CA06F8" w:rsidRPr="00F9444C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CE2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9C6EF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A06F8" w14:paraId="22C9AAC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A8F7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CFE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B3F291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0C1B" w14:textId="77777777" w:rsidR="00CA06F8" w:rsidRPr="00A152FB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CD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24C574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2D3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26DE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D99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E9AD" w14:textId="77777777" w:rsidR="00CA06F8" w:rsidRPr="00F9444C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479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858EF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A06F8" w14:paraId="529F167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D44E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898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EE0A" w14:textId="77777777" w:rsidR="00CA06F8" w:rsidRPr="00A152FB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C1F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57BDE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38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1B6C8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D102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22A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395A" w14:textId="77777777" w:rsidR="00CA06F8" w:rsidRPr="00F9444C" w:rsidRDefault="00CA06F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1AB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70EDE3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EB83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A06F8" w14:paraId="00455F7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074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4CD9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D7FC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860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B18D68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E9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CA6B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5A9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8F5260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A5D8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E7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1328F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517D3F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A853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A06F8" w14:paraId="729B2BD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C221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F6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3CBB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9FB6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40D16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00F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C3D5D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C2F0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4F5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5B7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E0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B78568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A06F8" w14:paraId="1108737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70F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4E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B85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EC1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77D72A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E01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ACC3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A4B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5BF94E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8539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A8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7BDF1D6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9909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FB9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934518D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3CB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26D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6D7DA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C7AE85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BFB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2627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690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261A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8C0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17E4BA7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80D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B29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907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EC2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4361C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709E6C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4CF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BB7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DD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F8164F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3C7C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1DB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76724A6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78A3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DB2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D9D747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28D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C6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7D2BC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C068FB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8C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831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316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9BB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4A9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A06F8" w14:paraId="592C2AE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9E5" w14:textId="77777777" w:rsidR="00CA06F8" w:rsidRDefault="00CA06F8" w:rsidP="00CA06F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D17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6959" w14:textId="77777777" w:rsidR="00CA06F8" w:rsidRPr="00A152F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27C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6B590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6433EA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60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63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06B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39D2B0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FDF2" w14:textId="77777777" w:rsidR="00CA06F8" w:rsidRPr="00F9444C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E23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E767CC5" w14:textId="77777777" w:rsidR="00CA06F8" w:rsidRDefault="00CA06F8" w:rsidP="00802827">
      <w:pPr>
        <w:spacing w:line="276" w:lineRule="auto"/>
        <w:ind w:right="57"/>
        <w:rPr>
          <w:sz w:val="20"/>
          <w:lang w:val="ro-RO"/>
        </w:rPr>
      </w:pPr>
    </w:p>
    <w:p w14:paraId="14774DA4" w14:textId="77777777" w:rsidR="00CA06F8" w:rsidRDefault="00CA06F8" w:rsidP="00672C80">
      <w:pPr>
        <w:pStyle w:val="Heading1"/>
        <w:spacing w:line="360" w:lineRule="auto"/>
      </w:pPr>
      <w:r>
        <w:t>LINIA 813</w:t>
      </w:r>
    </w:p>
    <w:p w14:paraId="3FEA40F4" w14:textId="77777777" w:rsidR="00CA06F8" w:rsidRDefault="00CA06F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A06F8" w14:paraId="559441B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A935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248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E4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548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92ACD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B77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BA7DBA2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A2C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813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06A7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0F2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00FE9F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A409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C5D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710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85B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B0ABB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D349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6316884" w14:textId="77777777" w:rsidR="00CA06F8" w:rsidRPr="00285047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775A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AB0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A8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93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66D8F4A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021A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509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DD6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118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9E841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A0BF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F4CA30A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A6C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DD2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42A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5C4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04868E7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A84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650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99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E53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93A33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CFC6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6D4A165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79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2A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004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CF4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CA06F8" w14:paraId="7526F0D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437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37E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24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10B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B945B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8181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6D90DA6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FED86B4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25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3B6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283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C63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1D8FE2E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3F2B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578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FBF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B18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4CC9" w14:textId="77777777" w:rsidR="00CA06F8" w:rsidRDefault="00CA06F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7757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008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E0B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40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A06F8" w14:paraId="10F2D5C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B8A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94E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23C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8BD567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2A9F0C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30A6" w14:textId="77777777" w:rsidR="00CA06F8" w:rsidRPr="001A0BE2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624425" w14:textId="77777777" w:rsidR="00CA06F8" w:rsidRPr="001A0BE2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9DD123C" w14:textId="77777777" w:rsidR="00CA06F8" w:rsidRPr="001A0BE2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1117CFD" w14:textId="77777777" w:rsidR="00CA06F8" w:rsidRPr="00564F54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ACA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6F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19176E87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AB74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71C1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F98B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5809B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F79582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2C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E6FF6E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86109B6" w14:textId="77777777" w:rsidR="00CA06F8" w:rsidRPr="00DD369C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719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A6D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199D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A06F8" w14:paraId="2778A18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E51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2F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96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1BE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9D0FD1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B14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BFBAC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15F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8F4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55DB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709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C86B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A06F8" w14:paraId="1611C67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E5D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A1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599E12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24E7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914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F2E199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1E1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B566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B76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73626A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D99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7EA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A06F8" w14:paraId="56AD278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DD95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7DD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6754DD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1B8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211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9D1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3F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34A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9CAD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BC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A06F8" w14:paraId="284501C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7B1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266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A6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68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2D6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80B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835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4F9632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767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A64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A06F8" w14:paraId="28FE24A7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A04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80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485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FBB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82675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3AB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B13F1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CE853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4E6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5F9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E05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71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8833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A06F8" w14:paraId="0FAA1F9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E70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1B6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FFCD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1B7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A815F0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9DE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DDBC8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95832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EE7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85D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A82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B82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E5F9B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A06F8" w14:paraId="3C144B1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1D6D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BF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2381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E5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D4448BD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1E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E98A43F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07D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FD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27B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5EB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8227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E16F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A06F8" w14:paraId="0633307C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145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9D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C33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03D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E4C1D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668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883ABA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FDC2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C3C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45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0C0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45EB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A06F8" w14:paraId="19A8868C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C4E2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090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C1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78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76117D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A0D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B6F9E2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619D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BD7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757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F9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A06F8" w14:paraId="721DDA3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849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E7E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344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E6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B39BCD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E59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B481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A7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306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90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26E1CB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17C6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A06F8" w14:paraId="1CDE508D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AAF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73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0905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F3A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D49809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7D6181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76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F744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CBE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C2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6EB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4CE68C2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049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019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9D6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018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A04CF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3B5C2A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580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FD1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C2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B49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11C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6DC066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EA10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4F5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7DA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15F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0550F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0D9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347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7DE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95E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A55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6D1CE68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4D3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698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4904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0AA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6272C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E20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C221E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D9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7D5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5D0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68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6F264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A06F8" w14:paraId="1639F1D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EC36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852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B8C1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58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72F79C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61D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9A66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095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BAC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528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1BD4CD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A06F8" w14:paraId="11FAF2D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96B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AD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8909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39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2E47F4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B0D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D31C9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FC9E7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B19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D0F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1336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B61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26D8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105E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D7D10D2" w14:textId="77777777" w:rsidR="00CA06F8" w:rsidRPr="00CB3CD0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A06F8" w14:paraId="12E95A8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4F43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B4C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ED7FE4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8CD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DF9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0138C1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8F1CE8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2A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E703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11D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D6438D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0C49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1C3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3B83BB0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BFD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900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10FE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FCE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8E9326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865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5593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B6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AB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D0D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5833B18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612B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AD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C01E46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0C2D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C23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ED0F09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EFA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F74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C7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76E607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EF5A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10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13D90FC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AB81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678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2A6777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277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761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F8268F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3F5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D41C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3A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2E1" w14:textId="77777777" w:rsidR="00CA06F8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B59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3519335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7920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71B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DF41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AC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35C9B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1FD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9295F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18FCA0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385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1E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A19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4B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A06F8" w14:paraId="29A69F7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47EF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6AC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FF2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773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F38EA8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C7FC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C9D5F4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CF74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88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0BA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E7C0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F681A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ED983E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A06F8" w14:paraId="7FF2D8A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A091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D7C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E0DC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4EC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57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BCA9AA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CAE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F7B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5F54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D01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8E5FD9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FBD3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8506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E9619F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CF40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9388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48C949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F41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B3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99E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FFFA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DC5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F5C744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A06F8" w14:paraId="3CC1FC9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96D8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6F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83D3C6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1D9B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E6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1D345F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15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2545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92E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CD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9E5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A06F8" w14:paraId="29CA9C81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934D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F380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C28392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B48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A3B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970C40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44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0A5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8C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1D3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BE2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27112C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A06F8" w14:paraId="2DCDA5C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A55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34EF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76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C98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C9BE3B6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24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C15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42B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ADB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1C32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A06F8" w14:paraId="36B554C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51DC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3B17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6D9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657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4A7737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7D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CF8C1E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A05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39B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738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E4E1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A06F8" w14:paraId="389DF529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CD68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EA91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AA12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5D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F0123F9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111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172DFD9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53A9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4D58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DF5E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EE0A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A94EE1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FD1BB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A06F8" w14:paraId="0EAC7008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40C" w14:textId="77777777" w:rsidR="00CA06F8" w:rsidRDefault="00CA06F8" w:rsidP="00CA06F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352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C8B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3AA4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AF87D9F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0A5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DA982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BD3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133" w14:textId="77777777" w:rsidR="00CA06F8" w:rsidRDefault="00CA06F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394F" w14:textId="77777777" w:rsidR="00CA06F8" w:rsidRPr="00564F54" w:rsidRDefault="00CA06F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65FD" w14:textId="77777777" w:rsidR="00CA06F8" w:rsidRDefault="00CA06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52A393" w14:textId="77777777" w:rsidR="00CA06F8" w:rsidRPr="00237377" w:rsidRDefault="00CA06F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E3711C1" w14:textId="77777777" w:rsidR="00CA06F8" w:rsidRDefault="00CA06F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1B10589" w14:textId="77777777" w:rsidR="00CA06F8" w:rsidRDefault="00CA06F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A06F8" w14:paraId="02D227D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2C3D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075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4CB9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5749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C74B9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789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C3D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06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FA8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3C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2E8E62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A38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D92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1FE8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DB5A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E1DDE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7A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6D0B99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CA9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02E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6861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32DE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0CA38E8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285C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07D1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D82F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5545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281BD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11C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F2FE77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BD0804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8D4E8E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7F2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CD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C2F4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04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3596A49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7E1E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38E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3D33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41C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BED40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DC8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74F6C53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E9C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C412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D8BA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50E1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61B2C6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7743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39B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8BAD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4B28" w14:textId="77777777" w:rsidR="00CA06F8" w:rsidRDefault="00CA06F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51192B" w14:textId="77777777" w:rsidR="00CA06F8" w:rsidRDefault="00CA06F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61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A3BF6D6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6D65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AD0E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EB78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3E52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A06F8" w14:paraId="4278383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499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5489" w14:textId="77777777" w:rsidR="00CA06F8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307" w14:textId="77777777" w:rsidR="00CA06F8" w:rsidRPr="002B6917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836C" w14:textId="77777777" w:rsidR="00CA06F8" w:rsidRDefault="00CA06F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F36B79" w14:textId="77777777" w:rsidR="00CA06F8" w:rsidRDefault="00CA06F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E55D" w14:textId="77777777" w:rsidR="00CA06F8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E61FA8D" w14:textId="77777777" w:rsidR="00CA06F8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BDED" w14:textId="77777777" w:rsidR="00CA06F8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0A9B" w14:textId="77777777" w:rsidR="00CA06F8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D086" w14:textId="77777777" w:rsidR="00CA06F8" w:rsidRPr="002A6824" w:rsidRDefault="00CA06F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3F5" w14:textId="77777777" w:rsidR="00CA06F8" w:rsidRDefault="00CA06F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A06F8" w14:paraId="5E21FC6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C1B8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6F9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7D40" w14:textId="77777777" w:rsidR="00CA06F8" w:rsidRPr="002B6917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E85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859D74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FF65B28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CA7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D05474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D26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F20A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590E" w14:textId="77777777" w:rsidR="00CA06F8" w:rsidRPr="002A6824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2563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497A7DF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F5C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5DC2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8D14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1B8B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EC9730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D14C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1A27A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43D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7A37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5EB8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7829" w14:textId="77777777" w:rsidR="00CA06F8" w:rsidRDefault="00CA06F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78307" w14:textId="77777777" w:rsidR="00CA06F8" w:rsidRDefault="00CA06F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A06F8" w14:paraId="07FD2F0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93C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A7F1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037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B488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EA81E1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F41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B7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BCC8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0FD0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5928" w14:textId="77777777" w:rsidR="00CA06F8" w:rsidRDefault="00CA06F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A06F8" w14:paraId="0C0649C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A457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690F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B6D3AEA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1460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9F8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29009CC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AD47D65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84ED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64F8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5515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782026A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2AE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C390" w14:textId="77777777" w:rsidR="00CA06F8" w:rsidRDefault="00CA06F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A06F8" w14:paraId="79D1373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F2D2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48B7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9F0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D90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A3E920E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D69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CB523FC" w14:textId="77777777" w:rsidR="00CA06F8" w:rsidRPr="00810F5B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53EF" w14:textId="77777777" w:rsidR="00CA06F8" w:rsidRPr="00557C8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EC6A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6A43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5852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9FC50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A06F8" w14:paraId="373E764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4FC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910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BC6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F00E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A9B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2039E1F" w14:textId="77777777" w:rsidR="00CA06F8" w:rsidRDefault="00CA06F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082B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2B99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51E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A401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B6B879E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A06F8" w14:paraId="64D1F1D3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D011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1E8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E328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0DD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760" w14:textId="77777777" w:rsidR="00CA06F8" w:rsidRDefault="00CA06F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E698" w14:textId="77777777" w:rsidR="00CA06F8" w:rsidRPr="00557C8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B18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233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723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847D91" w14:textId="77777777" w:rsidR="00CA06F8" w:rsidRPr="00D83307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A06F8" w14:paraId="4D17AE6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16CC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693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6F8B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5E7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F57D2E1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1EA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BF20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C2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BB56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AEED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504660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E236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E7B7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6DC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9EE5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EF66C2A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7135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1F3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2CF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04B0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371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39BCE75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34E5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5ED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BAE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5018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A8D996A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322E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CACE" w14:textId="77777777" w:rsidR="00CA06F8" w:rsidRPr="00557C8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0E3C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05FD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DDA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A06F8" w14:paraId="7588DD7A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9D6" w14:textId="77777777" w:rsidR="00CA06F8" w:rsidRDefault="00CA06F8" w:rsidP="00CA06F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1070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6D47" w14:textId="77777777" w:rsidR="00CA06F8" w:rsidRPr="002B6917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3FC5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1202F86" w14:textId="77777777" w:rsidR="00CA06F8" w:rsidRPr="006315B8" w:rsidRDefault="00CA06F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020C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3C15" w14:textId="77777777" w:rsidR="00CA06F8" w:rsidRPr="00557C8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D489" w14:textId="77777777" w:rsidR="00CA06F8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5C9F" w14:textId="77777777" w:rsidR="00CA06F8" w:rsidRPr="002A6824" w:rsidRDefault="00CA06F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F2DD" w14:textId="77777777" w:rsidR="00CA06F8" w:rsidRDefault="00CA06F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A58AD2" w14:textId="77777777" w:rsidR="00CA06F8" w:rsidRPr="00930181" w:rsidRDefault="00CA06F8">
      <w:pPr>
        <w:tabs>
          <w:tab w:val="left" w:pos="3183"/>
        </w:tabs>
      </w:pPr>
    </w:p>
    <w:p w14:paraId="14A9939F" w14:textId="77777777" w:rsidR="00CA06F8" w:rsidRDefault="00CA06F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FDDA76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B205F5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1FA2FE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4DF28D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5DFECA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8A93FE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8FAF02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66D3DC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9A4211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C67DEF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5F305C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B530FB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831A0F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99BC82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6C0333" w14:textId="77777777" w:rsidR="00B9610F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6BE9AB" w14:textId="77777777" w:rsidR="00B9610F" w:rsidRPr="00C21F42" w:rsidRDefault="00B9610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90FF2C" w14:textId="77777777" w:rsidR="00CA06F8" w:rsidRPr="00C21F42" w:rsidRDefault="00CA06F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D9A1CF8" w14:textId="77777777" w:rsidR="00CA06F8" w:rsidRPr="00C21F42" w:rsidRDefault="00CA06F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C564E48" w14:textId="77777777" w:rsidR="00CA06F8" w:rsidRPr="00C21F42" w:rsidRDefault="00CA06F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605E11F" w14:textId="77777777" w:rsidR="00CA06F8" w:rsidRDefault="00CA06F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A9A283F" w14:textId="77777777" w:rsidR="00CA06F8" w:rsidRPr="00C21F42" w:rsidRDefault="00CA06F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706C564" w14:textId="77777777" w:rsidR="00CA06F8" w:rsidRPr="00C21F42" w:rsidRDefault="00CA06F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9CF5243" w14:textId="77777777" w:rsidR="00CA06F8" w:rsidRPr="00C21F42" w:rsidRDefault="00CA06F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193B260" w14:textId="77777777" w:rsidR="00CA06F8" w:rsidRPr="00C21F42" w:rsidRDefault="00CA06F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CA7570" w:rsidRDefault="00FB37F1" w:rsidP="00CA7570"/>
    <w:sectPr w:rsidR="00FB37F1" w:rsidRPr="00CA757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3F4B" w14:textId="77777777" w:rsidR="00F950C0" w:rsidRDefault="00F950C0">
      <w:r>
        <w:separator/>
      </w:r>
    </w:p>
  </w:endnote>
  <w:endnote w:type="continuationSeparator" w:id="0">
    <w:p w14:paraId="3333530B" w14:textId="77777777" w:rsidR="00F950C0" w:rsidRDefault="00F9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B60B" w14:textId="77777777" w:rsidR="00F950C0" w:rsidRDefault="00F950C0">
      <w:r>
        <w:separator/>
      </w:r>
    </w:p>
  </w:footnote>
  <w:footnote w:type="continuationSeparator" w:id="0">
    <w:p w14:paraId="7515D7AA" w14:textId="77777777" w:rsidR="00F950C0" w:rsidRDefault="00F9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282D069C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B57EF">
      <w:rPr>
        <w:b/>
        <w:bCs/>
        <w:i/>
        <w:iCs/>
        <w:sz w:val="22"/>
      </w:rPr>
      <w:t>decada 11-20 ianuarie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195A0A86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B57EF">
      <w:rPr>
        <w:b/>
        <w:bCs/>
        <w:i/>
        <w:iCs/>
        <w:sz w:val="22"/>
      </w:rPr>
      <w:t>decada 11-20 ianuarie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98D0140C"/>
    <w:lvl w:ilvl="0" w:tplc="4DF2904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B37F3"/>
    <w:multiLevelType w:val="hybridMultilevel"/>
    <w:tmpl w:val="43441762"/>
    <w:lvl w:ilvl="0" w:tplc="4DF2904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5"/>
  </w:num>
  <w:num w:numId="11" w16cid:durableId="777607632">
    <w:abstractNumId w:val="27"/>
  </w:num>
  <w:num w:numId="12" w16cid:durableId="2074769900">
    <w:abstractNumId w:val="9"/>
  </w:num>
  <w:num w:numId="13" w16cid:durableId="1184783915">
    <w:abstractNumId w:val="1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4"/>
  </w:num>
  <w:num w:numId="21" w16cid:durableId="19402065">
    <w:abstractNumId w:val="7"/>
  </w:num>
  <w:num w:numId="22" w16cid:durableId="1704288517">
    <w:abstractNumId w:val="45"/>
  </w:num>
  <w:num w:numId="23" w16cid:durableId="214392657">
    <w:abstractNumId w:val="10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2"/>
  </w:num>
  <w:num w:numId="31" w16cid:durableId="491726566">
    <w:abstractNumId w:val="12"/>
  </w:num>
  <w:num w:numId="32" w16cid:durableId="1374768146">
    <w:abstractNumId w:val="15"/>
  </w:num>
  <w:num w:numId="33" w16cid:durableId="2124642321">
    <w:abstractNumId w:val="8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6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3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0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1"/>
  </w:num>
  <w:num w:numId="48" w16cid:durableId="212080461">
    <w:abstractNumId w:val="1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/3IcqCGwsBGZpQyfzyJBJ46FIE/YtJXiDUtUD32NV+Dt8Uq520NkHoERU9wSPeKSUqXCiBCtFfsgJkxSZu2IQ==" w:salt="nW85rc75GtiVFIzRos9BZ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57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10F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7CC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9DE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4F5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0C0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18117</Words>
  <Characters>103267</Characters>
  <Application>Microsoft Office Word</Application>
  <DocSecurity>0</DocSecurity>
  <Lines>860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2025-12-17T07:52:00Z</dcterms:created>
  <dcterms:modified xsi:type="dcterms:W3CDTF">2025-12-17T09:11:00Z</dcterms:modified>
</cp:coreProperties>
</file>