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05A0" w14:textId="77777777" w:rsidR="00B77984" w:rsidRPr="00112589" w:rsidRDefault="00B77984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F423784" w14:textId="030B1E68" w:rsidR="00B77984" w:rsidRPr="00112589" w:rsidRDefault="00B77984" w:rsidP="00E2520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4A5897FF" w14:textId="77777777" w:rsidR="00B77984" w:rsidRDefault="00B7798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3CBF1B2" w14:textId="77777777" w:rsidR="00B77984" w:rsidRDefault="00B7798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2040E43" w14:textId="77777777" w:rsidR="00B77984" w:rsidRDefault="00B77984">
      <w:pPr>
        <w:jc w:val="center"/>
        <w:rPr>
          <w:sz w:val="28"/>
        </w:rPr>
      </w:pPr>
    </w:p>
    <w:p w14:paraId="70A3D696" w14:textId="77777777" w:rsidR="00B77984" w:rsidRDefault="00B77984">
      <w:pPr>
        <w:jc w:val="center"/>
        <w:rPr>
          <w:sz w:val="28"/>
        </w:rPr>
      </w:pPr>
    </w:p>
    <w:p w14:paraId="586C25D0" w14:textId="77777777" w:rsidR="00B77984" w:rsidRDefault="00B77984">
      <w:pPr>
        <w:jc w:val="center"/>
        <w:rPr>
          <w:sz w:val="28"/>
        </w:rPr>
      </w:pPr>
    </w:p>
    <w:p w14:paraId="6598B67B" w14:textId="77777777" w:rsidR="00B77984" w:rsidRDefault="00B7798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E9D706A" w14:textId="77777777" w:rsidR="00B77984" w:rsidRDefault="00B7798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68EE6347" w14:textId="77777777" w:rsidR="00B7798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5B770A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C6393A8" w14:textId="77777777" w:rsidR="00B77984" w:rsidRDefault="00B7798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32446FC" w14:textId="77777777" w:rsidR="00B77984" w:rsidRDefault="00B7798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11C3F8CF" w14:textId="77777777" w:rsidR="00B77984" w:rsidRPr="00304457" w:rsidRDefault="00B77984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62CC6B6" w14:textId="77777777" w:rsidR="00B77984" w:rsidRDefault="00B7798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77984" w14:paraId="5C69937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ECFFFB9" w14:textId="77777777" w:rsidR="00B77984" w:rsidRDefault="00B7798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C921A40" w14:textId="77777777" w:rsidR="00B77984" w:rsidRDefault="00B7798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C05CC02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57062DD" w14:textId="77777777" w:rsidR="00B77984" w:rsidRDefault="00B7798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38D6EC2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3DEE457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EAAB9B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DC63686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82664A8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3F060CA" w14:textId="77777777" w:rsidR="00B77984" w:rsidRDefault="00B7798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7BE0477" w14:textId="77777777" w:rsidR="00B77984" w:rsidRDefault="00B7798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FBE3653" w14:textId="77777777" w:rsidR="00B77984" w:rsidRDefault="00B77984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F36F9FA" w14:textId="77777777" w:rsidR="00B77984" w:rsidRDefault="00B7798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B20ADE9" w14:textId="77777777" w:rsidR="00B77984" w:rsidRDefault="00B7798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FBC7F10" w14:textId="77777777" w:rsidR="00B77984" w:rsidRDefault="00B7798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D63643A" w14:textId="77777777" w:rsidR="00B77984" w:rsidRDefault="00B7798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908CFA0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211FCB3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18351F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6BAB4C9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3B66AA6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8261DCD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951FD7D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9769135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AD6E35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77984" w14:paraId="446768C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94AF626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BD1F94E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155F596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9BB4393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01C2E34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4254586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4E90E34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D2C9A4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08E6FDF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6688F1" w14:textId="77777777" w:rsidR="00B77984" w:rsidRDefault="00B7798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FA05199" w14:textId="77777777" w:rsidR="00B77984" w:rsidRDefault="00B7798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E2C2AA8" w14:textId="77777777" w:rsidR="00B77984" w:rsidRDefault="00B77984">
      <w:pPr>
        <w:spacing w:line="192" w:lineRule="auto"/>
        <w:jc w:val="center"/>
      </w:pPr>
    </w:p>
    <w:p w14:paraId="0F6D52FD" w14:textId="77777777" w:rsidR="00B77984" w:rsidRDefault="00B7798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0157339" w14:textId="77777777" w:rsidR="00B77984" w:rsidRPr="00C40B51" w:rsidRDefault="00B779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1F23E35" w14:textId="77777777" w:rsidR="00B77984" w:rsidRPr="00C40B51" w:rsidRDefault="00B779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5492B54" w14:textId="77777777" w:rsidR="00B77984" w:rsidRPr="00C40B51" w:rsidRDefault="00B779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0ED7C86" w14:textId="77777777" w:rsidR="00B77984" w:rsidRDefault="00B77984" w:rsidP="004C7D25">
      <w:pPr>
        <w:pStyle w:val="Heading1"/>
        <w:spacing w:line="360" w:lineRule="auto"/>
      </w:pPr>
      <w:r>
        <w:t>LINIA 101</w:t>
      </w:r>
    </w:p>
    <w:p w14:paraId="51CED641" w14:textId="77777777" w:rsidR="00B77984" w:rsidRDefault="00B7798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0E0A6CE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509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3D3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E47661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29B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0F6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473447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689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3E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098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36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DA1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A6835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483734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169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609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8A17FF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9D6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C5D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5C6711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ABD0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01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82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146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2D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13A8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F4C8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9D67CE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77984" w14:paraId="0880126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DB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9EA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F6A2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4C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7DFF37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58D341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3D5A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2F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B67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54BDB6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2AA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1F6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70A1B9C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3E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D47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1F3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70B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0BB0FF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360B35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84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D62C56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C9B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A43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AD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D21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8200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77984" w14:paraId="755B77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6A2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AC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A05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4BE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625C72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CC3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A2A957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26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03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260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18E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77984" w14:paraId="2CE9AE8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0F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2B8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239521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7F8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D81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11A5647" w14:textId="77777777" w:rsidR="00B77984" w:rsidRDefault="00B77984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18E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48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71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F3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78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BDB916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C55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E7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3AA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2D57" w14:textId="77777777" w:rsidR="00B77984" w:rsidRDefault="00B7798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15BA082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D5C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803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87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4F9ECC6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D1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168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327B42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94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776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8B6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D5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1E86A4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242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6CEC2A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23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17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07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27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2B75D3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5F1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BE4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CFFB0D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7A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518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EDDCCE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EB5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6DF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CFD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09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D88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C8B296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5E1A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D1B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CC8B4F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82BB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F91A" w14:textId="77777777" w:rsidR="00B77984" w:rsidRDefault="00B77984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4AF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9F0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D41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67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461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402C7A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A1E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E0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B3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BAE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1E786D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2D6B1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D13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AA2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A7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00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4E5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00290D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6A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5D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BDA0BA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D51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E7F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6C9E98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21C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D16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0FA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F64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B0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54FC33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4C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7C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128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847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2951D3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33EA" w14:textId="77777777" w:rsidR="00B77984" w:rsidRPr="00A165AE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5E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3B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C0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213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20B657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3AC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7CD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A7686E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A34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64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64488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76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82AA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D7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8B4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13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77984" w14:paraId="09BF2B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C9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79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993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0B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3D5E25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75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10A5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6D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708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52B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53FD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0133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77984" w14:paraId="15C257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091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B1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333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128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0BFA21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F67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A20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936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F49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99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52829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870F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77984" w14:paraId="4CE218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E97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9BC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EC7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26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10C22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B4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F2EB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23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BF0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661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2F4B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3F10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77984" w14:paraId="20AD051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5C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AFF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758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404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CE6AB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B0B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261B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F4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007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A8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86421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1F7D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77984" w14:paraId="3856D4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EA8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F67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F8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92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DE5619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00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25093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BB3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2F2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A41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21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3BB0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B96D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77984" w14:paraId="509550C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899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3A3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8AE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75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A757F3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E33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C23132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8A23B9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D434A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F55BCA" w14:textId="77777777" w:rsidR="00B77984" w:rsidRPr="00A165AE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BC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23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2B8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98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3057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77984" w14:paraId="090B9F7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35D2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640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1C0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418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BFDD3B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889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E25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F1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79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BA8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F7C901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0A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DF8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9208EC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DDA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578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C5E489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B3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7C7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B84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5E3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48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1F9C1E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FA3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798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A4F36E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870C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C19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4DF470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AAB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F9C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5C8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607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DF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D6E6E4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6F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2A7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10BFF66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4E3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C08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E1F2E1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13A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BB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90A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55F9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C3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E7CD69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38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DB5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EDA029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B252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35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64D9CE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324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2F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2D0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7D0D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19F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77984" w14:paraId="0A29A94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B32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CC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617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1DB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5080A9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E4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722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AD7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7F61AF6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E23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15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21C308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780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F0A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20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ED1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6C908B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E06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48E7E0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986AB5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68E52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92CD9B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AA4B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D6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E68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8B2C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0C8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5E36D4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5508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C8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09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B74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7B6D04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FC5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F6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4E6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90C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C89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CF51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77984" w14:paraId="48EF041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917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1C5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E45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847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6F004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43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9D0B9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25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91A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8E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CF2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4DED2E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13A3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9A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C3E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9C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9D59A7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293898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69D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DB86C5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114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E1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E62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65A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F175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77984" w14:paraId="2665936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86A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2D4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F0D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E94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02771C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445A3B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2A1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071A3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42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31D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7D7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29F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F838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77984" w14:paraId="1971423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D91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191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4B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768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EB296D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450FEC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31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EB05A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429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9F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B24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BB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77984" w14:paraId="026EFD8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BD3A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8F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963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EFC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75E898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B0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77BF75F" w14:textId="77777777" w:rsidR="00B77984" w:rsidRPr="00FA5543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D37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7C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F37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680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77984" w14:paraId="296B0E0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2EB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9E5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0A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F8A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2C4575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158812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4E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8B146D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8FF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5CE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307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D6B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22A3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77984" w14:paraId="5BF4FF6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C7F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E7C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845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6BA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638C24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0B1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9F131E6" w14:textId="77777777" w:rsidR="00B77984" w:rsidRPr="009E41CA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20A4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167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3E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1A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B24B0B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DB7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68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BAC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69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A02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E66FA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323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00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8B6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F4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77984" w14:paraId="0A0AF88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9FB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FD7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34F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ED6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CAF640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4C8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A1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3BD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256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39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7FE7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77984" w14:paraId="21075B0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55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D5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32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FF4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C1EFF8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57C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BA56D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9D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5D9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F9D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BAF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0BA9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F3B0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77984" w14:paraId="1F9B617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28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BBD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94D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564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A0D790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C09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4A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765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70C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58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33F73B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771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04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7C3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101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0B9EDCE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891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148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D3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FEB8EC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CF3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908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866AF6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0412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1E4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477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4026" w14:textId="77777777" w:rsidR="00B77984" w:rsidRDefault="00B7798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C5CDA2E" w14:textId="77777777" w:rsidR="00B77984" w:rsidRDefault="00B7798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F18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13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53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230C08D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C680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98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A5D68A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6E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70A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90A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68C" w14:textId="77777777" w:rsidR="00B77984" w:rsidRDefault="00B7798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6A76C55" w14:textId="77777777" w:rsidR="00B77984" w:rsidRDefault="00B7798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9B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99B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FD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2A7757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61AB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E9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5E2786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22E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B9A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B1C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02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25341D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BE1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17B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450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37C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26F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77984" w14:paraId="3D7A35D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8A0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892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AAF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85D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C9B821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C00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F3E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C35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706424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C886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A1C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C76AA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153D7C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8897C8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77984" w14:paraId="0A3EAAA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057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A55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368A3F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8A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80B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BB439C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3C19A22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36C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F3A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A14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5B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B44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77984" w14:paraId="1D4D618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F473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B35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3EEF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311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02DFAA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BFB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C7E03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F15B9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052D5B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9F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864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750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92B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77984" w14:paraId="74EE6AB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279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E5B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40066F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B2A7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9A1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901541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301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145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BD8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AF3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F21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77984" w14:paraId="17326D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194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DE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7DA6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F4E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3FE83E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66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59FE8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85CCA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973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ADD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13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CB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77984" w14:paraId="561F162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335D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74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C71233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6DA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DEC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DA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D4C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29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4D0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D89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77984" w14:paraId="1E3576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B2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66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CD1053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5253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25B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7339A5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288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F29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A1B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79D9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780" w14:textId="77777777" w:rsidR="00B77984" w:rsidRDefault="00B7798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881EFC8" w14:textId="77777777" w:rsidR="00B77984" w:rsidRDefault="00B7798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BD8B408" w14:textId="77777777" w:rsidR="00B77984" w:rsidRDefault="00B7798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7F71B9" w14:textId="77777777" w:rsidR="00B77984" w:rsidRDefault="00B7798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B3A7F61" w14:textId="77777777" w:rsidR="00B77984" w:rsidRPr="002C6BE4" w:rsidRDefault="00B7798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77984" w14:paraId="67CA026A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B9F8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236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F9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FCF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7E060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6B9C9A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E63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5DE82D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D75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4B9DD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3A0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BD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1A31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C8B51B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77984" w14:paraId="3C27F279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8ACD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2B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9E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AB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33681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AD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C9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8DE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27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F2F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C0929A3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ED83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A77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30C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5D7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D8A54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6E6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BF48D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059620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0117F4E" w14:textId="77777777" w:rsidR="00B77984" w:rsidRPr="00164983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9CF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4F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65D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9C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8F3AE" w14:textId="77777777" w:rsidR="00B77984" w:rsidRPr="0058349B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77984" w14:paraId="7A61303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1A5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54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DBA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180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26A5D0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580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BE912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B2B4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70F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A75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992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A649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77984" w14:paraId="5CC5F522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5D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9F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982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45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966FEC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F48789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5D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01BB8D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A72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D40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53C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045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0624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B07293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77984" w14:paraId="7D0B6C9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06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9B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781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673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0D0A1A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14E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ECB33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4A421E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0AA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BF4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BE0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44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16F10D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711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4A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E3F3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A47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5B726A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B27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37B60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F2A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41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F7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753D" w14:textId="77777777" w:rsidR="00B77984" w:rsidRPr="00860983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B8EA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BECB9A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39AB71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77984" w14:paraId="468268D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3BB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77B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93706C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221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4F8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B5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4D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5E4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1C6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FF0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824C752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04A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3AC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B72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9C0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DF777B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5F6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78DF92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A45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2AF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464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EC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596757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77984" w14:paraId="3597B22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91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31B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AA6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FDB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D8225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F244F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A8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F34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C2A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D61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C36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D64246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9D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F3D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72067A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2E0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4F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B7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39F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03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6C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21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F34246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986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89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D76DB6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CDE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C5C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C6AD82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9F3677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766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10A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DF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2D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4B4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3921001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916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24A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639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AB0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824886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A9F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2F3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545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E1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2A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FD27D6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77984" w14:paraId="437C131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32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9CB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44B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D11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569001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8355D8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EDF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C5D6D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276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0EC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0EF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93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E42C8C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15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81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9A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C02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70ED61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F37B58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C3F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0FA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798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F86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32E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6354E3A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DC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493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2E0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BB6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BD337B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10DEE8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8D7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37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E6F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ADC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E5A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9D380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763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759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1FF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EEB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01EC8B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83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A1979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2F8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876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AFC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B58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1DE34A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C3D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7B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A25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98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4416E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D2F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1E5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27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238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03A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FC87801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9E5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2B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469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2AE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BEED40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51F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57DCA6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5CA781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8CF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A5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296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48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77984" w14:paraId="7CE4A9A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832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D7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D0D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ED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963C22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31C64E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D83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77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718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936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88D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F4DB1C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83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724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1E6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6B1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2F1C78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DAD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A583E8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75E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D33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DCF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DBF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77984" w14:paraId="443FDFD4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F737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87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E5C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08D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1A2DC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B11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A5B23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F9A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E69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ED4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7BC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2CB0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98451B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77984" w14:paraId="314F2229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95A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955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E4A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6BD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5086E5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070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DF6D7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EEE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061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31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E2B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77984" w14:paraId="6D610CC5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4D0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8A2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7D8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F7A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A0B269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65A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5A8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8D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2A32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E4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165E72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77984" w14:paraId="055BABC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080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DB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79F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DC5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0FCABE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85B714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22D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4253D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80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CC9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516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13F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AD3F381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718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3B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B346F5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10C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62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85676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9DBC5D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52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9E9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6BB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0E70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ADC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3D73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77984" w14:paraId="09CE99F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13D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F83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E3D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D13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F9EB1A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339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AFA19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1D7075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141FE4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E4C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9C7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F92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9C3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67CB8E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77984" w14:paraId="53A1B13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571D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5F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32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596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74100F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B1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18503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949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51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5B7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987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77984" w14:paraId="1E6FD6B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D24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10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121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DBD1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742A42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A9E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F9C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643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34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DEB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77984" w14:paraId="1637A86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FCB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82B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AEC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F15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B36AFD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8FE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F140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E20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003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9B6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FBA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9F96E8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71D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8A65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023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89F7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FA092F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A79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B1F267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E1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7CC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5BE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675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77984" w14:paraId="60F3646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3F96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CF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4DE1FD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56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3778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06EC6C5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4AE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B22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B9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9BB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B8D6" w14:textId="77777777" w:rsidR="00B77984" w:rsidRPr="006064A3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835BF2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DED786B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B64F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F98C" w14:textId="77777777" w:rsidR="00B77984" w:rsidRPr="006064A3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3F84BA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E656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529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BE3A95E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5E6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F4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2EB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61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CBE" w14:textId="77777777" w:rsidR="00B77984" w:rsidRPr="006064A3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605D70" w14:textId="77777777" w:rsidR="00B77984" w:rsidRPr="001D28D8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5D4EC3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5578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CA1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35CB01D" w14:textId="77777777" w:rsidR="00B77984" w:rsidRPr="006064A3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C61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45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42C1F3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208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09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16D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53F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6D10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77984" w14:paraId="02ACF80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8E95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E87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B3CA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F35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B47623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C8EC8D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C90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7936A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BE4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AF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04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7C8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7281D6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FC7B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C46B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C57FD2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E1E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B30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0FF0803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327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846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B5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DD8F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83D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64068A2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E6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ADA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25F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8C5B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20557EC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E2E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6AFC6E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957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7CA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42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4C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77984" w14:paraId="0A57941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B97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B0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FCC657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07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5AC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6DB72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66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F5AE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33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28B1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F93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F3EE15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77984" w14:paraId="640A2C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C6C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706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C5E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59E4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2E1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30DD21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44076C6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3DEE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AF8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70C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E00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77984" w14:paraId="1F451D9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2A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C87C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967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6B6B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A7C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46EA189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49B" w14:textId="77777777" w:rsidR="00B77984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CDFF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89C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84D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77984" w14:paraId="1F541033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3F1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91D6" w14:textId="77777777" w:rsidR="00B77984" w:rsidRDefault="00B7798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9E0C" w14:textId="77777777" w:rsidR="00B77984" w:rsidRPr="000625F2" w:rsidRDefault="00B7798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345D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F68CE2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7D50" w14:textId="77777777" w:rsidR="00B77984" w:rsidRDefault="00B7798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DF3D47" w14:textId="77777777" w:rsidR="00B77984" w:rsidRDefault="00B7798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B71F" w14:textId="77777777" w:rsidR="00B77984" w:rsidRDefault="00B7798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CA13" w14:textId="77777777" w:rsidR="00B77984" w:rsidRDefault="00B7798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FC04" w14:textId="77777777" w:rsidR="00B77984" w:rsidRPr="000625F2" w:rsidRDefault="00B7798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F960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E9C22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3B8B066" w14:textId="77777777" w:rsidR="00B77984" w:rsidRDefault="00B7798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77984" w14:paraId="266EC09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3184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8F9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AD8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753D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89CA044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3B4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96EB53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9CED0A1" w14:textId="77777777" w:rsidR="00B77984" w:rsidRDefault="00B7798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E268588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9277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B3D2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824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1AA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6FAC2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77984" w14:paraId="31B5C28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73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031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A145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99E6" w14:textId="77777777" w:rsidR="00B77984" w:rsidRDefault="00B7798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121F17C" w14:textId="77777777" w:rsidR="00B77984" w:rsidRDefault="00B7798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EF38" w14:textId="77777777" w:rsidR="00B77984" w:rsidRDefault="00B7798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9B3AFF" w14:textId="77777777" w:rsidR="00B77984" w:rsidRDefault="00B7798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513301A8" w14:textId="77777777" w:rsidR="00B77984" w:rsidRDefault="00B7798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6CA3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848D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FF2B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0EAE" w14:textId="77777777" w:rsidR="00B77984" w:rsidRDefault="00B7798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9FEEE" w14:textId="77777777" w:rsidR="00B77984" w:rsidRDefault="00B7798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77984" w14:paraId="6DA6EE7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CB19" w14:textId="77777777" w:rsidR="00B77984" w:rsidRDefault="00B77984" w:rsidP="00B779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37B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20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F42F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7039C06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49B4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48B9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BE0" w14:textId="77777777" w:rsidR="00B77984" w:rsidRDefault="00B7798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C2D4" w14:textId="77777777" w:rsidR="00B77984" w:rsidRPr="000625F2" w:rsidRDefault="00B7798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32C9" w14:textId="77777777" w:rsidR="00B77984" w:rsidRDefault="00B7798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17DDFE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182AA0C5" w14:textId="77777777" w:rsidR="00B77984" w:rsidRDefault="00B77984" w:rsidP="00DB78D2">
      <w:pPr>
        <w:pStyle w:val="Heading1"/>
        <w:spacing w:line="360" w:lineRule="auto"/>
      </w:pPr>
      <w:r>
        <w:lastRenderedPageBreak/>
        <w:t>LINIA 112</w:t>
      </w:r>
    </w:p>
    <w:p w14:paraId="366657B2" w14:textId="77777777" w:rsidR="00B77984" w:rsidRDefault="00B7798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77984" w14:paraId="0667CEDE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F00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23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ED2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49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CC9CF6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63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6FA5D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43A30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1B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89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F464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86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42FBCB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77984" w14:paraId="2780978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CF7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30E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4B0A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83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331CF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F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460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6A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D6D9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17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77984" w14:paraId="3E8DD1D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053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2C8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B9C4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9C4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A5FFDE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90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4E46E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A56C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0A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4083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F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77984" w14:paraId="428E23B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162C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737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9CFC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654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D267C8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221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1C4D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B67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DD2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DB50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641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2520C" w14:paraId="13AB1C9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C68" w14:textId="77777777" w:rsidR="00E2520C" w:rsidRDefault="00E2520C" w:rsidP="00E2520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322" w14:textId="77777777" w:rsidR="00E2520C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F67E758" w14:textId="497FD0D4" w:rsidR="00E2520C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F495" w14:textId="477B2A0F" w:rsidR="00E2520C" w:rsidRPr="00483148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DB43" w14:textId="5B096182" w:rsidR="00E2520C" w:rsidRDefault="00E2520C" w:rsidP="00E2520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58BA" w14:textId="77777777" w:rsidR="00E2520C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CB09" w14:textId="77777777" w:rsidR="00E2520C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EE96" w14:textId="77777777" w:rsidR="00E2520C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D3ED" w14:textId="77777777" w:rsidR="00E2520C" w:rsidRPr="00483148" w:rsidRDefault="00E2520C" w:rsidP="00E252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E000" w14:textId="11EE8CD3" w:rsidR="00E2520C" w:rsidRDefault="00E2520C" w:rsidP="00E252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388AC86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CDE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C3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57840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A1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A8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9C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7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13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036F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3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677C86C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3590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A69D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8B95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B5F6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4A5683E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16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73F4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215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FD42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F34" w14:textId="77777777" w:rsidR="00B77984" w:rsidRPr="00483148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CC0A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1090CD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6C2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AA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6DCE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3B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760D14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8499E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0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3A3D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57C8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63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633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C0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2FD116A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443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A3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67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3F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C314E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43C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3CB2B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ABF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07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57A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8E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4139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77984" w14:paraId="3DD6BB7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A305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999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C30CD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6324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49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8C7E7A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84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372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A8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8AD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E548" w14:textId="77777777" w:rsidR="00B77984" w:rsidRPr="00EB0A86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3FBCC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28AEA8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A6E1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F4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37D5DC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B4F9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CD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E3C09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20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63D8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09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9C29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C9A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2A9136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3B54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D50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2E5C99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05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746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B52C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7F2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32D2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5D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248E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2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154D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943D6B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77984" w14:paraId="1FB18E8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3CD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81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81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F18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33E6F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4F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077C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B43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24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8B72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565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77984" w14:paraId="583EA0D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7DC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A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841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3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F2DD6A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C8F70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DC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C9E7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2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78B1D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21AE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F4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C4153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DED8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77984" w14:paraId="0B967C3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8262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1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8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A3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D489B7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4A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C0E068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67B5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30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6709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7D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1A3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77984" w14:paraId="2EE5E63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CB5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4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CBD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74D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CBE48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9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A357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05251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17E90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92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4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0F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6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C1E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77984" w14:paraId="0EB554E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2EB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7CE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29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36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482738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1AD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918BEC" w14:textId="77777777" w:rsidR="00B77984" w:rsidRPr="000A20AF" w:rsidRDefault="00B7798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84F8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0C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99AC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3E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573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77984" w14:paraId="1D38048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B68D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0B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A39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BFE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06439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ED3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E9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FBE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56A8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5C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4882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77984" w14:paraId="0BDC3B2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9585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BB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63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E56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21C95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E6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6F0D1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DF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419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2F0A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8AE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77984" w14:paraId="7A9FA3A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C7D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14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1C4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591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CDB8EB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2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40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4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E662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257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77984" w14:paraId="6B33787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AF7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42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251F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ECF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C362C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E3E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CE13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45F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A4C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E65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E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BE1B8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77984" w14:paraId="3336801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679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50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4C2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73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11D27A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686B8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A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B0E8C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508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0E3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2C0D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32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11C04B0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D1F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E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A442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A1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25152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FA8F3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89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824C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D955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4A1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9D96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3F8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66F76CD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F522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58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F29DF3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C3EF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812" w14:textId="77777777" w:rsidR="00B77984" w:rsidRPr="002F2938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38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EB8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9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B50A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03C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68BB5FB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602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5A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B1AC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226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AF77F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3DCE4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C36EFA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65E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37F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59D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3F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4369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E4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49B46B6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6FA" w14:textId="77777777" w:rsidR="00B77984" w:rsidRDefault="00B77984" w:rsidP="00B7798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5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31A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4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237DB8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3EEBAB0" w14:textId="77777777" w:rsidR="00B77984" w:rsidRPr="007D0C03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E5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7F36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D5CA16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DE21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74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F6B" w14:textId="77777777" w:rsidR="00B77984" w:rsidRPr="0048314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16B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98A4BF4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264AE37" w14:textId="77777777" w:rsidR="00B77984" w:rsidRPr="005905D7" w:rsidRDefault="00B77984" w:rsidP="006B4CB8">
      <w:pPr>
        <w:pStyle w:val="Heading1"/>
        <w:spacing w:line="360" w:lineRule="auto"/>
      </w:pPr>
      <w:r w:rsidRPr="005905D7">
        <w:t>LINIA 116</w:t>
      </w:r>
    </w:p>
    <w:p w14:paraId="4B7C50AB" w14:textId="77777777" w:rsidR="00B77984" w:rsidRPr="005905D7" w:rsidRDefault="00B7798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77984" w:rsidRPr="00743905" w14:paraId="5D5C297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E0B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689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B87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D0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CC690C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7D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D1AE01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4B8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1E7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6F2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008F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4230E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77984" w:rsidRPr="00743905" w14:paraId="29680EA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E3D3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E4B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91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C8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7D93BD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616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BD8922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B55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6FD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6FC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10B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77984" w:rsidRPr="00743905" w14:paraId="12B5716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2CE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6E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FB2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A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FB9F6D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C405620" w14:textId="77777777" w:rsidR="00B77984" w:rsidRPr="00743905" w:rsidRDefault="00B7798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DB4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CC01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EA3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7ED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30A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71B7B6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E0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EE8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24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FE1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80F65B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CC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F17A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2F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A3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22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9D4E32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77984" w:rsidRPr="00743905" w14:paraId="3BA07AE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F523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392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24D37A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013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E0F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1FF535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300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882B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8F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59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70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BD8B95" w14:textId="77777777" w:rsidR="00B77984" w:rsidRPr="0007721B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7D97150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4E2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24A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CB9150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52A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A11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DC0054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AD1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2B72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7C3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647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8B4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025582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788FACA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4E2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238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9EE4863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B1B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8D3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E3BF32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B9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06D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423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2CE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4E7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2C2B8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325F9F6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096A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E87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E7B2FF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FD0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70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2B1E8D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CB7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46A7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7E4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07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10F" w14:textId="77777777" w:rsidR="00B77984" w:rsidRPr="00537749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77984" w:rsidRPr="00743905" w14:paraId="295F9AB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C275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B10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386786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712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3420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F43574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828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339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FB1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C09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80DC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7A03D62" w14:textId="77777777" w:rsidR="00B77984" w:rsidRPr="005A7670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68AE044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33B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F54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AF8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3F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52C4A4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F2A545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8F0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09C79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B25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873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FF1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A7B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68AD02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0DD6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B1F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42C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10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97FC29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D6E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15D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62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26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DD2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869310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77984" w:rsidRPr="00743905" w14:paraId="4B255CB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69D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94D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A6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3D6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F805AC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A28682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84E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90AF76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4C2D216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102668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424A01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C1E51A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22FF99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FCD6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0C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0E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526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FC827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77984" w:rsidRPr="00743905" w14:paraId="5CE1AF6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3B6F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18C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D2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1A4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EAA6EE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B6D89B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ACE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31E3D6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CC2B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847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97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A3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77984" w:rsidRPr="00743905" w14:paraId="7934256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D3D5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8A0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E8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D5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95FC96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56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095B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AAF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CDC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05E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F98D70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57EB6B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77984" w:rsidRPr="00743905" w14:paraId="048A03D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DC1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674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7C7D69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597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23E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38A13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D48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8621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6B3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04E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0FA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F22534" w14:textId="77777777" w:rsidR="00B77984" w:rsidRPr="001D7D9E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7D58C28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784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CFD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FC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382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1C8F07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29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D63A2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F80AD5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687135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9D11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7D8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650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E9CD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574E0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77984" w:rsidRPr="00743905" w14:paraId="6901049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5F8E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BD9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FD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1AB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467DDD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12A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540A7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ACA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438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10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B5A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703B664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98B4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EE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EA8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12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C34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7622E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F24F265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773F2A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7798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C42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065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748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77984" w:rsidRPr="00743905" w14:paraId="6F1ABE8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F967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BA1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4B1C2E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ED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78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05C13E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45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AC56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4F9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58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F69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57BDD8" w14:textId="77777777" w:rsidR="00B77984" w:rsidRPr="0007721B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507C38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A160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D9C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F8ABBE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1A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54F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985AFF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E8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0088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6C6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5CC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CC7D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E98ABD" w14:textId="77777777" w:rsidR="00B77984" w:rsidRPr="00951746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2B57877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5C53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9A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584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75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881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452D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D99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5E754A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E8C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66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3F01F63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835F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B49E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AFDFAD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39F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5206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A32A5F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E34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E504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15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CC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39B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01EE4B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4F56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38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115CE15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555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3D56" w14:textId="77777777" w:rsidR="00B77984" w:rsidRDefault="00B7798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CCEF5D0" w14:textId="77777777" w:rsidR="00B77984" w:rsidRPr="00743905" w:rsidRDefault="00B7798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2A3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7159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65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FE6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6C5E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15B3E23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51E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FE20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368F46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168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814D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EBD150E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88C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700B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93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90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1449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1558124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9D45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3483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09B5445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83E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0E89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003660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BB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6E0E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D20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055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D569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0D09CCC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4437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F4C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25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0B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909798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C22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88C56C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4A75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5F9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06A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E0B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25C52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77984" w:rsidRPr="00743905" w14:paraId="39E2961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79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506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3F8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0E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01B16C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A468F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802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705EE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AE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0F0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4EF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484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7FEB754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E33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F4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D3CA8F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E4B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1F0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10BA55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07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6BD9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3C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523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B5B" w14:textId="77777777" w:rsidR="00B77984" w:rsidRPr="00351657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77984" w:rsidRPr="00743905" w14:paraId="0497FD9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AF49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477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09D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E3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8E032E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C0EB6D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9E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4AE02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7EA8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CF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CFC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58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139E5A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E690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D5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83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0B7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52D5EC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30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A1E2B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3B6D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94F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D0A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49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1B7ED5E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B7A4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47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F14EDB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A04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E5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9958D7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80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391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03C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BD2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D0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7EE8F0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A2ED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52E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8CB956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0E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E60C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75F209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3C1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09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037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06D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027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57BC8A" w14:textId="77777777" w:rsidR="00B77984" w:rsidRPr="003B409E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3BC3065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988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576A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0AA737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B28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F3D3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E5D44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529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084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313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5FC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9BC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228BDFB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E07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8A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7BDE4E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E3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3772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83E6C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573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6FF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2D8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18D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1A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CB97D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77984" w:rsidRPr="00743905" w14:paraId="730A726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C240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0FB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43C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617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30FFE5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79DA0A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1E5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7D596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8D6E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ED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BB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EA1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1CF4D4D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2D76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09D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444692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FA4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62B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FEBA47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2C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89E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5B3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3FD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06A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77984" w:rsidRPr="00743905" w14:paraId="6C03A64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2C92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CF8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5CD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690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DAEA8B4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08AEBCB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B8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83A70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D89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F36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0F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4324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6C4E839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DD9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ED8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D6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A6F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6954D2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8BE3DD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3FE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99052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301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48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E7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A5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7BE6645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385C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E8A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DE42B1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B6C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895D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0B295A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5A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8A39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77C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340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106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0162CD7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0910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922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50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735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90BAF5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A7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3F672C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85C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2E4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AD1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7C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77984" w:rsidRPr="00743905" w14:paraId="21E5538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21AC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911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B5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BA1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E85E7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25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C8D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78D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F6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C5F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77984" w:rsidRPr="00743905" w14:paraId="2F0198E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F765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D4F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B4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9DB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30F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CB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42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862713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AA5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B78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77984" w:rsidRPr="00743905" w14:paraId="25698D3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4D07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07B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FEC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B3DE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1F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086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2DC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8ED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73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77984" w:rsidRPr="00743905" w14:paraId="3F5523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51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C9D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03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F4A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42E819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4C0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84D39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AF29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873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3D1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DCC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04F7C3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B17A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63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D6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FAC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E7FE276" w14:textId="77777777" w:rsidR="00B77984" w:rsidRPr="00D73778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2DA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7B78B2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1C5" w14:textId="77777777" w:rsidR="00B77984" w:rsidRPr="00D73778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718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63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86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34E1261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B1A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9BD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D80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81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9926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286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9F9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B76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D54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77984" w:rsidRPr="00743905" w14:paraId="435063E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495F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8A4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3AD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97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DDA262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890C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A9748A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8CB30D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61CAF53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57EBE1F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833A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2B5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90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500B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2966B3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B55BD6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77984" w:rsidRPr="00743905" w14:paraId="3225DC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3B75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F8D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CAA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9F1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1AB011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B2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1AF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B17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13AAB2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9BE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071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77984" w:rsidRPr="00743905" w14:paraId="35BD1AC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0E0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46B6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9F5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3AB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B7D9D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188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D432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5903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B9674AC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C73F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90C9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3F383D7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12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CAD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4CADB3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EA60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543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566BF0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9C2E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575E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600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0566A9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447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A85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2FFA512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D879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1A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F2D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99D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BECD41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8F95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63E326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B215DA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A11E81E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FB0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624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7FC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A48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7CACB5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77984" w:rsidRPr="00743905" w14:paraId="651CBA2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18BF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125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050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9A7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9C36E3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90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723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B74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D0D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D53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3B0D7F3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4B19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C00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3A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5E1F" w14:textId="77777777" w:rsidR="00B77984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E7EC279" w14:textId="77777777" w:rsidR="00B77984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FF7756B" w14:textId="77777777" w:rsidR="00B77984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360856F" w14:textId="77777777" w:rsidR="00B77984" w:rsidRPr="00743905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94A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770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C34B" w14:textId="77777777" w:rsidR="00B77984" w:rsidRDefault="00B7798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5EAD49C" w14:textId="77777777" w:rsidR="00B77984" w:rsidRPr="004E7F11" w:rsidRDefault="00B7798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3FA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753" w14:textId="77777777" w:rsidR="00B77984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08C8D17" w14:textId="77777777" w:rsidR="00B77984" w:rsidRPr="00743905" w:rsidRDefault="00B7798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62156C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AB2F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3E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D55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DD0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0B813C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DC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4407EAA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947E90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338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00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3DC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EFD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09B5327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54A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088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7C1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2041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4792E8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1E3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81F7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8B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056237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618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603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4286372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0FA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44E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BB936F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3FD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F8D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0F17CB3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DBBF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0228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53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534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44F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1B06210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FF48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296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5050965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2B4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167D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D268F21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709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AA23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0B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00A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E766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6172445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DAE2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00C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CC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0BF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8ADA328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DB00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B95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9FE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C2B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554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955224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0C8E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97F2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665229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DB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0845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A2D1A68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F5ACB5E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938A8D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3C31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CF7D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9DE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9F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52E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0EE5AEF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3777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E1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7F3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51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9AA88E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D351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A81BC9D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E2DCC5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28BA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62D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313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86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77984" w:rsidRPr="00743905" w14:paraId="7AB19A4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7B33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06D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34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5E0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8C58638" w14:textId="77777777" w:rsidR="00B77984" w:rsidRPr="00CD295A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EE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66DC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AF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50E15C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AF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E56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77984" w:rsidRPr="00743905" w14:paraId="1D1D03A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9699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85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C415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4D1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D3681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94DE49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8C2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97CA41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DAEF478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6B3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321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0EA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C6A9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7C18A61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734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EF6C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F40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6D44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6D19BAD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24E0AC0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257E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54E200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A6F" w14:textId="77777777" w:rsidR="00B77984" w:rsidRPr="00743905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FF8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209B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8FE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7D5E075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D9A1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CE4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5CFF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8F5C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DE8567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971B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D14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054A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A672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56F5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87EABEE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E968268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15AB6A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77984" w:rsidRPr="00743905" w14:paraId="7FCAEBE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0B3E" w14:textId="77777777" w:rsidR="00B77984" w:rsidRPr="00743905" w:rsidRDefault="00B77984" w:rsidP="00B7798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86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A703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1141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DCCB7F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9BA8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09B51AC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19924EC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2A7217" w14:textId="77777777" w:rsidR="00B77984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95AD" w14:textId="77777777" w:rsidR="00B77984" w:rsidRDefault="00B7798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E5F7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FF96" w14:textId="77777777" w:rsidR="00B77984" w:rsidRPr="00743905" w:rsidRDefault="00B7798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E294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7E10D60" w14:textId="77777777" w:rsidR="00B77984" w:rsidRDefault="00B7798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6C8B019" w14:textId="77777777" w:rsidR="00B77984" w:rsidRPr="005905D7" w:rsidRDefault="00B7798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6E4A27E" w14:textId="77777777" w:rsidR="00B77984" w:rsidRDefault="00B77984" w:rsidP="00F078FE">
      <w:pPr>
        <w:pStyle w:val="Heading1"/>
        <w:spacing w:line="360" w:lineRule="auto"/>
      </w:pPr>
      <w:r>
        <w:t>LINIA 124</w:t>
      </w:r>
    </w:p>
    <w:p w14:paraId="2C3A8368" w14:textId="77777777" w:rsidR="00B77984" w:rsidRDefault="00B77984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77984" w14:paraId="7745E7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922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6A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AE6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03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1C411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E60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FB3A4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FB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1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790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963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:rsidRPr="001F08D5" w14:paraId="19A316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DBD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E98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5DD" w14:textId="77777777" w:rsidR="00B77984" w:rsidRPr="001F08D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FDD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57E6BB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81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4D4B53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31F" w14:textId="77777777" w:rsidR="00B77984" w:rsidRPr="001F08D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4C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A4B3" w14:textId="77777777" w:rsidR="00B77984" w:rsidRPr="001F08D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2AE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61C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2152F3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C12486" w14:textId="77777777" w:rsidR="00B77984" w:rsidRPr="001F08D5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77984" w14:paraId="44D5E7C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7718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90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AE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DA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07788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6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BF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EED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BD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047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3D5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77984" w:rsidRPr="00A8307A" w14:paraId="554170D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961D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CE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A7E" w14:textId="77777777" w:rsidR="00B77984" w:rsidRPr="001775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14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664439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19F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2213" w14:textId="77777777" w:rsidR="00B77984" w:rsidRPr="001775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0AB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A30" w14:textId="77777777" w:rsidR="00B77984" w:rsidRPr="001775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A90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C75D7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77984" w:rsidRPr="00A8307A" w14:paraId="0B0913E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3A6E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62A2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E11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B60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B5CC9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7B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CD913E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F09B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88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1460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7ED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9E164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E88604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0E2E21C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77984" w:rsidRPr="00A8307A" w14:paraId="4E06F20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720E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82B0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80AB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D4CC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42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1E43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06E8D6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1382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642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04D0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4E7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653203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77984" w:rsidRPr="00A8307A" w14:paraId="3F313C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1A61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EB68" w14:textId="77777777" w:rsidR="00B77984" w:rsidRPr="00A8307A" w:rsidRDefault="00B7798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CB79" w14:textId="77777777" w:rsidR="00B77984" w:rsidRPr="00AF6A38" w:rsidRDefault="00B7798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C0DE" w14:textId="77777777" w:rsidR="00B77984" w:rsidRPr="00A8307A" w:rsidRDefault="00B77984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B4E" w14:textId="77777777" w:rsidR="00B77984" w:rsidRDefault="00B7798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75431" w14:textId="77777777" w:rsidR="00B77984" w:rsidRDefault="00B7798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45A203" w14:textId="77777777" w:rsidR="00B77984" w:rsidRDefault="00B7798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0822" w14:textId="77777777" w:rsidR="00B77984" w:rsidRDefault="00B7798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DF4A" w14:textId="77777777" w:rsidR="00B77984" w:rsidRPr="00A8307A" w:rsidRDefault="00B7798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2AD" w14:textId="77777777" w:rsidR="00B77984" w:rsidRPr="00AF6A38" w:rsidRDefault="00B7798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2AE9" w14:textId="77777777" w:rsidR="00B77984" w:rsidRPr="00D66AFF" w:rsidRDefault="00B7798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A19146C" w14:textId="77777777" w:rsidR="00B77984" w:rsidRDefault="00B7798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77984" w:rsidRPr="00A8307A" w14:paraId="6D2CDFC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1FE5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81B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F891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A266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71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619D46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6ECF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FA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52D6" w14:textId="77777777" w:rsidR="00B77984" w:rsidRPr="00AF6A3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CC4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77984" w:rsidRPr="00A8307A" w14:paraId="455DC1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479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F0E0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C95F" w14:textId="77777777" w:rsidR="00B77984" w:rsidRPr="007328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0F11" w14:textId="77777777" w:rsidR="00B77984" w:rsidRPr="00A8307A" w:rsidRDefault="00B7798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5BB293" w14:textId="77777777" w:rsidR="00B77984" w:rsidRPr="00A8307A" w:rsidRDefault="00B7798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A27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BE91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ACF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ABD0" w14:textId="77777777" w:rsidR="00B77984" w:rsidRPr="007328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39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A720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DC6853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23C3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FC0523" w14:textId="77777777" w:rsidR="00B77984" w:rsidRPr="00A8307A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77984" w:rsidRPr="00A8307A" w14:paraId="1B0DBE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23B5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A414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7E7D" w14:textId="77777777" w:rsidR="00B77984" w:rsidRPr="001033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5879" w14:textId="77777777" w:rsidR="00B77984" w:rsidRPr="00A8307A" w:rsidRDefault="00B7798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D31CB4" w14:textId="77777777" w:rsidR="00B77984" w:rsidRPr="00A8307A" w:rsidRDefault="00B7798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243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C4C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B70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7DCF" w14:textId="77777777" w:rsidR="00B77984" w:rsidRPr="001033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535A" w14:textId="77777777" w:rsidR="00B77984" w:rsidRPr="00A8307A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79CC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D66C82" w14:textId="77777777" w:rsidR="00B77984" w:rsidRPr="00A8307A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77984" w:rsidRPr="00A8307A" w14:paraId="4B7B32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BFA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B2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98C2" w14:textId="77777777" w:rsidR="00B77984" w:rsidRPr="001033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B2E" w14:textId="77777777" w:rsidR="00B77984" w:rsidRPr="00A8307A" w:rsidRDefault="00B7798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01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C4C78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D2639D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E4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945A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F5D" w14:textId="77777777" w:rsidR="00B77984" w:rsidRPr="001033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504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35C245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0EBA739" w14:textId="77777777" w:rsidR="00B77984" w:rsidRPr="00A8307A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77984" w14:paraId="7A2A8D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62E0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C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86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4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34BCB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555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8C74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AAA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A7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9F2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F06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3C4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F1EC2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77984" w:rsidRPr="00A8307A" w14:paraId="1EC3987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9035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78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3ED" w14:textId="77777777" w:rsidR="00B77984" w:rsidRPr="00B8526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49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3584BB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BC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120CC6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B29" w14:textId="77777777" w:rsidR="00B77984" w:rsidRPr="00B8526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FC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37A" w14:textId="77777777" w:rsidR="00B77984" w:rsidRPr="00B8526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C89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A2CC0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77984" w:rsidRPr="00A8307A" w14:paraId="374F7AE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06F5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206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1509" w14:textId="77777777" w:rsidR="00B77984" w:rsidRPr="00DD47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C07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90E9B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382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B05" w14:textId="77777777" w:rsidR="00B77984" w:rsidRPr="00DD47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52E2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6970" w14:textId="77777777" w:rsidR="00B77984" w:rsidRPr="00DD472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D684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73DEC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77984" w:rsidRPr="00A8307A" w14:paraId="53F34FE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BAD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16E9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EDA4" w14:textId="77777777" w:rsidR="00B77984" w:rsidRPr="0080537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964D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E6ED34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A6A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871" w14:textId="77777777" w:rsidR="00B77984" w:rsidRPr="0080537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D5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9CE" w14:textId="77777777" w:rsidR="00B77984" w:rsidRPr="0080537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53B7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06FF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77984" w:rsidRPr="00A8307A" w14:paraId="4DF347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666E" w14:textId="77777777" w:rsidR="00B77984" w:rsidRPr="00A75A00" w:rsidRDefault="00B77984" w:rsidP="00B7798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54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FE90" w14:textId="77777777" w:rsidR="00B77984" w:rsidRPr="00AA776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7A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C09AA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22E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EC22" w14:textId="77777777" w:rsidR="00B77984" w:rsidRPr="00AA776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A3B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F194" w14:textId="77777777" w:rsidR="00B77984" w:rsidRPr="00AA776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95C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7CDE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77984" w14:paraId="4ABABEA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3DE0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742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8B0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DD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61B01E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5E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50B40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CF6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9DB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81C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576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77984" w14:paraId="4061F61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B0A9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3D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E7D7F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8F3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D6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746D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8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D4D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8D1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290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FFFB" w14:textId="77777777" w:rsidR="00B77984" w:rsidRPr="00E462CC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2325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B77984" w:rsidRPr="00E462CC" w14:paraId="13172DB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B2DC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5C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B55AF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713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4A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03783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49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A22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8A1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F78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38C9" w14:textId="77777777" w:rsidR="00B77984" w:rsidRPr="00E462CC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8B0834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B63F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76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752C0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464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CD8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014A54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E6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3F9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D5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393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DD5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1E466D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6D32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3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44D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27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78DBB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F2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12E2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8D47C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735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B1B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7C8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9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B1A8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77984" w14:paraId="2CDD43F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CEE7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A9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399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ED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C7304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A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7B4F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877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E7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E1B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345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B77984" w14:paraId="2C1E40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9B26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C5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1D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38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19AB00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A31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5D5D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474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A54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A75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746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244953B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77984" w14:paraId="5C55BF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6760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9D9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A9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7F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04A2EC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54C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912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D28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9FB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72D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B77984" w14:paraId="350214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052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639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5D9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2D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F1E60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A4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B1C0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E04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C7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DE7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1FD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DE2E89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77984" w14:paraId="5563B4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CAFC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EF2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6B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665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E8F948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4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60F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7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1937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F8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593D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1C609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77984" w14:paraId="3C6EEB18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8A06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F9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A5E23F0" w14:textId="77777777" w:rsidR="00B77984" w:rsidRDefault="00B77984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FFA" w14:textId="77777777" w:rsidR="00B77984" w:rsidRDefault="00B77984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8FBB" w14:textId="77777777" w:rsidR="00B77984" w:rsidRDefault="00B77984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297BE7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AA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200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02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793C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FAD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B77984" w14:paraId="1EE4150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C666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FE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077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5D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DDF937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09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D83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D9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777C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C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3ED5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B77984" w14:paraId="00B7508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929F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B8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E6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6EE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C7075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76B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7F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8E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EE2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2E9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ED2B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77984" w14:paraId="152F04C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7FBE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60C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0C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14D" w14:textId="77777777" w:rsidR="00B77984" w:rsidRDefault="00B77984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9EE16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89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90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3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582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865E" w14:textId="77777777" w:rsidR="00B77984" w:rsidRDefault="00B7798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58B56" w14:textId="77777777" w:rsidR="00B77984" w:rsidRDefault="00B7798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B77984" w14:paraId="0ADFD53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62BE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F7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6599A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08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1F7F" w14:textId="77777777" w:rsidR="00B77984" w:rsidRDefault="00B77984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44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14E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CED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AC15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7EC" w14:textId="77777777" w:rsidR="00B77984" w:rsidRDefault="00B7798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B77984" w14:paraId="1C89433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8151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D9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465F95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38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0C9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4666050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66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2E8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E5B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49B7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EB5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388DC13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5992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0A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36C853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011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4F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7026B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BF1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097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80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EFD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B7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24884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03D36D1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6E9F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90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DD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64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97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ADF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E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A59A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AC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622B74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8EBA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61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154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B9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2D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020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AB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87A8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E4E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614D84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990" w14:textId="77777777" w:rsidR="00B77984" w:rsidRDefault="00B77984" w:rsidP="00B7798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D34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5B3D95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74A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A3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721B95B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E3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10B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F3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2F60" w14:textId="77777777" w:rsidR="00B77984" w:rsidRPr="00ED5B9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4B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B97E93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5A01E6EA" w14:textId="77777777" w:rsidR="00B77984" w:rsidRDefault="00B77984" w:rsidP="00C13E1E">
      <w:pPr>
        <w:pStyle w:val="Heading1"/>
        <w:spacing w:line="360" w:lineRule="auto"/>
      </w:pPr>
      <w:r>
        <w:t>LINIA 125</w:t>
      </w:r>
    </w:p>
    <w:p w14:paraId="16047B66" w14:textId="77777777" w:rsidR="00B77984" w:rsidRDefault="00B77984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4FEAA1B" w14:textId="77777777" w:rsidR="00B77984" w:rsidRDefault="00B77984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77984" w14:paraId="61FB018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488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6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E18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D48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E815E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0F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42760F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3F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6C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3C81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E59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77984" w14:paraId="68E43BD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A309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6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A1D10E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B4C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132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68CB4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DD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45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CF3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50D0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1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7A4CE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B77984" w14:paraId="2A21C9F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7FDE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1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460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E8A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4907F3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90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5AEDF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66DC1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84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7B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0005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B4E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AE4A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77984" w14:paraId="5B4533C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85C3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30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404021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22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76F" w14:textId="77777777" w:rsidR="00B77984" w:rsidRDefault="00B7798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6619270" w14:textId="77777777" w:rsidR="00B77984" w:rsidRDefault="00B7798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A8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AF0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69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B84E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40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7FE3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B77984" w14:paraId="7C14A86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3474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89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A3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EA3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7AAF4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A0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4963D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E68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DF2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B92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FE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16E391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764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10B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0EEDC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6B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8C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1F589AA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BE6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37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8F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6CF3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61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0A59B3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3DC5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A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7F803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FA4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D48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0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2B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9C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44C5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1E9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19DF85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333D" w14:textId="77777777" w:rsidR="00B77984" w:rsidRDefault="00B77984" w:rsidP="00B779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8AD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643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94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90B61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11F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EC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7D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E8D" w14:textId="77777777" w:rsidR="00B77984" w:rsidRPr="00CE363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8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44C8429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198DBBFD" w14:textId="77777777" w:rsidR="00B77984" w:rsidRDefault="00B77984" w:rsidP="00E56A6A">
      <w:pPr>
        <w:pStyle w:val="Heading1"/>
        <w:spacing w:line="360" w:lineRule="auto"/>
      </w:pPr>
      <w:r>
        <w:t>LINIA 200</w:t>
      </w:r>
    </w:p>
    <w:p w14:paraId="6D719AB2" w14:textId="77777777" w:rsidR="00B77984" w:rsidRDefault="00B7798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77984" w14:paraId="196D7E4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8AF0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DE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E9E08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D9E5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DC1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8842A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EF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A6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C1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85269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3F0A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AB7" w14:textId="77777777" w:rsidR="00B77984" w:rsidRPr="00F716C0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77984" w14:paraId="30A6C05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4CB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B1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FA0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C3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C145B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63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68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46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5C9F6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C3D9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44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77984" w14:paraId="73B7292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17EF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E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DAF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23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23B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9C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FE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21B04F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5391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61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77984" w14:paraId="7A40130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FB0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3C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AD7B1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0D3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C17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94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7FE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FA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31A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E4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6B058A4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63A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41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184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3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7C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35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8B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2C9DC0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6E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B2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79CB321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C5B2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9E8" w14:textId="77777777" w:rsidR="00B77984" w:rsidRDefault="00B7798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58D7D65" w14:textId="77777777" w:rsidR="00B77984" w:rsidRDefault="00B7798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7AA9" w14:textId="77777777" w:rsidR="00B77984" w:rsidRDefault="00B7798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7F9D" w14:textId="77777777" w:rsidR="00B77984" w:rsidRDefault="00B77984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1D3" w14:textId="77777777" w:rsidR="00B77984" w:rsidRDefault="00B7798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070" w14:textId="77777777" w:rsidR="00B77984" w:rsidRDefault="00B7798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3FC9" w14:textId="77777777" w:rsidR="00B77984" w:rsidRDefault="00B7798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5A1FFD3" w14:textId="77777777" w:rsidR="00B77984" w:rsidRDefault="00B7798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1A98" w14:textId="77777777" w:rsidR="00B77984" w:rsidRDefault="00B7798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0400" w14:textId="77777777" w:rsidR="00B77984" w:rsidRDefault="00B77984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6C755E2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72A2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5A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DC8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2C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A878D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FF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4B79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1D1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F5F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D853" w14:textId="77777777" w:rsidR="00B77984" w:rsidRPr="00032DF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9D5A" w14:textId="77777777" w:rsidR="00B77984" w:rsidRPr="00F716C0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5EE6D91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1EC4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4268" w14:textId="77777777" w:rsidR="00B77984" w:rsidRDefault="00B7798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5A87DB4" w14:textId="77777777" w:rsidR="00B77984" w:rsidRDefault="00B7798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27C5" w14:textId="77777777" w:rsidR="00B77984" w:rsidRDefault="00B7798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B86A" w14:textId="77777777" w:rsidR="00B77984" w:rsidRDefault="00B7798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AEC7A1F" w14:textId="77777777" w:rsidR="00B77984" w:rsidRDefault="00B7798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944" w14:textId="77777777" w:rsidR="00B77984" w:rsidRDefault="00B7798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604" w14:textId="77777777" w:rsidR="00B77984" w:rsidRDefault="00B7798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0273" w14:textId="77777777" w:rsidR="00B77984" w:rsidRDefault="00B7798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A727" w14:textId="77777777" w:rsidR="00B77984" w:rsidRDefault="00B7798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77E8" w14:textId="77777777" w:rsidR="00B77984" w:rsidRDefault="00B7798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B77984" w14:paraId="0A405B2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BEF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936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2DCB134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0A02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AC8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1E54C26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7D7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921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AF30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8AB80C1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4E6B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44B3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0149306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8026" w14:textId="77777777" w:rsidR="00B77984" w:rsidRDefault="00B77984" w:rsidP="00B779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17D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6EC087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C5E5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CDA3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BFDD230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4B76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C769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BCF2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F8F536D" w14:textId="77777777" w:rsidR="00B77984" w:rsidRDefault="00B7798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953" w14:textId="77777777" w:rsidR="00B77984" w:rsidRDefault="00B7798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5FE" w14:textId="77777777" w:rsidR="00B77984" w:rsidRDefault="00B7798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FD2548D" w14:textId="77777777" w:rsidR="00B77984" w:rsidRDefault="00B77984" w:rsidP="00623FF6">
      <w:pPr>
        <w:spacing w:before="40" w:after="40" w:line="192" w:lineRule="auto"/>
        <w:ind w:right="57"/>
        <w:rPr>
          <w:lang w:val="ro-RO"/>
        </w:rPr>
      </w:pPr>
    </w:p>
    <w:p w14:paraId="3A922300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0EDB6CDE" w14:textId="77777777" w:rsidR="00B77984" w:rsidRDefault="00B77984" w:rsidP="006D4098">
      <w:pPr>
        <w:pStyle w:val="Heading1"/>
        <w:spacing w:line="360" w:lineRule="auto"/>
      </w:pPr>
      <w:r>
        <w:t>LINIA 201</w:t>
      </w:r>
    </w:p>
    <w:p w14:paraId="12EC3134" w14:textId="77777777" w:rsidR="00B77984" w:rsidRDefault="00B7798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77984" w14:paraId="214FC56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658" w14:textId="77777777" w:rsidR="00B77984" w:rsidRDefault="00B77984" w:rsidP="00B779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F8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0851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D6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7B85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D9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C02FC0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98B8A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94AA1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7CB9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8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2C27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B6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CF6705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1C4" w14:textId="77777777" w:rsidR="00B77984" w:rsidRDefault="00B77984" w:rsidP="00B779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89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C321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60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F0B8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2C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2AD80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C34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72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C826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1F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5E34C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AB7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77984" w14:paraId="0CBB435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1F0" w14:textId="77777777" w:rsidR="00B77984" w:rsidRDefault="00B77984" w:rsidP="00B779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3B3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4AE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8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BC96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A9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C5BBF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02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31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2F4F" w14:textId="77777777" w:rsidR="00B77984" w:rsidRPr="00C937B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E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7DA4CA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131B94" w14:textId="77777777" w:rsidR="00B77984" w:rsidRPr="003012FC" w:rsidRDefault="00B77984">
      <w:pPr>
        <w:spacing w:before="40" w:after="40" w:line="192" w:lineRule="auto"/>
        <w:ind w:right="57"/>
      </w:pPr>
    </w:p>
    <w:p w14:paraId="3B524831" w14:textId="77777777" w:rsidR="00B77984" w:rsidRDefault="00B77984" w:rsidP="00C53936">
      <w:pPr>
        <w:pStyle w:val="Heading1"/>
        <w:spacing w:line="360" w:lineRule="auto"/>
      </w:pPr>
      <w:r>
        <w:lastRenderedPageBreak/>
        <w:t>LINIA 202 A</w:t>
      </w:r>
    </w:p>
    <w:p w14:paraId="5EA84482" w14:textId="77777777" w:rsidR="00B77984" w:rsidRDefault="00B7798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77984" w14:paraId="7BBF3A1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1EB7" w14:textId="77777777" w:rsidR="00B77984" w:rsidRDefault="00B77984" w:rsidP="00B7798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5D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C2B3" w14:textId="77777777" w:rsidR="00B77984" w:rsidRPr="0087494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1B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18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BDAD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EE9" w14:textId="77777777" w:rsidR="00B77984" w:rsidRPr="0048429E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A47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BF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1C1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B77984" w14:paraId="575D8BC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923" w14:textId="77777777" w:rsidR="00B77984" w:rsidRDefault="00B77984" w:rsidP="00B7798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53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3127" w14:textId="77777777" w:rsidR="00B77984" w:rsidRPr="0087494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802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F7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F3E2" w14:textId="77777777" w:rsidR="00B77984" w:rsidRPr="0048429E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9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D5C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DA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530C29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29B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77984" w:rsidRPr="00743905" w14:paraId="2F1B492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0B5" w14:textId="77777777" w:rsidR="00B77984" w:rsidRPr="00743905" w:rsidRDefault="00B77984" w:rsidP="00B7798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58C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76A84DF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571E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209F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F73E05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912F984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7FB2387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88EE582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828C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F1EC" w14:textId="77777777" w:rsidR="00B77984" w:rsidRPr="00743905" w:rsidRDefault="00B7798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C5C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88E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CEF9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61C19EB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77984" w:rsidRPr="00743905" w14:paraId="75D03357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3B19" w14:textId="77777777" w:rsidR="00B77984" w:rsidRPr="00743905" w:rsidRDefault="00B77984" w:rsidP="00B7798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0C32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9308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94F1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089EEA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AC56E26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53F0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3E3F780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D720" w14:textId="77777777" w:rsidR="00B77984" w:rsidRPr="00743905" w:rsidRDefault="00B7798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9036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3A30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3B8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77984" w:rsidRPr="00743905" w14:paraId="24CAFD5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737" w14:textId="77777777" w:rsidR="00B77984" w:rsidRPr="00743905" w:rsidRDefault="00B77984" w:rsidP="00B7798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781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045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1795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7FC71AB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AA16BFC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8B99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BD03963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4569" w14:textId="77777777" w:rsidR="00B77984" w:rsidRPr="00743905" w:rsidRDefault="00B7798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AB3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786D" w14:textId="77777777" w:rsidR="00B77984" w:rsidRPr="00743905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DEAA" w14:textId="77777777" w:rsidR="00B77984" w:rsidRPr="00743905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A65EDCA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FDCBA15" w14:textId="77777777" w:rsidR="00B77984" w:rsidRDefault="00B77984" w:rsidP="00BD3926">
      <w:pPr>
        <w:pStyle w:val="Heading1"/>
        <w:spacing w:line="360" w:lineRule="auto"/>
      </w:pPr>
      <w:r>
        <w:t>LINIA 202 B</w:t>
      </w:r>
    </w:p>
    <w:p w14:paraId="01DBACE5" w14:textId="77777777" w:rsidR="00B77984" w:rsidRDefault="00B7798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B77984" w14:paraId="6C27B19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B01" w14:textId="77777777" w:rsidR="00B77984" w:rsidRDefault="00B77984" w:rsidP="00B77984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F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FE0E" w14:textId="77777777" w:rsidR="00B77984" w:rsidRPr="007C5BF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0B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350FC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BA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D0050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2B4" w14:textId="77777777" w:rsidR="00B77984" w:rsidRPr="007C5BF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37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19C2" w14:textId="77777777" w:rsidR="00B77984" w:rsidRPr="00BD268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01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951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9D50BE1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75406D2A" w14:textId="77777777" w:rsidR="00B77984" w:rsidRDefault="00B77984" w:rsidP="002A4CB1">
      <w:pPr>
        <w:pStyle w:val="Heading1"/>
        <w:spacing w:line="360" w:lineRule="auto"/>
      </w:pPr>
      <w:r>
        <w:lastRenderedPageBreak/>
        <w:t>LINIA 203</w:t>
      </w:r>
    </w:p>
    <w:p w14:paraId="43A8E8BB" w14:textId="77777777" w:rsidR="00B77984" w:rsidRDefault="00B7798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77984" w:rsidRPr="007126D7" w14:paraId="4BF610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2D2B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F4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BD7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125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579E3C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A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01525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65C047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324BC4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2B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26A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99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B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0B21C5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77984" w:rsidRPr="007126D7" w14:paraId="086A14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D780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28AA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A91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56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5952E2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1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950684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CBC45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DC9E34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D8B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2D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554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3BF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77984" w:rsidRPr="007126D7" w14:paraId="5224C0B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642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421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08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0F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718264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00E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A68BE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1E9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2042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D8F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8A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77984" w:rsidRPr="007126D7" w14:paraId="0EE8F9AB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CAE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6E4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78B94CC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202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CA3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C3C52B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E89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63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A7B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1D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5E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74D62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496D0B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78626B4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D137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F862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081936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5E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62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23A14E3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0F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871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3F6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FA3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881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E1979B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81CB55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4BCB9C4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058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2C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DDC2C6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62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470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55C3DEB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35B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30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4DF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23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8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66730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573CFE" w14:textId="77777777" w:rsidR="00B77984" w:rsidRPr="008F5A6B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21F9EBE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4D3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E5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B7D5C3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691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F4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0CF2B87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DA1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B4E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776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05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6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7396E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704AFF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3CFD035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0F60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A4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5D0B62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51D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082F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47EC89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462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34F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E06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F45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591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91A22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06050F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314E20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FF6F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2A5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CFCACA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88F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55C9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CD2BFB6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6BB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AAC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62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138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F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6F18D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18324A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693F88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355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E2AC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7F79C3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7D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D6FF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027C5B5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F1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577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EC4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82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FE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5F8017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C1BB68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7DB5F7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2C6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DAE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4C482A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CB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0537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A37DC4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78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501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65B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CB9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22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3495F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6A93D3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789FBD8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DA7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23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EAB52E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094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22BD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949668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456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082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F56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CC8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30A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CD8BA9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73C6D5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3AB0F1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EB2C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0C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39AB7A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405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10F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A509E07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06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AB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50A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FA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B83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ED6BC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4B9571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1D99F71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516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A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5E6008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C14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041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05F2E5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1BA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96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A50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ED1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6C6" w14:textId="77777777" w:rsidR="00B77984" w:rsidRPr="00F13EC0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0A51FC3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B51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8CB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FD61D9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D9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FA25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FA3A6D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516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7BD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88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BDF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C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FC74C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184D15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41F2213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9ECE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9A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3B4801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11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D6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1B53B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5D6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9C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D70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E5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868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7DEE7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3164BB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4029EE7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24AE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C7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A9F3C2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A55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6A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7874E7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8E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45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C5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757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8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733F1D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492C02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4B4EA1E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03B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3B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7567382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CA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D43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058D1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CE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BD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02D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87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0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8CAA53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6F0639" w14:textId="77777777" w:rsidR="00B77984" w:rsidRPr="00744E1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38D7D5D4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1C06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C46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1E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BDA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9C4046F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FEAF795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E02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F2B130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285C07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036909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855E37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558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067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F43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DF2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77984" w:rsidRPr="007126D7" w14:paraId="6C7B3016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6C1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518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8D7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F19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E54389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ED07" w14:textId="77777777" w:rsidR="00B77984" w:rsidRPr="007126D7" w:rsidRDefault="00B7798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AEDE109" w14:textId="77777777" w:rsidR="00B77984" w:rsidRPr="007126D7" w:rsidRDefault="00B7798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2DEF8A6" w14:textId="77777777" w:rsidR="00B77984" w:rsidRPr="007126D7" w:rsidRDefault="00B7798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EF5E519" w14:textId="77777777" w:rsidR="00B77984" w:rsidRPr="007126D7" w:rsidRDefault="00B7798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66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835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617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44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7CADC8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77984" w:rsidRPr="007126D7" w14:paraId="0DEE9EF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E4C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F7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2FC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7A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726655D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7F7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F26F5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4A0D7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973FE0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A0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CBF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2C2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E6E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9BCC0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77984" w:rsidRPr="007126D7" w14:paraId="33C6671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D25B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D1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3B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3B1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6090856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3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C6D18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045FF7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86584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99D70D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7FE16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9BDD9F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35FBF9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863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47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4BB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383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DAB7B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77984" w:rsidRPr="007126D7" w14:paraId="5B8A4F6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543E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BC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47F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88A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FC231CD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7C1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28E202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17428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0454F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E17AC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D5125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D18D55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B17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FEE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4B4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78D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CB1FA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77984" w:rsidRPr="007126D7" w14:paraId="3688E07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781D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CBE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13F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98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CC373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136DA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3D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A4E68A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7B3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93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97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10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77984" w:rsidRPr="007126D7" w14:paraId="35B8F0C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5A45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CF4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91D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9DA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F3AD51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5B6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62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2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5B6FA0C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73C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75D4" w14:textId="77777777" w:rsidR="00B77984" w:rsidRDefault="00B7798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7BE2C5E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5385A1C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24F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88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C8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A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362F43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640ADD7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D73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3A319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319E5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38B7D0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3A3A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2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14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A7B" w14:textId="77777777" w:rsidR="00B77984" w:rsidRDefault="00B7798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77984" w:rsidRPr="007126D7" w14:paraId="1D9A249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ABCF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ED7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CDE53E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AE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4F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3E6CE5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B9F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51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D23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976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CA7F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45C09FD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35AE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D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8729A8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E43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9A7" w14:textId="77777777" w:rsidR="00B77984" w:rsidRPr="00F87E98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B0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00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16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A7F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77F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77984" w:rsidRPr="007126D7" w14:paraId="7BC42A0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9B0F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43A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0FC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CC7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8DFE1E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FE9D5A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C4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15E4C0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20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219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566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72D5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77984" w:rsidRPr="007126D7" w14:paraId="635C162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F1F1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6D7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993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C0D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475138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16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133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FF0B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2F9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E78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77984" w:rsidRPr="007126D7" w14:paraId="7A91F87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C624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E5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F67A29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2C5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A80B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390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15C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9E2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373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A60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058D561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6357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DB5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9789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139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1F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FFA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BE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8DE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316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2E937BA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C58A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0B6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918A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1F2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B258BC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9B3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A19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AC5A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DFDA18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B80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AF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55E3366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1C5F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4CC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D68A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5616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96C377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09C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50D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EB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072A7827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49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C9C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0E90625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413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A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4F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28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D9685A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293364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7D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97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04C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749B3E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D32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7EC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221323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77984" w:rsidRPr="007126D7" w14:paraId="35433A6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6ED5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94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CB5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A7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55E499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D38C39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A2F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8E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829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5114B39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E86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D4F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62A83E4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9654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04D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402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86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532621A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36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C48B28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07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14D3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5D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93BB" w14:textId="77777777" w:rsidR="00B77984" w:rsidRPr="007126D7" w:rsidRDefault="00B7798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A9A60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823E99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77984" w:rsidRPr="007126D7" w14:paraId="695683A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407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84C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5D4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734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50490C8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8CC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402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851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AA88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1D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77984" w:rsidRPr="007126D7" w14:paraId="18E6C4D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1AC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2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8FDB9A5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9DA0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C852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D508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710B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845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EE07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141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77984" w:rsidRPr="007126D7" w14:paraId="43C5973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2B6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6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0644D7B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70A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7D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663E7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6FD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B5F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1844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D32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438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D849E9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77984" w:rsidRPr="007126D7" w14:paraId="06F6312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34D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0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571DD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CE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59E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68C11E4" w14:textId="77777777" w:rsidR="00B77984" w:rsidRPr="0003785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69702B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EFE2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71B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5CCE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BF1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A5F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B77984" w:rsidRPr="007126D7" w14:paraId="39CC3968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E85" w14:textId="77777777" w:rsidR="00B77984" w:rsidRPr="007126D7" w:rsidRDefault="00B77984" w:rsidP="00B7798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DF9F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9F4C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37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798B5B0B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FC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E6E1C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713F0C21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D5E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E0E6" w14:textId="77777777" w:rsidR="00B77984" w:rsidRPr="007126D7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18D" w14:textId="77777777" w:rsidR="00B77984" w:rsidRPr="007126D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98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C519AA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A67466" w14:textId="77777777" w:rsidR="00B77984" w:rsidRPr="007126D7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6AC32824" w14:textId="77777777" w:rsidR="00B77984" w:rsidRDefault="00B7798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E7A6A29" w14:textId="77777777" w:rsidR="00B77984" w:rsidRDefault="00B77984" w:rsidP="00CC0982">
      <w:pPr>
        <w:pStyle w:val="Heading1"/>
        <w:spacing w:line="360" w:lineRule="auto"/>
      </w:pPr>
      <w:r>
        <w:t>LINIA 205</w:t>
      </w:r>
    </w:p>
    <w:p w14:paraId="09475DB5" w14:textId="77777777" w:rsidR="00B77984" w:rsidRDefault="00B7798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77984" w14:paraId="7A4B05D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A6F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0C9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87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F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C227439" w14:textId="77777777" w:rsidR="00B77984" w:rsidRPr="00985789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A7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6107F5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1F169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3C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09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36F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0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2A1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77984" w14:paraId="7D3C3A3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EE7C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DB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4C2F9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637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D34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647DE0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AC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3F9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86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BBDA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6D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7D2DD0BC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5075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6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53D37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144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001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A8C639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C3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580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87D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CA5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21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B349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109B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77984" w14:paraId="6A2E0C4E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B72D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355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F2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ABB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F80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E92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25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2E83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55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F67D3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77984" w14:paraId="49541AF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311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87C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A44A4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C55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7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9170CA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0D2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AB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7D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63E3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A1D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D41BD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3D72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77984" w14:paraId="01C6376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9E9F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FD4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332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F5F" w14:textId="77777777" w:rsidR="00B77984" w:rsidRDefault="00B7798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323B912F" w14:textId="77777777" w:rsidR="00B77984" w:rsidRDefault="00B7798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917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507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4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0408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686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0BB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77984" w14:paraId="5FDA98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256F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D8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903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0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227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567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9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A375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F4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3AC6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77984" w14:paraId="01C82CF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BA56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5D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FAE311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CE0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468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AFD5E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8E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2F7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BD0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AD18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7AE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2EEF666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BDEB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D7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9FD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8E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EAB3A2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56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34C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100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FD43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E4E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54C81F9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BB68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5DA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D1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A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8D93A1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7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E9EC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B3C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39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30D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8E2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D3E4E0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FC35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3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BB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2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26063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F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7BB2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2C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C1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8DEC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80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5A1BE3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A71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C0D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2FD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C08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91756E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3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C234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3D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AA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74E9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D5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230CFD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77984" w14:paraId="3D7AB71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721E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A17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57C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54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F79974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CE2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F9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37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9F1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75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86F744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DF6E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372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DC3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5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54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4EF64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AE0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16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B1A7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4A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D8770B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7D4" w14:textId="77777777" w:rsidR="00B77984" w:rsidRDefault="00B77984" w:rsidP="00B7798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670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2BE2E1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59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389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D8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F84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D9F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394" w14:textId="77777777" w:rsidR="00B77984" w:rsidRPr="007343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F5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FFAE67B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2C671C7F" w14:textId="77777777" w:rsidR="00B77984" w:rsidRDefault="00B77984" w:rsidP="001B3E46">
      <w:pPr>
        <w:pStyle w:val="Heading1"/>
        <w:spacing w:line="360" w:lineRule="auto"/>
      </w:pPr>
      <w:r>
        <w:t>LINIA 206</w:t>
      </w:r>
    </w:p>
    <w:p w14:paraId="0ABD08F6" w14:textId="77777777" w:rsidR="00B77984" w:rsidRDefault="00B77984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77984" w14:paraId="20DE1EB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6A29" w14:textId="77777777" w:rsidR="00B77984" w:rsidRDefault="00B77984" w:rsidP="00B779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17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EDED3E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F013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A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8183B5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7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A32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13E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909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9E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AAFA6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7F55FD2A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B77984" w14:paraId="70DC295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CA1F" w14:textId="77777777" w:rsidR="00B77984" w:rsidRDefault="00B77984" w:rsidP="00B779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C71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0F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4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A963AC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9DE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32ADC18B" w14:textId="77777777" w:rsidR="00B77984" w:rsidRPr="008978B6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AE30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46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C9ED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856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E8BE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6F9A258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C3FE" w14:textId="77777777" w:rsidR="00B77984" w:rsidRDefault="00B77984" w:rsidP="00B779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D0B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1632C4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9EE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D35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EC39F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65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943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77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659C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A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01580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74B9AC2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C653" w14:textId="77777777" w:rsidR="00B77984" w:rsidRDefault="00B77984" w:rsidP="00B779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11A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1C501F2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416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1B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51C24D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63423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39413F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4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32FE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E2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477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DBA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0130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3F6589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D76" w14:textId="77777777" w:rsidR="00B77984" w:rsidRDefault="00B77984" w:rsidP="00B779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BF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7DF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E7A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A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106F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0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6D3C" w14:textId="77777777" w:rsidR="00B77984" w:rsidRPr="005E2797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6B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B14E0E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564C207E" w14:textId="77777777" w:rsidR="00B77984" w:rsidRDefault="00B77984" w:rsidP="00406C17">
      <w:pPr>
        <w:pStyle w:val="Heading1"/>
        <w:spacing w:line="360" w:lineRule="auto"/>
      </w:pPr>
      <w:r>
        <w:t>LINIA 210</w:t>
      </w:r>
    </w:p>
    <w:p w14:paraId="41875817" w14:textId="77777777" w:rsidR="00B77984" w:rsidRDefault="00B77984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B77984" w14:paraId="2CF432FC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4DCA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F34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424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C8E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80AAF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AE5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42B8BD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3083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EC07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AB98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EB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146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860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B77984" w14:paraId="49C0BCE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76D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E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15E6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BD5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2D0B9E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49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1004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34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7EC0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6E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FC65CE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904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878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EF6F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63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4C1ACC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391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CE9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AA5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D71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0D5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36CDA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26D9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2D8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32BB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28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7E2FB9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23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B5F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4D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B44C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AA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FDA311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EB80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643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BB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8B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F2C0FD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38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99F4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846593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DD8CCE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59F2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551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DB00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56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B51BFC6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7F24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6E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CFEF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A8B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1C44F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8BB" w14:textId="77777777" w:rsidR="00B77984" w:rsidRDefault="00B7798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FADC070" w14:textId="77777777" w:rsidR="00B77984" w:rsidRDefault="00B7798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BC4C80" w14:textId="77777777" w:rsidR="00B77984" w:rsidRDefault="00B7798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A3BD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05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810F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E7A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EA100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E64C" w14:textId="77777777" w:rsidR="00B77984" w:rsidRDefault="00B77984" w:rsidP="00B779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EF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E660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A20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FCFC6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6E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B38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D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E27" w14:textId="77777777" w:rsidR="00B77984" w:rsidRPr="00C7636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50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AA2340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21CB0005" w14:textId="77777777" w:rsidR="00B77984" w:rsidRDefault="00B77984" w:rsidP="001B4DE9">
      <w:pPr>
        <w:pStyle w:val="Heading1"/>
        <w:spacing w:line="360" w:lineRule="auto"/>
      </w:pPr>
      <w:r>
        <w:t>LINIA 213</w:t>
      </w:r>
    </w:p>
    <w:p w14:paraId="03CC7565" w14:textId="77777777" w:rsidR="00B77984" w:rsidRDefault="00B7798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B77984" w14:paraId="6CBADBE1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524C" w14:textId="77777777" w:rsidR="00B77984" w:rsidRDefault="00B77984" w:rsidP="00B779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06B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9BF" w14:textId="77777777" w:rsidR="00B77984" w:rsidRPr="00BA7F8C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2A4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16D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B33E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F80B16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722B0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EA859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81C5" w14:textId="77777777" w:rsidR="00B77984" w:rsidRPr="009E006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432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7D0" w14:textId="77777777" w:rsidR="00B77984" w:rsidRPr="00BA7F8C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C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B77984" w14:paraId="2ABDB13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2EF6" w14:textId="77777777" w:rsidR="00B77984" w:rsidRDefault="00B77984" w:rsidP="00B779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6A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AFF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0F4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22A4A9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D36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D742" w14:textId="77777777" w:rsidR="00B77984" w:rsidRPr="009E006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F6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279C" w14:textId="77777777" w:rsidR="00B77984" w:rsidRPr="00BA7F8C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E0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2CB8E55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9AD0" w14:textId="77777777" w:rsidR="00B77984" w:rsidRDefault="00B77984" w:rsidP="00B779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FAA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968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10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C1F015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E7B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C036" w14:textId="77777777" w:rsidR="00B77984" w:rsidRPr="009E006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91D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9DC0" w14:textId="77777777" w:rsidR="00B77984" w:rsidRPr="00BA7F8C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B4E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7F1754D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3C80" w14:textId="77777777" w:rsidR="00B77984" w:rsidRDefault="00B77984" w:rsidP="00B779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DFC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AB7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97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8D9485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23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69B6A3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3474C6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49E1D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A6A666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63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A7E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801E" w14:textId="77777777" w:rsidR="00B77984" w:rsidRPr="00BA7F8C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DD1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D1E3FED" w14:textId="77777777" w:rsidR="00B77984" w:rsidRPr="006A7611" w:rsidRDefault="00B77984">
      <w:pPr>
        <w:spacing w:before="40" w:after="40" w:line="192" w:lineRule="auto"/>
        <w:ind w:right="57"/>
      </w:pPr>
    </w:p>
    <w:p w14:paraId="76C6932D" w14:textId="77777777" w:rsidR="00B77984" w:rsidRDefault="00B77984" w:rsidP="00AF3F1F">
      <w:pPr>
        <w:pStyle w:val="Heading1"/>
        <w:spacing w:line="360" w:lineRule="auto"/>
      </w:pPr>
      <w:r>
        <w:t>LINIA 216</w:t>
      </w:r>
    </w:p>
    <w:p w14:paraId="3B0914FE" w14:textId="77777777" w:rsidR="00B77984" w:rsidRDefault="00B77984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77984" w14:paraId="3B171BD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0A0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777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65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65A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7F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5F2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B9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67D54A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8FBD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36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708F9C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8724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16B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3A246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9D8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16F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0408C4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CF6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8E5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C4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8BD8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54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A26F18C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7E16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00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987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B80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668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E51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947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8A98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E2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0B1236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5483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F87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F9B9CA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D86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05E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8DADC3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E78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8BA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419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BD68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15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39E33C5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3DBD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85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AEA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3E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C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16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C7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A43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33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08AF2E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1757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40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015C95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BD35" w14:textId="77777777" w:rsidR="00B77984" w:rsidRPr="0061450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99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9E18D8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F0B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FC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61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19A0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EF0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6AA6D00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52F3" w14:textId="77777777" w:rsidR="00B77984" w:rsidRDefault="00B77984" w:rsidP="00B7798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20D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63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31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4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95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E6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3849" w14:textId="77777777" w:rsidR="00B77984" w:rsidRPr="00AA60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4A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887E6F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0D953D63" w14:textId="77777777" w:rsidR="00B77984" w:rsidRDefault="00B77984" w:rsidP="005B00A7">
      <w:pPr>
        <w:pStyle w:val="Heading1"/>
        <w:spacing w:line="360" w:lineRule="auto"/>
      </w:pPr>
      <w:r>
        <w:t>LINIA 218</w:t>
      </w:r>
    </w:p>
    <w:p w14:paraId="3160ACD2" w14:textId="77777777" w:rsidR="00B77984" w:rsidRDefault="00B7798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77984" w14:paraId="7C02AF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46C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E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809A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5B4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C489A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9B2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1D80672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02A8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A6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ABA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5D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:rsidRPr="00A8307A" w14:paraId="49E10D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FE66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3CD6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B6E8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1F7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21F8D9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67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71A9005" w14:textId="77777777" w:rsidR="00B77984" w:rsidRPr="00664FA3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BCB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446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2352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890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1CC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E001F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1B78E76" w14:textId="77777777" w:rsidR="00B77984" w:rsidRPr="00664FA3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77984" w:rsidRPr="00A8307A" w14:paraId="0EB5BC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34A7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CEB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6F50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213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113DB6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7503" w14:textId="77777777" w:rsidR="00B77984" w:rsidRPr="00664FA3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58AE4B4" w14:textId="77777777" w:rsidR="00B77984" w:rsidRPr="00664FA3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DD1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1A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EB4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A3D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9E03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B8AB26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2EA39BD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77984" w:rsidRPr="00A8307A" w14:paraId="7A1B456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C69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D5D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6FF2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84C3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01EB4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023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D83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A2D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BB93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AE39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AB26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77984" w:rsidRPr="00A8307A" w14:paraId="327713A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6EE9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9E04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A9DD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6CC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A8F4B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1C4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676734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F654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D672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BCC3" w14:textId="77777777" w:rsidR="00B77984" w:rsidRPr="003F40D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DA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CF104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77984" w:rsidRPr="00A8307A" w14:paraId="0A2852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ADA1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E6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345" w14:textId="77777777" w:rsidR="00B77984" w:rsidRPr="007328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1656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6893AB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A54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5EE1" w14:textId="77777777" w:rsidR="00B77984" w:rsidRPr="007B4F6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05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F9C1" w14:textId="77777777" w:rsidR="00B77984" w:rsidRPr="007328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90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C733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F5D1EA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E01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46F4C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77984" w:rsidRPr="00A8307A" w14:paraId="298830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504F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C21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D17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4AEF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CC628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01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9CC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8F8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BE1D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24F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B0E0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FB68E9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77984" w:rsidRPr="00A8307A" w14:paraId="701EA8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1080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51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19D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A3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BB2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36FC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7E7D9E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143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7C1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C149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F63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A2CAC7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EE2067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77984" w:rsidRPr="00A8307A" w14:paraId="06B00A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C804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347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278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552C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5F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F743B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ECBE7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51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756C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340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11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E3F80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77984" w:rsidRPr="00A8307A" w14:paraId="5E4B778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5932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8D29" w14:textId="77777777" w:rsidR="00B77984" w:rsidRPr="00A8307A" w:rsidRDefault="00B7798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27FF" w14:textId="77777777" w:rsidR="00B77984" w:rsidRPr="00B26991" w:rsidRDefault="00B7798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5421" w14:textId="77777777" w:rsidR="00B77984" w:rsidRPr="00A8307A" w:rsidRDefault="00B7798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3E71" w14:textId="77777777" w:rsidR="00B77984" w:rsidRDefault="00B7798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2167B2" w14:textId="77777777" w:rsidR="00B77984" w:rsidRDefault="00B7798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93C7B1" w14:textId="77777777" w:rsidR="00B77984" w:rsidRDefault="00B7798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BB4" w14:textId="77777777" w:rsidR="00B77984" w:rsidRDefault="00B7798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992B" w14:textId="77777777" w:rsidR="00B77984" w:rsidRPr="00A8307A" w:rsidRDefault="00B7798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E9F9" w14:textId="77777777" w:rsidR="00B77984" w:rsidRPr="00B26991" w:rsidRDefault="00B7798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01E" w14:textId="77777777" w:rsidR="00B77984" w:rsidRPr="00FD3B28" w:rsidRDefault="00B7798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2756FB6" w14:textId="77777777" w:rsidR="00B77984" w:rsidRDefault="00B7798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77984" w:rsidRPr="00A8307A" w14:paraId="51B17F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4ACA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B91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EC2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0D3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F1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B9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AC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A3F" w14:textId="77777777" w:rsidR="00B77984" w:rsidRPr="00B2699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874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77984" w:rsidRPr="00A8307A" w14:paraId="446B24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AA36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930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92D" w14:textId="77777777" w:rsidR="00B77984" w:rsidRPr="000D3BB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BA2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6B5CF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07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582A09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7329" w14:textId="77777777" w:rsidR="00B77984" w:rsidRPr="000D3BB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836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AB3" w14:textId="77777777" w:rsidR="00B77984" w:rsidRPr="000D3BB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FDF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D4EF8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77984" w:rsidRPr="00A8307A" w14:paraId="353562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3D5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4699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047F" w14:textId="77777777" w:rsidR="00B77984" w:rsidRPr="009658E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365B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05201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124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03FD" w14:textId="77777777" w:rsidR="00B77984" w:rsidRPr="009658E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F00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4C5" w14:textId="77777777" w:rsidR="00B77984" w:rsidRPr="009658E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667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6E4D3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77984" w:rsidRPr="00A8307A" w14:paraId="41D8B20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98D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D3C5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F579" w14:textId="77777777" w:rsidR="00B77984" w:rsidRPr="00472E1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F2A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8EE13E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CDC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4035" w14:textId="77777777" w:rsidR="00B77984" w:rsidRPr="00472E1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326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857F" w14:textId="77777777" w:rsidR="00B77984" w:rsidRPr="00472E1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235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7AD8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77984" w:rsidRPr="00A8307A" w14:paraId="19E308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01B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EAD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1F00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261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5354FC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27E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963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D71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C2D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96A0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A4E85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77984" w:rsidRPr="00A8307A" w14:paraId="12BFF87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3BD6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64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264E760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34FA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3242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0D34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E3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0427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33A6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4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BE1066A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77984" w:rsidRPr="00A8307A" w14:paraId="75A1F9E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1B0" w14:textId="77777777" w:rsidR="00B77984" w:rsidRPr="00A75A00" w:rsidRDefault="00B77984" w:rsidP="00B7798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05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2683D75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99BA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67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E7357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A02DB40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063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C38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17F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74DD" w14:textId="77777777" w:rsidR="00B77984" w:rsidRPr="00530A8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FFF4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9DE4F4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BB1C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C0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1F4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3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DECDD7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2FA38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33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A03517C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C6FC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693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619C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767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E701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77984" w14:paraId="5A4713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666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AE5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E7B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FD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C6196E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6E650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620F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F1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69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A62F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EB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77984" w14:paraId="210A772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EB8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ED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912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4CE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F018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7CBA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A8A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507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3B4D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0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8AA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77984" w14:paraId="0325A89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6431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3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D119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5A6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4A6B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CB2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336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EF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67D9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C28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D89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12E956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77984" w14:paraId="6C959A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A5F4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75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7C119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5C06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2F6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D2EE7A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AE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8D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D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46D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BC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08D552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7A5D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0C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746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772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2F5BDA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89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B28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6C7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A20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AA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86BD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77984" w14:paraId="4E4B04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3275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23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AAC7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5A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DB8628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EC3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A24C21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6F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1A7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0054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0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F841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77984" w14:paraId="0F6F130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1665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DAD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19E1BC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B1E8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DA7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407B2A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377D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7E3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81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5F79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B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3B17125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83CE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94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EDBF8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76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55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F0A6A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9F23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F20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017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C91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723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77984" w14:paraId="6C779F8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E765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07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792A7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D3F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E18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C01F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5B6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36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AD4B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E5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77984" w14:paraId="450FC6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373C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E01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F19C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BA2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549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93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B5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261E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7C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B0C3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77984" w14:paraId="03F19E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FCBE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83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58B0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41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F6F955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F197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95E21C4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C5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F39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78A5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9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EC0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77984" w14:paraId="67DB4D40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DFD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00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7225C6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15B7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16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0C635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EF859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F96D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CA9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4C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E329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800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77984" w14:paraId="3BC41B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7481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540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52BC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D2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D6E1C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644B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7DE69F7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E9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A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CFFC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F7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F54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77984" w14:paraId="79FF2C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9E5D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64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349" w14:textId="77777777" w:rsidR="00B77984" w:rsidRPr="00CF787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E1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6320B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2FE7" w14:textId="77777777" w:rsidR="00B77984" w:rsidRPr="00465A98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29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D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426D" w14:textId="77777777" w:rsidR="00B77984" w:rsidRPr="00984D7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21D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77984" w14:paraId="0DCE85B1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EDB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E64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3083AD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2C2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44A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857CA3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AF6142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B48D" w14:textId="77777777" w:rsidR="00B77984" w:rsidRPr="00465A98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538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0E6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4D47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57A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DDACBF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F809D0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010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B87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7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9C7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BFE5E6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39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660EFAA" w14:textId="77777777" w:rsidR="00B77984" w:rsidRPr="00465A98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09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06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80F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3AF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64DB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77984" w14:paraId="0AF40C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FCAC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37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75D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714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FE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D87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B3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BC14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267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77984" w14:paraId="496EC95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01B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B0C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9B6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D76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FA8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02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B0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92A8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2D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77984" w14:paraId="20D3F9E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01F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F8B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799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C4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511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A82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DC1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958E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46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77984" w14:paraId="567A73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C14C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6B2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C2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758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9C288F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6717" w14:textId="77777777" w:rsidR="00B77984" w:rsidRPr="00465A98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FF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00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36F1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92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458F8D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C854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F4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380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49F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5D5D99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B93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7B3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EFD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B751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585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6117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77984" w14:paraId="5531983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E8D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770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E5D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451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4DD45D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412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1ED95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2835E5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076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807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0A3D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7CE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2AE3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77984" w14:paraId="327DFF0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7C72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09C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53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0EB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C86B33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CB8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BFC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35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843A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73D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2157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77984" w14:paraId="00BE8C3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038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072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4A7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F65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3BF5C4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5C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2E3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B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C8DE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40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BC3A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77984" w14:paraId="4A992F9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78BE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EB8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DC4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129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683A0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65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8A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DD5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0F2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F28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2CE8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77984" w14:paraId="4BBC5B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7516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BA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272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89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9568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666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538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50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0A7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A11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C34A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77984" w14:paraId="797F2F9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658" w14:textId="77777777" w:rsidR="00B77984" w:rsidRDefault="00B77984" w:rsidP="00B779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7C5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15A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83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5B8B7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2A2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072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B3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1C0F" w14:textId="77777777" w:rsidR="00B77984" w:rsidRPr="00984D71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3E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904E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F51D447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7EDDCBB5" w14:textId="77777777" w:rsidR="00B77984" w:rsidRDefault="00B77984" w:rsidP="0095691E">
      <w:pPr>
        <w:pStyle w:val="Heading1"/>
        <w:spacing w:line="360" w:lineRule="auto"/>
      </w:pPr>
      <w:r>
        <w:t>LINIA 300</w:t>
      </w:r>
    </w:p>
    <w:p w14:paraId="1DDCE8B3" w14:textId="77777777" w:rsidR="00B77984" w:rsidRDefault="00B7798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77984" w14:paraId="262A7CA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DDF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21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22A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95F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A9FAE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F0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2D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EA8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A8D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BE7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0A461B7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D7E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B28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D6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73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4D043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8D6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263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0E7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AF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DE5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158B401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2F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A30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BD3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103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FA472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4A3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1C52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200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37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DCE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0CD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67A75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77984" w14:paraId="338C7ED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C45D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4C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5FB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BCC" w14:textId="77777777" w:rsidR="00B77984" w:rsidRDefault="00B779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D12C68" w14:textId="77777777" w:rsidR="00B77984" w:rsidRDefault="00B779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6FD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7D3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999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92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210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8C214D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8BE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B9F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514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0A7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589D78" w14:textId="77777777" w:rsidR="00B77984" w:rsidRDefault="00B779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C73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F0021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B8CEAE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CE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3E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0D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211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52B13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665B1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77984" w14:paraId="4B262DD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5E5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0E3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0196A0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94E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BC75" w14:textId="77777777" w:rsidR="00B77984" w:rsidRDefault="00B7798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CA38EE0" w14:textId="77777777" w:rsidR="00B77984" w:rsidRDefault="00B7798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D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ADE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CE2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59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37D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170C82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8F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69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E92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1B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434F39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F6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450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B1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4540A0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4AE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198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EDC01C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3A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2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494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398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38ADA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058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62F88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09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E41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B8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651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BCFD2F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38C8CE3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F8CD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B3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A66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D1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1E0B0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7E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32EAE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9F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82E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DAA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847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ECC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77984" w14:paraId="2673D39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27C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51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6FD72A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A24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F13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6A6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E8E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C16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AA6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44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345314A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81F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0F0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CB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3C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05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A5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893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55028D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AC9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A6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5BEC9F5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4FD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62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45C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976A" w14:textId="77777777" w:rsidR="00B77984" w:rsidRDefault="00B77984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8DF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B32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26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C788EF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843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3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CB44CA1" w14:textId="77777777" w:rsidR="00B77984" w:rsidRDefault="00B77984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3BE71793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D6B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B9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CD7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9C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D7104E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BE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D3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93E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A8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348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0748F87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2CA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031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964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AEB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056526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FC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2F17A6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4F097D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CFE845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B292C3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35F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F61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A4D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D4E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5E2558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6F6DB54" w14:textId="77777777" w:rsidR="00B77984" w:rsidRPr="004870EE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77984" w14:paraId="6C422FC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A3A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C6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EAD7DB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FF0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24D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D9E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FF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8F4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905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B9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AB936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77984" w14:paraId="221E2C3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E37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84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D10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EA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B1C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D2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D09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26296C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6E9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C0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E0C62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77984" w14:paraId="5EA5040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263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975F" w14:textId="77777777" w:rsidR="00B77984" w:rsidRDefault="00B7798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DDE25D" w14:textId="77777777" w:rsidR="00B77984" w:rsidRDefault="00B7798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F53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48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599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010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425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A1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045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89B9A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77984" w14:paraId="46EBBE9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724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03E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6C8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FB6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196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579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2D4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BCEDCD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45B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9C9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478D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77984" w14:paraId="0DF6139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B0C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6B4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907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F14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18E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9BB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1CC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F9852A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2EB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648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332806C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9CA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116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CB8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C08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82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0B8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1AB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AB82B0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A75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B17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2C7EA45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1DB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E76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4F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A52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E94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9C1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00E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305D8D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517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7C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3E83E22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C47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F70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529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2C6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0EDDC3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E20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BB216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E7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82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0B8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2CA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BB0BF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C6ED2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77984" w14:paraId="06BF5C7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EF5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D74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0C7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27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73914A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9B6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0D9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3D0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F2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BD7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4C54807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EE7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02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88EFB2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A2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FB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0B8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CE7887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96B4D8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48AA13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56AA9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623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98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861D9D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70A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F5E3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02CDED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A2A302" w14:textId="77777777" w:rsidR="00B77984" w:rsidRPr="00D344C9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77984" w14:paraId="29AA3DA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D92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1A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BFD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634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8491E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702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256FD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C6B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AB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FC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815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34AF3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EF26A5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77984" w14:paraId="21EA7D0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85A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9B9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2C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322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0BFDA8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46C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842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AA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DEA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6198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8D00C0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629B3E" w14:textId="77777777" w:rsidR="00B77984" w:rsidRDefault="00B779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77984" w14:paraId="0D743B2C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7C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25C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E9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6F3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1DEDC0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288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09C76A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3F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9A9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494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178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11A85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77984" w14:paraId="5367FCC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C7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AF0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C9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856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516B9F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3EA4AB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E4161F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200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52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012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7262A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7BF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F0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D03C0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9A9A8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626EE4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E91083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CF4222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CD02B9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924CA0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77984" w14:paraId="27487AB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71D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C48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9DC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A540" w14:textId="77777777" w:rsidR="00B77984" w:rsidRDefault="00B7798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468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0D9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542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36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0CA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76CF62E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3A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BE9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874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2F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9A692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20A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DA4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71F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F5F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A10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2165C3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7F4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6DF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FF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A82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32E57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BF4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96A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9E6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E7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B4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4230FC4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B6BA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CF3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56E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1D3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C1B528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B73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93006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48390A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519F6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FD7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CB2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A3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0F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B422E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AB498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77984" w14:paraId="037B9AF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7AF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53C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276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397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0026D8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1B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E08CB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2B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37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D6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A71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6D12E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77984" w14:paraId="371795D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8A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A9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830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39A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847854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D00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8C1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3FFE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3DFC89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B202AF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305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D8D2" w14:textId="77777777" w:rsidR="00B77984" w:rsidRDefault="00B7798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E8EA7E2" w14:textId="77777777" w:rsidR="00B77984" w:rsidRDefault="00B7798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1CB80C3" w14:textId="77777777" w:rsidR="00B77984" w:rsidRPr="001D4392" w:rsidRDefault="00B7798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77984" w14:paraId="1D92C72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97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CE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318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666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EF741F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F56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0E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60C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7BC0090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26E9C1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866B09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637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FDAA" w14:textId="77777777" w:rsidR="00B77984" w:rsidRPr="00616BAF" w:rsidRDefault="00B7798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C41B07" w14:textId="77777777" w:rsidR="00B77984" w:rsidRDefault="00B7798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4DC532" w14:textId="77777777" w:rsidR="00B77984" w:rsidRPr="003B726B" w:rsidRDefault="00B7798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77984" w14:paraId="0C1603E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577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51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4F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ACB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C9A454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336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B24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797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919364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F5A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AF2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FA86E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647C807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0F9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759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ECB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ED4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8E53FE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128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92D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4A9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4B38DED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758755E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79B80CD" w14:textId="77777777" w:rsidR="00B77984" w:rsidRPr="001D4392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04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5373" w14:textId="77777777" w:rsidR="00B77984" w:rsidRDefault="00B7798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E93353" w14:textId="77777777" w:rsidR="00B77984" w:rsidRDefault="00B7798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62DB1B" w14:textId="77777777" w:rsidR="00B77984" w:rsidRPr="003B726B" w:rsidRDefault="00B7798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77984" w14:paraId="57CCD6E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018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0BE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2E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40A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834E5B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988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BD2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03D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2DD6A07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339671C" w14:textId="77777777" w:rsidR="00B77984" w:rsidRPr="00E731A9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C356B79" w14:textId="77777777" w:rsidR="00B77984" w:rsidRPr="001D4392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D3A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210" w14:textId="77777777" w:rsidR="00B77984" w:rsidRPr="00616BAF" w:rsidRDefault="00B7798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C3A76E" w14:textId="77777777" w:rsidR="00B77984" w:rsidRDefault="00B7798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FB1E78" w14:textId="77777777" w:rsidR="00B77984" w:rsidRPr="003B726B" w:rsidRDefault="00B7798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77984" w14:paraId="020BE20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538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77E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972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BDB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E96E96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FEC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54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BD0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C7EE45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21B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6AB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C2485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5E205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77984" w14:paraId="1B3C4AF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1AE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ED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53B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A8B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6972DE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EFA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BED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1A2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3E7F2E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671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E1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77984" w14:paraId="184D4CE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376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66E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27C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DD8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D8013C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BEC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6BD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4D5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ED0862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682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A35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D4E1A2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5EB6582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85B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C05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098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DF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8A86A7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10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715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41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FE8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AD3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5973A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77984" w14:paraId="22053DB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E0D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01B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6124A6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721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BA7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B76205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DC4B38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314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73B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3A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C2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EFE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DF712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47F4363E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46B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748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4D8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AA4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8DE34A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94A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B38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80C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14E709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760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582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77984" w14:paraId="70551351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C85A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311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F68E84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7F6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88E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F0CBA0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4E6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61B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C90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B3F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E61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8B2042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46F5D5D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068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B4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024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D9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FF87DD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B00A83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341997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4F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C8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02E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171FAF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B5E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74A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8DF4D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7FDDD87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396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E2E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CAD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EE9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71468E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5EE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2D6B6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40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DA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82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D01E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7AC3BEBD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A86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01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533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16C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5141B3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02A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6E2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8B7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A08F7A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581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B664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015E122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638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5A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17B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869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ACA8CB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79B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1EA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5C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5C243A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41E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AFD3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8D336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D8E88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77984" w14:paraId="4E0B475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82F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E9D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820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5EF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21F9F2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871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AA1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D59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B126DB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B3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3E2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48AC6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5E8F860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662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9E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85E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602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082C0B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7D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FE5C5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128D3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586F3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6B9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8AB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88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ED9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559BC0A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0BB00AC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9AF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13C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69C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BE82" w14:textId="77777777" w:rsidR="00B77984" w:rsidRDefault="00B7798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F553D52" w14:textId="77777777" w:rsidR="00B77984" w:rsidRDefault="00B7798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41E4032" w14:textId="77777777" w:rsidR="00B77984" w:rsidRDefault="00B7798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7917AA1" w14:textId="77777777" w:rsidR="00B77984" w:rsidRDefault="00B7798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62B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7D8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2C2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34B005D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F69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73C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492AA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F5544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B77984" w14:paraId="0CF013A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5A3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95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61E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BA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1E949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E50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F2F80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988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570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806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001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CDBF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77984" w14:paraId="6B59423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0E5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DB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0EB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0A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10BEB6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6B2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424D4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05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F44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695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10C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2BE0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77984" w14:paraId="38063A0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3C5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73C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DC961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366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78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9899EE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79E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FB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C83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70D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54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77984" w14:paraId="6BDB4CA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D4F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B039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BB34B08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40F5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C2AF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7895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D122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D980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278B64E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87A8" w14:textId="77777777" w:rsidR="00B77984" w:rsidRPr="00600D25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1025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4B00FA7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B48D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783C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0B88F07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FBB2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DB1D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E6B1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D138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1EAB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7637158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140A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9A8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7D75ADE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CE2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60B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B40" w14:textId="77777777" w:rsidR="00B77984" w:rsidRDefault="00B7798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6C7D" w14:textId="77777777" w:rsidR="00B77984" w:rsidRDefault="00B77984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303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E7A2E7F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80E5" w14:textId="77777777" w:rsidR="00B77984" w:rsidRDefault="00B7798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CB53" w14:textId="77777777" w:rsidR="00B77984" w:rsidRDefault="00B7798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0BFE" w14:textId="77777777" w:rsidR="00B77984" w:rsidRDefault="00B7798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C4C6" w14:textId="77777777" w:rsidR="00B77984" w:rsidRDefault="00B77984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AE64BB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0A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ED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446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4F3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512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CCA41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7BB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FD4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CEC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CA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3AA70F7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C1E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BDBE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0169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D563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124D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A8FDED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A6F" w14:textId="77777777" w:rsidR="00B77984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C3AE" w14:textId="77777777" w:rsidR="00B77984" w:rsidRDefault="00B7798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C42" w14:textId="77777777" w:rsidR="00B77984" w:rsidRPr="00600D25" w:rsidRDefault="00B7798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5D7" w14:textId="77777777" w:rsidR="00B77984" w:rsidRDefault="00B77984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119193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A2D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F9C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78B3CA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FDA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DCD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CC9F08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5B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F7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2D0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683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FDC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66176E2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70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FB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9BD0AB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ECF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C18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2F688E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6A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C6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06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615B1A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97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488" w14:textId="77777777" w:rsidR="00B77984" w:rsidRPr="0019324E" w:rsidRDefault="00B7798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1EA8EDE" w14:textId="77777777" w:rsidR="00B77984" w:rsidRPr="000160B5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E77D634" w14:textId="77777777" w:rsidR="00B77984" w:rsidRPr="006B78FD" w:rsidRDefault="00B7798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09FA09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AED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54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368787F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345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D1B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1B267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EC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A17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E2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2B0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75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B66078" w14:textId="77777777" w:rsidR="00B77984" w:rsidRPr="00ED17B8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35CE878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8F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F66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666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6B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D9C8C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452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B8187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DB4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1C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7A9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3658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8E1A3FD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77984" w14:paraId="7E13201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8FA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04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FE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F6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9D539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19C5F7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DA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444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80D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3CD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558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51EA1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8E3EF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77984" w14:paraId="42083E7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45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399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B5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71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5F8C4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74B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4ED89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1D8DF1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F3705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89C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8A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BB1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3DD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F15A7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282B0D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77984" w14:paraId="5DFB7587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D2D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4EC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B5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B2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8BF3A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C5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2F5CC8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87B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83C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B3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563D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B265E3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77984" w14:paraId="43216F6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A18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5CB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326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487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817006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31B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34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EA0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DA4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619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44B985F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77984" w14:paraId="6B58B01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B5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D5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3CE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DA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9DABD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D6738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51BF29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DA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C49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96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34B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2314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14D5699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9669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003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9E5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6C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AC89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E2CBDC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57A31D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E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07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6A9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A8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AFD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0C4E14E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16F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3A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4CA551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062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0C3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3D72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FF6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117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579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86954D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525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B176" w14:textId="77777777" w:rsidR="00B77984" w:rsidRPr="0019324E" w:rsidRDefault="00B7798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2FD303" w14:textId="77777777" w:rsidR="00B77984" w:rsidRPr="000160B5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8BED715" w14:textId="77777777" w:rsidR="00B77984" w:rsidRPr="005C2BB7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8A47CB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88D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12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53A50F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15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F0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4D928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4F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3CD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661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539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0D38" w14:textId="77777777" w:rsidR="00B77984" w:rsidRPr="00EC155E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89FE1C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77984" w14:paraId="35156E9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070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2D8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510698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904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FA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53C54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6C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7EA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DA5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C16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7F48" w14:textId="77777777" w:rsidR="00B77984" w:rsidRPr="00EC155E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CBD87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33BB82D" w14:textId="77777777" w:rsidR="00B77984" w:rsidRPr="00EC155E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77984" w14:paraId="2786F54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55D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62D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18B584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8B3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744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494A39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522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D03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91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316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C571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3C454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13AD51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90CB4F4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77984" w14:paraId="61FFDFD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135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BDC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CEAA51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073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1C2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737AC5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05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5D3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59F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92C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090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13BC2B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CAA07F4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77984" w14:paraId="3D09BC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6B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F0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72F946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137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03E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FC0049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47E0EB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33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645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408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27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4C3B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C09293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67FA64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A1BF16E" w14:textId="77777777" w:rsidR="00B77984" w:rsidRPr="00DE4F3A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77984" w14:paraId="14F85F8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E65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30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69C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362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9E1A8B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F2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329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6D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D75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4C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45D550C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024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532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C7C040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A2F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C2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59AA86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58C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4F7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764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18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7FF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34015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B24978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77984" w14:paraId="023C126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55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997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C2C5C8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07E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06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239F74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DD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42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33A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D4A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B56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1B33CD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37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066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FABB72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C3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5A2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CCF97C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DF2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37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806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75D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B0C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CFE5E5" w14:textId="77777777" w:rsidR="00B77984" w:rsidRPr="00CB2A72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49FEBE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A66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A4A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36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AF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7414F5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44C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322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D96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8B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4FC4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3EF2F1A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73E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CB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CF6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C21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074C91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58C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DDF35D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627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0AE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5AA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492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1358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3E9BFD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77984" w14:paraId="235A20E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9A9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1F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1FB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04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419CC1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18B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72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CC8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2B1724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8EE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E2F2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11F4435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03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7C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8C8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E2B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D2B983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5AF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9B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E47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872891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10D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EE5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77984" w14:paraId="745761B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23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BA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F0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04E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E7622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F6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56D7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66D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F0F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09A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F27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027C3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D6344E8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77984" w14:paraId="7B9E362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260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3A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82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A38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C42BCA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0C2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7A80C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82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529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634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23A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F0E7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1BDA9B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77984" w14:paraId="420CE22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AD0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41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6F1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5E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B7DD3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8A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8DE22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27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710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A6D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328A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37A6F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77984" w14:paraId="218BD01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07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2FA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1EB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04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AC2DB2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4E9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F903F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EFA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55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751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E9E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EDD67" w14:textId="77777777" w:rsidR="00B77984" w:rsidRPr="00D344C9" w:rsidRDefault="00B7798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CD063A7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77984" w14:paraId="2E1EC79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D4B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8C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FD1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444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AE6109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64A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19A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1F3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F71AC1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A98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C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4878D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15111A5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77984" w14:paraId="41FD54D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1E8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35F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C1F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B88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1B116A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1BEA9D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A862DD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71E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C57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425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474E005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8DB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F20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FE187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506FFE9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6EA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409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DA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43B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166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F8537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BB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659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4B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B2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C4AD9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447CA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77984" w14:paraId="798A3A1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EFD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CF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6FE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FE7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F96D30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C62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5A3722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0D8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835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2F9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C06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83060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77984" w14:paraId="21A412A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5E2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BC2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68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C11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FA0783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A30811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DB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66D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A61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750B11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42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B64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0FA7C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08AB454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3B3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008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5F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303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07EB6F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83F1D6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8576D7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CD9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05C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862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BD3FD4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EF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A0F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7E32F7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9D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E37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8CA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812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75DFF5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EF8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98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369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94CF37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969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C6F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88124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6ECD555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A54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4E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4B1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4B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C276B8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6D2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EC9F4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2BE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427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B6C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CB7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F2E39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12803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77984" w14:paraId="07AAB78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77A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E5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3EB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F0B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E6389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8A1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D8BC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F8F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597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675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6C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CB5E4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77984" w14:paraId="7CCDB4E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B3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D1C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799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7B9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5922F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68C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F7EF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B52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B7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B88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F0E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1DEB04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77984" w14:paraId="3497948B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8B9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E3C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DF6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15F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994F6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3F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A4316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6C3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091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1E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01C3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7BAFA299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785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149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5BCE7A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B78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8E6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DF2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F0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24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0C5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EB3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5ABC484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C52A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A03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548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39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8E969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42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1E35E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25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1CB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C57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35E9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B0FBE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77984" w14:paraId="2C4348D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753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341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5F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13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7216BD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B4B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4B2D9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D4C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1D4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FD9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9C4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1FB3D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77984" w14:paraId="3FC9FE1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9AF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1D0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1EBF9E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9F0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C643" w14:textId="77777777" w:rsidR="00B77984" w:rsidRDefault="00B77984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BA9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891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3D6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96A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670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150AD51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7E1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D66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010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B6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5D6A4D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CEE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D55FD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41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E83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561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43D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16717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77984" w14:paraId="0C97451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BEE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441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16D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68C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60A891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9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6E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2C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15D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C5D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4E5D98F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57BA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424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431+972</w:t>
            </w:r>
          </w:p>
          <w:p w14:paraId="4AF7711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3EC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89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02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F6D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11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09A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76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77984" w14:paraId="7AEE244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5149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4CA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F17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490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8BD73B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2BB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AF262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765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F52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90F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6656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52C39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26433B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77984" w14:paraId="45B3FE5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46D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4C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8A9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97F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EB3EC6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8B2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97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2DE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54D3B6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C1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49A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DF8FC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9C5B0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85DE8AC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77984" w14:paraId="62A2498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A3E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8C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22B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063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B9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829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80F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557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09A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325225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77984" w14:paraId="7D7BA9A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50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34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904BAD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4B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DB1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F13719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B50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13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5E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0BA019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5B4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63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4D66D48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A62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0F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4C8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C7D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0EF1F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05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5CE96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3FA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F3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8DF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AF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597034F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77984" w14:paraId="09B5F20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146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A95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48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06F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8012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1FD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AC2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830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619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A06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01827A7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77984" w14:paraId="209E75F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F7D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ED1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03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F85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383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34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D1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E2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8E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77984" w14:paraId="2388539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C39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AA6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2C4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358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231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13A87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632637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1E0F8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A46F60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3CA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229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D2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BC8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411606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A09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DD4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B74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C10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A5507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EB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3C26C9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0B2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45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98E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BCF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77984" w14:paraId="7AB22BF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2F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E1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EB0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232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D6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9658C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1D8F9D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A1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B87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83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6A9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8BDD8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1BE403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752D1DE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509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7B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46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54D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8C842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3B63B7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E46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DC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F33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A5D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665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4F15DC7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076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929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96DAAF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67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F4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B4F2F5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FC1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DB6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3C4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7AE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25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4BEB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B77984" w14:paraId="7EE51ED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3EA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D8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E588F5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3D96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ACE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978459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1DE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DAC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AB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0D07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7D7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35F1AC3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AA6D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C9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B5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D03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99D5A6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9A8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1B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F13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C2F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010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4F34801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A12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3A5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DF1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4EA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29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BA6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DA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881C52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C62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31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4A6EB25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D7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111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D42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C1B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C64620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7AE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471B9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BFB95B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E67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64E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C25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37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7701C24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341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07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B23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D1C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AB6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DF7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CFE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B3C3AB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477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76A7" w14:textId="77777777" w:rsidR="00B77984" w:rsidRDefault="00B7798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0EFE68B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C6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C97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8192E4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354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DCA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515FCAA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2EEB24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7A3B05F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E3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86B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FB3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59A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D9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448422F9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57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39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623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94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749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F2D10E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EF590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F36F77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A57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C5E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1CE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35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6166742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77984" w14:paraId="6564D43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75B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28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DFD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198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994D7C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489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58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C3C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4AACD6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20D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8637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7DCAFC0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C22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53C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4FA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D3F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7E7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0F176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E6D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B6A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F77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852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8DDD9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47BD5EE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320880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8575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C44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B7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B02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C26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7A5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F0B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89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B4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77984" w14:paraId="7089550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AD8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73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C2F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350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295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0368E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93F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B5D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A32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9831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1D3CB8E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0DD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D2C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23E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990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511A2C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062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02B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27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0B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F1B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2D68B1D6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9E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45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FF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04E7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C58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FA8451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56FED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2089EF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FC7C7E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655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DF6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E39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CC69" w14:textId="77777777" w:rsidR="00B77984" w:rsidRPr="00D344C9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1E5DFB7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227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3F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F51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2B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E79457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B7E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7C186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C0F37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2A7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27D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CA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F78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D98EA3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77984" w14:paraId="7F44C57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337E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16C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717BE5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C91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A0C" w14:textId="77777777" w:rsidR="00B77984" w:rsidRDefault="00B7798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310B503" w14:textId="77777777" w:rsidR="00B77984" w:rsidRDefault="00B7798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83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BEF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30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A1D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7FF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6A294DC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B8C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6DD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11DFE5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27A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CF3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8D540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95F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D1E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C5C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B0D3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B5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77A4CCB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B656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D72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A270D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8F3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03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74B26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3CB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40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06F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77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970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0D4F7DD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D0E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76A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D21AFB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0C61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9E8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81AAC1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3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9EF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C0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DCDE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01F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403A875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A7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60E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0ED41A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B77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ECC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E53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3A2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C51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B6A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1B5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72D5265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955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6D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1E6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72B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E0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49ACF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398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8D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6C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C01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77984" w14:paraId="57C24AC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DEB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660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BF4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70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E7B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BAF69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73F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A7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07F5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151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77984" w14:paraId="0EB37ED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A74F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49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3AD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66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B27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530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BD7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4A5C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3E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894B0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20FAED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77984" w14:paraId="3838E0F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E1C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E5BC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57F4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12B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DA7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E018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E2E5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D6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9E5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2C5C9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1E924E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77984" w14:paraId="4299FA4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69E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D55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886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BE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350039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E96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54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221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32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35A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77984" w14:paraId="02C2695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D91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DC3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DD23C0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663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F4E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00EAF6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2E3A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543E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9B0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207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C6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18D7490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6DF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99C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4E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CBE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81BD3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13F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A7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FE4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AAB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5BE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55FA0F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0ADEB1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21556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77984" w14:paraId="3B69376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A8B9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704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96E0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F5B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3FBF0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57C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138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5439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64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D86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B15161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2FCC040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683FEC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77984" w14:paraId="2D33C3E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F948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313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689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0AC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E2221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C1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C7D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1B1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95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FF63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9B53EF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93CBCC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23099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77984" w14:paraId="352A39B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DA2B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836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F5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D9E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9EE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C2F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68D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74F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3F0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C9A25A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A3C0D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77984" w14:paraId="74AE192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2F79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F07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4E28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416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FFE35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28B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EEF5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12F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94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46A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64D488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E5670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77984" w14:paraId="625AD29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0F4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92D3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6A70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6F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8540E6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A6F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7C32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6A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EBB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A985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2922824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1A91D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77984" w14:paraId="667AE52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76CC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5EE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9CBD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50D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A53E1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026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0CD9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BC18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7B3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5D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5434D1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77984" w14:paraId="49C6B5C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0D77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45F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4D3670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58C1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C7B2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A5BBA7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9B3D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BCD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CB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639F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95B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25AB9B4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0F80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8AC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AFA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4A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2612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57A4FBE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F46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390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4AB4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A87E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35C01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1715C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77984" w14:paraId="4E21A97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C23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A287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1B910C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6B5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ECE8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28A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FE4A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3261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062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1B79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77984" w14:paraId="0C72CC8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9F54" w14:textId="77777777" w:rsidR="00B77984" w:rsidRDefault="00B77984" w:rsidP="00B779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51B4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DC2275B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940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367F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916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2D5C" w14:textId="77777777" w:rsidR="00B77984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AAF" w14:textId="77777777" w:rsidR="00B77984" w:rsidRDefault="00B779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0ABA" w14:textId="77777777" w:rsidR="00B77984" w:rsidRPr="00600D25" w:rsidRDefault="00B779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64DA" w14:textId="77777777" w:rsidR="00B77984" w:rsidRDefault="00B779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1048634" w14:textId="77777777" w:rsidR="00B77984" w:rsidRPr="00DE2227" w:rsidRDefault="00B77984" w:rsidP="0095691E"/>
    <w:p w14:paraId="4AE1EEE5" w14:textId="77777777" w:rsidR="00B77984" w:rsidRDefault="00B77984" w:rsidP="00956F37">
      <w:pPr>
        <w:pStyle w:val="Heading1"/>
        <w:spacing w:line="360" w:lineRule="auto"/>
      </w:pPr>
      <w:r>
        <w:t>LINIA 301 N</w:t>
      </w:r>
    </w:p>
    <w:p w14:paraId="5896AB25" w14:textId="77777777" w:rsidR="00B77984" w:rsidRDefault="00B7798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77984" w14:paraId="683A600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901F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BB6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C2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1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6E31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96F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EB8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30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DA0A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64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6F0EC5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423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A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009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2A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33ED2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42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6A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02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F804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E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E4E24D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B535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6AA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401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87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A2FD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FF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0D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C1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A70A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08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B8084" w14:textId="77777777" w:rsidR="00B77984" w:rsidRPr="00474FB0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77984" w14:paraId="7BCD5C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51E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9C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54E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108F" w14:textId="77777777" w:rsidR="00B77984" w:rsidRDefault="00B7798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DD091A" w14:textId="77777777" w:rsidR="00B77984" w:rsidRDefault="00B7798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0B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9E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A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1C4B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195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571185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120D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3A1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552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5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875F5D" w14:textId="77777777" w:rsidR="00B77984" w:rsidRDefault="00B7798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A0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5987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EBE41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1F7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2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0C5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8B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D5897E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C793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77984" w14:paraId="632C81B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BE56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3B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668200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E7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2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19554A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CE9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C3A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C1B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DC67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41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D33EC6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39D" w14:textId="77777777" w:rsidR="00B77984" w:rsidRDefault="00B77984" w:rsidP="00B779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AB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192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3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97ABA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84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E39D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2E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57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55CA" w14:textId="77777777" w:rsidR="00B77984" w:rsidRPr="0022092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F6E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018430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42A262C0" w14:textId="77777777" w:rsidR="00B77984" w:rsidRDefault="00B77984" w:rsidP="007F72A5">
      <w:pPr>
        <w:pStyle w:val="Heading1"/>
        <w:spacing w:line="360" w:lineRule="auto"/>
      </w:pPr>
      <w:r>
        <w:lastRenderedPageBreak/>
        <w:t>LINIA 301 O</w:t>
      </w:r>
    </w:p>
    <w:p w14:paraId="6AB33A09" w14:textId="77777777" w:rsidR="00B77984" w:rsidRDefault="00B7798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4AB0A58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6C0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BAC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34D8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002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E404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930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B4E7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E1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953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C2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BA88B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89E7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5C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8AC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E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6BC62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E06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B78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99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F7B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18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0C93C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8E57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5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E9E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09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78D04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B3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3365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850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477E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80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F1514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77984" w14:paraId="1BABBB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D41D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3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E760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4D5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BA68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5B8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04A9D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FF89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27D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A9A4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9F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BBD352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F795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C7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E59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2F3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5E7C7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98E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CBAE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1A05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6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79EA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CF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4C643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EA6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178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34C4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8C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815E39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CB0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21CE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C0C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5B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047D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FC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CFAEB6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3A0D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08A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360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25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75904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0FD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6879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DE06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3E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6449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49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F75E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77984" w14:paraId="18E52EA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533F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56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4D2F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03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A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3B5A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CAF1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BC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6351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E7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CDC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9A2B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77984" w14:paraId="71EAA0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E8DB" w14:textId="77777777" w:rsidR="00B77984" w:rsidRDefault="00B77984" w:rsidP="00B779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DC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48C9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0A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0F5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36B14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DFF610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9B4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18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112" w14:textId="77777777" w:rsidR="00B77984" w:rsidRPr="00F1029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ECA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A25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D7CA59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10CC908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174B8A3B" w14:textId="77777777" w:rsidR="00B77984" w:rsidRDefault="00B77984" w:rsidP="003260D9">
      <w:pPr>
        <w:pStyle w:val="Heading1"/>
        <w:spacing w:line="360" w:lineRule="auto"/>
      </w:pPr>
      <w:r>
        <w:lastRenderedPageBreak/>
        <w:t>LINIA 301 P</w:t>
      </w:r>
    </w:p>
    <w:p w14:paraId="4802C8C8" w14:textId="77777777" w:rsidR="00B77984" w:rsidRDefault="00B7798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77984" w14:paraId="60241FF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8835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3425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2F95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2D3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C85D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747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AE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07C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3B6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979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2F310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5F8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7A2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1D8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39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7A939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08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B2E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92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E75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F75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41A38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4249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DAF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636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742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D5E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C8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A4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A96F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FD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D29D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77984" w:rsidRPr="00A8307A" w14:paraId="14FA209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FCDA" w14:textId="77777777" w:rsidR="00B77984" w:rsidRPr="00A75A00" w:rsidRDefault="00B77984" w:rsidP="00B77984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FD41" w14:textId="77777777" w:rsidR="00B77984" w:rsidRPr="00A8307A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7A16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5EC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922E33F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BC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570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D959" w14:textId="77777777" w:rsidR="00B77984" w:rsidRPr="00A8307A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671" w14:textId="77777777" w:rsidR="00B77984" w:rsidRPr="00A8307A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1876" w14:textId="77777777" w:rsidR="00B77984" w:rsidRPr="00A8307A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9EF97C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08E8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8E5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802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C2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D36A9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67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AAA8F3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16F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BD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C7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C7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8C847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93B8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DF4B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E34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116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EF85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59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AE44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F384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EB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08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B1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77984" w14:paraId="006574C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174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B61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9F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963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FF704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4BC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FDFD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31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14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F04B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3C6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5DB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77984" w14:paraId="1BD029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022F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A3A3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6EEB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0AE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4A4DF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58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6BC9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6EA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D2A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4B6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76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927C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77984" w14:paraId="0E099C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A3E6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6327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BCA3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A18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5918C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D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FD820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5D6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B1C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C5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D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B26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77984" w14:paraId="0DB5D6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93B4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19F0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D2D8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8D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A26F5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D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948C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256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07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8AB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8A9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A6546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047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77984" w14:paraId="339422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2E9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F16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074C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B7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51B24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98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B620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00E9E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B35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A90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9FC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AF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A5E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77984" w14:paraId="4B34868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8F38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468A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E4E4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C09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AD33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233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D27DD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1E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1A3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942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34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A023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77984" w14:paraId="1B3168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F07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0509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DC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472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A5CEC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9A4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A1742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09D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2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AC8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5F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4FFA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77984" w14:paraId="600275F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4DD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7470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AF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FBF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B8FE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40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E17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BFE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296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84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0C37B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171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2AC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531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579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A4205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4CF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8ABC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34E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19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F83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6AF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1B54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77984" w14:paraId="4231C9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EED8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C038" w14:textId="77777777" w:rsidR="00B77984" w:rsidRDefault="00B779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DF7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97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2E3B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77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3DCE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2B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FF2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016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3DE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C1BC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77984" w14:paraId="2D09945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CB45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D77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531E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9A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B6090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0D0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E143B4A" w14:textId="77777777" w:rsidR="00B77984" w:rsidRDefault="00B7798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933438D" w14:textId="77777777" w:rsidR="00B77984" w:rsidRDefault="00B7798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3E8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33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D60C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70D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346740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C783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DAB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3896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79D" w14:textId="77777777" w:rsidR="00B77984" w:rsidRDefault="00B7798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9AFF2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DFE8D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44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5B32D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7496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2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FD60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105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0E5048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61B9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A6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5F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7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C27B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3B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6610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C38B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613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8441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C1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9421F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4F8E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B9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990D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622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FAAD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023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AA3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2745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76A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D6C8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8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D501CE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C594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8C2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1973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3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CB4CF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9B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D06D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986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065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1212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92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CA2CBA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A94D" w14:textId="77777777" w:rsidR="00B77984" w:rsidRDefault="00B77984" w:rsidP="00B779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D1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5FA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97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089F9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360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2974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16A7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F5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CBA9" w14:textId="77777777" w:rsidR="00B77984" w:rsidRPr="001B37B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D99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6C5535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5565D381" w14:textId="77777777" w:rsidR="00B77984" w:rsidRDefault="00B7798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E6FD1A8" w14:textId="77777777" w:rsidR="00B77984" w:rsidRDefault="00B7798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77984" w14:paraId="4A59096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F30B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E51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1D2A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C4B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A9ADF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2849E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76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2AE71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941D5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B357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19AF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0C3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6CCE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03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60F7DD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07E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25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E085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390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B61B1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63AADA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C2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961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FF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6E9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C8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118E72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AF6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A3B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0AA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F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CAF15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3E06B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392FB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A0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31D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F3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3B12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EA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1086FB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0DBF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1EA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E80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8F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DFC1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61B12B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D61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FE527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53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1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D311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3C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957BC0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3DC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8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079D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E3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A7999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D7A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C4CD2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39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023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28AA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C1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DD01B9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7FB5" w14:textId="77777777" w:rsidR="00B77984" w:rsidRDefault="00B77984" w:rsidP="00B779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25C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4FC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8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4EF36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FDBB31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83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FCB7D7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65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9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64B" w14:textId="77777777" w:rsidR="00B77984" w:rsidRPr="00594E5B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F6E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3BE26AC" w14:textId="77777777" w:rsidR="00B77984" w:rsidRDefault="00B77984">
      <w:pPr>
        <w:spacing w:before="40" w:after="40" w:line="192" w:lineRule="auto"/>
        <w:ind w:right="57"/>
        <w:rPr>
          <w:sz w:val="20"/>
          <w:lang w:val="en-US"/>
        </w:rPr>
      </w:pPr>
    </w:p>
    <w:p w14:paraId="416A8896" w14:textId="77777777" w:rsidR="00B77984" w:rsidRDefault="00B77984" w:rsidP="00343A98">
      <w:pPr>
        <w:pStyle w:val="Heading1"/>
        <w:spacing w:line="360" w:lineRule="auto"/>
      </w:pPr>
      <w:r>
        <w:t>LINIA 314 A</w:t>
      </w:r>
    </w:p>
    <w:p w14:paraId="2F06ABB3" w14:textId="77777777" w:rsidR="00B77984" w:rsidRDefault="00B77984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4DA347B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B743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58E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C43F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7F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6FEB6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DA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E672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6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00670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93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70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0A1A6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7F3BB78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2C26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A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4ACC5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ADE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7E9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1EF30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60D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0D9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F8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F49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346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44D8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0E80113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B353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45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059A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A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18D7A1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F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BE5F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9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D7E88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2C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B25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7D14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77984" w14:paraId="05038CC8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C2D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6F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4B1A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03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2ABE9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B51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A08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8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51A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8C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0D4CA65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9551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B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567A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57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E6052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947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9D5C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A85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EB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C22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2CF1355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2735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BE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42C3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B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DEF5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C7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834EF4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F9F8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843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46F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691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25C37EC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7E2A5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2326875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3647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1C4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C65C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2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FC279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879E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C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1C76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40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E97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3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77984" w14:paraId="54DCC217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D39F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4B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985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CB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1BA9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4E9B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DD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8B2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3D3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05F5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5B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F56F01E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52E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23F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E44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32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0A7D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60766E9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3A7D22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F62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2170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8A4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471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FF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4DD7A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8D213DC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F8F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209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1652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1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93A8A9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5E320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56140D6" w14:textId="77777777" w:rsidR="00B77984" w:rsidRPr="009A1321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FC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54C7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508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2227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225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1CF6B21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B7DD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64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9E4B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C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CE782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88512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42C614E" w14:textId="77777777" w:rsidR="00B77984" w:rsidRPr="009A1321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D13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09B1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5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2A6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C0E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359568E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057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A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8A2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55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024A1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FE2345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03FFE15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0A740B9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680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BA3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EAE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794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E7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4BDE0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8DE4816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BD5" w14:textId="77777777" w:rsidR="00B77984" w:rsidRDefault="00B77984" w:rsidP="00B779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47B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864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706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3175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372345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60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336C9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EB5E0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F14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BF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367" w14:textId="77777777" w:rsidR="00B77984" w:rsidRPr="0001408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9DE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0BB9A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28036C1" w14:textId="77777777" w:rsidR="00B77984" w:rsidRPr="00074F42" w:rsidRDefault="00B77984">
      <w:pPr>
        <w:spacing w:before="40" w:after="40" w:line="192" w:lineRule="auto"/>
        <w:ind w:right="57"/>
      </w:pPr>
    </w:p>
    <w:p w14:paraId="0573F3E3" w14:textId="77777777" w:rsidR="00B77984" w:rsidRDefault="00B77984" w:rsidP="00056376">
      <w:pPr>
        <w:pStyle w:val="Heading1"/>
        <w:spacing w:line="360" w:lineRule="auto"/>
      </w:pPr>
      <w:r>
        <w:t>LINIA 314 B</w:t>
      </w:r>
    </w:p>
    <w:p w14:paraId="4C600F6D" w14:textId="77777777" w:rsidR="00B77984" w:rsidRDefault="00B77984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7D9ECC3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98C6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A50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6AEB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7DA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223758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DFC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7511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ED8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A0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C0A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60F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F639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D3D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B77984" w14:paraId="2EBDFA97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40C8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1A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D5D8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81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8E6A5F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5D3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5792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175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68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8076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08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4F19E6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4AF9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D5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AB25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96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AEE308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AF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52E21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DB7DCE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A34A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EC71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57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F85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83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1C4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390A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B77984" w14:paraId="7B2071BB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9F2E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6A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579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612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A2C89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C3B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226A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1B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3CD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2BF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BD0124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78F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8F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91A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43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DF063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65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1E29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FC1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A99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FE8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7F58DA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FF17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F24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FD8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3AA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86D0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F2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F4AA9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2A9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6E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56C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BEA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7979FD4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AE92E5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9D21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89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EB7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1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9325F9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C8A2E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2C1D138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30C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379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322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E62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D2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139A1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A1C60A4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78A8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A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69AB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96D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8BA30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4DD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2BB08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3C1F33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40E8CDB" w14:textId="77777777" w:rsidR="00B77984" w:rsidRPr="005148A2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5D97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2D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5AF9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F7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05731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37B76A39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B06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7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1862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503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72A4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0313D81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82C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905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4D7B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268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B1E9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4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54851A8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A43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FB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16BA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B1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5AE27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AF58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27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ED6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FB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06F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C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AB6EE21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4EE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9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551E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53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772D6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516EE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D3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FCC20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504A2C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9A71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94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0FF1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513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327B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1B59841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2B6D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A5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130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81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A4CD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06A713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1E8747C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7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53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70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91F4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194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2B5CE5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B8D3" w14:textId="77777777" w:rsidR="00B77984" w:rsidRDefault="00B77984" w:rsidP="00B779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4D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EFA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C3E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A643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77473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98F22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3B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74DA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A8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117E" w14:textId="77777777" w:rsidR="00B77984" w:rsidRPr="00080A5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F34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B9D5A0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CE3AA0F" w14:textId="77777777" w:rsidR="00B77984" w:rsidRDefault="00B77984" w:rsidP="00B31BA0">
      <w:pPr>
        <w:pStyle w:val="Heading1"/>
        <w:spacing w:line="360" w:lineRule="auto"/>
      </w:pPr>
      <w:r>
        <w:t>LINIA 314 E</w:t>
      </w:r>
    </w:p>
    <w:p w14:paraId="74FFE075" w14:textId="77777777" w:rsidR="00B77984" w:rsidRDefault="00B77984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0F89F11F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CEA2" w14:textId="77777777" w:rsidR="00B77984" w:rsidRDefault="00B77984" w:rsidP="00B7798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E68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D1E9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927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706CA94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48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38DF2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E0A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B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AD9C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1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2A6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A5A91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B77984" w14:paraId="4C7D683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E2AB" w14:textId="77777777" w:rsidR="00B77984" w:rsidRDefault="00B77984" w:rsidP="00B7798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7A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81C0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87F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3F6AD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BF3B9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41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CD4A70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519EA9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FA9E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6AD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CC71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DB1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0A41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A91E680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97F" w14:textId="77777777" w:rsidR="00B77984" w:rsidRDefault="00B77984" w:rsidP="00B7798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B38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0F57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65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134B7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4C437CB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541503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2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35E4740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43B7F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F531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E16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08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ACC3" w14:textId="77777777" w:rsidR="00B77984" w:rsidRPr="00FA003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56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3D9BE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A447539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DFB490D" w14:textId="77777777" w:rsidR="00B77984" w:rsidRDefault="00B77984" w:rsidP="00FF39DE">
      <w:pPr>
        <w:pStyle w:val="Heading1"/>
        <w:spacing w:line="360" w:lineRule="auto"/>
      </w:pPr>
      <w:r>
        <w:t>LINIA 314 F</w:t>
      </w:r>
    </w:p>
    <w:p w14:paraId="5C2E6711" w14:textId="77777777" w:rsidR="00B77984" w:rsidRDefault="00B77984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0E09E7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CE04" w14:textId="77777777" w:rsidR="00B77984" w:rsidRDefault="00B77984" w:rsidP="00B779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5D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1189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8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76BB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21691E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3A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7984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978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7A20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F42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72ADF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11F" w14:textId="77777777" w:rsidR="00B77984" w:rsidRDefault="00B77984" w:rsidP="00B779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400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339D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F25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AEBC0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06FC4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094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470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9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D1DD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ED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082C074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FCDD" w14:textId="77777777" w:rsidR="00B77984" w:rsidRDefault="00B77984" w:rsidP="00B779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7BB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FC9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963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87B9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1E4D38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81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96FDE1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A73C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5331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3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CB39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023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5F5D1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AE98F98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E31B" w14:textId="77777777" w:rsidR="00B77984" w:rsidRDefault="00B77984" w:rsidP="00B779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48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603F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C3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879B5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0025CB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4FA607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4540B8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0E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1F91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E2C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E13A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431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CC0EBB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8ED0" w14:textId="77777777" w:rsidR="00B77984" w:rsidRDefault="00B77984" w:rsidP="00B779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9E2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EB4E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E9B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DA541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12D9BF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469222E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F51AB0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B40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ECC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B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1433" w14:textId="77777777" w:rsidR="00B77984" w:rsidRPr="000535D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CF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1F49FB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341E3E3D" w14:textId="77777777" w:rsidR="00B77984" w:rsidRDefault="00B77984" w:rsidP="00E81B3B">
      <w:pPr>
        <w:pStyle w:val="Heading1"/>
        <w:spacing w:line="360" w:lineRule="auto"/>
      </w:pPr>
      <w:r>
        <w:t>LINIA 314 G</w:t>
      </w:r>
    </w:p>
    <w:p w14:paraId="07466F3F" w14:textId="77777777" w:rsidR="00B77984" w:rsidRDefault="00B7798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592BE9B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97F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9D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076F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09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EDC3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82017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E5B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226E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9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DFE1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E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1E5FDB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0972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067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24E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5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159CF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334184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1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5438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CDB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02D4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69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5EDA63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4EE5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7E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C69F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26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D4C8D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ED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1810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7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6F05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C56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D17E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72F0CF6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B05F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1A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19F8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02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72014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7C5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7370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70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2656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79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74551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D50B8C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CAD4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3F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3979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C2A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39D750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A9E6B0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A7C9F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F3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A5AB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90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CFBA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08C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3CEB7C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74E1" w14:textId="77777777" w:rsidR="00B77984" w:rsidRDefault="00B77984" w:rsidP="00B779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E8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6846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FBC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A35E9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139FAE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85A3F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D4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B23B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5C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DB85" w14:textId="77777777" w:rsidR="00B77984" w:rsidRPr="00DF53C6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AC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6CA401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7F159BA9" w14:textId="77777777" w:rsidR="00B77984" w:rsidRDefault="00B77984" w:rsidP="003A5387">
      <w:pPr>
        <w:pStyle w:val="Heading1"/>
        <w:spacing w:line="360" w:lineRule="auto"/>
      </w:pPr>
      <w:r>
        <w:t>LINIA 316</w:t>
      </w:r>
    </w:p>
    <w:p w14:paraId="7B018D3D" w14:textId="77777777" w:rsidR="00B77984" w:rsidRDefault="00B7798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4A001E1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5E44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8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A7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E2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4FB5B4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A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FB1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64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63A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523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7DFD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D2908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77984" w14:paraId="28D2DE1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C41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1E0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394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4C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1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1D9FDB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2E64F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876B16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C80BC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1C851D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CF7CB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120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09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994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8AE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CCAF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77984" w14:paraId="3474441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E1D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C7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57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03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068B0A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F15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D49E0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E8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E24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7DF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5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CB8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0D12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77984" w14:paraId="3DE9A6F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1E45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221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E0AE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72B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AE99C7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73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4EA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C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FAB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32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D5FBBC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79A5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8A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8E9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98B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5533D6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7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0A7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84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B4BC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2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189B4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5C7D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25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2CDA8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A97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26C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151AE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C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810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D0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0842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E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64056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DEAB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35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EEF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7CE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6C3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3C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58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FEB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C43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02844C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5B1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C0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22B74E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0D2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4F7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4E2E6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D92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637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EC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F1C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23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942AD0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BAA5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2DCC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0F5CD7E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2134" w14:textId="77777777" w:rsidR="00B77984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BE35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D1CA375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626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8960" w14:textId="77777777" w:rsidR="00B77984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2574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BD76" w14:textId="77777777" w:rsidR="00B77984" w:rsidRPr="00F6236C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4E67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69A3ED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60DB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D93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8D34" w14:textId="77777777" w:rsidR="00B77984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AD7A" w14:textId="77777777" w:rsidR="00B77984" w:rsidRDefault="00B77984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759F3E5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521C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1D0E5AD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C7BC" w14:textId="77777777" w:rsidR="00B77984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3F61" w14:textId="77777777" w:rsidR="00B77984" w:rsidRDefault="00B779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C0A" w14:textId="77777777" w:rsidR="00B77984" w:rsidRPr="00F6236C" w:rsidRDefault="00B779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045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2E93B" w14:textId="77777777" w:rsidR="00B77984" w:rsidRDefault="00B7798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B77984" w14:paraId="03A11E1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59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80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8B8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956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6284D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CEA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BE6C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7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46F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0C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D966F0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C22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52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BF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3A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449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E63EE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AB823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3BC6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13C30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AE2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BA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F5C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A62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3E2C0D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35BE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82B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1492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15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F7BE8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93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87305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F984D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C4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17A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9400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32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77984" w14:paraId="62F0715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F49C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C09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0F12CD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E6E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CB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32A75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FD2E" w14:textId="77777777" w:rsidR="00B77984" w:rsidRPr="00273EC0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95C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5C8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B7F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94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3925D1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ADB7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06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5833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E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2DB8F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743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298A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88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A16F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53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EEDD1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93F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5A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127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6C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D62C0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4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4A9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C9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153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5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7D259C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5372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360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68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46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D4EB2B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A5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F2E1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88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374B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E2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C4AD1D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5593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D56D" w14:textId="77777777" w:rsidR="00B77984" w:rsidRDefault="00B7798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26E751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B99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AB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BAF33C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38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87D7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2AC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09AA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76A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51E0F9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187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D2B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88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11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627A31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A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0999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E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D1E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F46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C90112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5EE2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DD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340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CD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63D7D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971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383C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23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86B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B27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B4C624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555D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AEF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E3E464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A22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BC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6B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93B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3AD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BA2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33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38ADC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A105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204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E89EC3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30A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70E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F8A2507" w14:textId="77777777" w:rsidR="00B77984" w:rsidRPr="00830247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D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B5C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6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26B3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81C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07872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F91F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E4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55E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C7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49A762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E88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EF7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E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669B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285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1A065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BFA3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972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D5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2B6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4008A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C5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CF8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CB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39EF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52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743909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B708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85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601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523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E58640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64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AA9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9F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0A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4F2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AAA11D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0A6E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EC2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B93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58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506AB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B1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674A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735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114B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31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C49DD7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160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D8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43C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1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88167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F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02C0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39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D8C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C39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5D7EF" w14:textId="77777777" w:rsidR="00B77984" w:rsidRPr="000D7AA7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77984" w14:paraId="7F64501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F34E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CA9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86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9BF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D69A7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DA9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B232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F7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04EA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789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53428F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649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AD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0DC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99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AD33B1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4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72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2D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79C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E9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C0EF83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591A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131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03F084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C0F1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A5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FCED5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B54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EEB0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88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FABC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BC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D7E8D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0BCF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E1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91BF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E0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903DA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C7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15193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1DDE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85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720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082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6F535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4539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5A0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369F5CF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5ED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ECEB" w14:textId="77777777" w:rsidR="00B77984" w:rsidRDefault="00B77984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D4ED993" w14:textId="77777777" w:rsidR="00B77984" w:rsidRDefault="00B77984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ACF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A3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1F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1BF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976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3B29B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715A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576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C53A5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628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746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96F66C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0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577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AF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DA8B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B8E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7FD18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77984" w14:paraId="6AE2820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02A0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8AD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53D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F6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4B1D0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0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CC9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0EE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ACE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C1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354863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33AC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06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E5FC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E05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6685EA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D53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3617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DB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4B92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07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D68BD3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351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7AE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2864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65D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B0B9C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6C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F32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2C5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C950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CA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77984" w14:paraId="1D75ACE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B83B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9E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995CE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8D3D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49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0EAAC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FA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3CC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0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DEC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7B5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EFC94B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36F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5C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F67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50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B3E82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EBE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D09E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CC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7A2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4C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77984" w14:paraId="1B0BC03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3A2B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64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804FCF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5A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CA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0A2AD8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AE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2F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9B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3F33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17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5BB08A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B4DC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27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43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B8D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9A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A9F8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036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5A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BF17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8A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63CCE1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593F13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75EF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43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216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76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6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7E745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30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140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05C6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489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63F4DA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05C159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F21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7C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012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B44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1946C1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E6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AFB5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2A7A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3D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B1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E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AF7A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77984" w14:paraId="6EB9FB0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2939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6FD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3DD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ED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4418DF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BA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4D1EF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3E2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B34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8965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DE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D1E7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79E8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77984" w14:paraId="1B67C9A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64A0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335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ECD2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080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64604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80A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68E9D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9C1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1A2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6CF4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CE5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9262AE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02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A9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6B3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2A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A9D393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35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28750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BC5B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82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56D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792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8CC17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67BC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77984" w14:paraId="2CCB87E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8616" w14:textId="77777777" w:rsidR="00B77984" w:rsidRDefault="00B77984" w:rsidP="00B779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8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9C08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55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B07336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FB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F61B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6191" w14:textId="77777777" w:rsidR="00B77984" w:rsidRPr="00514DA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5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4029" w14:textId="77777777" w:rsidR="00B77984" w:rsidRPr="00F6236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00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21D5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729ED9C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2A76A6B1" w14:textId="77777777" w:rsidR="00B77984" w:rsidRDefault="00B77984" w:rsidP="00005D2F">
      <w:pPr>
        <w:pStyle w:val="Heading1"/>
        <w:spacing w:line="360" w:lineRule="auto"/>
      </w:pPr>
      <w:r>
        <w:t>LINIA 317</w:t>
      </w:r>
    </w:p>
    <w:p w14:paraId="24E59591" w14:textId="77777777" w:rsidR="00B77984" w:rsidRDefault="00B77984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77984" w14:paraId="2B1D16D5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972C" w14:textId="77777777" w:rsidR="00B77984" w:rsidRDefault="00B77984" w:rsidP="00B77984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F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FCB" w14:textId="77777777" w:rsidR="00B77984" w:rsidRPr="007237A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050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6F52E3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F6F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59B56D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B53" w14:textId="77777777" w:rsidR="00B77984" w:rsidRPr="007237A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6B7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BCE6" w14:textId="77777777" w:rsidR="00B77984" w:rsidRPr="007237A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A96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5E8A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23EBE0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1601BFD9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76E02826" w14:textId="77777777" w:rsidR="00B77984" w:rsidRDefault="00B77984" w:rsidP="00967407">
      <w:pPr>
        <w:pStyle w:val="Heading1"/>
        <w:spacing w:line="360" w:lineRule="auto"/>
      </w:pPr>
      <w:r>
        <w:t>LINIA 318</w:t>
      </w:r>
    </w:p>
    <w:p w14:paraId="10713750" w14:textId="77777777" w:rsidR="00B77984" w:rsidRDefault="00B77984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77984" w14:paraId="1A3AC7E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521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E4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CE610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7F40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8F9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A888FC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FC7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4BF6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C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DCE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758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59C2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B8436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B77984" w14:paraId="272193E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EB84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17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2680B5B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7B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CD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1D4A600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DA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A9BC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8B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C4F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E53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64B4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B77984" w14:paraId="596BFD8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64A7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30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A46D7C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FB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997B" w14:textId="77777777" w:rsidR="00B77984" w:rsidRDefault="00B77984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B0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D34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66E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53A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7E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40864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B77984" w14:paraId="54346FF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E710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065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991F91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B80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68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5F274C1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54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763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6E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F69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D89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DF225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B77984" w14:paraId="15EDDD9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32B2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52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CCB72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68D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57F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E36D11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1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8261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5E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0AAD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74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AFE4E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B77984" w14:paraId="7CA6F2D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77B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1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1FEF0F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5A25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278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D13BA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BE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EC01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D7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95C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AF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F4E29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B77984" w14:paraId="472404E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5FF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A1C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3C51167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F3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F3C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5B196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6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EDC6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C6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B949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18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EA71F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B77984" w14:paraId="1235F3B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D69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178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C7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844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1DA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18D67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AFB5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B0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733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762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10B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B77984" w14:paraId="1920451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B84D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24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151B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5DB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E6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10FAE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7E22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EC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D1C4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3A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FA31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B77984" w14:paraId="61D535B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233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51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2F1F7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BC06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79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BD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582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F41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73D0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D69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94B9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B77984" w14:paraId="4DA4EE4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714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5A2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6E2F37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0638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58B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A6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A534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9B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CE22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ACD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4A0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B77984" w14:paraId="1F70BAC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128C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640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5ECAE18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6CA8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2B7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64FC5F0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31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2B2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24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16A4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8F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B77984" w14:paraId="0A31234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C99E" w14:textId="77777777" w:rsidR="00B77984" w:rsidRDefault="00B77984" w:rsidP="00B779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91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69973B9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71C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36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5DE8DEB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29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1381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35F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5479" w14:textId="77777777" w:rsidR="00B77984" w:rsidRPr="00B31D1D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81D2" w14:textId="77777777" w:rsidR="00B77984" w:rsidRPr="00F578A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1A23AB19" w14:textId="77777777" w:rsidR="00B77984" w:rsidRDefault="00B77984">
      <w:pPr>
        <w:tabs>
          <w:tab w:val="left" w:pos="4320"/>
        </w:tabs>
        <w:rPr>
          <w:sz w:val="20"/>
          <w:lang w:val="ro-RO"/>
        </w:rPr>
      </w:pPr>
    </w:p>
    <w:p w14:paraId="3373DC65" w14:textId="77777777" w:rsidR="00B77984" w:rsidRDefault="00B77984" w:rsidP="00553F36">
      <w:pPr>
        <w:pStyle w:val="Heading1"/>
        <w:spacing w:line="360" w:lineRule="auto"/>
      </w:pPr>
      <w:r>
        <w:lastRenderedPageBreak/>
        <w:t>LINIA 319</w:t>
      </w:r>
    </w:p>
    <w:p w14:paraId="7EDAE0CF" w14:textId="77777777" w:rsidR="00B77984" w:rsidRDefault="00B77984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77984" w14:paraId="2A010E24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866" w14:textId="77777777" w:rsidR="00B77984" w:rsidRDefault="00B77984" w:rsidP="00B779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C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A13F" w14:textId="77777777" w:rsidR="00B77984" w:rsidRPr="006F7A4E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09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07607FC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C4F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BEE8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0CEE" w14:textId="77777777" w:rsidR="00B77984" w:rsidRPr="006F7A4E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071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B8A7" w14:textId="77777777" w:rsidR="00B77984" w:rsidRPr="003F609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C5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8831DB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793A23A" w14:textId="77777777" w:rsidR="00B77984" w:rsidRDefault="00B77984" w:rsidP="009A5523">
      <w:pPr>
        <w:pStyle w:val="Heading1"/>
        <w:spacing w:line="360" w:lineRule="auto"/>
      </w:pPr>
      <w:r>
        <w:t>LINIA 320</w:t>
      </w:r>
    </w:p>
    <w:p w14:paraId="25C3771E" w14:textId="77777777" w:rsidR="00B77984" w:rsidRDefault="00B77984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0488965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0E4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503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734F5D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DE9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FF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BAA584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53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943C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8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BC9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744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B77984" w14:paraId="0F12893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F26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FD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47372A0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151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24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204AE98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74ED8C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D3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98B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23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6DDA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350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B77984" w14:paraId="5C90A48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C35F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8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B95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BC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669764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E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2574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BC3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6A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0A5D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5CB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4E573D3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DD42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FD6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230D21E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5BF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2C2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4C86F5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24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EF32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1F5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2B35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6B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8DFB1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B77984" w14:paraId="1A624B5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256B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437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38517A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280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12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6D7D513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65C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3393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80F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997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8B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FD819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498809C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F4D8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D5F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9FE3F5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B13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9F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A0E71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B71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EED4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6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AD5F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CA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79565E0A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B382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415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2F7907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ED3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FA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A73647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10A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09E5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829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481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00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B77984" w14:paraId="4EF8BDA8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A0BF" w14:textId="77777777" w:rsidR="00B77984" w:rsidRDefault="00B77984" w:rsidP="00B779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D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5EB07F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05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B3B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878FF2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419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5ACE" w14:textId="77777777" w:rsidR="00B77984" w:rsidRPr="00387E05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3F5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B45" w14:textId="77777777" w:rsidR="00B77984" w:rsidRPr="00EB59D9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F2E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5863C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3790B351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684F513A" w14:textId="77777777" w:rsidR="00B77984" w:rsidRDefault="00B77984" w:rsidP="00503CFC">
      <w:pPr>
        <w:pStyle w:val="Heading1"/>
        <w:spacing w:line="360" w:lineRule="auto"/>
      </w:pPr>
      <w:r>
        <w:lastRenderedPageBreak/>
        <w:t>LINIA 412</w:t>
      </w:r>
    </w:p>
    <w:p w14:paraId="45EC143B" w14:textId="77777777" w:rsidR="00B77984" w:rsidRDefault="00B7798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77984" w14:paraId="5AE52CD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066F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2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87CC" w14:textId="77777777" w:rsidR="00B77984" w:rsidRPr="005C35B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46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5E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DFC48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F88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757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EEEA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1D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10794D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77984" w14:paraId="426701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BA7A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E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FA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F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C28F53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E89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0DD53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22B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53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662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19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55B9E4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987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BD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134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3F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2EC355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A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14E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9B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EED0C8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B3B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A36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E7FA6F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BB2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49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291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57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2DF8CA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0B9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6A0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2FD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DAAEEF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CE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621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11C5E9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C96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8F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AEF628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131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62B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FEB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CD2E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16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42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3F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70BD5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432977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923D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D74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0FB4DB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F7F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BFC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0D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7BE5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CBB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2F4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A4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75E72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3481D6F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9710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5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000327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5E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C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24041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E8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08D3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7F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23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2E4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7D213B1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F7F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65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42F1" w14:textId="77777777" w:rsidR="00B77984" w:rsidRPr="005C35B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88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BCB6EB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40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CED5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8965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B2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9B0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2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D2772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3AA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0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AFE5" w14:textId="77777777" w:rsidR="00B77984" w:rsidRPr="005C35B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908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00C391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AC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57E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624FEA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4B4C7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C0BF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7403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7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697A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3D3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28051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AD9B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C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1EB021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2F6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6C8" w14:textId="77777777" w:rsidR="00B77984" w:rsidRPr="007239CA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5A0B3DE" w14:textId="77777777" w:rsidR="00B77984" w:rsidRPr="007239CA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12123FE" w14:textId="77777777" w:rsidR="00B77984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80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F35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5AF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615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B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D73E5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B20B2E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DC14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E13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7065E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AE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5CD1" w14:textId="77777777" w:rsidR="00B77984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6BF9C8F" w14:textId="77777777" w:rsidR="00B77984" w:rsidRPr="007239CA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039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2EB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1F2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BD1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BFF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B77984" w14:paraId="217040B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744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DA4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BE71F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51F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BC1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01B928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11A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1E8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1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C67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795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D90F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6229046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30D3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FD0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80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3D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CC0D9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52A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618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A6B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03FA08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9079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5B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1386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EE24BD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26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FBF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9DA64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08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08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E92740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DF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ED7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85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89082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B6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27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77984" w14:paraId="2A6E9DA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92A8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28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F696E2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0D2A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7E2" w14:textId="77777777" w:rsidR="00B77984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AC038B6" w14:textId="77777777" w:rsidR="00B77984" w:rsidRDefault="00B779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F4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2AD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1E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3D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39E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032002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D40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446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CCF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B82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B89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2FF5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AA7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B675B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FD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0A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69322F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43BD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5E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E5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5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ECDDB6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4D3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0A43C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218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14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3A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AB0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BB0A7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92C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FF1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BA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4E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D0B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4988D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139F2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A4F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898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241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197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852A3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77984" w14:paraId="085AD61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1FB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245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9364B5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EB2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E08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8CB7F1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C23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D9A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F5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72C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DE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A016C7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E56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B3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B6C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63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C75E15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28D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BB6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816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2A39ED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4D57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E04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77984" w14:paraId="11A87D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E4CD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942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0DA9" w14:textId="77777777" w:rsidR="00B77984" w:rsidRPr="005C35B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6A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90CE12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40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7372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792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46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0FD3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2C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8A2D3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F8E3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E22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2CC" w14:textId="77777777" w:rsidR="00B77984" w:rsidRPr="005C35B0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187" w14:textId="77777777" w:rsidR="00B77984" w:rsidRDefault="00B7798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B84B49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81F" w14:textId="77777777" w:rsidR="00B77984" w:rsidRDefault="00B779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DCF588" w14:textId="77777777" w:rsidR="00B77984" w:rsidRDefault="00B779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C44C0F" w14:textId="77777777" w:rsidR="00B77984" w:rsidRDefault="00B779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36D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40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F65" w14:textId="77777777" w:rsidR="00B77984" w:rsidRPr="00396332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A6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96299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0CD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6A8" w14:textId="77777777" w:rsidR="00B77984" w:rsidRDefault="00B779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13D" w14:textId="77777777" w:rsidR="00B77984" w:rsidRPr="005C35B0" w:rsidRDefault="00B779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B58" w14:textId="77777777" w:rsidR="00B77984" w:rsidRDefault="00B77984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C2EC" w14:textId="77777777" w:rsidR="00B77984" w:rsidRDefault="00B779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BD69" w14:textId="77777777" w:rsidR="00B77984" w:rsidRDefault="00B779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1A5" w14:textId="77777777" w:rsidR="00B77984" w:rsidRDefault="00B779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732DB04" w14:textId="77777777" w:rsidR="00B77984" w:rsidRDefault="00B779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0B83" w14:textId="77777777" w:rsidR="00B77984" w:rsidRPr="00396332" w:rsidRDefault="00B779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903" w14:textId="77777777" w:rsidR="00B77984" w:rsidRDefault="00B77984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77984" w14:paraId="233224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80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D55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77E4E1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451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82E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264A374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73B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27AB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80F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811D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48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4F8431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B77984" w14:paraId="0493FB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1A7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A2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37D647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342E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8C99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92C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149D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4F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3FB1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9F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0D8AD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1BC5C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5E3A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B46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63D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E9A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2B9A71A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64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2150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E64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AFD56E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F76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8CB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49D359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DF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FA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5684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F42D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3201D3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20EA486" w14:textId="77777777" w:rsidR="00B77984" w:rsidRDefault="00B77984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69B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469BC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98CD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C0DE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0108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77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ACA5F5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984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2D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F92369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59A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65D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D9CB99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3AA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1B59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D06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D5B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6A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518E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13025A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B20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532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236300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48B8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0B8" w14:textId="77777777" w:rsidR="00B77984" w:rsidRPr="00B85537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4970D52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F1C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9B0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4974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BEE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33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67CF40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688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EA3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89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FB7" w14:textId="77777777" w:rsidR="00B77984" w:rsidRPr="00B85537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F01FC51" w14:textId="77777777" w:rsidR="00B77984" w:rsidRPr="00B85537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8B4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63E2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B25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8A27F6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722D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076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38EA6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A8E8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B4B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AD14BB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86E5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C9B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B0173F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7A7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F65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6F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7080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9A84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B20014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E3B2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1C9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228F9DE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7CC8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FB4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CCD4E2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D79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9F2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B14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0A7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DF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3EEE34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8CAA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73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1D39C4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728A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DFB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9874EA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710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0BFD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C3F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0F5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3D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2C0CAB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789D8E3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905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C99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DD15D7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B638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72B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13C48A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4AC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C5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E1C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B4BC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6C8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A688F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F60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6C9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A9BB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52B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9B7D98D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A0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892E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98F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A4E9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3C5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D2BD2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0B58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09C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5141D3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B0D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1227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C882287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965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81C4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27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E4CE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ED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3968F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33F0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D7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EDB1FAD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37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789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23D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24A0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F93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E2A9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BA9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ACA1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784BC0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3527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02E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BB8C9F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99+632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8444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5A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B9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E06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843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0545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E1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CA7DD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52EF4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630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654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A33926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AF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582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F9E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13E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075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DD09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9E3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91F50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70DF3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B77984" w14:paraId="5D3B46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858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58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107+927</w:t>
            </w:r>
          </w:p>
          <w:p w14:paraId="735444A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9AA0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03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Băbuțeni </w:t>
            </w:r>
          </w:p>
          <w:p w14:paraId="32C7A79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F4FE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367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2B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6447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DD52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DA7159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B77984" w14:paraId="503C1A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365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DF8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090C56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3928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BDC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BBF33B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4B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0355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BAE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26C0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971A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7D83F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4BEB7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1C6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EA9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C57EF5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8477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BB59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21B116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C474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68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922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A9B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09F4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BE87B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62A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544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5AF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DEC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665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AB04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6DA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829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43A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77984" w14:paraId="2F4EBA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877E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AB3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6FC360A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329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A87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6B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2A3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54FD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5C95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E7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4BA03A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2ED9C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0306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09C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A2DB4E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18C8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FF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E86699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A04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404D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A8C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EBB3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07F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0092A7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204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C2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D30658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02CD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37A3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34F0E6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AE95DD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C134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B12A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52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CAC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EDB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740FE4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6BD0A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A4E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D10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3ACB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3FAE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9CCF06C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1C9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EC610B7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7C355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23EC" w14:textId="77777777" w:rsidR="00B77984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BFF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6F27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D068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4B338C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9632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F64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E4B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979C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37518E2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E486E7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C4D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8184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6F41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612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58FC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C3B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7ABFDA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6EE9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85B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53C3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513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315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E08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158E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1D2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0B1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77984" w14:paraId="1D3265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E74B1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3F644B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F781B7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815A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7A4AA0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A8A28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32F74C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6057C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D4F0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DD5F17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95BAF7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E454A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76A7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0D5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C9C6EE3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ED8E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3A6D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3A2394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57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87B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DCB1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17E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CE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30B25B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E36F345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D1F9056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EF0FDCB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77984" w14:paraId="595181A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F1AB" w14:textId="77777777" w:rsidR="00B77984" w:rsidRDefault="00B77984" w:rsidP="00B779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FBA6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C57D09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C88" w14:textId="77777777" w:rsidR="00B77984" w:rsidRPr="005C35B0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3FF0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DC7AE8F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6BA9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DF5A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8F0" w14:textId="77777777" w:rsidR="00B77984" w:rsidRDefault="00B779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AF7B" w14:textId="77777777" w:rsidR="00B77984" w:rsidRPr="00396332" w:rsidRDefault="00B779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F51" w14:textId="77777777" w:rsidR="00B77984" w:rsidRDefault="00B779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E7CB98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1178D56C" w14:textId="77777777" w:rsidR="00B77984" w:rsidRDefault="00B77984" w:rsidP="0002281B">
      <w:pPr>
        <w:pStyle w:val="Heading1"/>
        <w:spacing w:line="360" w:lineRule="auto"/>
      </w:pPr>
      <w:r>
        <w:t>LINIA 416</w:t>
      </w:r>
    </w:p>
    <w:p w14:paraId="63A04A9A" w14:textId="77777777" w:rsidR="00B77984" w:rsidRDefault="00B7798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4EB9C1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2E5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2B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90D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36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AE857E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E80933B" w14:textId="77777777" w:rsidR="00B77984" w:rsidRDefault="00B7798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0A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9F7F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05C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AEE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61BC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468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57FDF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76F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FC6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1400E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933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D9D" w14:textId="77777777" w:rsidR="00B77984" w:rsidRPr="00575A50" w:rsidRDefault="00B7798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0AAE1D2" w14:textId="77777777" w:rsidR="00B77984" w:rsidRDefault="00B7798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EA5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D629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27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7BAF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DD77" w14:textId="77777777" w:rsidR="00B77984" w:rsidRDefault="00B7798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74EC9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C6A1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0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6172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225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381C5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5A4AF5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861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2108A0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F8D298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7F163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783B3E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F3FD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9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3FB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0DD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EB4208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BFE1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EB2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73BB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AD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20F290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AA566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6698DD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A72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1E1786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1D43E4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6666BE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477B8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B59C8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E7BF80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4E685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17C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DA1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BCA7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43E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DFE7A8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86D6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806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E641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28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385F6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F85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AD7BF6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1D5E3E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594CB7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84E771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6AB1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E5E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A48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D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8707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77984" w14:paraId="0D4E9AC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D1BB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C56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E646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90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379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B43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537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279587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E13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A4C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2C052D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2773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CE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9CC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A1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2547D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56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7307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5A16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BB3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97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41E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8D535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B781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4D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C13F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B9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958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D23B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CC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43F92B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2B55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517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97004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9DE4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F34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57B585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EDC5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04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D1F65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917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9F7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CC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EB1F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ECA3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034B3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3FF3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135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9DB6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364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368B9B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16A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9E5F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619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26028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F69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20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AA7C8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DEDF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5A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085D52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358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96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80C0C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632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358A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EAB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5B8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DC2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C0184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B476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E19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4091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D05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605A4DE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B2A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F6D2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CDC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007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07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180D2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6C4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E8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48A2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582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693153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75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976BF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6FCD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C95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CFFA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76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77984" w14:paraId="572C6D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4F6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71F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4D08D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568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A72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1E32E8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FDC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93BD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93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470B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464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6724BA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191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56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FE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73D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9C6DB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26A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A358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362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E93D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85ED" w14:textId="77777777" w:rsidR="00B77984" w:rsidRPr="00620605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77984" w14:paraId="6FC71C8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0A4D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DB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686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744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6DB778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35F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1A7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39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E31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A910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BADC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77984" w14:paraId="1F13F0C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5A8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23A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EEC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416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3A0AFA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7F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6996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649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476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FDF9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F19F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77984" w14:paraId="3F77035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9FD0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DE2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8395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E50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9C787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34A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3C554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070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F5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E9E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67B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D48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77984" w14:paraId="0FCAB0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7181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4B9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9EA5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20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7F4711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D2E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D2D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3D9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D2DE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7DC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C90B3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8D6" w14:textId="77777777" w:rsidR="00B77984" w:rsidRDefault="00B77984" w:rsidP="00B779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518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24D3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6D6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66A51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6D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8E60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D98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C62" w14:textId="77777777" w:rsidR="00B77984" w:rsidRPr="00C4423F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BDA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42EF93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3AE73426" w14:textId="77777777" w:rsidR="00B77984" w:rsidRDefault="00B77984" w:rsidP="00D37279">
      <w:pPr>
        <w:pStyle w:val="Heading1"/>
        <w:spacing w:line="276" w:lineRule="auto"/>
      </w:pPr>
      <w:r>
        <w:lastRenderedPageBreak/>
        <w:t>LINIA 418</w:t>
      </w:r>
    </w:p>
    <w:p w14:paraId="52C85D5C" w14:textId="77777777" w:rsidR="00B77984" w:rsidRDefault="00B7798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651C233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7E2B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191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792E06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713E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217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C5A29E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71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6F6D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AC6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8C03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297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98AE9F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4AFB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29A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5E96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5D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23A684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92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3B18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E6F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F350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014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12E746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9003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9BA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00544A5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719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E8C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9CDF01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7B3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3B0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DD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748E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47A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B77984" w14:paraId="053BAD2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12C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24D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869204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CA31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97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F65054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187E2B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51228C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418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0C8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3B9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FB5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77C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687084C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1F37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D9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572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33B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981A93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2C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CF4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4C8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4CBC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92D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DE1DF1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4FA9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D4E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CB322F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27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2E2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09A7AF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25A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56D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F6E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2872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04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037C57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5365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FBA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AEE0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CCD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8E5817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584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DC199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4CDFE8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AB8BD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936B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41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AB46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77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77984" w14:paraId="1DD7854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CF4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94F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181A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A31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F1F918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143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EA5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372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E3DA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18D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D4457E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AF4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7DA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EBD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416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CFE306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03B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7065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D6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71FC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7D0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697E5C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3964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5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4A18C6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D2A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1BA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2A49B0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FD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0365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2CE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E64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435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89E8453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CB4D" w14:textId="77777777" w:rsidR="00B77984" w:rsidRDefault="00B77984" w:rsidP="00B779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1C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497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8D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1EF4BA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71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BCF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0B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E2EC" w14:textId="77777777" w:rsidR="00B77984" w:rsidRPr="00896D96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652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4715C2" w14:textId="77777777" w:rsidR="00B77984" w:rsidRDefault="00B7798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9E8A2B6" w14:textId="77777777" w:rsidR="00B77984" w:rsidRDefault="00B77984" w:rsidP="001F0E2C">
      <w:pPr>
        <w:pStyle w:val="Heading1"/>
        <w:spacing w:line="360" w:lineRule="auto"/>
      </w:pPr>
      <w:r>
        <w:t>LINIA 420</w:t>
      </w:r>
    </w:p>
    <w:p w14:paraId="2CB6F9F5" w14:textId="77777777" w:rsidR="00B77984" w:rsidRDefault="00B77984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0902A81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DAE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F3D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9F68564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09B8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11E" w14:textId="77777777" w:rsidR="00B77984" w:rsidRDefault="00B77984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B827DAF" w14:textId="77777777" w:rsidR="00B77984" w:rsidRDefault="00B77984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57A0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FAD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65C9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A61E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750F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5D0BC7C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C2C2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6ED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0D9BB45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D702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3A4C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41CC55E4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553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7C3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9249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A52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706C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B77984" w14:paraId="24FDBB3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463A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F65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51518B7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F088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7942" w14:textId="77777777" w:rsidR="00B77984" w:rsidRDefault="00B7798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F19A960" w14:textId="77777777" w:rsidR="00B77984" w:rsidRDefault="00B7798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9DE5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1C0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823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61D6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0E47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5B8B632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3B51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5735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2CA982B8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86F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6FF4" w14:textId="77777777" w:rsidR="00B77984" w:rsidRDefault="00B7798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EE6A79A" w14:textId="77777777" w:rsidR="00B77984" w:rsidRDefault="00B77984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8F1F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961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8BC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D55F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332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37BDC71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840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63F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16A1D52B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3C6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2C3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8F178E4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ABF3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837C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FB5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3631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F2C8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090CE39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7394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A22D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49DA4EA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EA69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9464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2EA766D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12FB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09CA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65B9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2DCB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9872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ABFCC5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0A62E11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D3E7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24E6" w14:textId="77777777" w:rsidR="00B77984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7F8C" w14:textId="77777777" w:rsidR="00B77984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83A" w14:textId="77777777" w:rsidR="00B77984" w:rsidRDefault="00B7798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A571604" w14:textId="77777777" w:rsidR="00B77984" w:rsidRDefault="00B7798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7557" w14:textId="77777777" w:rsidR="00B77984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654EE" w14:textId="77777777" w:rsidR="00B77984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35DC" w14:textId="77777777" w:rsidR="00B77984" w:rsidRPr="00D061F6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F518" w14:textId="77777777" w:rsidR="00B77984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7BA" w14:textId="77777777" w:rsidR="00B77984" w:rsidRPr="00D061F6" w:rsidRDefault="00B7798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7247" w14:textId="77777777" w:rsidR="00B77984" w:rsidRDefault="00B77984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5729715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EEC7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0896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32A91020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66DB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120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6CBF9A1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762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08E5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16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2C0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D12A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6901B1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143A809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173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81AF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1E6BE64D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D5A4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BADD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43B724D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86D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6C4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4DBF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BA2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820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7056D7F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34E4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DD94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66584CEE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251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0ED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7058CB1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413C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79F5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79B5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617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92D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559CCC5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26A" w14:textId="77777777" w:rsidR="00B77984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E6F3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7582B4F7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6CE1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C508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9A9C72E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128B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2861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C877" w14:textId="77777777" w:rsidR="00B77984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2BAF" w14:textId="77777777" w:rsidR="00B77984" w:rsidRPr="00D061F6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CA17" w14:textId="77777777" w:rsidR="00B77984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:rsidRPr="00F37505" w14:paraId="2F85FE1F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11D8" w14:textId="77777777" w:rsidR="00B77984" w:rsidRPr="00F37505" w:rsidRDefault="00B77984" w:rsidP="00B779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842D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A42B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B5BB" w14:textId="77777777" w:rsidR="00B77984" w:rsidRPr="00F37505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662D6B92" w14:textId="77777777" w:rsidR="00B77984" w:rsidRPr="00F37505" w:rsidRDefault="00B7798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B96B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47F7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F95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A3C" w14:textId="77777777" w:rsidR="00B77984" w:rsidRPr="00F37505" w:rsidRDefault="00B779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EA1" w14:textId="77777777" w:rsidR="00B77984" w:rsidRPr="00F37505" w:rsidRDefault="00B779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272B79D" w14:textId="77777777" w:rsidR="00B77984" w:rsidRDefault="00B77984">
      <w:pPr>
        <w:spacing w:before="40" w:line="192" w:lineRule="auto"/>
        <w:ind w:right="57"/>
        <w:rPr>
          <w:sz w:val="20"/>
          <w:lang w:val="ro-RO"/>
        </w:rPr>
      </w:pPr>
    </w:p>
    <w:p w14:paraId="764DF86F" w14:textId="77777777" w:rsidR="00B77984" w:rsidRDefault="00B77984" w:rsidP="00BF55B4">
      <w:pPr>
        <w:pStyle w:val="Heading1"/>
        <w:spacing w:line="360" w:lineRule="auto"/>
      </w:pPr>
      <w:r>
        <w:t>LINIA 421</w:t>
      </w:r>
    </w:p>
    <w:p w14:paraId="28409F1B" w14:textId="77777777" w:rsidR="00B77984" w:rsidRDefault="00B77984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77984" w14:paraId="6AC6C5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8E1F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7C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17E9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F10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D72F7BF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398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7D90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BEB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AF01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6D24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67F3D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43E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94A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893" w14:textId="77777777" w:rsidR="00B77984" w:rsidRPr="00FE111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1190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291AA10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FF1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79BC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13B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14F7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3E7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F3A95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5C4D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1B8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3A1F315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230E" w14:textId="77777777" w:rsidR="00B77984" w:rsidRPr="00FE111C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AB1F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0FEB8B4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8F5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7837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ADDF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2054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E19A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85739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778D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26E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B782F9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4186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80F3" w14:textId="77777777" w:rsidR="00B77984" w:rsidRDefault="00B77984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A44F13A" w14:textId="77777777" w:rsidR="00B77984" w:rsidRDefault="00B77984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F6C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907A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842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419B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9B2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F118F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74F9C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51E0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E63A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A800F7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49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0298" w14:textId="77777777" w:rsidR="00B77984" w:rsidRDefault="00B7798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29F469A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636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327F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38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348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CC4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1F7B1B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2ED4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796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AE4E81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B67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DEE8" w14:textId="77777777" w:rsidR="00B77984" w:rsidRDefault="00B7798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A791E6E" w14:textId="77777777" w:rsidR="00B77984" w:rsidRDefault="00B7798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4BF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DD36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325C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A25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27B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22DFB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34D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259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2753F8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4687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CE3" w14:textId="77777777" w:rsidR="00B77984" w:rsidRDefault="00B7798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34BF41E" w14:textId="77777777" w:rsidR="00B77984" w:rsidRDefault="00B7798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133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099C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D5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A03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62E7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4C5281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7F3" w14:textId="77777777" w:rsidR="00B77984" w:rsidRDefault="00B77984" w:rsidP="00B7798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A0FE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0C6B2790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796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5AE" w14:textId="77777777" w:rsidR="00B77984" w:rsidRPr="00160207" w:rsidRDefault="00B77984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63935DA" w14:textId="77777777" w:rsidR="00B77984" w:rsidRDefault="00B7798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B6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6B29" w14:textId="77777777" w:rsidR="00B77984" w:rsidRPr="007B5B08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9F3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D1E5" w14:textId="77777777" w:rsidR="00B77984" w:rsidRPr="00E22A01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DDA9" w14:textId="77777777" w:rsidR="00B77984" w:rsidRPr="00821666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14383156" w14:textId="77777777" w:rsidR="00B77984" w:rsidRDefault="00B7798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DA73B1" w14:textId="77777777" w:rsidR="00B77984" w:rsidRDefault="00B77984" w:rsidP="00380064">
      <w:pPr>
        <w:pStyle w:val="Heading1"/>
        <w:spacing w:line="360" w:lineRule="auto"/>
      </w:pPr>
      <w:r>
        <w:t>LINIA 500</w:t>
      </w:r>
    </w:p>
    <w:p w14:paraId="1A95171C" w14:textId="77777777" w:rsidR="00B77984" w:rsidRPr="00071303" w:rsidRDefault="00B7798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77984" w14:paraId="762EB4B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D6C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578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28C13E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B62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35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168C79B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1D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A955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E38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1D4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6DA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77C382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1BBA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B39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B66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D4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9D5AC3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53C3A0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0BE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B11DB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DBC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F3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AC3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27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248F745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387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D69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CC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05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D1436E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B8B56C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94F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198C52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926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6C4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178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31A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5421ED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E893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275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23C246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5D5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849C" w14:textId="77777777" w:rsidR="00B77984" w:rsidRPr="0008670B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ECC4DF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ED872F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82C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1152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53A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FCF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43E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:rsidRPr="00456545" w14:paraId="4F85CB8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FE6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4A50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BE26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E8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C003998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E4E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81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1250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519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E9F9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7984" w:rsidRPr="00456545" w14:paraId="56D14B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AEBF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BD04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FDF2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0F4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E279D0B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7EF1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DC7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6154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BD0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2B4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7984" w:rsidRPr="00456545" w14:paraId="419EA6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0C2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471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14E5B3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C66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7C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762E6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F17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7072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95D0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229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75AF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7984" w:rsidRPr="00456545" w14:paraId="786C558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5923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9BD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5222268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E7A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569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B81BD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50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D7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2EB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DB1E6B6" w14:textId="77777777" w:rsidR="00B77984" w:rsidRPr="00456545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A69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E59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ED79F3" w14:textId="77777777" w:rsidR="00B77984" w:rsidRPr="00A3090B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:rsidRPr="00456545" w14:paraId="2081D4E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4B4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FC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39C2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53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21C544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3DAE3D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F638F3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F2B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BB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495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B7254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692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4DB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:rsidRPr="00456545" w14:paraId="297307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5B82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64A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B0D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FA5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160F98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928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CC2BF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F2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093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397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ACC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640DC" w14:textId="77777777" w:rsidR="00B77984" w:rsidRPr="005F21B7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77984" w:rsidRPr="00456545" w14:paraId="2EF666C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A97D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72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603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39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3F2468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DED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D8EB1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22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CE4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951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49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F150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77984" w:rsidRPr="00456545" w14:paraId="4C43B1E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2488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46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284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4E3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3DB926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5DA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F4DB0E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1F0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CB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9A5C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B48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1A71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77984" w:rsidRPr="00456545" w14:paraId="076A01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229C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00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27CC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C9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B8E749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032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E5470D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BC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BFF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ADA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05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7E5E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07C30D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77984" w:rsidRPr="00456545" w14:paraId="4675DCB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70A4" w14:textId="77777777" w:rsidR="00B77984" w:rsidRPr="00456545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079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466E92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46B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3BB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75B8FC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972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D4A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BC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1982D1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CE4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33B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2717531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000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C3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C9F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0F2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4D8E10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64B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7A9EA9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C9A5CB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47B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839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E33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7B8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5676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5D667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72FA61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046EB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77984" w14:paraId="3B8D392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9A0D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CDA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31F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FF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506D5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AB2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F797C4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2A223C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380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102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CD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5FF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6F28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05316C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E9DECA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77984" w14:paraId="5F1C64F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8AA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20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E37C5E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23E1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5D5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4D2639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64460C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0EC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E47B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0EE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E9E5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97F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7754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77984" w14:paraId="3ADBD2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342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51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9F1584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B5C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AD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ACD957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55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A9D2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8BE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A948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7D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3601292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ABB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D8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912A15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A17B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6D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B05797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1DE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5E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B3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9A6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6D62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EF078A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55C9C7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85D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B70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DE7B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003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AC4BDD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604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842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5F0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0C646E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A7F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599F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D50F1E4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A4BF8C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0C3E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B4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3308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7DA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C68DE3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8B1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EA8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8C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E76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856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1BC18E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93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40B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05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F65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78E1AC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6CE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0E46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4EE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22A961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35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63D4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2831B9D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F0C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C56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D36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28B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0BB2AD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CBA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7D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B8C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EA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A8CF" w14:textId="77777777" w:rsidR="00B77984" w:rsidRPr="00534A5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815D102" w14:textId="77777777" w:rsidR="00B77984" w:rsidRPr="00534A5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8002254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77984" w14:paraId="28424A9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32F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9D6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5AC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0AD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1079FD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992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40C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542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28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2DD0" w14:textId="77777777" w:rsidR="00B77984" w:rsidRPr="00534A5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AE941B5" w14:textId="77777777" w:rsidR="00B77984" w:rsidRPr="00534A5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8A789F" w14:textId="77777777" w:rsidR="00B77984" w:rsidRPr="00534A55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77984" w14:paraId="7BF0E5B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8DF5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9B7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E53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752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942FF4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3EA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AE3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EB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D7244B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5069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B8DE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5E0C811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80D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6A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465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36E1" w14:textId="77777777" w:rsidR="00B77984" w:rsidRPr="000C4604" w:rsidRDefault="00B7798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081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AB369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75A2FB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AEA2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571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55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5C4C" w14:textId="77777777" w:rsidR="00B77984" w:rsidRPr="000C460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385C613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77984" w14:paraId="3061533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14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7A3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9B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F61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BAA027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97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B5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AD6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8B1685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DCE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30B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2DC7C7C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AB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42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C954DA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1C8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146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6237C9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A6FA54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F79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7C0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BFC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29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019E" w14:textId="77777777" w:rsidR="00B77984" w:rsidRPr="00BB30B6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B40EA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BA2C0B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77984" w14:paraId="682FFA3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1572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A8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D1E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C8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C5DCC0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855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D936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CEB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9F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3FB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39672C8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F1CF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5B0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0AA9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DD8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4C409C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901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FE8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522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123CAA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629C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B5A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5AFEE91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3C7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A69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531E6A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8D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F96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CD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1E1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CD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6EE9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9E75" w14:textId="77777777" w:rsidR="00B77984" w:rsidRPr="000C460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77984" w14:paraId="51D470D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12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943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CDE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92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BC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8759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1AF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F1ED04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A16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0C59" w14:textId="77777777" w:rsidR="00B77984" w:rsidRPr="000C460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77984" w14:paraId="2FC8F1F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14DC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1D5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14BFE7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0F0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A4E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1BE802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B41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67E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CA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7C8A5A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68E8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E83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2C7672" w14:textId="77777777" w:rsidR="00B77984" w:rsidRPr="006C1F61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722702C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8EA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05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893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429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C65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AF48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0F0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8B3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D5F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59ACFEA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2A4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044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80CAAF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FF7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D02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59F148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CF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2B3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6F7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5D5E31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9F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5C69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87FACA" w14:textId="77777777" w:rsidR="00B77984" w:rsidRPr="00D84BDE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0E35D15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726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D1C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BE661C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64B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99C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A0C84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F7C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58AC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8DF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CBAB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582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5AFF0E1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D66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46A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33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E93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6F0FB6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83B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FF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605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E4C98C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6DE6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A1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1E278D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E04D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B02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B61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BD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A5A799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50B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3CECF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CF4A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4AF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7E2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CCB4" w14:textId="77777777" w:rsidR="00B77984" w:rsidRPr="00534C03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BE80A5B" w14:textId="77777777" w:rsidR="00B77984" w:rsidRPr="00534C03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FE20D5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77984" w14:paraId="4CF8D62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D30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36A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319364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F92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C5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24A40A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E51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998C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6E0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50A823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AF1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4FEF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054A1C" w14:textId="77777777" w:rsidR="00B77984" w:rsidRPr="00D84BDE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E449FA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A3E4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1B0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8A9992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584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1B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8583A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5195A2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E0A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9B47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B66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7AE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F88A" w14:textId="77777777" w:rsidR="00B77984" w:rsidRPr="001F07B1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ADBE8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173B070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77984" w14:paraId="43914B4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201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A6B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3B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797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1C7C9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628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01F0E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3D6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01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89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790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173CF0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2DAEBB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77984" w14:paraId="4AFAD4E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7E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B3A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F27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B1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30146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939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4D1D9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F427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6A0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9D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FF4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01FC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CBFF3D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77984" w14:paraId="2545F3F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8EB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AC5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342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F4D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84929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3A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15D57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F9B1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00F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2C1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742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2CBE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77984" w14:paraId="2AD7BD7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B9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331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D5F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4FC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24095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73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202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73F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0DD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AE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6517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E512A7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6A086C3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B06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3B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AA1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630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D57537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D85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81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93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B77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9D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DD45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77984" w14:paraId="2347AB9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6CE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5A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F822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2A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F80FC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41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834B8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4E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61C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57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7B0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4D38FF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77984" w14:paraId="3FC4A9D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68B2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7E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1F23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677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F033B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09F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17C59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F34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D9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1A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8D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EE29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86758C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77984" w14:paraId="7976591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ADF8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FAC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B1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7E3" w14:textId="77777777" w:rsidR="00B77984" w:rsidRPr="00AD0C48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0F5EDD" w14:textId="77777777" w:rsidR="00B77984" w:rsidRPr="00AD0C48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FBE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E9E9E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081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23B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F661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D69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EE8F8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C600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12C3EE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727EE60E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CF8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3CF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876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78C8" w14:textId="77777777" w:rsidR="00B77984" w:rsidRDefault="00B779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0B40C2" w14:textId="77777777" w:rsidR="00B77984" w:rsidRDefault="00B779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EC043D7" w14:textId="77777777" w:rsidR="00B77984" w:rsidRDefault="00B779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0F78890" w14:textId="77777777" w:rsidR="00B77984" w:rsidRPr="002532C4" w:rsidRDefault="00B779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717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0A9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7C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B04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D6C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C55D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CD6953E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F28277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77984" w14:paraId="6AA7F58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19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1D7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82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A87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04084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6F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B5A3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267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E5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56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5CFF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1F7CE0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078F16FD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0A9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6A66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843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6F3F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62BD58" w14:textId="77777777" w:rsidR="00B77984" w:rsidRPr="0037264C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C3A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43C5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5C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EF6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C7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FF2FE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1DDDDB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1C5DEAE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E2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1D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F28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3430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BDDFFD" w14:textId="77777777" w:rsidR="00B77984" w:rsidRPr="003A070D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E2D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74E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769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96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CD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22F6A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77984" w14:paraId="61A3D75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095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615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E6B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70E4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19AB13" w14:textId="77777777" w:rsidR="00B77984" w:rsidRPr="00F401CD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E65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2C5B42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40FC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EC1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74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892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64E4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BA5C5D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0446D0F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352F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87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81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C332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3836A5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A953DD8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628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34D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E52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DD6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FF1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C3DA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365D26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77984" w14:paraId="3B0B5BC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F84F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61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079E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220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79E46A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F3C9897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2B6A9C8" w14:textId="77777777" w:rsidR="00B77984" w:rsidRPr="002532C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17B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0BA4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0F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B32F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E1C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6332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E14B25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77984" w14:paraId="334AE8D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BEC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EC4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3CFDD3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8CF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63E2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C3CA1C0" w14:textId="77777777" w:rsidR="00B77984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D163BFB" w14:textId="77777777" w:rsidR="00B77984" w:rsidRDefault="00B7798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087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8A71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B2A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F0E1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D18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D60E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77984" w14:paraId="40376CE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3E8D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970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E98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E47A" w14:textId="77777777" w:rsidR="00B77984" w:rsidRPr="002D1130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BBEEC31" w14:textId="77777777" w:rsidR="00B77984" w:rsidRPr="002D1130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67805C4" w14:textId="77777777" w:rsidR="00B77984" w:rsidRPr="002D1130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14A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474F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4AF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8F5829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651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71E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8894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9E6506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3A6D4A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2382FA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088191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77984" w14:paraId="07FBBFF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0FAA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65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0590DA5" w14:textId="77777777" w:rsidR="00B77984" w:rsidRDefault="00B7798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3255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3FB" w14:textId="77777777" w:rsidR="00B77984" w:rsidRPr="002D1130" w:rsidRDefault="00B779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7A8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63EE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7CB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A830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114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77984" w14:paraId="057CFC4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F92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9E8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E5B3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E344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96560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E4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F8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5583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34C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1E0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6E5851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E2F3E7C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77984" w14:paraId="0297824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D5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5D4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601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DA8D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AB73EE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B1B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306A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2D3F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274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0A7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63A63C5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9126AC9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77984" w14:paraId="34FB0E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AECB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2C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9CF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620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F8D3DA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538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922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A9EC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8378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066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CAD71FE" w14:textId="77777777" w:rsidR="00B77984" w:rsidRPr="00CB3447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77984" w14:paraId="402A9AA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DCFD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FA4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2639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C22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E1D4EE7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E9DB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4CCD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0F0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2352035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73D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9A42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38BFFF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2DA84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D8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E38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7AD0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49B1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3C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85E85C1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1381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2642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AF7B" w14:textId="77777777" w:rsidR="00B77984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50A" w14:textId="77777777" w:rsidR="00B77984" w:rsidRPr="004143AF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155EE0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5F34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FEF7" w14:textId="77777777" w:rsidR="00B77984" w:rsidRDefault="00B779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48F5" w14:textId="77777777" w:rsidR="00B77984" w:rsidRPr="00D33E71" w:rsidRDefault="00B779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C92E" w14:textId="77777777" w:rsidR="00B77984" w:rsidRDefault="00B7798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90DABF2" w14:textId="77777777" w:rsidR="00B77984" w:rsidRDefault="00B7798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2A1" w14:textId="77777777" w:rsidR="00B77984" w:rsidRDefault="00B779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E405" w14:textId="77777777" w:rsidR="00B77984" w:rsidRDefault="00B779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85A3" w14:textId="77777777" w:rsidR="00B77984" w:rsidRDefault="00B779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6E52" w14:textId="77777777" w:rsidR="00B77984" w:rsidRDefault="00B779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0ACA" w14:textId="77777777" w:rsidR="00B77984" w:rsidRPr="004143AF" w:rsidRDefault="00B7798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77984" w14:paraId="2E7881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2EE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7B99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6F3B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B53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6718E2A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D83E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AD73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00D" w14:textId="77777777" w:rsidR="00B77984" w:rsidRDefault="00B779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29D6" w14:textId="77777777" w:rsidR="00B77984" w:rsidRPr="00D33E71" w:rsidRDefault="00B779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C98B" w14:textId="77777777" w:rsidR="00B77984" w:rsidRDefault="00B779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77984" w14:paraId="256F358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7123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4374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51376A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E9BE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E847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495C5D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923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90BF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9860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5C11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ACB4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77984" w14:paraId="3455512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6877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70B3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A34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B61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7B0DD97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A9E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81D3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364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1811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E03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7DABBC9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1204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F1AE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6BF7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AEB5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66236A2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DFB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04F1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CA2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667B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5EE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0C2D102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7BA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42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A653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9A8A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9DE788D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7997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1C4A7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319D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5F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C54E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FEB4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61E3C13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EDC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DE6E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938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D937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A6804F3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C51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83B88D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CD12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8D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FD2F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AB0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14852A3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26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7853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CDEA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419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6A3A89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F3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228A2E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C1BAA3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C5E50A9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94911D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A35A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6E4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E85E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5609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062B9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5F829A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C639CD9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77984" w14:paraId="31CD5CE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63B6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DE4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B652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6778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712DD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412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224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837C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ECE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4EF8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77984" w14:paraId="1DD0C90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F253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282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3D62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8A95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F02F86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06C3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7C53E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3A6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196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31D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5495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7A20329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0EE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6E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F3F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FB0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221C0AD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93D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C77326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3D6AE0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DDF3D5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745F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2FB7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32BB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1311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03BB77C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B1C7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F5B0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24FA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3B9A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0D43FF0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E7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4238BC9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2B67577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CC508B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D81C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6C69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C181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1EA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6A1570A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48EA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C40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EBE3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806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A8D4FBD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CC2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648A" w14:textId="77777777" w:rsidR="00B77984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D09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C4C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38FF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7A2C094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33E5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BCB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BC15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6385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C5DC2C1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2CF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9C060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DA0411E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EED810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0E3D88C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AB7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FBD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A6A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626E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AECC51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141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B09B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E14F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539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837858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520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57C937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0C90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207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757B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DFB4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1F2F9C2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24B9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973C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C453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4A71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B94A3EC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6A8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440960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8F32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18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4BC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2A39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41A1401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8C83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2DFF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027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634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22DCB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07AC4B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08C3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D79D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7368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40A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21B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F66A06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7FE0" w14:textId="77777777" w:rsidR="00B77984" w:rsidRDefault="00B77984" w:rsidP="00B7798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AF5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645E4FAA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2279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3D26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8F54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004" w14:textId="77777777" w:rsidR="00B77984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5E0" w14:textId="77777777" w:rsidR="00B77984" w:rsidRDefault="00B779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A5EB" w14:textId="77777777" w:rsidR="00B77984" w:rsidRPr="00D33E71" w:rsidRDefault="00B779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685" w14:textId="77777777" w:rsidR="00B77984" w:rsidRDefault="00B779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F23FF62" w14:textId="77777777" w:rsidR="00B77984" w:rsidRPr="00BA7DAE" w:rsidRDefault="00B77984" w:rsidP="000A5D7E">
      <w:pPr>
        <w:tabs>
          <w:tab w:val="left" w:pos="2748"/>
        </w:tabs>
        <w:rPr>
          <w:sz w:val="20"/>
          <w:lang w:val="ro-RO"/>
        </w:rPr>
      </w:pPr>
    </w:p>
    <w:p w14:paraId="14FC8626" w14:textId="77777777" w:rsidR="00B77984" w:rsidRDefault="00B77984" w:rsidP="00E7698F">
      <w:pPr>
        <w:pStyle w:val="Heading1"/>
        <w:spacing w:line="360" w:lineRule="auto"/>
      </w:pPr>
      <w:r>
        <w:t>LINIA 504</w:t>
      </w:r>
    </w:p>
    <w:p w14:paraId="36B31D19" w14:textId="77777777" w:rsidR="00B77984" w:rsidRPr="00A16A49" w:rsidRDefault="00B7798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0024DFE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11E4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081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321E69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39D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B6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300BE8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773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3C3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21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72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D15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CF6049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519F6FB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77984" w14:paraId="4EC678A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61A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6B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77D908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64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E40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09BB32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F99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23E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D73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75A778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375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46F9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77984" w14:paraId="7C0CBDA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3DC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AEB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5F8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330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A2478D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E67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121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D8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374C12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2D6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2E73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77984" w14:paraId="66B0DB5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621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224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7485FF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A20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E1A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285ADF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FF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C8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02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C37F16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66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9DF1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EBBD395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EE168A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54C6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044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5A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778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FB75A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2DD219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83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413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8D4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F23F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297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6187CE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3950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94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DF1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932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CE077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B9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7AB5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43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905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B0A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77984" w14:paraId="6C00FE1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ED3A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9E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BDA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70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04C9C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89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8FE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CFC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F199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334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77984" w14:paraId="544739B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DFF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82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B5B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321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041FC9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5D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6AF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1EA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2BED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25B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C870E9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77984" w14:paraId="6370C9B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47C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579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63A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52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16336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564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BE49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91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57A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F1B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77984" w14:paraId="031D402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303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10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525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034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E0C5C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87B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327F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F78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8AC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9A0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77984" w14:paraId="4D3E492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0011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49F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807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5F3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3F2A6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7DF4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2BC8C4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D9DA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411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A801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55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7B7B24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77984" w14:paraId="232FD7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37D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2FB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7C0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116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0CA8C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C7C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8CEB00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38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6F4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0F0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1CC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7B984F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77984" w14:paraId="1E97EC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B24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7BB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532D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45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E1F98D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1F7D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A0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224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C119F3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50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BD2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226F47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AB82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702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0B2089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8E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7D6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188286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4D9C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25E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D1C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DA0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04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61BA409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850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E3E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B2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CAE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623E18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ABB3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17C4D3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A17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A27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33E1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07C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B647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77984" w14:paraId="3649D1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9109" w14:textId="77777777" w:rsidR="00B77984" w:rsidRDefault="00B77984" w:rsidP="00B77984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D83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916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C05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90296D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3D1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6A8DBF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DAC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46C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154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846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E48C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77984" w14:paraId="210C8A0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D3B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BA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319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027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0338E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C97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422D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ACC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F5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B9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EB7823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77984" w14:paraId="0BA8666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C0F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732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A9561A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3BB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B8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146696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C3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E90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49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F88F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7DC3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77984" w14:paraId="05D7C2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89C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A58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0D89C6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5CF5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03A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25506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2E8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6E45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319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19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735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C4BEC8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3E434F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7817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BF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8F7F21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22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4A4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BCB2EE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2FA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401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4FB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743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BC5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77984" w14:paraId="648051E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6BD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8DC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0019C7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FE8F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B9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2ACE57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AD6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958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C28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E07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1A17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87E59B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866A5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E7E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72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9B387C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117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664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880BB9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44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8319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079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C7F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DFFF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2AFE32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8D041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70DE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B32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2B3324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BE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920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6E41C1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85E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A1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23B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4E9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60F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D725C1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5C532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CD90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09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5BC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46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EA5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7C8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D2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C67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2AF4" w14:textId="77777777" w:rsidR="00B77984" w:rsidRPr="00E03C2B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5C9B22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77984" w14:paraId="02A3313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823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816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AFF8C2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3C5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DC0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8DC9EA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3E6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5FDC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31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E17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3261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0A63CB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F9E515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2BD2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FD4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D0512B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B75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6A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123A97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BD5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443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BFC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4C2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D88" w14:textId="77777777" w:rsidR="00B77984" w:rsidRPr="00E4349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CE4111" w14:textId="77777777" w:rsidR="00B77984" w:rsidRPr="00E4349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7A2E7AA" w14:textId="77777777" w:rsidR="00B77984" w:rsidRPr="00E4349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77984" w14:paraId="1E9CF7F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E500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F08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013B92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B2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528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C89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61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86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94F1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B639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D265ED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4D472C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691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7AE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E35D80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A5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CCE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2E1A0E4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17B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156E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E9E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E6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87A2" w14:textId="77777777" w:rsidR="00B77984" w:rsidRPr="000D6FC2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5B152C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EC27377" w14:textId="77777777" w:rsidR="00B77984" w:rsidRPr="000D6FC2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77984" w14:paraId="4F6C7F1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7E7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57D1" w14:textId="77777777" w:rsidR="00B77984" w:rsidRDefault="00B779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249D107" w14:textId="77777777" w:rsidR="00B77984" w:rsidRDefault="00B779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D28" w14:textId="77777777" w:rsidR="00B77984" w:rsidRPr="00D0473F" w:rsidRDefault="00B779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BC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C4A293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B244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B6A4" w14:textId="77777777" w:rsidR="00B77984" w:rsidRDefault="00B779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868D" w14:textId="77777777" w:rsidR="00B77984" w:rsidRDefault="00B779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81F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1FFE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352F82" w14:textId="77777777" w:rsidR="00B77984" w:rsidRPr="00D0576C" w:rsidRDefault="00B779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482465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E4C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8B6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7AC8D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0257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93B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7C440E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8F98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A477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8F3" w14:textId="77777777" w:rsidR="00B77984" w:rsidRDefault="00B779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358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7F4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09800E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5DF235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6CB9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50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17B399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ECB6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C50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8207F4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8EB2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15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5CF" w14:textId="77777777" w:rsidR="00B77984" w:rsidRDefault="00B779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97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E3E8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6B2109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D33149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9D3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D7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785C9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4B3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0AB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BC630E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C62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4F4F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69A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2C3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8143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0EADEC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349B2F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E216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6D6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517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498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090C7E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EF3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178D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E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E67B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EAC1" w14:textId="77777777" w:rsidR="00B77984" w:rsidRPr="00423757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0C3C170" w14:textId="77777777" w:rsidR="00B77984" w:rsidRPr="00423757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E0989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77984" w14:paraId="1AFC97B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81BA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87C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9C0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F9E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ED1188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AB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9FD0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68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0C5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997A" w14:textId="77777777" w:rsidR="00B77984" w:rsidRPr="00F94F88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38C88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672538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77984" w14:paraId="5111D8C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8684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3A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330AE2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AF4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684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18113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2A2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C0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EA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B8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7CC9" w14:textId="77777777" w:rsidR="00B77984" w:rsidRPr="00F94F88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2C6D77A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9A3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1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D5EFC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D58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57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D2AE6E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565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821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72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C0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37E" w14:textId="77777777" w:rsidR="00B77984" w:rsidRPr="004C4194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525AAE" w14:textId="77777777" w:rsidR="00B77984" w:rsidRPr="00D0576C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823B94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99CA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E8C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35C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CC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8DA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B06BED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82953A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7A8DD4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C9FA9E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AD82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27E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5E74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5A31" w14:textId="77777777" w:rsidR="00B77984" w:rsidRPr="006E4685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3D3480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552" w14:textId="77777777" w:rsidR="00B77984" w:rsidRDefault="00B77984" w:rsidP="00B7798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A8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CB3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D01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58879B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6C1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48BB02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CA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E35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C00" w14:textId="77777777" w:rsidR="00B77984" w:rsidRPr="00D0473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30B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B7EF7D5" w14:textId="77777777" w:rsidR="00B77984" w:rsidRDefault="00B7798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D807A56" w14:textId="77777777" w:rsidR="00B77984" w:rsidRDefault="00B77984" w:rsidP="003C645F">
      <w:pPr>
        <w:pStyle w:val="Heading1"/>
        <w:spacing w:line="360" w:lineRule="auto"/>
      </w:pPr>
      <w:r>
        <w:t>LINIA 602</w:t>
      </w:r>
    </w:p>
    <w:p w14:paraId="04E21920" w14:textId="77777777" w:rsidR="00B77984" w:rsidRDefault="00B7798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77984" w14:paraId="38843CD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8F8" w14:textId="77777777" w:rsidR="00B77984" w:rsidRDefault="00B77984" w:rsidP="00B7798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2B5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EA0EA42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AD3B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A6AB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27FE03D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5023" w14:textId="77777777" w:rsidR="00B77984" w:rsidRPr="0040647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2F98" w14:textId="77777777" w:rsidR="00B77984" w:rsidRPr="00DA41E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519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16B1C1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6982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12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C3DC391" w14:textId="77777777" w:rsidR="00B77984" w:rsidRPr="0007619C" w:rsidRDefault="00B779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BABC9E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A932" w14:textId="77777777" w:rsidR="00B77984" w:rsidRDefault="00B77984" w:rsidP="00B7798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9A1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BD746DB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293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9B7F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C3127FC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804" w14:textId="77777777" w:rsidR="00B77984" w:rsidRPr="0040647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F049" w14:textId="77777777" w:rsidR="00B77984" w:rsidRPr="00DA41E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827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00CEC86" w14:textId="77777777" w:rsidR="00B77984" w:rsidRDefault="00B779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87AD" w14:textId="77777777" w:rsidR="00B77984" w:rsidRDefault="00B779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E21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FBD4925" w14:textId="77777777" w:rsidR="00B77984" w:rsidRDefault="00B779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6DD5B2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5633E12D" w14:textId="77777777" w:rsidR="00B77984" w:rsidRDefault="00B77984" w:rsidP="00DE3370">
      <w:pPr>
        <w:pStyle w:val="Heading1"/>
        <w:spacing w:line="360" w:lineRule="auto"/>
      </w:pPr>
      <w:r>
        <w:lastRenderedPageBreak/>
        <w:t>LINIA 610</w:t>
      </w:r>
    </w:p>
    <w:p w14:paraId="1F525304" w14:textId="77777777" w:rsidR="00B77984" w:rsidRDefault="00B7798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77984" w14:paraId="3BD0B43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87DC" w14:textId="77777777" w:rsidR="00B77984" w:rsidRDefault="00B77984" w:rsidP="00B7798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E0BC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4FA8" w14:textId="77777777" w:rsidR="00B77984" w:rsidRPr="00F81D6F" w:rsidRDefault="00B7798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C52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62E7E2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574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B346393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3DCCF7A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9104355" w14:textId="77777777" w:rsidR="00B77984" w:rsidRDefault="00B779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658" w14:textId="77777777" w:rsidR="00B77984" w:rsidRPr="00F81D6F" w:rsidRDefault="00B7798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D1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5D24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A5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0A3CBF2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047D" w14:textId="77777777" w:rsidR="00B77984" w:rsidRDefault="00B77984" w:rsidP="00B7798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88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38A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71F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B6912F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0F0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9176A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6819D9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5886B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84F2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B2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D1D7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0F6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77984" w14:paraId="44056D5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62D4" w14:textId="77777777" w:rsidR="00B77984" w:rsidRDefault="00B77984" w:rsidP="00B7798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32F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572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27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7E6BE40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A1D478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312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605C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964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923E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039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E37214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77984" w14:paraId="5CB188E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F324" w14:textId="77777777" w:rsidR="00B77984" w:rsidRDefault="00B77984" w:rsidP="00B7798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70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DFAE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D34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C9F260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CA1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AEBC5F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217769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60F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CE3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9601" w14:textId="77777777" w:rsidR="00B77984" w:rsidRPr="00F81D6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A8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DDC310" w14:textId="77777777" w:rsidR="00B77984" w:rsidRPr="00C60E02" w:rsidRDefault="00B77984">
      <w:pPr>
        <w:tabs>
          <w:tab w:val="left" w:pos="3768"/>
        </w:tabs>
        <w:rPr>
          <w:sz w:val="20"/>
          <w:szCs w:val="20"/>
          <w:lang w:val="ro-RO"/>
        </w:rPr>
      </w:pPr>
    </w:p>
    <w:p w14:paraId="4B045E00" w14:textId="77777777" w:rsidR="00B77984" w:rsidRDefault="00B77984" w:rsidP="004F6534">
      <w:pPr>
        <w:pStyle w:val="Heading1"/>
        <w:spacing w:line="360" w:lineRule="auto"/>
      </w:pPr>
      <w:r>
        <w:t>LINIA 700</w:t>
      </w:r>
    </w:p>
    <w:p w14:paraId="01971114" w14:textId="77777777" w:rsidR="00B77984" w:rsidRDefault="00B7798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77984" w14:paraId="3207D4E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CF09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4A8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4CF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93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41DDC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39F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A6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A9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B44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160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1E805B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622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FCD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C7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970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9AB74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B5D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49F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CBF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B6C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B7A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21A6B9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3612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78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61D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B83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ACEFC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F6D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E5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75D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F6C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633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2524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77984" w14:paraId="185AE9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7F5B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8C3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CAE0E3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1D3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A5C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18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086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86F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EEB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26C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55AC892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5A4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43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B1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BC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195A7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D1E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71BE7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FD5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02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D19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B1F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DCE47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4B47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CB0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4BB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D1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BCA1C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3A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A926E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1E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2D4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B27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9B1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11901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2FAD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0B9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708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C31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780CF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73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AD683F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BDF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B1E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D5F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145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258EC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2D2C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D21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B13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7F2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D4B6A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53C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4ABFB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3AA128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4AE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6C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76E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B2B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8E070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7E4F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0A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9AC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19D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7C1A8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B90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6F5210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5010C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10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589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DC3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C0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21B1E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71ED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431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0FA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A57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8B266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C5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AF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278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A80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F8E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46CD3F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002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B4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4DE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C3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BEF5D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195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D7EAE5F" w14:textId="77777777" w:rsidR="00B77984" w:rsidRPr="00B401EA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451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16E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D22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A5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B9BC5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6266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CE0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14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A6A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4D2928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03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D51BA8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7B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C0A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7FB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BA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05FC4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1A0E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40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E7D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387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89FAE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3E1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638FD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294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5CC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68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F03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77984" w14:paraId="512DCC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780F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A2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8EA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33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85BAB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C8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379BAA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DA8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836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8F2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19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77984" w14:paraId="633874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317E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AD5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415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679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34121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C8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7FF346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48A0B7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A8F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430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627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642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2F601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8E09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9D8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141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637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FFFB32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21C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986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921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9782F7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70B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4AA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31FC0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9D3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3A8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42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CC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24AE83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9A7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19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4EB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596F49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155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3A9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700F1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095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7E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77C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A41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5194ED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50D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EB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47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75873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904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08A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5F622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876B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43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213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6A8" w14:textId="77777777" w:rsidR="00B77984" w:rsidRDefault="00B779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32B4668" w14:textId="77777777" w:rsidR="00B77984" w:rsidRDefault="00B7798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2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8A5D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4C4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D69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A75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75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76B2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77984" w14:paraId="20DA71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9C3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026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63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00B" w14:textId="77777777" w:rsidR="00B77984" w:rsidRDefault="00B779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8BF5F77" w14:textId="77777777" w:rsidR="00B77984" w:rsidRDefault="00B779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3E4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392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934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36D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F86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D6A4F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BC8C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344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82F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5E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AEB7C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93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C52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FBE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B63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D9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03831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C04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AF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D04B0A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60C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FDB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ECC81F7" w14:textId="77777777" w:rsidR="00B77984" w:rsidRPr="008A1A0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FD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7BA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C7D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EA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1B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0C8172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6B50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1F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BF6201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75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9D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58FA68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51F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CD1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F36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710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1A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9DA0B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3CEE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15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04AA9D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3CC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7F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B119FE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40B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C5B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9C0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CC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6D1" w14:textId="77777777" w:rsidR="00B77984" w:rsidRPr="00C20CA5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098FAF" w14:textId="77777777" w:rsidR="00B77984" w:rsidRPr="00EB107D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8981A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1920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C7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19D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151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AEC089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536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16B2C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F2C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B9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F0B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660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BF0F6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FD69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77984" w14:paraId="4AE03C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AB7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F4E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86C84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D9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0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567331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31F302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104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373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721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098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DE0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FEE7A8D" w14:textId="77777777" w:rsidR="00B77984" w:rsidRPr="00C401D9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77984" w14:paraId="705C4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ADD8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F94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1EE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FF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5CDB90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0412BB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F381A2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F76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2F259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A0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4BA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64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09E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F9BA02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77984" w14:paraId="54EEF5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355D5C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52C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C3F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61A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3192BF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9CF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6986D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D64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120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2F4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67D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68630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3DAC0D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65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CB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E48" w14:textId="77777777" w:rsidR="00B77984" w:rsidRDefault="00B77984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11883AC" w14:textId="77777777" w:rsidR="00B77984" w:rsidRDefault="00B77984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03D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5A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24A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14:paraId="5D3E290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F63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64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77E836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6F87F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EC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B53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DD2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DE27A7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1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B37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9B8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DC70FF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DB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F22C" w14:textId="77777777" w:rsidR="00B77984" w:rsidRPr="00C20CA5" w:rsidRDefault="00B779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1760C6" w14:textId="77777777" w:rsidR="00B77984" w:rsidRPr="00EB107D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CA560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B954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8C2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912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950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FB4A3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3F0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EA0DC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A1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69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3ED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1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058E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F204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77984" w14:paraId="7124EE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A834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934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F9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98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01EE0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5AD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A7B61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248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8A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9D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02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A27BA5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77984" w14:paraId="74A324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77C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1F1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CDC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76D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7847E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0D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5A0176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34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8C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7B9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8F1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CA4E2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45F3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B64C9E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77984" w14:paraId="2E2061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EE97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DC7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914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42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F3685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486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943F12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5FD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C28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B10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0AC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4F347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9C727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6E0837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77984" w14:paraId="0638EF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9C1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212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A0C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B01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6A3C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4F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D11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D4F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F1E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D6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B23A4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27AC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DDDEF7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77984" w14:paraId="3FE852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165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DF6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3DF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042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A32B2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1D6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048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E4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C10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A86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843B9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E41E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F6424E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77984" w14:paraId="5E4025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607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D9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955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085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394FA7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B1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671313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8D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CF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EF4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6D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BE1AA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24DD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77984" w14:paraId="5AC626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A43A" w14:textId="77777777" w:rsidR="00B77984" w:rsidRDefault="00B77984" w:rsidP="00B7798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03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47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638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4F53CF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A02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0E1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0A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A6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284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A464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F673D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EB8C1E5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22A43CD6" w14:textId="77777777" w:rsidR="00B77984" w:rsidRDefault="00B7798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1BEA95A" w14:textId="77777777" w:rsidR="00B77984" w:rsidRDefault="00B7798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77984" w14:paraId="553300F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9060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92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F6B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787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FFF40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A4B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FC4FA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88C30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1E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96A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4DC4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49A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0418E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D422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F1F5D8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15501C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77984" w14:paraId="6484188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337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20E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5804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6A1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E7EFF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8B8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96AE8D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5729E0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2EF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701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50CA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9D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878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09AED8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296213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77984" w14:paraId="4A259D6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2CDE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61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D83224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1FC2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30E3" w14:textId="77777777" w:rsidR="00B77984" w:rsidRDefault="00B7798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096562" w14:textId="77777777" w:rsidR="00B77984" w:rsidRDefault="00B7798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02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047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319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BC07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3A79" w14:textId="77777777" w:rsidR="00B77984" w:rsidRPr="006A2576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5DB1D4F" w14:textId="77777777" w:rsidR="00B77984" w:rsidRPr="006A2576" w:rsidRDefault="00B7798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2002203" w14:textId="77777777" w:rsidR="00B77984" w:rsidRDefault="00B7798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7B71A67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BA8F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CBA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EA1A4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12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163A" w14:textId="77777777" w:rsidR="00B77984" w:rsidRDefault="00B7798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61D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7B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8FC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682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84A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1712050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A687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629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DD2CA4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62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7934" w14:textId="77777777" w:rsidR="00B77984" w:rsidRDefault="00B7798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99B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6C9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4FB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453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D3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67EB541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BB6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561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8F47DF0" w14:textId="77777777" w:rsidR="00B77984" w:rsidRDefault="00B7798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D2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67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22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2D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BF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DDA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283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5AAB24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15CD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47B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BEE328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68F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F351" w14:textId="77777777" w:rsidR="00B77984" w:rsidRPr="001904F7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376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4C9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351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CE0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2C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77984" w14:paraId="6442874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851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943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DF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A81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9A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A9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5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A8CBBA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C139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EB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379D73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77984" w14:paraId="75A0320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0235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A88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3375E3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6B0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C4F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8CD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6AF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0A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012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0EA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5DEA1AD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BDFE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85A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287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035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EA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A5F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67C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1FEBA3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E576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C8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7E32DB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15DFE1B" w14:textId="77777777" w:rsidR="00B77984" w:rsidRPr="00B56D0E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28429B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DF1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8B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CE598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287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2489" w14:textId="77777777" w:rsidR="00B77984" w:rsidRPr="00DA3842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90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849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780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0A6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8F7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BFD313" w14:textId="77777777" w:rsidR="00B77984" w:rsidRDefault="00B7798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E1149A1" w14:textId="77777777" w:rsidR="00B77984" w:rsidRDefault="00B7798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6E0441B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5AA3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F09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B8B8E5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B13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A1F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348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266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530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E972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9E71" w14:textId="77777777" w:rsidR="00B77984" w:rsidRPr="00175A2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17FE398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320A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48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2A5C8D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E65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7C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1AA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0B8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13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C242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283B" w14:textId="77777777" w:rsidR="00B77984" w:rsidRPr="00175A2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36EAA80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A3B8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082" w14:textId="77777777" w:rsidR="00B77984" w:rsidRDefault="00B779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FA93" w14:textId="77777777" w:rsidR="00B77984" w:rsidRDefault="00B779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C0F3" w14:textId="77777777" w:rsidR="00B77984" w:rsidRDefault="00B7798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28D2BAD" w14:textId="77777777" w:rsidR="00B77984" w:rsidRDefault="00B7798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05D" w14:textId="77777777" w:rsidR="00B77984" w:rsidRDefault="00B779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363491" w14:textId="77777777" w:rsidR="00B77984" w:rsidRDefault="00B779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9524" w14:textId="77777777" w:rsidR="00B77984" w:rsidRDefault="00B779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4039" w14:textId="77777777" w:rsidR="00B77984" w:rsidRDefault="00B779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2C0" w14:textId="77777777" w:rsidR="00B77984" w:rsidRPr="001304AF" w:rsidRDefault="00B779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63A2" w14:textId="77777777" w:rsidR="00B77984" w:rsidRDefault="00B779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02D6B" w14:textId="77777777" w:rsidR="00B77984" w:rsidRDefault="00B779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B4D8A" w14:textId="77777777" w:rsidR="00B77984" w:rsidRPr="00175A24" w:rsidRDefault="00B779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77984" w14:paraId="0D427CA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3EC0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266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821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83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58861C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010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6085C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A5C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29D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A0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70E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21951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0F27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77984" w14:paraId="46C112F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AA3A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417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8C1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AB8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43D52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207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6E482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C31C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E1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044C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B47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8554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C52C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77984" w14:paraId="0089DF5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1957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24B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D2C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D8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217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0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F1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01A1AC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54CC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0B8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559DC4A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916E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0D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BB69C5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6C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691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5C1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14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1F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286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87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77984" w14:paraId="684A99C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A93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83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01E2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C0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1E229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B2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017A42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418A" w14:textId="77777777" w:rsidR="00B77984" w:rsidRPr="00CA3079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3A4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9167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E25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1760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77984" w14:paraId="7516C8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44F5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206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6CCE2F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0B9C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114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5A8DB6" w14:textId="77777777" w:rsidR="00B77984" w:rsidRPr="00180EA2" w:rsidRDefault="00B7798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4C7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645" w14:textId="77777777" w:rsidR="00B77984" w:rsidRPr="00CA3079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32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0EAC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2D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E6A6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803CE8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77984" w14:paraId="4672271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AC7E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07F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25F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0DA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52B8B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D23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84DC" w14:textId="77777777" w:rsidR="00B77984" w:rsidRPr="00CA3079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45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12E953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4EBF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B60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B7E13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647182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6539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77984" w14:paraId="15EC235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9523" w14:textId="77777777" w:rsidR="00B77984" w:rsidRDefault="00B77984" w:rsidP="00B7798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10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1D01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6BD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52944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859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626BA2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6BF758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6E5" w14:textId="77777777" w:rsidR="00B77984" w:rsidRPr="00CA3079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51A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1AB4" w14:textId="77777777" w:rsidR="00B77984" w:rsidRPr="001304AF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DA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63D00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4302F6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79839BF" w14:textId="77777777" w:rsidR="00B77984" w:rsidRPr="00B71446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F156B7F" w14:textId="77777777" w:rsidR="00B77984" w:rsidRDefault="00B77984">
      <w:pPr>
        <w:tabs>
          <w:tab w:val="left" w:pos="6382"/>
        </w:tabs>
        <w:rPr>
          <w:sz w:val="20"/>
        </w:rPr>
      </w:pPr>
    </w:p>
    <w:p w14:paraId="68435319" w14:textId="77777777" w:rsidR="00B77984" w:rsidRDefault="00B77984" w:rsidP="00F0370D">
      <w:pPr>
        <w:pStyle w:val="Heading1"/>
        <w:spacing w:line="360" w:lineRule="auto"/>
      </w:pPr>
      <w:r>
        <w:t>LINIA 800</w:t>
      </w:r>
    </w:p>
    <w:p w14:paraId="79D7E656" w14:textId="77777777" w:rsidR="00B77984" w:rsidRDefault="00B7798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77984" w14:paraId="645A0B3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781C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8C89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99A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650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F26A5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C9FF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02A9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568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20D5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503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DC3563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8C9B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FCA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BE0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FC3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09C1FC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C6C0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844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3B9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E8FE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81E6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0BBD21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F8567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78D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A15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E975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57147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9603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ABE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D3A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5902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6E6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5521C" w14:textId="77777777" w:rsidR="00B77984" w:rsidRDefault="00B7798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77984" w:rsidRPr="00A8307A" w14:paraId="2B85DB6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897D" w14:textId="77777777" w:rsidR="00B77984" w:rsidRPr="00A75A00" w:rsidRDefault="00B77984" w:rsidP="00B77984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49EA" w14:textId="77777777" w:rsidR="00B77984" w:rsidRPr="00A8307A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771D" w14:textId="77777777" w:rsidR="00B77984" w:rsidRPr="00A8307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7CF5" w14:textId="77777777" w:rsidR="00B77984" w:rsidRPr="00A8307A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B2A5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655682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DB488A6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EB36D4" w14:textId="77777777" w:rsidR="00B77984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137F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B69F" w14:textId="77777777" w:rsidR="00B77984" w:rsidRPr="00A8307A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B02D" w14:textId="77777777" w:rsidR="00B77984" w:rsidRPr="00A8307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93F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4B6CE" w14:textId="77777777" w:rsidR="00B77984" w:rsidRPr="00A8307A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77984" w14:paraId="190F2C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945F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2D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51C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D3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9AB41C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150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BE38F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63A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C42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944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426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77984" w14:paraId="61C372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80C7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23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00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30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DCFE7DD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2B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9E69C2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F00271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3E88D0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B77752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0D7103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7A1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20A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ACAB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06D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40C43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5A80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96E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A7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6FE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76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8331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BCC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E1AE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CEEA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98C6D7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10C2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77984" w14:paraId="21AE40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9822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3C3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C4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8A0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D79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75F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09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7CA9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3BA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F8055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B057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77984" w14:paraId="46A490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187E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E8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40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00D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CB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7631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8C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6EA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0A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1556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53D7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77984" w14:paraId="0D781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5E33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9E2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50AE68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BC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E09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7DD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76CC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289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9A80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F25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30E327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13E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919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AC3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48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DA4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DE28A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AA9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129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111A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6C6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1AEC2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2BFC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77984" w14:paraId="582813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D2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BED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3E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67C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EF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4AD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F91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D55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9A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60937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C4BE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77984" w14:paraId="7AD1A1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C78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4DE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2BF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0A9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15D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F003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65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9385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35E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D0A6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5120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77984" w14:paraId="38416F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0C13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50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5D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24D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465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6F74C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70C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E5C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C288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C0F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404127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C527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75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2DE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A11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F5D466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CB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9E6D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C6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325782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88D4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A1D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77984" w14:paraId="126438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4C6A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36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FC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B3A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095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7D72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42A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8C2AC8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B465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827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77984" w14:paraId="59A44C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02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A1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A08EFE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978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FB8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0EB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C5F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A71" w14:textId="77777777" w:rsidR="00B77984" w:rsidRDefault="00B7798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8AA7A66" w14:textId="77777777" w:rsidR="00B77984" w:rsidRDefault="00B7798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3BB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D4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69DE31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43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3B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87B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13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3CA2E0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1C4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085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C32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2A1A3A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295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D5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6C766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796F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5D3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C55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61E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4E2EB7D" w14:textId="77777777" w:rsidR="00B77984" w:rsidRPr="008B2519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CFD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E20BC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C4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BE6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97D" w14:textId="77777777" w:rsidR="00B77984" w:rsidRPr="008D08DE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99D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77984" w14:paraId="16FCA7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856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61E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CDD08E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56E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66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5E271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B28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247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866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2A10" w14:textId="77777777" w:rsidR="00B77984" w:rsidRPr="008D08DE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646E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563514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52A2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0CC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F4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2E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1458F7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F36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203E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6F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D3F282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3DE7" w14:textId="77777777" w:rsidR="00B77984" w:rsidRPr="008D08DE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A9AD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23B70E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F7ED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0B4C" w14:textId="77777777" w:rsidR="00B77984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5865" w14:textId="77777777" w:rsidR="00B77984" w:rsidRPr="001161EA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0936" w14:textId="77777777" w:rsidR="00B77984" w:rsidRDefault="00B7798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0DB3363" w14:textId="77777777" w:rsidR="00B77984" w:rsidRDefault="00B7798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1D7B" w14:textId="77777777" w:rsidR="00B77984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2ABA38" w14:textId="77777777" w:rsidR="00B77984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B93" w14:textId="77777777" w:rsidR="00B77984" w:rsidRPr="001161EA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5917" w14:textId="77777777" w:rsidR="00B77984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9428" w14:textId="77777777" w:rsidR="00B77984" w:rsidRPr="008D08DE" w:rsidRDefault="00B779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A357" w14:textId="77777777" w:rsidR="00B77984" w:rsidRDefault="00B7798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77984" w14:paraId="370140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EE4C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A45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E9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B4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444BE3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243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7F30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12E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FAAC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386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77984" w14:paraId="5D4E51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960E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6BC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EB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A57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E0FA3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CEB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CC383D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4B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F82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D16D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39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092959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282C1B7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77984" w14:paraId="1C53E1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509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1B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CF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DAC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873AB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74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E0D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41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68F2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DB0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12452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481E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933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A46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5557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4BA95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89E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5D637F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B86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25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AE27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F33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4930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FF83C0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77984" w14:paraId="31AE52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B7AE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AD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79C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61D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45E33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06D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FB2D0C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5E99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FA8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346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158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FA123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8D17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5A7CE9E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77984" w14:paraId="76E504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10AF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B5D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79CF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F9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970177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FDC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56D8E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FE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B13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B7FD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E6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7E26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77984" w14:paraId="579E2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FBA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DA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8C1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732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0E104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E7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EA70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914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51E4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CE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58E3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77984" w14:paraId="643139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607B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41C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FCA22C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B13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4A8D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A8D17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B77F48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D17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D5A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3C7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A98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FE1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7E15E3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92E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7C1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6B2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71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435C7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43F47E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5E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2A0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C3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2B4BD0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6B8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295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4D08D6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C5D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0D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4C3" w14:textId="77777777" w:rsidR="00B77984" w:rsidRPr="001161EA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D09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BBC41C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9B0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38A67D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FBE715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5A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33D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2CE6" w14:textId="77777777" w:rsidR="00B77984" w:rsidRPr="001161EA" w:rsidRDefault="00B779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481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77984" w14:paraId="1AE95D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83EF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682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5F5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927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3F75C2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C2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8BCED4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2E8613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38D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E46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E11F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2CA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F3AD6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B9D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E5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87E9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DA5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44C726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79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DFB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827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B7B0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DE7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7F402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C433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77984" w14:paraId="237F71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0787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C9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87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BC21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67221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BFF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159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E8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054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827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ACE21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186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5AC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184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4EC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7207F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D9F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A281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124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283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3835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500DA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84E2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A7A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59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E65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7F03C1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16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97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D9F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268F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148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A57AA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C25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251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115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079A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567865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14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A5F9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341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9A1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C11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C2FE7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434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3B2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6B9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F47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23E8827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3F9F5B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EF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3F5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B8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29BD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022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08AC6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FEC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598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A18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94D5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9DE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5766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B8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C4D8B8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5F89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F74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79912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3622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52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0F1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3D2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9301F1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B0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267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3A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3C0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FF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9E7BE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9045E0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77984" w14:paraId="1ADA17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88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30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D3CDF6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F8F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32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A9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4B3A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E84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CF1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F8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5C42B3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D5D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D6D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0E8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366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31FE42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FD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FC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F2B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BDF7F9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C2A3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79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77984" w14:paraId="1AB8EF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D432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2BA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77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B2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DEBCD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18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1B4B4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23B0C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390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C73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49E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E0D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81B2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5BE9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57CAB0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77984" w14:paraId="70BA8E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527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CC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A5A4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0A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F2811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315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80CCF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DFB9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745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63B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157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3CFBC7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E99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D20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5D90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434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9B4FE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A7C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FB5883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050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FEF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B414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A26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69641D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CFBD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41D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662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3BA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4A08C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A01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749DF8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121E9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2C055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5D65BF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A9EA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7E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5737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9AD7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07F05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0E5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488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67D8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7C3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019C1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50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347ABA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D6AC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568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7547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DE6A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518A29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71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D9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E49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749" w14:textId="77777777" w:rsidR="00B77984" w:rsidRDefault="00B779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84A399" w14:textId="77777777" w:rsidR="00B77984" w:rsidRDefault="00B779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E385" w14:textId="77777777" w:rsidR="00B77984" w:rsidRPr="00F565BC" w:rsidRDefault="00B7798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319555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CEC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AE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367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FB9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77984" w14:paraId="3B543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10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64A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C485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F868" w14:textId="77777777" w:rsidR="00B77984" w:rsidRDefault="00B779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54A2AB" w14:textId="77777777" w:rsidR="00B77984" w:rsidRDefault="00B779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1BF" w14:textId="77777777" w:rsidR="00B77984" w:rsidRDefault="00B7798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3FBE3E" w14:textId="77777777" w:rsidR="00B77984" w:rsidRDefault="00B7798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32E7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4B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06D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E8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77984" w14:paraId="76FF63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470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CF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B44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35DD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A44A5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48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1529D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7DD" w14:textId="77777777" w:rsidR="00B77984" w:rsidRPr="001161EA" w:rsidRDefault="00B779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7B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EC68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C5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A3479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FFE6D5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EB52AEC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73C7FCB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77984" w14:paraId="73975B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DD38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44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885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755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9BA46B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41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E0C32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1AC24C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687" w14:textId="77777777" w:rsidR="00B77984" w:rsidRPr="001161EA" w:rsidRDefault="00B779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C2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E31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FF7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C9E59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38A8F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77984" w14:paraId="2B8A8C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D45F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FB2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62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9D05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04BB0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0EA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93F" w14:textId="77777777" w:rsidR="00B77984" w:rsidRDefault="00B779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AC8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CC8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DB2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A0F5CDA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A69E53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77984" w14:paraId="39E7B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73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78B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9E4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2AE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70FD72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EA7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AA87D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85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E25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16F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677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3F35C2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21E0D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77984" w14:paraId="314718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9BF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CF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7D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6C75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C886D0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D04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89F64C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BBAB3A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D2AD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1BD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E57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38C6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776BD4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77984" w14:paraId="357CA2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901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07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816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2FD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C9FD73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0F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1E9E10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F8B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AF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420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F6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7918A8A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77984" w14:paraId="1B0835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736B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AC4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233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55EE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E3586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CC3A2E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A2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4F37B3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4A18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557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212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7AD8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D6854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77984" w14:paraId="20AFF3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286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0320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B14C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62C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BEBF9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3B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2DF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E21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48DA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6A0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7AE84E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FFF3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BEBA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14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366F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26C31C4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657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6252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123A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27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BBCE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B743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20A2B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5F7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D43B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AA90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298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AA687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A91F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42E8D3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A2F8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666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CE3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FE2D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7B45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B885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7B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B60A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779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B02EA1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FE2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8F7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877D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C06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0311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77984" w14:paraId="1FF60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FF85" w14:textId="77777777" w:rsidR="00B77984" w:rsidRDefault="00B77984" w:rsidP="00B7798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2C1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69F" w14:textId="77777777" w:rsidR="00B77984" w:rsidRPr="001161EA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296" w14:textId="77777777" w:rsidR="00B77984" w:rsidRDefault="00B779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1709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83FE" w14:textId="77777777" w:rsidR="00B77984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A24E" w14:textId="77777777" w:rsidR="00B77984" w:rsidRDefault="00B779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E11" w14:textId="77777777" w:rsidR="00B77984" w:rsidRPr="008D08DE" w:rsidRDefault="00B779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52F2" w14:textId="77777777" w:rsidR="00B77984" w:rsidRDefault="00B779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C6EB352" w14:textId="77777777" w:rsidR="00B77984" w:rsidRDefault="00B77984">
      <w:pPr>
        <w:spacing w:before="40" w:after="40" w:line="192" w:lineRule="auto"/>
        <w:ind w:right="57"/>
        <w:rPr>
          <w:sz w:val="20"/>
          <w:lang w:val="ro-RO"/>
        </w:rPr>
      </w:pPr>
    </w:p>
    <w:p w14:paraId="1D348347" w14:textId="77777777" w:rsidR="00B77984" w:rsidRDefault="00B77984" w:rsidP="00FF5C69">
      <w:pPr>
        <w:pStyle w:val="Heading1"/>
        <w:spacing w:line="276" w:lineRule="auto"/>
      </w:pPr>
      <w:r>
        <w:t>LINIA 804</w:t>
      </w:r>
    </w:p>
    <w:p w14:paraId="029CFE4F" w14:textId="77777777" w:rsidR="00B77984" w:rsidRDefault="00B7798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77984" w14:paraId="761750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310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16A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E0DED5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194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214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C742C4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D7E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2AD4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018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4AD7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2027" w14:textId="77777777" w:rsidR="00B77984" w:rsidRPr="00436B1D" w:rsidRDefault="00B779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77984" w14:paraId="44FE94A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AB3E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50D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3CA814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6E1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02C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949773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80A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B09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BD5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A71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1C75" w14:textId="77777777" w:rsidR="00B77984" w:rsidRPr="00436B1D" w:rsidRDefault="00B779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77984" w14:paraId="209F975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0CC6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06C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5ED146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76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BA81" w14:textId="77777777" w:rsidR="00B77984" w:rsidRDefault="00B779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629CC04" w14:textId="77777777" w:rsidR="00B77984" w:rsidRDefault="00B779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7A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F370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C1A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684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850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77984" w14:paraId="6BA078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B69C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40C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B31344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A36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FDE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1E96A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40F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2C26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C6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D2CA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7223" w14:textId="77777777" w:rsidR="00B77984" w:rsidRPr="00E25A4B" w:rsidRDefault="00B7798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44F91F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7ECFCB3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19D9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423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0F5348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5B1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1822" w14:textId="77777777" w:rsidR="00B77984" w:rsidRDefault="00B779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FDB296" w14:textId="77777777" w:rsidR="00B77984" w:rsidRDefault="00B779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DD1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8DF8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572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13C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9D4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77984" w14:paraId="4090C06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A9F9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5B9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C185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2F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FA43C2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AA5632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18E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DC19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4DB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DDEA2B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CC0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4EC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0DF385F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572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917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044146F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EBD8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1A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95155E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05A264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D7B996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9B9114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E39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783D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7CF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3ADD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2B6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42CE4FF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753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22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4ADC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B67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97F8CD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D4B8C0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6485DC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AF0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670E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C0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070420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EDB1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42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6A950E7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6CC0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08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21C5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5D8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C20F18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6DE16E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FCA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8A362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CE3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0B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FBC9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18D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16FF8B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8A79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A5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75C1B8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664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8DF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324FD9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20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4C6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9D9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2883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D2B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600F049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74F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98F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3F187A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08BA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B97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1C4C14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43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BBC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61D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42E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D1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119A65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77984" w14:paraId="3EEEF1D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E18D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4E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680995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9CBD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69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027DFD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CCD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5C4C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987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EFCE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99F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BA44D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77984" w14:paraId="7E789B3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F4B5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86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C7EB3A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75F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20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C819E1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39AE2C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7F9A60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F63694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3CAC9F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0EA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0AA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733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EFAD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B2D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C8D574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0331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A3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536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D88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BF88BA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8DD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35661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88C6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CB4C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BBA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736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0C028A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64F5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C6A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9843" w14:textId="77777777" w:rsidR="00B77984" w:rsidRPr="00A152FB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008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D6A321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015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1DAD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32C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430F" w14:textId="77777777" w:rsidR="00B77984" w:rsidRPr="00F9444C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798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22A67B8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986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C5F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CDB3B9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46E0" w14:textId="77777777" w:rsidR="00B77984" w:rsidRPr="00A152FB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C5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6C29F3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137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9A31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1B1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AFF" w14:textId="77777777" w:rsidR="00B77984" w:rsidRPr="00F9444C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51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4C56B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77984" w14:paraId="56321A3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A6DF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A5D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682361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1742" w14:textId="77777777" w:rsidR="00B77984" w:rsidRPr="00A152FB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0A3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B1454D0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AD5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C816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E52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2DD4" w14:textId="77777777" w:rsidR="00B77984" w:rsidRPr="00F9444C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0E2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B3F7B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77984" w14:paraId="7449CD6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74D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97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0E0" w14:textId="77777777" w:rsidR="00B77984" w:rsidRPr="00A152FB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AA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5A627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ECE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B0684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707E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5F8C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6C87" w14:textId="77777777" w:rsidR="00B77984" w:rsidRPr="00F9444C" w:rsidRDefault="00B779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5BB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D5F8D0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1E27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77984" w14:paraId="6450CD5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41B6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3A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64B7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7FF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C13AF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A7BF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07D5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27C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9670BD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409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1EF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1BDCF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F7D7C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DB90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77984" w14:paraId="65B9C20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3D21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C92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6616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51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F3FD8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03A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62EED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96E7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E0A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499F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170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AC43F3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77984" w14:paraId="5683DF2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3DFE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FCA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B801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E07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CAD466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18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4CF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980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734C41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A31C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539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6853E41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CB25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FF5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F368F9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54F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BD0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9B2490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BD692C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72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5C38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CB6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059A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DC1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1BE81BF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78F0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884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AD49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AAC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FF654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8DDAF4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507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FA56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0E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4AF0B9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735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92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3A31E7A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26B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2D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A94393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0CF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BC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C5358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2A3DFD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82B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60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3E4E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887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95F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77984" w14:paraId="1524F57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8661" w14:textId="77777777" w:rsidR="00B77984" w:rsidRDefault="00B77984" w:rsidP="00B7798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95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B41" w14:textId="77777777" w:rsidR="00B77984" w:rsidRPr="00A152F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1ED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9DEC4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C7D64C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CEF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43C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BBA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124BC67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0E1" w14:textId="77777777" w:rsidR="00B77984" w:rsidRPr="00F9444C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9D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5E87EBD" w14:textId="77777777" w:rsidR="00B77984" w:rsidRDefault="00B77984" w:rsidP="00802827">
      <w:pPr>
        <w:spacing w:line="276" w:lineRule="auto"/>
        <w:ind w:right="57"/>
        <w:rPr>
          <w:sz w:val="20"/>
          <w:lang w:val="ro-RO"/>
        </w:rPr>
      </w:pPr>
    </w:p>
    <w:p w14:paraId="7E762B49" w14:textId="77777777" w:rsidR="00B77984" w:rsidRDefault="00B77984" w:rsidP="00672C80">
      <w:pPr>
        <w:pStyle w:val="Heading1"/>
        <w:spacing w:line="360" w:lineRule="auto"/>
      </w:pPr>
      <w:r>
        <w:t>LINIA 813</w:t>
      </w:r>
    </w:p>
    <w:p w14:paraId="166787A2" w14:textId="77777777" w:rsidR="00B77984" w:rsidRDefault="00B7798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77984" w14:paraId="2E17479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0BEC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2DC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263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81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027CB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39C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3C3BAE9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649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0C7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A38C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C0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18154EA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EF74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43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977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0EB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71814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617A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0FA84D9" w14:textId="77777777" w:rsidR="00B77984" w:rsidRPr="00285047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58A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57D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92D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92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D10643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B6C2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76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135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B26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9BB8B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47DF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4173398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122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3EE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B9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0B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752422E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E36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F49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DA17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80E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41912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7058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2C1C99E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9096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8A5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AF6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CC8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77984" w14:paraId="30D13C7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BE0E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D32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AEF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7F10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B25A0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E137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4B0BB93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B18998C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A9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DF5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08C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01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29209EF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A153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EB0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71BD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45C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1FF7" w14:textId="77777777" w:rsidR="00B77984" w:rsidRDefault="00B7798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0872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BC5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B8B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0D3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77984" w14:paraId="0B03B3B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62F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4F9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3D8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DFCA83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0CF7B0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F5BE" w14:textId="77777777" w:rsidR="00B77984" w:rsidRPr="001A0BE2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733BF6" w14:textId="77777777" w:rsidR="00B77984" w:rsidRPr="001A0BE2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6D02036" w14:textId="77777777" w:rsidR="00B77984" w:rsidRPr="001A0BE2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970B246" w14:textId="77777777" w:rsidR="00B77984" w:rsidRPr="00564F5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0E8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ED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66F9BC3B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9DD7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035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105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161135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42F227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B0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8334B8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2E4D94C" w14:textId="77777777" w:rsidR="00B77984" w:rsidRPr="00DD369C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2A6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6E1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0C4D2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77984" w14:paraId="11C8520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15D1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9DC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DF6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D51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2C9EC4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DA6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1A77FD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106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3EF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CFB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8F1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FF64B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77984" w14:paraId="4C92B84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505A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D2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029806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1E6C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E18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D0E34F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B9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0A4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DC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57DEFA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B4F6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178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77984" w14:paraId="063FBDA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C5D8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D1B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DAE9EE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2A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F8E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8A6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068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427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90A4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D35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77984" w14:paraId="4526DDC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6EC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31F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E910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8D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3C5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E98F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EFA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AB20E2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15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933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77984" w14:paraId="1733877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3245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81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A58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FA7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12E6E5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C18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4CC55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3B89E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261A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11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BD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D97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AAF98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77984" w14:paraId="2E1A0C3C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78EA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3D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EED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ED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2AC647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60A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63D9AF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A2E17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A835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D24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72D0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75E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0A8D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77984" w14:paraId="76F0510C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2241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E3E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783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E6BD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F5DE2B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4B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E43F3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6A8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D50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DC56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CB2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E0419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1C35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77984" w14:paraId="13D386D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536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628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F139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F96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D02BF4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E5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45338A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2BD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B4A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90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6F0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6E5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77984" w14:paraId="7B0DC37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30F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7D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072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DB6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AE4F6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5A4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D9B494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56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682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3D6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DE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77984" w14:paraId="55977F1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AB30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385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1F2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D3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302CD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60D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F8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A4F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195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856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800A4A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90F9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77984" w14:paraId="51A5A6C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D639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110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84CA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3E6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F3F8F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AA2DA8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026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F7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3A5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E2F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0E1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0BE522A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3998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6E7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4F5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A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17C41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3C9BC1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424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A24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E9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70EF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51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3D4DCF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DD6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68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F3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775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B25D65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897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B39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0D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6AA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DA7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2628F85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E21A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D38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412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32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5D626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AE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6699F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8439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83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50C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73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CC158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77984" w14:paraId="51CE4918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B311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D2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5B1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4D7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C07568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5F2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E7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BF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51F4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DFF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5712CB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77984" w14:paraId="25828E0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EFEA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C7D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4E4D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D4B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BB923F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FC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8B891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217C14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8CEC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23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DE1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BA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DC68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520F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74ECFB0" w14:textId="77777777" w:rsidR="00B77984" w:rsidRPr="00CB3CD0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77984" w14:paraId="302B698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69F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677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95B576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63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F1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5B7DF2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9F92CE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107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F68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991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B5F1B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2A2A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4C9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9BA3CB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736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DF5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87B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3E45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2ADB30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AA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EEB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C39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AEA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2B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40B611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1053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2F0C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17DB29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B694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6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D24DF9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B18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E7C0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7FA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3F3E76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465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2AF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1077480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E75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AA7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0A5860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6E9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B13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17994B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29B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4D5E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5D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4903" w14:textId="77777777" w:rsidR="00B7798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E51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56593B88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FAC0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792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D27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FE6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A50100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C43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0C675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4E59FA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0E6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B00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F5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F8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77984" w14:paraId="54A31805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A78C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893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74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7F8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7FD5BD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CC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8EB2B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AE3D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D87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3B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A5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D7C3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042257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77984" w14:paraId="6BEC9F72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BF5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5E4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E168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0B0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DB5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19DA9B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F7F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B01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678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DAE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7DFFCD3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C116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5FC0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FC7453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D0D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29CA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08B081E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9A8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517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2F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435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B12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7A2C3C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77984" w14:paraId="0F37A90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B102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7C4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139C459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520A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1CF4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47995E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F6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3353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C26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EB29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1A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77984" w14:paraId="5602F8B3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131C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16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68072EF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FC3C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997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5C76FF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0D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5131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AE4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7A7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206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DA913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77984" w14:paraId="16A5DF1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A90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C07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74D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35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3A549F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1B6B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ADD0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B8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074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999D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77984" w14:paraId="077DB91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8B5C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AFE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CB69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A4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8A822B8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A4A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EE1F3F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F4E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98F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FB0B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C19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77984" w14:paraId="21460A07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398F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287A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77C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0F79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3B375B1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DE3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E0534FD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83E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3D31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6342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A86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27B5D12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E281F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77984" w14:paraId="52BF3265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7414" w14:textId="77777777" w:rsidR="00B77984" w:rsidRDefault="00B77984" w:rsidP="00B7798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C52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374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E90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08A17B6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C1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258FF5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98BF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C336" w14:textId="77777777" w:rsidR="00B77984" w:rsidRDefault="00B779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B0B5" w14:textId="77777777" w:rsidR="00B77984" w:rsidRPr="00564F54" w:rsidRDefault="00B779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CB2B" w14:textId="77777777" w:rsidR="00B77984" w:rsidRDefault="00B779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FD3D9D" w14:textId="77777777" w:rsidR="00B77984" w:rsidRPr="00237377" w:rsidRDefault="00B7798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149E9B5" w14:textId="77777777" w:rsidR="00B77984" w:rsidRDefault="00B7798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B97A1BD" w14:textId="77777777" w:rsidR="00B77984" w:rsidRDefault="00B7798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77984" w14:paraId="5390C88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B976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9A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D16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4649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4861CC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8B9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76A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58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90F0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1950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150E276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0BA1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3D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6F7B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A0F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810BE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C91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1D9D40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9B0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6C3B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FA9C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111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441475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520F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EE8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8C28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AF93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897A76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57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7A8EC7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684F1A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536FB0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AB82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903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94F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80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70F759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4DCD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8E75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84E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5E17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6C9CAE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0A9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49167E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FD5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4A24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43FC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EC98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1335E15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80F9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C48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0A05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448" w14:textId="77777777" w:rsidR="00B77984" w:rsidRDefault="00B7798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06960E" w14:textId="77777777" w:rsidR="00B77984" w:rsidRDefault="00B7798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DE6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099F21F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5BE0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82F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428D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DD62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77984" w14:paraId="1A4BF45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0FD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84D7" w14:textId="77777777" w:rsidR="00B7798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F829" w14:textId="77777777" w:rsidR="00B77984" w:rsidRPr="002B6917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E62" w14:textId="77777777" w:rsidR="00B77984" w:rsidRDefault="00B7798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06C600" w14:textId="77777777" w:rsidR="00B77984" w:rsidRDefault="00B7798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C404" w14:textId="77777777" w:rsidR="00B7798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3FABB60" w14:textId="77777777" w:rsidR="00B7798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1742" w14:textId="77777777" w:rsidR="00B7798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2075" w14:textId="77777777" w:rsidR="00B7798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0E69" w14:textId="77777777" w:rsidR="00B77984" w:rsidRPr="002A6824" w:rsidRDefault="00B7798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86D1" w14:textId="77777777" w:rsidR="00B77984" w:rsidRDefault="00B7798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77984" w14:paraId="504E587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781D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2B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A858" w14:textId="77777777" w:rsidR="00B77984" w:rsidRPr="002B6917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FBDA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55C9C5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2A296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813C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5EB10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A91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D1A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10C" w14:textId="77777777" w:rsidR="00B77984" w:rsidRPr="002A682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FB0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6215B25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F49E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495C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20D7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D0D0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7FAD4E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58D5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E4D8DD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8F4C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1792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2864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2A9F" w14:textId="77777777" w:rsidR="00B77984" w:rsidRDefault="00B7798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CC245" w14:textId="77777777" w:rsidR="00B77984" w:rsidRDefault="00B7798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77984" w14:paraId="3701CC4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B1F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D16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3354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EB4A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F3648D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9EE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7BB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A96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450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4744" w14:textId="77777777" w:rsidR="00B77984" w:rsidRDefault="00B7798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77984" w14:paraId="412CCCE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9734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8B93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4A5262C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406D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5DC2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1638BE2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2FA1D9F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0470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0A35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6F5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6ACE539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795F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E28" w14:textId="77777777" w:rsidR="00B77984" w:rsidRDefault="00B7798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77984" w14:paraId="1CE4669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BB2B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471F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5CAE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91F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74A620A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1A48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81D37B6" w14:textId="77777777" w:rsidR="00B77984" w:rsidRPr="00810F5B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2F30" w14:textId="77777777" w:rsidR="00B77984" w:rsidRPr="00557C88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7C2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46B7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C123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50958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77984" w14:paraId="1604A16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3E1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5FBD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CDED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A47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53F1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1060F8F" w14:textId="77777777" w:rsidR="00B77984" w:rsidRDefault="00B779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8D9C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570B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EB68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C747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B37C81C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77984" w14:paraId="21B61A1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C8D6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8559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55F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D6A2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FEFC" w14:textId="77777777" w:rsidR="00B77984" w:rsidRDefault="00B779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63B" w14:textId="77777777" w:rsidR="00B77984" w:rsidRPr="00557C88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9B8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E474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EC3D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79BF8B" w14:textId="77777777" w:rsidR="00B77984" w:rsidRPr="00D83307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77984" w14:paraId="51506FA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32C8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0C9B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6A02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7E15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CD5BDAC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6BB8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2B9E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0199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2312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573C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562A993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AE10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5A3B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8AC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D403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6D555A6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A3FD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CDB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7D06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340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2073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339DC9F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D116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075E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7AD7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4DD8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04512BC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A23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383" w14:textId="77777777" w:rsidR="00B77984" w:rsidRPr="00557C88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76A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AA5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FD4F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77984" w14:paraId="7135072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156" w14:textId="77777777" w:rsidR="00B77984" w:rsidRDefault="00B77984" w:rsidP="00B7798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1177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D82C" w14:textId="77777777" w:rsidR="00B77984" w:rsidRPr="002B6917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6EF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17E1EB2" w14:textId="77777777" w:rsidR="00B77984" w:rsidRPr="006315B8" w:rsidRDefault="00B7798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4D68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7834" w14:textId="77777777" w:rsidR="00B77984" w:rsidRPr="00557C88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E00" w14:textId="77777777" w:rsidR="00B7798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A43" w14:textId="77777777" w:rsidR="00B77984" w:rsidRPr="002A6824" w:rsidRDefault="00B7798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D205" w14:textId="77777777" w:rsidR="00B77984" w:rsidRDefault="00B7798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60F868" w14:textId="77777777" w:rsidR="00B77984" w:rsidRPr="00930181" w:rsidRDefault="00B77984">
      <w:pPr>
        <w:tabs>
          <w:tab w:val="left" w:pos="3183"/>
        </w:tabs>
      </w:pPr>
    </w:p>
    <w:p w14:paraId="5D5DFCCA" w14:textId="77777777" w:rsidR="00B77984" w:rsidRDefault="00B779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921D7D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AA9EA5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1A3807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2285C7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5A2807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8E3E72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5B167D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044435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521C8F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2F45F3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F26A89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E6DE0E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F758D6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210CB4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958CB8" w14:textId="77777777" w:rsidR="00AC48F5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4BC03C" w14:textId="77777777" w:rsidR="00AC48F5" w:rsidRPr="00C21F42" w:rsidRDefault="00AC48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B7AFB7" w14:textId="77777777" w:rsidR="00B77984" w:rsidRPr="00C21F42" w:rsidRDefault="00B779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6DCF39F" w14:textId="77777777" w:rsidR="00B77984" w:rsidRPr="00C21F42" w:rsidRDefault="00B779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57AE338" w14:textId="77777777" w:rsidR="00B77984" w:rsidRPr="00C21F42" w:rsidRDefault="00B7798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66BA79F" w14:textId="77777777" w:rsidR="00B77984" w:rsidRDefault="00B7798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B0A5528" w14:textId="77777777" w:rsidR="00B77984" w:rsidRPr="00C21F42" w:rsidRDefault="00B7798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671A391" w14:textId="77777777" w:rsidR="00B77984" w:rsidRPr="00C21F42" w:rsidRDefault="00B7798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9CC8D2" w14:textId="77777777" w:rsidR="00B77984" w:rsidRPr="00C21F42" w:rsidRDefault="00B7798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9D0DD47" w14:textId="77777777" w:rsidR="00B77984" w:rsidRPr="00C21F42" w:rsidRDefault="00B7798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63D14" w:rsidRDefault="00FB37F1" w:rsidP="00263D14"/>
    <w:sectPr w:rsidR="00FB37F1" w:rsidRPr="00263D1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D189" w14:textId="77777777" w:rsidR="00CB07CE" w:rsidRDefault="00CB07CE">
      <w:r>
        <w:separator/>
      </w:r>
    </w:p>
  </w:endnote>
  <w:endnote w:type="continuationSeparator" w:id="0">
    <w:p w14:paraId="52C6AB93" w14:textId="77777777" w:rsidR="00CB07CE" w:rsidRDefault="00CB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CA56" w14:textId="77777777" w:rsidR="00CB07CE" w:rsidRDefault="00CB07CE">
      <w:r>
        <w:separator/>
      </w:r>
    </w:p>
  </w:footnote>
  <w:footnote w:type="continuationSeparator" w:id="0">
    <w:p w14:paraId="6FF315EB" w14:textId="77777777" w:rsidR="00CB07CE" w:rsidRDefault="00CB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7D15A970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F2217">
      <w:rPr>
        <w:b/>
        <w:bCs/>
        <w:i/>
        <w:iCs/>
        <w:sz w:val="22"/>
      </w:rPr>
      <w:t>decada 11-20 decembrie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2A356410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F2217">
      <w:rPr>
        <w:b/>
        <w:bCs/>
        <w:i/>
        <w:iCs/>
        <w:sz w:val="22"/>
      </w:rPr>
      <w:t>decada 11-20 decembrie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2"/>
  </w:num>
  <w:num w:numId="8" w16cid:durableId="1288388605">
    <w:abstractNumId w:val="16"/>
  </w:num>
  <w:num w:numId="9" w16cid:durableId="1403331679">
    <w:abstractNumId w:val="33"/>
  </w:num>
  <w:num w:numId="10" w16cid:durableId="946889578">
    <w:abstractNumId w:val="5"/>
  </w:num>
  <w:num w:numId="11" w16cid:durableId="777607632">
    <w:abstractNumId w:val="26"/>
  </w:num>
  <w:num w:numId="12" w16cid:durableId="2074769900">
    <w:abstractNumId w:val="9"/>
  </w:num>
  <w:num w:numId="13" w16cid:durableId="1184783915">
    <w:abstractNumId w:val="1"/>
  </w:num>
  <w:num w:numId="14" w16cid:durableId="1079517301">
    <w:abstractNumId w:val="41"/>
  </w:num>
  <w:num w:numId="15" w16cid:durableId="811023296">
    <w:abstractNumId w:val="46"/>
  </w:num>
  <w:num w:numId="16" w16cid:durableId="885263045">
    <w:abstractNumId w:val="18"/>
  </w:num>
  <w:num w:numId="17" w16cid:durableId="2029215308">
    <w:abstractNumId w:val="40"/>
  </w:num>
  <w:num w:numId="18" w16cid:durableId="1208643832">
    <w:abstractNumId w:val="39"/>
  </w:num>
  <w:num w:numId="19" w16cid:durableId="1139808656">
    <w:abstractNumId w:val="21"/>
  </w:num>
  <w:num w:numId="20" w16cid:durableId="2011443954">
    <w:abstractNumId w:val="4"/>
  </w:num>
  <w:num w:numId="21" w16cid:durableId="19402065">
    <w:abstractNumId w:val="7"/>
  </w:num>
  <w:num w:numId="22" w16cid:durableId="1704288517">
    <w:abstractNumId w:val="44"/>
  </w:num>
  <w:num w:numId="23" w16cid:durableId="214392657">
    <w:abstractNumId w:val="10"/>
  </w:num>
  <w:num w:numId="24" w16cid:durableId="84882993">
    <w:abstractNumId w:val="19"/>
  </w:num>
  <w:num w:numId="25" w16cid:durableId="65613399">
    <w:abstractNumId w:val="20"/>
  </w:num>
  <w:num w:numId="26" w16cid:durableId="71894456">
    <w:abstractNumId w:val="24"/>
  </w:num>
  <w:num w:numId="27" w16cid:durableId="182784983">
    <w:abstractNumId w:val="43"/>
  </w:num>
  <w:num w:numId="28" w16cid:durableId="598873749">
    <w:abstractNumId w:val="17"/>
  </w:num>
  <w:num w:numId="29" w16cid:durableId="557742951">
    <w:abstractNumId w:val="23"/>
  </w:num>
  <w:num w:numId="30" w16cid:durableId="2003316541">
    <w:abstractNumId w:val="2"/>
  </w:num>
  <w:num w:numId="31" w16cid:durableId="491726566">
    <w:abstractNumId w:val="12"/>
  </w:num>
  <w:num w:numId="32" w16cid:durableId="1374768146">
    <w:abstractNumId w:val="14"/>
  </w:num>
  <w:num w:numId="33" w16cid:durableId="2124642321">
    <w:abstractNumId w:val="8"/>
  </w:num>
  <w:num w:numId="34" w16cid:durableId="2009209847">
    <w:abstractNumId w:val="13"/>
  </w:num>
  <w:num w:numId="35" w16cid:durableId="1411655536">
    <w:abstractNumId w:val="37"/>
  </w:num>
  <w:num w:numId="36" w16cid:durableId="175312487">
    <w:abstractNumId w:val="6"/>
  </w:num>
  <w:num w:numId="37" w16cid:durableId="2137330231">
    <w:abstractNumId w:val="25"/>
  </w:num>
  <w:num w:numId="38" w16cid:durableId="104346094">
    <w:abstractNumId w:val="32"/>
  </w:num>
  <w:num w:numId="39" w16cid:durableId="554776066">
    <w:abstractNumId w:val="3"/>
  </w:num>
  <w:num w:numId="40" w16cid:durableId="1088505474">
    <w:abstractNumId w:val="45"/>
  </w:num>
  <w:num w:numId="41" w16cid:durableId="1204487216">
    <w:abstractNumId w:val="15"/>
  </w:num>
  <w:num w:numId="42" w16cid:durableId="605817473">
    <w:abstractNumId w:val="0"/>
  </w:num>
  <w:num w:numId="43" w16cid:durableId="243221892">
    <w:abstractNumId w:val="36"/>
  </w:num>
  <w:num w:numId="44" w16cid:durableId="1230266498">
    <w:abstractNumId w:val="38"/>
  </w:num>
  <w:num w:numId="45" w16cid:durableId="2051491828">
    <w:abstractNumId w:val="28"/>
  </w:num>
  <w:num w:numId="46" w16cid:durableId="1108620561">
    <w:abstractNumId w:val="31"/>
  </w:num>
  <w:num w:numId="47" w16cid:durableId="5328760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zl3aR2q85jqy1nfEhfsX580D3XCjznRQv8igSdPvSgXknkGjNmqtgrcu/8FaH1ETNHRaxqxu5PvS3HgLOBjAQ==" w:salt="eailaFnU0q0RUVFGCnY1Q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07A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BA2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05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48F5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7CE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20C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11</TotalTime>
  <Pages>125</Pages>
  <Words>18287</Words>
  <Characters>104242</Characters>
  <Application>Microsoft Office Word</Application>
  <DocSecurity>0</DocSecurity>
  <Lines>868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2025-12-03T08:06:00Z</dcterms:created>
  <dcterms:modified xsi:type="dcterms:W3CDTF">2025-12-03T09:36:00Z</dcterms:modified>
</cp:coreProperties>
</file>